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9B43" w14:textId="77777777" w:rsidR="003F32CA" w:rsidRPr="000B4814" w:rsidRDefault="000B4814" w:rsidP="000B4814">
      <w:pPr>
        <w:pStyle w:val="Title"/>
        <w:spacing w:after="240"/>
        <w:jc w:val="left"/>
        <w:rPr>
          <w:sz w:val="32"/>
        </w:rPr>
      </w:pPr>
      <w:r>
        <w:rPr>
          <w:b/>
          <w:noProof/>
        </w:rPr>
        <w:drawing>
          <wp:inline distT="0" distB="0" distL="0" distR="0" wp14:anchorId="699115BC" wp14:editId="7DFBB538">
            <wp:extent cx="1997050" cy="540686"/>
            <wp:effectExtent l="19050" t="0" r="3200" b="0"/>
            <wp:docPr id="270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7269456"/>
      <w:r w:rsidR="003B0245">
        <w:rPr>
          <w:sz w:val="56"/>
        </w:rPr>
        <w:br/>
      </w:r>
      <w:r w:rsidRPr="000B4814">
        <w:rPr>
          <w:sz w:val="32"/>
        </w:rPr>
        <w:t>20</w:t>
      </w:r>
      <w:r w:rsidR="00236F55">
        <w:rPr>
          <w:sz w:val="32"/>
        </w:rPr>
        <w:t>20</w:t>
      </w:r>
      <w:r w:rsidRPr="000B4814">
        <w:rPr>
          <w:sz w:val="32"/>
        </w:rPr>
        <w:t xml:space="preserve"> INTELLECTUAL PROPERTY RANKINGS</w:t>
      </w:r>
      <w:r w:rsidRPr="000B4814">
        <w:rPr>
          <w:sz w:val="32"/>
        </w:rPr>
        <w:br/>
      </w:r>
      <w:r w:rsidR="003F32CA" w:rsidRPr="000B4814">
        <w:rPr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00"/>
      </w:tblGrid>
      <w:tr w:rsidR="008C58C1" w14:paraId="76F543C0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27133009" w14:textId="77777777" w:rsidR="008C58C1" w:rsidRDefault="000B4814" w:rsidP="008C58C1">
            <w:pPr>
              <w:pStyle w:val="TipText"/>
              <w:ind w:left="450" w:right="450"/>
              <w:jc w:val="both"/>
            </w:pPr>
            <w:r w:rsidRPr="000B4814">
              <w:t>This template is meant to be a guideline. If you would like to submit using a different format, we will accept those submissions as well.</w:t>
            </w:r>
          </w:p>
          <w:p w14:paraId="262682D1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42313" wp14:editId="68A261F2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C21FA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2E755296" w14:textId="77777777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Rowena Muñiz at </w:t>
            </w:r>
            <w:hyperlink r:id="rId13" w:history="1">
              <w:r w:rsidRPr="00452943">
                <w:rPr>
                  <w:rStyle w:val="Hyperlink"/>
                  <w:b/>
                  <w:color w:val="634545" w:themeColor="accent6" w:themeShade="BF"/>
                </w:rPr>
                <w:t>rowena.muniz@thomsonreuters.com</w:t>
              </w:r>
            </w:hyperlink>
          </w:p>
          <w:p w14:paraId="65EE02FB" w14:textId="77777777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="000B4814">
              <w:rPr>
                <w:b/>
                <w:i w:val="0"/>
                <w:u w:val="single"/>
              </w:rPr>
              <w:t xml:space="preserve">March </w:t>
            </w:r>
            <w:r w:rsidR="00236F55">
              <w:rPr>
                <w:b/>
                <w:i w:val="0"/>
                <w:u w:val="single"/>
              </w:rPr>
              <w:t>13</w:t>
            </w:r>
            <w:r w:rsidR="000B4814">
              <w:rPr>
                <w:b/>
                <w:i w:val="0"/>
                <w:u w:val="single"/>
              </w:rPr>
              <w:t>, 20</w:t>
            </w:r>
            <w:r w:rsidR="00236F55">
              <w:rPr>
                <w:b/>
                <w:i w:val="0"/>
                <w:u w:val="single"/>
              </w:rPr>
              <w:t>20</w:t>
            </w:r>
            <w:r w:rsidR="000B4814">
              <w:rPr>
                <w:b/>
                <w:i w:val="0"/>
                <w:u w:val="single"/>
              </w:rPr>
              <w:t xml:space="preserve"> (Friday)</w:t>
            </w:r>
            <w:r w:rsidRPr="00130E19">
              <w:rPr>
                <w:b/>
                <w:i w:val="0"/>
              </w:rPr>
              <w:t>.</w:t>
            </w:r>
          </w:p>
        </w:tc>
      </w:tr>
    </w:tbl>
    <w:p w14:paraId="3A352485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330"/>
        <w:gridCol w:w="5670"/>
      </w:tblGrid>
      <w:tr w:rsidR="00E35811" w14:paraId="120D10D9" w14:textId="77777777" w:rsidTr="005673F7">
        <w:tc>
          <w:tcPr>
            <w:tcW w:w="1850" w:type="pct"/>
            <w:vAlign w:val="bottom"/>
          </w:tcPr>
          <w:p w14:paraId="23C6E141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FBC3369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0C7CEBAD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1A4C162C" w14:textId="77777777" w:rsidR="009C11E8" w:rsidRPr="000A6E0A" w:rsidRDefault="00E20D8E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36F55">
                  <w:rPr>
                    <w:rStyle w:val="PlaceholderText"/>
                  </w:rPr>
                  <w:t>[Client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3FB5871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F6A12CE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13604334" w14:textId="77777777" w:rsidR="001E202B" w:rsidRPr="005673F7" w:rsidRDefault="005673F7" w:rsidP="00AB3A06">
      <w:pPr>
        <w:pStyle w:val="FormHeading"/>
      </w:pPr>
      <w:r w:rsidRPr="005673F7">
        <w:t xml:space="preserve">Head of </w:t>
      </w:r>
      <w:r w:rsidR="002F1FFC">
        <w:t>IP</w:t>
      </w:r>
      <w:r w:rsidRPr="005673F7">
        <w:t xml:space="preserve">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12D2E26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FED79D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8947D25" wp14:editId="3391D46D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70F73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A284F1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43C85" w14:textId="77777777" w:rsidR="001E202B" w:rsidRDefault="00E20D8E" w:rsidP="00130E19">
          <w:pPr>
            <w:spacing w:after="120" w:line="240" w:lineRule="auto"/>
          </w:pPr>
        </w:p>
      </w:sdtContent>
    </w:sdt>
    <w:p w14:paraId="37D28F83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  <w:r w:rsidR="002F1FFC">
        <w:t xml:space="preserve"> in IP team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2185F3D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D85C39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C8F2738" wp14:editId="1AE09671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A68FADA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56C30F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7327A" w14:textId="77777777" w:rsidR="001E202B" w:rsidRDefault="00E20D8E" w:rsidP="00130E19">
          <w:pPr>
            <w:spacing w:after="120" w:line="240" w:lineRule="auto"/>
          </w:pPr>
        </w:p>
      </w:sdtContent>
    </w:sdt>
    <w:p w14:paraId="028849D7" w14:textId="77777777" w:rsidR="004617F4" w:rsidRDefault="004617F4" w:rsidP="004617F4">
      <w:pPr>
        <w:pStyle w:val="FormHeading"/>
      </w:pPr>
      <w:r>
        <w:t xml:space="preserve">Number of </w:t>
      </w:r>
      <w:r w:rsidR="002F1FFC">
        <w:t>lawyers in IP team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4617F4" w14:paraId="29E421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857693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4F833B6" wp14:editId="30E48B9C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1D7342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22CB75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D75F08" w14:textId="77777777" w:rsidR="004617F4" w:rsidRDefault="00E20D8E" w:rsidP="004617F4">
          <w:pPr>
            <w:spacing w:after="120" w:line="240" w:lineRule="auto"/>
          </w:pPr>
        </w:p>
      </w:sdtContent>
    </w:sdt>
    <w:p w14:paraId="7465754B" w14:textId="77777777" w:rsidR="001E202B" w:rsidRDefault="00AB3A06" w:rsidP="00AB3A06">
      <w:pPr>
        <w:pStyle w:val="FormHeading"/>
      </w:pPr>
      <w:r>
        <w:t xml:space="preserve">Notable arrivals/departures since </w:t>
      </w:r>
      <w:r w:rsidR="002F1FFC">
        <w:t>Feb.</w:t>
      </w:r>
      <w:r>
        <w:t xml:space="preserve"> 1, 201</w:t>
      </w:r>
      <w:r w:rsidR="00236F55">
        <w:t>9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6AB8AB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51B1B5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ACCA5E1" wp14:editId="28048A26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0B712E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01B6983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DF4D324" w14:textId="77777777" w:rsidR="00130E19" w:rsidRDefault="00E20D8E"/>
      </w:sdtContent>
    </w:sdt>
    <w:p w14:paraId="0454C4F4" w14:textId="77777777" w:rsidR="00130E19" w:rsidRDefault="00130E19">
      <w:r>
        <w:br w:type="page"/>
      </w:r>
    </w:p>
    <w:p w14:paraId="431472F2" w14:textId="77777777" w:rsidR="000A6E0A" w:rsidRDefault="000A6E0A" w:rsidP="000A6E0A">
      <w:pPr>
        <w:pStyle w:val="Name"/>
        <w:rPr>
          <w:b w:val="0"/>
        </w:rPr>
      </w:pPr>
      <w:r>
        <w:lastRenderedPageBreak/>
        <w:t>Work Highlights</w:t>
      </w:r>
    </w:p>
    <w:p w14:paraId="028A917F" w14:textId="77777777" w:rsidR="00130E19" w:rsidRPr="00130E19" w:rsidRDefault="00130E19" w:rsidP="00C37B57">
      <w:pPr>
        <w:pStyle w:val="Body1"/>
      </w:pPr>
      <w:r>
        <w:t>Please list up to TEN key matters (closed or ongoing) since</w:t>
      </w:r>
      <w:r w:rsidR="002F1FFC">
        <w:t xml:space="preserve"> Feb. 1</w:t>
      </w:r>
      <w:r>
        <w:t>, 201</w:t>
      </w:r>
      <w:r w:rsidR="00236F55">
        <w:t>9</w:t>
      </w:r>
      <w:r>
        <w:t xml:space="preserve">, following the template below.  </w:t>
      </w:r>
      <w:r w:rsidRPr="00FF0A83">
        <w:rPr>
          <w:b/>
          <w:color w:val="F08B33"/>
        </w:rPr>
        <w:t>Clearly mark CONFIDENTIAL on those that are not publishable.</w:t>
      </w:r>
    </w:p>
    <w:p w14:paraId="18FC77FA" w14:textId="77777777" w:rsidR="00DB3840" w:rsidRDefault="00DB3840" w:rsidP="00DB38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348C60" wp14:editId="67FA1E08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D516" w14:textId="77777777" w:rsidR="000B4814" w:rsidRPr="004617F4" w:rsidRDefault="000B481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29F2F2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43.3pt;margin-top:0;width:79.2pt;height:451.45pt;z-index:-2516510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#1</w:t>
      </w:r>
    </w:p>
    <w:p w14:paraId="28936633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3BDA54F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C47B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5F0CF9" wp14:editId="36816DCC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E864D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CBA08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F9DC6C" w14:textId="77777777" w:rsidR="00306AB5" w:rsidRDefault="00E20D8E" w:rsidP="00CF7EB6">
          <w:pPr>
            <w:spacing w:after="240" w:line="240" w:lineRule="auto"/>
          </w:pPr>
        </w:p>
      </w:sdtContent>
    </w:sdt>
    <w:p w14:paraId="2989F586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63C8BE3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CEACD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5DED93" wp14:editId="146FE3C4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6898B7B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AE87B23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35146D" w14:textId="77777777" w:rsidR="00306AB5" w:rsidRDefault="00E20D8E" w:rsidP="00CF7EB6">
          <w:pPr>
            <w:spacing w:after="240" w:line="240" w:lineRule="auto"/>
          </w:pPr>
        </w:p>
      </w:sdtContent>
    </w:sdt>
    <w:p w14:paraId="3A5D5D09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rPr>
          <w:color w:val="0072B2"/>
        </w:r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AC6E808" w14:textId="77777777" w:rsidR="00801CC6" w:rsidRPr="002F1FFC" w:rsidRDefault="008C58C1" w:rsidP="00801CC6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83611CE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BC03281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38194FF" wp14:editId="3D3DB65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32DB88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75E502A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5EEAA" w14:textId="77777777" w:rsidR="00DB3840" w:rsidRDefault="00E20D8E" w:rsidP="00CF7EB6">
          <w:pPr>
            <w:spacing w:after="240" w:line="240" w:lineRule="auto"/>
          </w:pPr>
        </w:p>
      </w:sdtContent>
    </w:sdt>
    <w:p w14:paraId="44B1E000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2626037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B3D95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8991FC" wp14:editId="4FB22A9E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5932A5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A6785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11FEF0" w14:textId="77777777" w:rsidR="00DB3840" w:rsidRDefault="00E20D8E" w:rsidP="00CF7EB6">
          <w:pPr>
            <w:spacing w:after="240" w:line="240" w:lineRule="auto"/>
          </w:pPr>
        </w:p>
      </w:sdtContent>
    </w:sdt>
    <w:p w14:paraId="746E18AC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5A50B3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B5765F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19C07A" wp14:editId="53F9A9F6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593CB6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8AE5F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B6E89" w14:textId="77777777" w:rsidR="00DB3840" w:rsidRDefault="00E20D8E" w:rsidP="00CF7EB6">
          <w:pPr>
            <w:spacing w:after="240" w:line="240" w:lineRule="auto"/>
          </w:pPr>
        </w:p>
      </w:sdtContent>
    </w:sdt>
    <w:p w14:paraId="26BC2A6E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7D1FE76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B47B54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BFA3190" wp14:editId="384C3588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6A0A43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5EC1649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FC4DA1" w14:textId="77777777" w:rsidR="00DB3840" w:rsidRDefault="00E20D8E" w:rsidP="00CF7EB6">
          <w:pPr>
            <w:spacing w:after="240" w:line="240" w:lineRule="auto"/>
          </w:pPr>
        </w:p>
      </w:sdtContent>
    </w:sdt>
    <w:p w14:paraId="293AE7CA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4C15D0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DB031A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AE828A" wp14:editId="67D2C3B1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8BD7FF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412EAAB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1A3373" w14:textId="77777777" w:rsidR="00DB3840" w:rsidRDefault="00E20D8E" w:rsidP="00CF7EB6">
          <w:pPr>
            <w:spacing w:after="240" w:line="240" w:lineRule="auto"/>
          </w:pPr>
        </w:p>
      </w:sdtContent>
    </w:sdt>
    <w:p w14:paraId="7D34AA2D" w14:textId="77777777" w:rsidR="00DB3840" w:rsidRDefault="00DB3840" w:rsidP="00DB384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5C14F42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87173A9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AA5C28" wp14:editId="719E31DC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EDE2FB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F0936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0A6D5E" w14:textId="77777777" w:rsidR="00DB3840" w:rsidRDefault="00E20D8E" w:rsidP="00CF7EB6">
          <w:pPr>
            <w:spacing w:after="240" w:line="240" w:lineRule="auto"/>
          </w:pPr>
        </w:p>
      </w:sdtContent>
    </w:sdt>
    <w:p w14:paraId="2F12998C" w14:textId="77777777" w:rsidR="008B5070" w:rsidRDefault="008B5070" w:rsidP="008B50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EBC220" wp14:editId="5B83338B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738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0820B3B" id="Text Box 1" o:spid="_x0000_s1027" type="#_x0000_t202" alt="Document title" style="position:absolute;margin-left:43.3pt;margin-top:0;width:79.2pt;height:451.45pt;z-index:-2516060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 w:rsidRPr="002F1FFC">
        <w:t xml:space="preserve"> </w:t>
      </w:r>
      <w:r w:rsidR="002F1FFC">
        <w:t>Matter</w:t>
      </w:r>
      <w:r>
        <w:t xml:space="preserve"> #2</w:t>
      </w:r>
    </w:p>
    <w:p w14:paraId="779966F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2939C8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114E5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35D473E" wp14:editId="3C82F701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D154D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2soMuoAFAADrEQAADgAAAAAAAAAAAAAAAAAuAgAAZHJzL2Uyb0RvYy54&#10;bWxQSwECLQAUAAYACAAAACEA+AwpmdgAAAADAQAADwAAAAAAAAAAAAAAAADaBwAAZHJzL2Rvd25y&#10;ZXYueG1sUEsFBgAAAAAEAAQA8wAAAN8IAAAA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F7CD8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3E92955" w14:textId="77777777" w:rsidR="008B5070" w:rsidRDefault="00E20D8E" w:rsidP="008B5070">
          <w:pPr>
            <w:spacing w:after="240" w:line="240" w:lineRule="auto"/>
          </w:pPr>
        </w:p>
      </w:sdtContent>
    </w:sdt>
    <w:p w14:paraId="62E37B7E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C09759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0573E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4AC745" wp14:editId="5ACB56BD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FFB36B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MdZbA17BQAA8BEAAA4AAAAAAAAAAAAAAAAALgIAAGRycy9lMm9Eb2MueG1sUEsB&#10;Ai0AFAAGAAgAAAAhAPgMKZnYAAAAAwEAAA8AAAAAAAAAAAAAAAAA1QcAAGRycy9kb3ducmV2Lnht&#10;bFBLBQYAAAAABAAEAPMAAADaCAAAAAA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83C4AA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F0D1CF" w14:textId="77777777" w:rsidR="008B5070" w:rsidRDefault="00E20D8E" w:rsidP="008B5070">
          <w:pPr>
            <w:spacing w:after="240" w:line="240" w:lineRule="auto"/>
          </w:pPr>
        </w:p>
      </w:sdtContent>
    </w:sdt>
    <w:p w14:paraId="6EADD5A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DE95CC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C886BE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9814E2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CB8519" wp14:editId="2BBDF443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DB95D1F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fejOKIAFAADwEQAADgAAAAAAAAAAAAAAAAAuAgAAZHJzL2Uyb0RvYy54&#10;bWxQSwECLQAUAAYACAAAACEA+AwpmdgAAAADAQAADwAAAAAAAAAAAAAAAADaBwAAZHJzL2Rvd25y&#10;ZXYueG1sUEsFBgAAAAAEAAQA8wAAAN8IAAAAAA=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65E17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89F46B1" w14:textId="77777777" w:rsidR="008B5070" w:rsidRDefault="00E20D8E" w:rsidP="008B5070">
          <w:pPr>
            <w:spacing w:after="240" w:line="240" w:lineRule="auto"/>
          </w:pPr>
        </w:p>
      </w:sdtContent>
    </w:sdt>
    <w:p w14:paraId="4167D7B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4147C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CBFC3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150828F" wp14:editId="78AD8814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2FBDD68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9ixVaBBQAA8BEAAA4AAAAAAAAAAAAAAAAALgIAAGRycy9lMm9Eb2Mu&#10;eG1sUEsBAi0AFAAGAAgAAAAhAPgMKZnYAAAAAwEAAA8AAAAAAAAAAAAAAAAA2wcAAGRycy9kb3du&#10;cmV2LnhtbFBLBQYAAAAABAAEAPMAAADg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96ED2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0EFC552" w14:textId="77777777" w:rsidR="008B5070" w:rsidRDefault="00E20D8E" w:rsidP="008B5070">
          <w:pPr>
            <w:spacing w:after="240" w:line="240" w:lineRule="auto"/>
          </w:pPr>
        </w:p>
      </w:sdtContent>
    </w:sdt>
    <w:p w14:paraId="1971B06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E84FF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8A5D6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4A6931" wp14:editId="25B25571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3E78277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C0lgxX0FAADwEQAADgAAAAAAAAAAAAAAAAAuAgAAZHJzL2Uyb0RvYy54bWxQ&#10;SwECLQAUAAYACAAAACEA+AwpmdgAAAADAQAADwAAAAAAAAAAAAAAAADXBwAAZHJzL2Rvd25yZXYu&#10;eG1sUEsFBgAAAAAEAAQA8wAAANwIAAAAAA=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2E126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46707A" w14:textId="77777777" w:rsidR="008B5070" w:rsidRDefault="00E20D8E" w:rsidP="008B5070">
          <w:pPr>
            <w:spacing w:after="240" w:line="240" w:lineRule="auto"/>
          </w:pPr>
        </w:p>
      </w:sdtContent>
    </w:sdt>
    <w:p w14:paraId="3C55C74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59BF1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B73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84A552" wp14:editId="0CC7096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890DF5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X85k+BBQAA8BEAAA4AAAAAAAAAAAAAAAAALgIAAGRycy9lMm9Eb2Mu&#10;eG1sUEsBAi0AFAAGAAgAAAAhAPgMKZnYAAAAAwEAAA8AAAAAAAAAAAAAAAAA2wcAAGRycy9kb3du&#10;cmV2LnhtbFBLBQYAAAAABAAEAPMAAADgCAAA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13D9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7964AA" w14:textId="77777777" w:rsidR="008B5070" w:rsidRDefault="00E20D8E" w:rsidP="008B5070">
          <w:pPr>
            <w:spacing w:after="240" w:line="240" w:lineRule="auto"/>
          </w:pPr>
        </w:p>
      </w:sdtContent>
    </w:sdt>
    <w:p w14:paraId="7E17BB86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3F95F9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F8207D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C0098F" wp14:editId="443B90A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8BBECE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0C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zSUYkbSBGTi3B54IbBmDd1y2pmZKI1rZdL4Dpg26/tHe6e7H2TwjA&#10;Y6kb/A+ukUeH81PEmT9awuDlaHQ2G0I0GGx1axcHVkGwnnGx6v13+QZB6QBti6ZsW8go04Nm/h1o&#10;XyrachcLg/4H0KYBtM8PVJDZ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+3P0CggUAAPARAAAOAAAAAAAAAAAAAAAAAC4CAABkcnMvZTJvRG9j&#10;LnhtbFBLAQItABQABgAIAAAAIQD4DCmZ2AAAAAMBAAAPAAAAAAAAAAAAAAAAANwHAABkcnMvZG93&#10;bnJldi54bWxQSwUGAAAAAAQABADzAAAA4QgAAAAA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741FE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D559A2" w14:textId="77777777" w:rsidR="008B5070" w:rsidRDefault="00E20D8E" w:rsidP="008B5070">
          <w:pPr>
            <w:spacing w:after="240" w:line="240" w:lineRule="auto"/>
          </w:pPr>
        </w:p>
      </w:sdtContent>
    </w:sdt>
    <w:p w14:paraId="63DC68A7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4724CC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7AF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C2A6C55" wp14:editId="428ABBCA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2DBEDB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A9enCEBQAA8BEAAA4AAAAAAAAAAAAAAAAALgIAAGRycy9lMm9E&#10;b2MueG1sUEsBAi0AFAAGAAgAAAAhAPgMKZnYAAAAAwEAAA8AAAAAAAAAAAAAAAAA3gcAAGRycy9k&#10;b3ducmV2LnhtbFBLBQYAAAAABAAEAPMAAADjCAAA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103A8D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F838FE" w14:textId="77777777" w:rsidR="008B5070" w:rsidRDefault="00E20D8E" w:rsidP="008B5070">
          <w:pPr>
            <w:spacing w:after="240" w:line="240" w:lineRule="auto"/>
          </w:pPr>
        </w:p>
      </w:sdtContent>
    </w:sdt>
    <w:p w14:paraId="70AF6C2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31616" wp14:editId="118344CE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5F08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70" o:spid="_x0000_s1028" type="#_x0000_t202" alt="Document title" style="position:absolute;margin-left:43.3pt;margin-top:0;width:79.2pt;height:451.45pt;z-index:-25160396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 w:rsidRPr="002F1FFC">
        <w:t xml:space="preserve"> </w:t>
      </w:r>
      <w:r w:rsidR="002F1FFC">
        <w:t>Matter</w:t>
      </w:r>
      <w:r>
        <w:t xml:space="preserve"> #3</w:t>
      </w:r>
    </w:p>
    <w:p w14:paraId="14D4BBA8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1E1534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02FEB6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3F33B25" wp14:editId="5530F001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1BAA9F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/vVfggUAAO8RAAAOAAAAAAAAAAAAAAAAAC4CAABkcnMvZTJvRG9j&#10;LnhtbFBLAQItABQABgAIAAAAIQD4DCmZ2AAAAAMBAAAPAAAAAAAAAAAAAAAAANwHAABkcnMvZG93&#10;bnJldi54bWxQSwUGAAAAAAQABADzAAAA4QgA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65CFC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C446491" w14:textId="77777777" w:rsidR="008B5070" w:rsidRDefault="00E20D8E" w:rsidP="008B5070">
          <w:pPr>
            <w:spacing w:after="240" w:line="240" w:lineRule="auto"/>
          </w:pPr>
        </w:p>
      </w:sdtContent>
    </w:sdt>
    <w:p w14:paraId="46D2FB19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4AC98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F7C18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74300D" wp14:editId="71644CD2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3E57709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A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zSUYkbSBGTi3B54IbBmDd1y2pmZKI1rZdL4Dpg26/tHe6e7H2TwjA&#10;Y6kb/A+ukUeH81PEmT9awuDlaHQ2G0I0GGx1axcHVkGwnnGx6v13+QZB6QBti6ZsW8go04Nm/h1o&#10;XyrachcLg/4H0KYBtM8PVJD5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LKlfAggUAAPARAAAOAAAAAAAAAAAAAAAAAC4CAABkcnMvZTJvRG9j&#10;LnhtbFBLAQItABQABgAIAAAAIQD4DCmZ2AAAAAMBAAAPAAAAAAAAAAAAAAAAANwHAABkcnMvZG93&#10;bnJldi54bWxQSwUGAAAAAAQABADzAAAA4QgAAAAA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C9256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C61E1F9" w14:textId="77777777" w:rsidR="008B5070" w:rsidRDefault="00E20D8E" w:rsidP="008B5070">
          <w:pPr>
            <w:spacing w:after="240" w:line="240" w:lineRule="auto"/>
          </w:pPr>
        </w:p>
      </w:sdtContent>
    </w:sdt>
    <w:p w14:paraId="0226F802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C052398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8CD6BB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340E8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FE3F5EC" wp14:editId="575E2C49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0E3AC9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cvQsoMFAADwEQAADgAAAAAAAAAAAAAAAAAuAgAAZHJzL2Uyb0Rv&#10;Yy54bWxQSwECLQAUAAYACAAAACEA+AwpmdgAAAADAQAADwAAAAAAAAAAAAAAAADdBwAAZHJzL2Rv&#10;d25yZXYueG1sUEsFBgAAAAAEAAQA8wAAAOIIAAAAAA=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4DE81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AAD9AC" w14:textId="77777777" w:rsidR="008B5070" w:rsidRDefault="00E20D8E" w:rsidP="008B5070">
          <w:pPr>
            <w:spacing w:after="240" w:line="240" w:lineRule="auto"/>
          </w:pPr>
        </w:p>
      </w:sdtContent>
    </w:sdt>
    <w:p w14:paraId="746D752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0C9BDD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3503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D5C648" wp14:editId="6E24A938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DB7577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F8DJGx7BQAA8BEAAA4AAAAAAAAAAAAAAAAALgIAAGRycy9lMm9Eb2MueG1sUEsB&#10;Ai0AFAAGAAgAAAAhAPgMKZnYAAAAAwEAAA8AAAAAAAAAAAAAAAAA1QcAAGRycy9kb3ducmV2Lnht&#10;bFBLBQYAAAAABAAEAPMAAADa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C41E4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83CDB9" w14:textId="77777777" w:rsidR="008B5070" w:rsidRDefault="00E20D8E" w:rsidP="008B5070">
          <w:pPr>
            <w:spacing w:after="240" w:line="240" w:lineRule="auto"/>
          </w:pPr>
        </w:p>
      </w:sdtContent>
    </w:sdt>
    <w:p w14:paraId="49780108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800CA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CC6D0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7CCD39" wp14:editId="41D9AB3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EDF976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ZqUP4MFAADwEQAADgAAAAAAAAAAAAAAAAAuAgAAZHJzL2Uyb0Rv&#10;Yy54bWxQSwECLQAUAAYACAAAACEA+AwpmdgAAAADAQAADwAAAAAAAAAAAAAAAADdBwAAZHJzL2Rv&#10;d25yZXYueG1sUEsFBgAAAAAEAAQA8wAAAOIIAAAAAA=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8010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534D41" w14:textId="77777777" w:rsidR="008B5070" w:rsidRDefault="00E20D8E" w:rsidP="008B5070">
          <w:pPr>
            <w:spacing w:after="240" w:line="240" w:lineRule="auto"/>
          </w:pPr>
        </w:p>
      </w:sdtContent>
    </w:sdt>
    <w:p w14:paraId="33C780DE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38883B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A79EB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896C70" wp14:editId="7111E544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DCEE535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7yvl9hQUAAPARAAAOAAAAAAAAAAAAAAAAAC4CAABkcnMvZTJv&#10;RG9jLnhtbFBLAQItABQABgAIAAAAIQD4DCmZ2AAAAAMBAAAPAAAAAAAAAAAAAAAAAN8HAABkcnMv&#10;ZG93bnJldi54bWxQSwUGAAAAAAQABADzAAAA5AgAAAAA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8092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30ECA6" w14:textId="77777777" w:rsidR="008B5070" w:rsidRDefault="00E20D8E" w:rsidP="008B5070">
          <w:pPr>
            <w:spacing w:after="240" w:line="240" w:lineRule="auto"/>
          </w:pPr>
        </w:p>
      </w:sdtContent>
    </w:sdt>
    <w:p w14:paraId="2AF383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5D49B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1643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956713" wp14:editId="3CA02A08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E62B32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CTZmBBQAA8BEAAA4AAAAAAAAAAAAAAAAALgIAAGRycy9lMm9Eb2Mu&#10;eG1sUEsBAi0AFAAGAAgAAAAhAPgMKZnYAAAAAwEAAA8AAAAAAAAAAAAAAAAA2wcAAGRycy9kb3du&#10;cmV2LnhtbFBLBQYAAAAABAAEAPMAAADgCAAAAAA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2C12A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8533AD7" w14:textId="77777777" w:rsidR="008B5070" w:rsidRDefault="00E20D8E" w:rsidP="008B5070">
          <w:pPr>
            <w:spacing w:after="240" w:line="240" w:lineRule="auto"/>
          </w:pPr>
        </w:p>
      </w:sdtContent>
    </w:sdt>
    <w:p w14:paraId="6C051242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47DCF3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9A6B1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793E7C" wp14:editId="315F0320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8728FC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iU8VF4AFAADwEQAADgAAAAAAAAAAAAAAAAAuAgAAZHJzL2Uyb0RvYy54&#10;bWxQSwECLQAUAAYACAAAACEA+AwpmdgAAAADAQAADwAAAAAAAAAAAAAAAADaBwAAZHJzL2Rvd25y&#10;ZXYueG1sUEsFBgAAAAAEAAQA8wAAAN8IAAAAAA==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0BD1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834DF7" w14:textId="77777777" w:rsidR="008B5070" w:rsidRDefault="00E20D8E" w:rsidP="008B5070">
          <w:pPr>
            <w:spacing w:after="240" w:line="240" w:lineRule="auto"/>
          </w:pPr>
        </w:p>
      </w:sdtContent>
    </w:sdt>
    <w:p w14:paraId="4D52E687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507A191" wp14:editId="30CE0155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9AFC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95" o:spid="_x0000_s1029" type="#_x0000_t202" alt="Document title" style="position:absolute;margin-left:43.3pt;margin-top:0;width:79.2pt;height:451.45pt;z-index:-25160192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#4</w:t>
      </w:r>
    </w:p>
    <w:p w14:paraId="0062B52B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45D79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CCEA37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A15E28F" wp14:editId="64A16921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31C8D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8XnJ7hQUAAO8RAAAOAAAAAAAAAAAAAAAAAC4CAABkcnMvZTJv&#10;RG9jLnhtbFBLAQItABQABgAIAAAAIQD4DCmZ2AAAAAMBAAAPAAAAAAAAAAAAAAAAAN8HAABkcnMv&#10;ZG93bnJldi54bWxQSwUGAAAAAAQABADzAAAA5AgAAAAA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4237A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196469" w14:textId="77777777" w:rsidR="008B5070" w:rsidRDefault="00E20D8E" w:rsidP="008B5070">
          <w:pPr>
            <w:spacing w:after="240" w:line="240" w:lineRule="auto"/>
          </w:pPr>
        </w:p>
      </w:sdtContent>
    </w:sdt>
    <w:p w14:paraId="762DF3DF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036520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F1A93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F4B0762" wp14:editId="1C66FFC3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83A09F6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xECQmggUAAPMRAAAOAAAAAAAAAAAAAAAAAC4CAABkcnMvZTJvRG9j&#10;LnhtbFBLAQItABQABgAIAAAAIQD4DCmZ2AAAAAMBAAAPAAAAAAAAAAAAAAAAANwHAABkcnMvZG93&#10;bnJldi54bWxQSwUGAAAAAAQABADzAAAA4Q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F5C93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F6803C" w14:textId="77777777" w:rsidR="008B5070" w:rsidRDefault="00E20D8E" w:rsidP="008B5070">
          <w:pPr>
            <w:spacing w:after="240" w:line="240" w:lineRule="auto"/>
          </w:pPr>
        </w:p>
      </w:sdtContent>
    </w:sdt>
    <w:p w14:paraId="61A24A86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A11D085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D0D36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794FF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6EA86B" wp14:editId="4E3FDCC6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F525AD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+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M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Putkz6BBQAA9REAAA4AAAAAAAAAAAAAAAAALgIAAGRycy9lMm9Eb2Mu&#10;eG1sUEsBAi0AFAAGAAgAAAAhAPgMKZnYAAAAAwEAAA8AAAAAAAAAAAAAAAAA2wcAAGRycy9kb3du&#10;cmV2LnhtbFBLBQYAAAAABAAEAPMAAADgCAAAAAA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FE764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E50E47" w14:textId="77777777" w:rsidR="008B5070" w:rsidRDefault="00E20D8E" w:rsidP="008B5070">
          <w:pPr>
            <w:spacing w:after="240" w:line="240" w:lineRule="auto"/>
          </w:pPr>
        </w:p>
      </w:sdtContent>
    </w:sdt>
    <w:p w14:paraId="6461AC22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0F8F3D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1575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0571D9" wp14:editId="02ED441D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223547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j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XC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+0WOEBQAA9REAAA4AAAAAAAAAAAAAAAAALgIAAGRycy9lMm9E&#10;b2MueG1sUEsBAi0AFAAGAAgAAAAhAPgMKZnYAAAAAwEAAA8AAAAAAAAAAAAAAAAA3gcAAGRycy9k&#10;b3ducmV2LnhtbFBLBQYAAAAABAAEAPMAAADj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45130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AFBE06" w14:textId="77777777" w:rsidR="008B5070" w:rsidRDefault="00E20D8E" w:rsidP="008B5070">
          <w:pPr>
            <w:spacing w:after="240" w:line="240" w:lineRule="auto"/>
          </w:pPr>
        </w:p>
      </w:sdtContent>
    </w:sdt>
    <w:p w14:paraId="7619BF1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A19EEC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60B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35ABB71" wp14:editId="2AD5C3A7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A92D55D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yKfw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A2R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y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5Q8yKfwUAAPURAAAOAAAAAAAAAAAAAAAAAC4CAABkcnMvZTJvRG9jLnht&#10;bFBLAQItABQABgAIAAAAIQD4DCmZ2AAAAAMBAAAPAAAAAAAAAAAAAAAAANkHAABkcnMvZG93bnJl&#10;di54bWxQSwUGAAAAAAQABADzAAAA3g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CAFAA0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FEA699E" w14:textId="77777777" w:rsidR="008B5070" w:rsidRDefault="00E20D8E" w:rsidP="008B5070">
          <w:pPr>
            <w:spacing w:after="240" w:line="240" w:lineRule="auto"/>
          </w:pPr>
        </w:p>
      </w:sdtContent>
    </w:sdt>
    <w:p w14:paraId="7EE288A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ADB505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A10F4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5BF9530" wp14:editId="01CB4322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23E987A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q6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97Pq6ggUAAPURAAAOAAAAAAAAAAAAAAAAAC4CAABkcnMvZTJvRG9j&#10;LnhtbFBLAQItABQABgAIAAAAIQD4DCmZ2AAAAAMBAAAPAAAAAAAAAAAAAAAAANwHAABkcnMvZG93&#10;bnJldi54bWxQSwUGAAAAAAQABADzAAAA4QgAAAAA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4D357C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A6451D" w14:textId="77777777" w:rsidR="008B5070" w:rsidRDefault="00E20D8E" w:rsidP="008B5070">
          <w:pPr>
            <w:spacing w:after="240" w:line="240" w:lineRule="auto"/>
          </w:pPr>
        </w:p>
      </w:sdtContent>
    </w:sdt>
    <w:p w14:paraId="07B661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6D7ED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AB8B83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DB2A05" wp14:editId="0BE7E447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047581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3wfzDhQUAAPURAAAOAAAAAAAAAAAAAAAAAC4CAABkcnMvZTJv&#10;RG9jLnhtbFBLAQItABQABgAIAAAAIQD4DCmZ2AAAAAMBAAAPAAAAAAAAAAAAAAAAAN8HAABkcnMv&#10;ZG93bnJldi54bWxQSwUGAAAAAAQABADzAAAA5AgAAAAA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7F89D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B0AD4F" w14:textId="77777777" w:rsidR="008B5070" w:rsidRDefault="00E20D8E" w:rsidP="008B5070">
          <w:pPr>
            <w:spacing w:after="240" w:line="240" w:lineRule="auto"/>
          </w:pPr>
        </w:p>
      </w:sdtContent>
    </w:sdt>
    <w:p w14:paraId="28F56A85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5C107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A043A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A2D35E8" wp14:editId="1379F561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304389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/hA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qlw3+EBQAA9REAAA4AAAAAAAAAAAAAAAAALgIAAGRycy9lMm9E&#10;b2MueG1sUEsBAi0AFAAGAAgAAAAhAPgMKZnYAAAAAwEAAA8AAAAAAAAAAAAAAAAA3gcAAGRycy9k&#10;b3ducmV2LnhtbFBLBQYAAAAABAAEAPMAAADjCAAA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3F2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43D39A" w14:textId="77777777" w:rsidR="008B5070" w:rsidRDefault="00E20D8E" w:rsidP="008B5070">
          <w:pPr>
            <w:spacing w:after="240" w:line="240" w:lineRule="auto"/>
          </w:pPr>
        </w:p>
      </w:sdtContent>
    </w:sdt>
    <w:p w14:paraId="0A196E93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8C73386" wp14:editId="1D1078BE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9D43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20" o:spid="_x0000_s1030" type="#_x0000_t202" alt="Document title" style="position:absolute;margin-left:43.3pt;margin-top:0;width:79.2pt;height:451.45pt;z-index:-2515998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#5</w:t>
      </w:r>
    </w:p>
    <w:p w14:paraId="0CB3B6A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B46979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72CF73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F4DB6E" wp14:editId="1B92CC9A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C55C5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RZ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GukWYYFAADzEQAADgAAAAAAAAAAAAAAAAAuAgAAZHJzL2Uy&#10;b0RvYy54bWxQSwECLQAUAAYACAAAACEA+AwpmdgAAAADAQAADwAAAAAAAAAAAAAAAADgBwAAZHJz&#10;L2Rvd25yZXYueG1sUEsFBgAAAAAEAAQA8wAAAOUI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8D64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3304CD" w14:textId="77777777" w:rsidR="008B5070" w:rsidRDefault="00E20D8E" w:rsidP="008B5070">
          <w:pPr>
            <w:spacing w:after="240" w:line="240" w:lineRule="auto"/>
          </w:pPr>
        </w:p>
      </w:sdtContent>
    </w:sdt>
    <w:p w14:paraId="364C1C91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210E7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F0B65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9BFE7EA" wp14:editId="0230F0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BCC814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4hQ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Ncyv4hQUAAPURAAAOAAAAAAAAAAAAAAAAAC4CAABkcnMvZTJv&#10;RG9jLnhtbFBLAQItABQABgAIAAAAIQD4DCmZ2AAAAAMBAAAPAAAAAAAAAAAAAAAAAN8HAABkcnMv&#10;ZG93bnJldi54bWxQSwUGAAAAAAQABADzAAAA5A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8F6B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89829A" w14:textId="77777777" w:rsidR="008B5070" w:rsidRDefault="00E20D8E" w:rsidP="008B5070">
          <w:pPr>
            <w:spacing w:after="240" w:line="240" w:lineRule="auto"/>
          </w:pPr>
        </w:p>
      </w:sdtContent>
    </w:sdt>
    <w:p w14:paraId="0F642C4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10393EF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06D22E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F002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A79AA1D" wp14:editId="187FD8E1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14D534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AXFESEBQAA9REAAA4AAAAAAAAAAAAAAAAALgIAAGRycy9lMm9E&#10;b2MueG1sUEsBAi0AFAAGAAgAAAAhAPgMKZnYAAAAAwEAAA8AAAAAAAAAAAAAAAAA3gcAAGRycy9k&#10;b3ducmV2LnhtbFBLBQYAAAAABAAEAPMAAADjCAAAAAA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C4D6B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5E21479" w14:textId="77777777" w:rsidR="008B5070" w:rsidRDefault="00E20D8E" w:rsidP="008B5070">
          <w:pPr>
            <w:spacing w:after="240" w:line="240" w:lineRule="auto"/>
          </w:pPr>
        </w:p>
      </w:sdtContent>
    </w:sdt>
    <w:p w14:paraId="3D38442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E8C065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AF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AFFF02" wp14:editId="29D6F6AD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1038A8F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hfg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GWhACF+BQAA9REAAA4AAAAAAAAAAAAAAAAALgIAAGRycy9lMm9Eb2MueG1s&#10;UEsBAi0AFAAGAAgAAAAhAPgMKZnYAAAAAwEAAA8AAAAAAAAAAAAAAAAA2AcAAGRycy9kb3ducmV2&#10;LnhtbFBLBQYAAAAABAAEAPMAAADd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403DB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DC43CC" w14:textId="77777777" w:rsidR="008B5070" w:rsidRDefault="00E20D8E" w:rsidP="008B5070">
          <w:pPr>
            <w:spacing w:after="240" w:line="240" w:lineRule="auto"/>
          </w:pPr>
        </w:p>
      </w:sdtContent>
    </w:sdt>
    <w:p w14:paraId="6921BD2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878C2B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635F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C20392" wp14:editId="4C0FBEC5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EEF03D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ihgUAAPURAAAOAAAAZHJzL2Uyb0RvYy54bWy8WFtv2zYUfh+w/0DoccDqu50YdYosXYoB&#10;WVusGbo90hRlCZNIjZTjpL9+3yElinaC2u6G5cHR5Xzn8p3Dw0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wpYYoYFAAD1EQAADgAAAAAAAAAAAAAAAAAuAgAAZHJzL2Uy&#10;b0RvYy54bWxQSwECLQAUAAYACAAAACEA+AwpmdgAAAADAQAADwAAAAAAAAAAAAAAAADgBwAAZHJz&#10;L2Rvd25yZXYueG1sUEsFBgAAAAAEAAQA8wAAAOUIAAAAAA==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5632B1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D374AC" w14:textId="77777777" w:rsidR="008B5070" w:rsidRDefault="00E20D8E" w:rsidP="008B5070">
          <w:pPr>
            <w:spacing w:after="240" w:line="240" w:lineRule="auto"/>
          </w:pPr>
        </w:p>
      </w:sdtContent>
    </w:sdt>
    <w:p w14:paraId="6A2FC42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84D48D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85B61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3167764" wp14:editId="5FEEF96A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1924975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1Nh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WPNTYYFAAD1EQAADgAAAAAAAAAAAAAAAAAuAgAAZHJzL2Uy&#10;b0RvYy54bWxQSwECLQAUAAYACAAAACEA+AwpmdgAAAADAQAADwAAAAAAAAAAAAAAAADgBwAAZHJz&#10;L2Rvd25yZXYueG1sUEsFBgAAAAAEAAQA8wAAAOUIAAAAAA=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7254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EF4CB8" w14:textId="77777777" w:rsidR="008B5070" w:rsidRDefault="00E20D8E" w:rsidP="008B5070">
          <w:pPr>
            <w:spacing w:after="240" w:line="240" w:lineRule="auto"/>
          </w:pPr>
        </w:p>
      </w:sdtContent>
    </w:sdt>
    <w:p w14:paraId="325F240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0DC79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6F6240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E33949" wp14:editId="4119A74C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D1F7AB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agdLtggUAAPURAAAOAAAAAAAAAAAAAAAAAC4CAABkcnMvZTJvRG9j&#10;LnhtbFBLAQItABQABgAIAAAAIQD4DCmZ2AAAAAMBAAAPAAAAAAAAAAAAAAAAANwHAABkcnMvZG93&#10;bnJldi54bWxQSwUGAAAAAAQABADzAAAA4QgAAAAA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D18B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1BE041" w14:textId="77777777" w:rsidR="008B5070" w:rsidRDefault="00E20D8E" w:rsidP="008B5070">
          <w:pPr>
            <w:spacing w:after="240" w:line="240" w:lineRule="auto"/>
          </w:pPr>
        </w:p>
      </w:sdtContent>
    </w:sdt>
    <w:p w14:paraId="5976E7DE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D6D86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AA09B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033D92B" wp14:editId="301EEFD5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F45B63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lk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M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PrWWSBBQAA9REAAA4AAAAAAAAAAAAAAAAALgIAAGRycy9lMm9Eb2Mu&#10;eG1sUEsBAi0AFAAGAAgAAAAhAPgMKZnYAAAAAwEAAA8AAAAAAAAAAAAAAAAA2wcAAGRycy9kb3du&#10;cmV2LnhtbFBLBQYAAAAABAAEAPMAAADgCAAAAAA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4371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D503A7" w14:textId="77777777" w:rsidR="008B5070" w:rsidRDefault="00E20D8E" w:rsidP="008B5070">
          <w:pPr>
            <w:spacing w:after="240" w:line="240" w:lineRule="auto"/>
          </w:pPr>
        </w:p>
      </w:sdtContent>
    </w:sdt>
    <w:p w14:paraId="5FF9DEDB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DE39479" wp14:editId="0EC3B47C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E31B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45" o:spid="_x0000_s1031" type="#_x0000_t202" alt="Document title" style="position:absolute;margin-left:43.3pt;margin-top:0;width:79.2pt;height:451.45pt;z-index:-251597824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#6</w:t>
      </w:r>
    </w:p>
    <w:p w14:paraId="0FE7527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A87E56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52C5E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EFBA50" wp14:editId="7BCB4A8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ACBC9C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wSgZGiAUAAPMRAAAOAAAAAAAAAAAAAAAAAC4CAABkcnMv&#10;ZTJvRG9jLnhtbFBLAQItABQABgAIAAAAIQD4DCmZ2AAAAAMBAAAPAAAAAAAAAAAAAAAAAOIHAABk&#10;cnMvZG93bnJldi54bWxQSwUGAAAAAAQABADzAAAA5wgAAAAA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7F8E6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799422" w14:textId="77777777" w:rsidR="008B5070" w:rsidRDefault="00E20D8E" w:rsidP="008B5070">
          <w:pPr>
            <w:spacing w:after="240" w:line="240" w:lineRule="auto"/>
          </w:pPr>
        </w:p>
      </w:sdtContent>
    </w:sdt>
    <w:p w14:paraId="2534E12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6BD96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D5D5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0F80BF8" wp14:editId="06EFEF9B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4278A7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fghu4MFAAD1EQAADgAAAAAAAAAAAAAAAAAuAgAAZHJzL2Uyb0Rv&#10;Yy54bWxQSwECLQAUAAYACAAAACEA+AwpmdgAAAADAQAADwAAAAAAAAAAAAAAAADdBwAAZHJzL2Rv&#10;d25yZXYueG1sUEsFBgAAAAAEAAQA8wAAAOIIAAAA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E3C9B3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25291E2" w14:textId="77777777" w:rsidR="008B5070" w:rsidRDefault="00E20D8E" w:rsidP="008B5070">
          <w:pPr>
            <w:spacing w:after="240" w:line="240" w:lineRule="auto"/>
          </w:pPr>
        </w:p>
      </w:sdtContent>
    </w:sdt>
    <w:p w14:paraId="34B3318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9805BF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E768BC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54111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C7BDDD" wp14:editId="32CB95B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6E67CE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ty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V663KBBQAA9REAAA4AAAAAAAAAAAAAAAAALgIAAGRycy9lMm9Eb2Mu&#10;eG1sUEsBAi0AFAAGAAgAAAAhAPgMKZnYAAAAAwEAAA8AAAAAAAAAAAAAAAAA2wcAAGRycy9kb3du&#10;cmV2LnhtbFBLBQYAAAAABAAEAPMAAADgCAAAAAA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21098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DC488D" w14:textId="77777777" w:rsidR="008B5070" w:rsidRDefault="00E20D8E" w:rsidP="008B5070">
          <w:pPr>
            <w:spacing w:after="240" w:line="240" w:lineRule="auto"/>
          </w:pPr>
        </w:p>
      </w:sdtContent>
    </w:sdt>
    <w:p w14:paraId="31D8102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1DB77D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F18F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73C2DF4" wp14:editId="6ABBCF9E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9A3714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v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Wy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vpqS+EBQAA9REAAA4AAAAAAAAAAAAAAAAALgIAAGRycy9lMm9E&#10;b2MueG1sUEsBAi0AFAAGAAgAAAAhAPgMKZnYAAAAAwEAAA8AAAAAAAAAAAAAAAAA3gcAAGRycy9k&#10;b3ducmV2LnhtbFBLBQYAAAAABAAEAPMAAADj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0AA7F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905DC6" w14:textId="77777777" w:rsidR="008B5070" w:rsidRDefault="00E20D8E" w:rsidP="008B5070">
          <w:pPr>
            <w:spacing w:after="240" w:line="240" w:lineRule="auto"/>
          </w:pPr>
        </w:p>
      </w:sdtContent>
    </w:sdt>
    <w:p w14:paraId="5C6A4E6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9AC1C6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54E4D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18C268" wp14:editId="4AE6D9BC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62597D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0j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M2Q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3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NlatI4AFAAD1EQAADgAAAAAAAAAAAAAAAAAuAgAAZHJzL2Uyb0RvYy54&#10;bWxQSwECLQAUAAYACAAAACEA+AwpmdgAAAADAQAADwAAAAAAAAAAAAAAAADaBwAAZHJzL2Rvd25y&#10;ZXYueG1sUEsFBgAAAAAEAAQA8wAAAN8IAAAA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0EC5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CBABAF" w14:textId="77777777" w:rsidR="008B5070" w:rsidRDefault="00E20D8E" w:rsidP="008B5070">
          <w:pPr>
            <w:spacing w:after="240" w:line="240" w:lineRule="auto"/>
          </w:pPr>
        </w:p>
      </w:sdtContent>
    </w:sdt>
    <w:p w14:paraId="22863ED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14F733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260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53BE5DB" wp14:editId="35EDACE5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994236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b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fGOfbggUAAPURAAAOAAAAAAAAAAAAAAAAAC4CAABkcnMvZTJvRG9j&#10;LnhtbFBLAQItABQABgAIAAAAIQD4DCmZ2AAAAAMBAAAPAAAAAAAAAAAAAAAAANwHAABkcnMvZG93&#10;bnJldi54bWxQSwUGAAAAAAQABADzAAAA4QgAAAAA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2BEDD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0414B2" w14:textId="77777777" w:rsidR="008B5070" w:rsidRDefault="00E20D8E" w:rsidP="008B5070">
          <w:pPr>
            <w:spacing w:after="240" w:line="240" w:lineRule="auto"/>
          </w:pPr>
        </w:p>
      </w:sdtContent>
    </w:sdt>
    <w:p w14:paraId="079AB321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9B938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D6B0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0E98B7" wp14:editId="1D05A848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822AEF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i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+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14aKEBQAA9REAAA4AAAAAAAAAAAAAAAAALgIAAGRycy9lMm9E&#10;b2MueG1sUEsBAi0AFAAGAAgAAAAhAPgMKZnYAAAAAwEAAA8AAAAAAAAAAAAAAAAA3gcAAGRycy9k&#10;b3ducmV2LnhtbFBLBQYAAAAABAAEAPMAAADjCAAAAAA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B4CBB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1C70DE4" w14:textId="77777777" w:rsidR="008B5070" w:rsidRDefault="00E20D8E" w:rsidP="008B5070">
          <w:pPr>
            <w:spacing w:after="240" w:line="240" w:lineRule="auto"/>
          </w:pPr>
        </w:p>
      </w:sdtContent>
    </w:sdt>
    <w:p w14:paraId="3C6C9F9F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5E1E6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E346E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5991C" wp14:editId="409FC7E6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622558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e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fz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hR3h6EBQAA9REAAA4AAAAAAAAAAAAAAAAALgIAAGRycy9lMm9E&#10;b2MueG1sUEsBAi0AFAAGAAgAAAAhAPgMKZnYAAAAAwEAAA8AAAAAAAAAAAAAAAAA3gcAAGRycy9k&#10;b3ducmV2LnhtbFBLBQYAAAAABAAEAPMAAADjCAAA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85D8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599956" w14:textId="77777777" w:rsidR="008B5070" w:rsidRDefault="00E20D8E" w:rsidP="008B5070">
          <w:pPr>
            <w:spacing w:after="240" w:line="240" w:lineRule="auto"/>
          </w:pPr>
        </w:p>
      </w:sdtContent>
    </w:sdt>
    <w:p w14:paraId="165C52D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CC49ECA" wp14:editId="2E0C9C3A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37E7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70" o:spid="_x0000_s1032" type="#_x0000_t202" alt="Document title" style="position:absolute;margin-left:43.3pt;margin-top:0;width:79.2pt;height:451.45pt;z-index:-25159577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#7</w:t>
      </w:r>
    </w:p>
    <w:p w14:paraId="6EE2800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E250E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255A346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D225AD" wp14:editId="7CFC380F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848816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rCl70IMFAADzEQAADgAAAAAAAAAAAAAAAAAuAgAAZHJzL2Uyb0Rv&#10;Yy54bWxQSwECLQAUAAYACAAAACEA+AwpmdgAAAADAQAADwAAAAAAAAAAAAAAAADdBwAAZHJzL2Rv&#10;d25yZXYueG1sUEsFBgAAAAAEAAQA8wAAAOIIAAAAAA==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A65601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A67C68" w14:textId="77777777" w:rsidR="008B5070" w:rsidRDefault="00E20D8E" w:rsidP="008B5070">
          <w:pPr>
            <w:spacing w:after="240" w:line="240" w:lineRule="auto"/>
          </w:pPr>
        </w:p>
      </w:sdtContent>
    </w:sdt>
    <w:p w14:paraId="13FF665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222E42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05F92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FF8BF6" wp14:editId="50A9479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CEB09F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0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x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OkU7SEBQAA9REAAA4AAAAAAAAAAAAAAAAALgIAAGRycy9lMm9E&#10;b2MueG1sUEsBAi0AFAAGAAgAAAAhAPgMKZnYAAAAAwEAAA8AAAAAAAAAAAAAAAAA3gcAAGRycy9k&#10;b3ducmV2LnhtbFBLBQYAAAAABAAEAPMAAADjCAAAAAA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83486C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F9647B7" w14:textId="77777777" w:rsidR="008B5070" w:rsidRDefault="00E20D8E" w:rsidP="008B5070">
          <w:pPr>
            <w:spacing w:after="240" w:line="240" w:lineRule="auto"/>
          </w:pPr>
        </w:p>
      </w:sdtContent>
    </w:sdt>
    <w:p w14:paraId="1349F1C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6CD35E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E0670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9A049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2C4300" wp14:editId="021313FF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443B163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wI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eL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AbAiEBQAA9REAAA4AAAAAAAAAAAAAAAAALgIAAGRycy9lMm9E&#10;b2MueG1sUEsBAi0AFAAGAAgAAAAhAPgMKZnYAAAAAwEAAA8AAAAAAAAAAAAAAAAA3gcAAGRycy9k&#10;b3ducmV2LnhtbFBLBQYAAAAABAAEAPMAAADjCAAA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AEB94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187497" w14:textId="77777777" w:rsidR="008B5070" w:rsidRDefault="00E20D8E" w:rsidP="008B5070">
          <w:pPr>
            <w:spacing w:after="240" w:line="240" w:lineRule="auto"/>
          </w:pPr>
        </w:p>
      </w:sdtContent>
    </w:sdt>
    <w:p w14:paraId="7D3D948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08D89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76F5E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F2CB92" wp14:editId="6D7860C7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7C59D6C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b59Dr30FAAD1EQAADgAAAAAAAAAAAAAAAAAuAgAAZHJzL2Uyb0RvYy54bWxQ&#10;SwECLQAUAAYACAAAACEA+AwpmdgAAAADAQAADwAAAAAAAAAAAAAAAADXBwAAZHJzL2Rvd25yZXYu&#10;eG1sUEsFBgAAAAAEAAQA8wAAANwIAAAAAA=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54FA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D6E5C4" w14:textId="77777777" w:rsidR="008B5070" w:rsidRDefault="00E20D8E" w:rsidP="008B5070">
          <w:pPr>
            <w:spacing w:after="240" w:line="240" w:lineRule="auto"/>
          </w:pPr>
        </w:p>
      </w:sdtContent>
    </w:sdt>
    <w:p w14:paraId="2F396CAA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BA4DCE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90A952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E25A0BD" wp14:editId="4494429C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1726F0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k0G+yHBQAA9REAAA4AAAAAAAAAAAAAAAAALgIAAGRycy9l&#10;Mm9Eb2MueG1sUEsBAi0AFAAGAAgAAAAhAPgMKZnYAAAAAwEAAA8AAAAAAAAAAAAAAAAA4QcAAGRy&#10;cy9kb3ducmV2LnhtbFBLBQYAAAAABAAEAPMAAADmCAAAAAA=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0868A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BBC097" w14:textId="77777777" w:rsidR="008B5070" w:rsidRDefault="00E20D8E" w:rsidP="008B5070">
          <w:pPr>
            <w:spacing w:after="240" w:line="240" w:lineRule="auto"/>
          </w:pPr>
        </w:p>
      </w:sdtContent>
    </w:sdt>
    <w:p w14:paraId="03D85B1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F05329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E2A588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CC2D3F" wp14:editId="61F083CE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0EB9D0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7Dhg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12Ow4YFAAD1EQAADgAAAAAAAAAAAAAAAAAuAgAAZHJzL2Uy&#10;b0RvYy54bWxQSwECLQAUAAYACAAAACEA+AwpmdgAAAADAQAADwAAAAAAAAAAAAAAAADgBwAAZHJz&#10;L2Rvd25yZXYueG1sUEsFBgAAAAAEAAQA8wAAAOUIAAAAAA==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939D4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57197A0" w14:textId="77777777" w:rsidR="008B5070" w:rsidRDefault="00E20D8E" w:rsidP="008B5070">
          <w:pPr>
            <w:spacing w:after="240" w:line="240" w:lineRule="auto"/>
          </w:pPr>
        </w:p>
      </w:sdtContent>
    </w:sdt>
    <w:p w14:paraId="01D2C2C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8436AF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85E94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2FD5F55" wp14:editId="2D3F367E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007C79D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TJ/VIMFAAD1EQAADgAAAAAAAAAAAAAAAAAuAgAAZHJzL2Uyb0Rv&#10;Yy54bWxQSwECLQAUAAYACAAAACEA+AwpmdgAAAADAQAADwAAAAAAAAAAAAAAAADdBwAAZHJzL2Rv&#10;d25yZXYueG1sUEsFBgAAAAAEAAQA8wAAAOIIAAAAAA==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5527AF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D6B1910" w14:textId="77777777" w:rsidR="008B5070" w:rsidRDefault="00E20D8E" w:rsidP="008B5070">
          <w:pPr>
            <w:spacing w:after="240" w:line="240" w:lineRule="auto"/>
          </w:pPr>
        </w:p>
      </w:sdtContent>
    </w:sdt>
    <w:p w14:paraId="50AD4F68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6796CA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CC256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1A47DA" wp14:editId="24436C5C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25082E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WdgA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3bC1nYAFAAD1EQAADgAAAAAAAAAAAAAAAAAuAgAAZHJzL2Uyb0RvYy54&#10;bWxQSwECLQAUAAYACAAAACEA+AwpmdgAAAADAQAADwAAAAAAAAAAAAAAAADaBwAAZHJzL2Rvd25y&#10;ZXYueG1sUEsFBgAAAAAEAAQA8wAAAN8IAAAAAA==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C35AA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4AB834" w14:textId="77777777" w:rsidR="008B5070" w:rsidRDefault="00E20D8E" w:rsidP="008B5070">
          <w:pPr>
            <w:spacing w:after="240" w:line="240" w:lineRule="auto"/>
          </w:pPr>
        </w:p>
      </w:sdtContent>
    </w:sdt>
    <w:p w14:paraId="7C89AC28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9A0CA21" wp14:editId="3877437B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746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95" o:spid="_x0000_s1033" type="#_x0000_t202" alt="Document title" style="position:absolute;margin-left:43.3pt;margin-top:0;width:79.2pt;height:451.45pt;z-index:-25159372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#8</w:t>
      </w:r>
    </w:p>
    <w:p w14:paraId="489E71B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C9D52D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17E5F9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64AA50" wp14:editId="7AE696BA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431D6C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At/OoYFAADzEQAADgAAAAAAAAAAAAAAAAAuAgAAZHJzL2Uy&#10;b0RvYy54bWxQSwECLQAUAAYACAAAACEA+AwpmdgAAAADAQAADwAAAAAAAAAAAAAAAADgBwAAZHJz&#10;L2Rvd25yZXYueG1sUEsFBgAAAAAEAAQA8wAAAOUIAAAAAA==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24F37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7F8D91" w14:textId="77777777" w:rsidR="008B5070" w:rsidRDefault="00E20D8E" w:rsidP="008B5070">
          <w:pPr>
            <w:spacing w:after="240" w:line="240" w:lineRule="auto"/>
          </w:pPr>
        </w:p>
      </w:sdtContent>
    </w:sdt>
    <w:p w14:paraId="3A66EBF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991918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761E1F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314B56" wp14:editId="2D24267E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3A7FC3A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tgQ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Qzu2BBQAA9REAAA4AAAAAAAAAAAAAAAAALgIAAGRycy9lMm9Eb2Mu&#10;eG1sUEsBAi0AFAAGAAgAAAAhAPgMKZnYAAAAAwEAAA8AAAAAAAAAAAAAAAAA2wcAAGRycy9kb3du&#10;cmV2LnhtbFBLBQYAAAAABAAEAPMAAADgCAAAAAA=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E4D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7C348" w14:textId="77777777" w:rsidR="008B5070" w:rsidRDefault="00E20D8E" w:rsidP="008B5070">
          <w:pPr>
            <w:spacing w:after="240" w:line="240" w:lineRule="auto"/>
          </w:pPr>
        </w:p>
      </w:sdtContent>
    </w:sdt>
    <w:p w14:paraId="735B443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F5518D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B3B74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A70F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E57A2D" wp14:editId="248CF85A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0FE631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V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G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bIBwVggUAAPURAAAOAAAAAAAAAAAAAAAAAC4CAABkcnMvZTJvRG9j&#10;LnhtbFBLAQItABQABgAIAAAAIQD4DCmZ2AAAAAMBAAAPAAAAAAAAAAAAAAAAANwHAABkcnMvZG93&#10;bnJldi54bWxQSwUGAAAAAAQABADzAAAA4QgAAAAA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A0F624F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E599F9" w14:textId="77777777" w:rsidR="008B5070" w:rsidRDefault="00E20D8E" w:rsidP="008B5070">
          <w:pPr>
            <w:spacing w:after="240" w:line="240" w:lineRule="auto"/>
          </w:pPr>
        </w:p>
      </w:sdtContent>
    </w:sdt>
    <w:p w14:paraId="6D50D04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31329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0541B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204CAB" wp14:editId="252A09E6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A5CBF78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E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dbNeSIYFAAD1EQAADgAAAAAAAAAAAAAAAAAuAgAAZHJzL2Uy&#10;b0RvYy54bWxQSwECLQAUAAYACAAAACEA+AwpmdgAAAADAQAADwAAAAAAAAAAAAAAAADgBwAAZHJz&#10;L2Rvd25yZXYueG1sUEsFBgAAAAAEAAQA8wAAAOUIAAAAAA==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9F808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612CD" w14:textId="77777777" w:rsidR="008B5070" w:rsidRDefault="00E20D8E" w:rsidP="008B5070">
          <w:pPr>
            <w:spacing w:after="240" w:line="240" w:lineRule="auto"/>
          </w:pPr>
        </w:p>
      </w:sdtContent>
    </w:sdt>
    <w:p w14:paraId="727C311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03DF1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7336E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CA84DC" wp14:editId="6C57D0A0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CE8345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hgQ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x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FnOQ6GBBQAA9REAAA4AAAAAAAAAAAAAAAAALgIAAGRycy9lMm9Eb2Mu&#10;eG1sUEsBAi0AFAAGAAgAAAAhAPgMKZnYAAAAAwEAAA8AAAAAAAAAAAAAAAAA2wcAAGRycy9kb3du&#10;cmV2LnhtbFBLBQYAAAAABAAEAPMAAADgCAAAAAA=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0E6B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5B0F1D" w14:textId="77777777" w:rsidR="008B5070" w:rsidRDefault="00E20D8E" w:rsidP="008B5070">
          <w:pPr>
            <w:spacing w:after="240" w:line="240" w:lineRule="auto"/>
          </w:pPr>
        </w:p>
      </w:sdtContent>
    </w:sdt>
    <w:p w14:paraId="675FA05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56578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78E3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EB68C2" wp14:editId="051EC434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B9C89E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WR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WF1kYMFAAD1EQAADgAAAAAAAAAAAAAAAAAuAgAAZHJzL2Uyb0Rv&#10;Yy54bWxQSwECLQAUAAYACAAAACEA+AwpmdgAAAADAQAADwAAAAAAAAAAAAAAAADdBwAAZHJzL2Rv&#10;d25yZXYueG1sUEsFBgAAAAAEAAQA8wAAAOIIAAAAAA=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378E9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DB945B" w14:textId="77777777" w:rsidR="008B5070" w:rsidRDefault="00E20D8E" w:rsidP="008B5070">
          <w:pPr>
            <w:spacing w:after="240" w:line="240" w:lineRule="auto"/>
          </w:pPr>
        </w:p>
      </w:sdtContent>
    </w:sdt>
    <w:p w14:paraId="22D7232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4AE12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6C00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859BDC2" wp14:editId="75D17E29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DC3AA2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o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y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dMc+iEBQAA9REAAA4AAAAAAAAAAAAAAAAALgIAAGRycy9lMm9E&#10;b2MueG1sUEsBAi0AFAAGAAgAAAAhAPgMKZnYAAAAAwEAAA8AAAAAAAAAAAAAAAAA3gcAAGRycy9k&#10;b3ducmV2LnhtbFBLBQYAAAAABAAEAPMAAADjCAAAAAA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5FA79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514461E" w14:textId="77777777" w:rsidR="008B5070" w:rsidRDefault="00E20D8E" w:rsidP="008B5070">
          <w:pPr>
            <w:spacing w:after="240" w:line="240" w:lineRule="auto"/>
          </w:pPr>
        </w:p>
      </w:sdtContent>
    </w:sdt>
    <w:p w14:paraId="25D2F293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1B90BE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8B0A6A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0E1DE10" wp14:editId="7410C654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BB5CB6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xU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ihMVIYFAAD1EQAADgAAAAAAAAAAAAAAAAAuAgAAZHJzL2Uy&#10;b0RvYy54bWxQSwECLQAUAAYACAAAACEA+AwpmdgAAAADAQAADwAAAAAAAAAAAAAAAADgBwAAZHJz&#10;L2Rvd25yZXYueG1sUEsFBgAAAAAEAAQA8wAAAOUIAAAAAA=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F71A4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AC0DC" w14:textId="77777777" w:rsidR="008B5070" w:rsidRDefault="00E20D8E" w:rsidP="008B5070">
          <w:pPr>
            <w:spacing w:after="240" w:line="240" w:lineRule="auto"/>
          </w:pPr>
        </w:p>
      </w:sdtContent>
    </w:sdt>
    <w:p w14:paraId="2E95A23F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2957F66" wp14:editId="7C454D3C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E6396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20" o:spid="_x0000_s1034" type="#_x0000_t202" alt="Document title" style="position:absolute;margin-left:43.3pt;margin-top:0;width:79.2pt;height:451.45pt;z-index:-25159168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#9</w:t>
      </w:r>
    </w:p>
    <w:p w14:paraId="3D7E1B0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A2ED9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E0F5E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B0E731" wp14:editId="62A207F5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3B1512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j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1QAI4YFAADzEQAADgAAAAAAAAAAAAAAAAAuAgAAZHJzL2Uy&#10;b0RvYy54bWxQSwECLQAUAAYACAAAACEA+AwpmdgAAAADAQAADwAAAAAAAAAAAAAAAADgBwAAZHJz&#10;L2Rvd25yZXYueG1sUEsFBgAAAAAEAAQA8wAAAOUIAAAAAA=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47590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4A99F3" w14:textId="77777777" w:rsidR="008B5070" w:rsidRDefault="00E20D8E" w:rsidP="008B5070">
          <w:pPr>
            <w:spacing w:after="240" w:line="240" w:lineRule="auto"/>
          </w:pPr>
        </w:p>
      </w:sdtContent>
    </w:sdt>
    <w:p w14:paraId="2300D64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D3701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228EA7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834F1" wp14:editId="24B3F3D2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73AA2E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T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mK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3+pNOEBQAA9REAAA4AAAAAAAAAAAAAAAAALgIAAGRycy9lMm9E&#10;b2MueG1sUEsBAi0AFAAGAAgAAAAhAPgMKZnYAAAAAwEAAA8AAAAAAAAAAAAAAAAA3gcAAGRycy9k&#10;b3ducmV2LnhtbFBLBQYAAAAABAAEAPMAAADjCAAAAAA=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B8739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2438A0B" w14:textId="77777777" w:rsidR="008B5070" w:rsidRDefault="00E20D8E" w:rsidP="008B5070">
          <w:pPr>
            <w:spacing w:after="240" w:line="240" w:lineRule="auto"/>
          </w:pPr>
        </w:p>
      </w:sdtContent>
    </w:sdt>
    <w:p w14:paraId="4413793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A1E6682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7B08E6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B4F6B2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69D72EB" wp14:editId="014E5A9F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5F0F50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v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p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Jqbb4YFAAD1EQAADgAAAAAAAAAAAAAAAAAuAgAAZHJzL2Uy&#10;b0RvYy54bWxQSwECLQAUAAYACAAAACEA+AwpmdgAAAADAQAADwAAAAAAAAAAAAAAAADgBwAAZHJz&#10;L2Rvd25yZXYueG1sUEsFBgAAAAAEAAQA8wAAAOUIAAAAAA==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CEC6E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5448E8" w14:textId="77777777" w:rsidR="008B5070" w:rsidRDefault="00E20D8E" w:rsidP="008B5070">
          <w:pPr>
            <w:spacing w:after="240" w:line="240" w:lineRule="auto"/>
          </w:pPr>
        </w:p>
      </w:sdtContent>
    </w:sdt>
    <w:p w14:paraId="4B7DC24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9C357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3CB8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5F7308C" wp14:editId="670E39D5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CB57901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FLI8KfwUAAPURAAAOAAAAAAAAAAAAAAAAAC4CAABkcnMvZTJvRG9jLnht&#10;bFBLAQItABQABgAIAAAAIQD4DCmZ2AAAAAMBAAAPAAAAAAAAAAAAAAAAANkHAABkcnMvZG93bnJl&#10;di54bWxQSwUGAAAAAAQABADzAAAA3g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F3E5C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0E9F43" w14:textId="77777777" w:rsidR="008B5070" w:rsidRDefault="00E20D8E" w:rsidP="008B5070">
          <w:pPr>
            <w:spacing w:after="240" w:line="240" w:lineRule="auto"/>
          </w:pPr>
        </w:p>
      </w:sdtContent>
    </w:sdt>
    <w:p w14:paraId="3A00AF59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53495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53B34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7CD96EB" wp14:editId="1523767D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76D9C3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dJ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k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Q4fXSYYFAAD1EQAADgAAAAAAAAAAAAAAAAAuAgAAZHJzL2Uy&#10;b0RvYy54bWxQSwECLQAUAAYACAAAACEA+AwpmdgAAAADAQAADwAAAAAAAAAAAAAAAADgBwAAZHJz&#10;L2Rvd25yZXYueG1sUEsFBgAAAAAEAAQA8wAAAOUIAAAAAA==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11DC1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C008C" w14:textId="77777777" w:rsidR="008B5070" w:rsidRDefault="00E20D8E" w:rsidP="008B5070">
          <w:pPr>
            <w:spacing w:after="240" w:line="240" w:lineRule="auto"/>
          </w:pPr>
        </w:p>
      </w:sdtContent>
    </w:sdt>
    <w:p w14:paraId="2D8DDF44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CAF67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6BAF6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C8546F8" wp14:editId="70005C5A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63FB24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Jm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W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CnuQmaHBQAA9REAAA4AAAAAAAAAAAAAAAAALgIAAGRycy9l&#10;Mm9Eb2MueG1sUEsBAi0AFAAGAAgAAAAhAPgMKZnYAAAAAwEAAA8AAAAAAAAAAAAAAAAA4QcAAGRy&#10;cy9kb3ducmV2LnhtbFBLBQYAAAAABAAEAPMAAADmCAAAAAA=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D8E070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2998DD" w14:textId="77777777" w:rsidR="008B5070" w:rsidRDefault="00E20D8E" w:rsidP="008B5070">
          <w:pPr>
            <w:spacing w:after="240" w:line="240" w:lineRule="auto"/>
          </w:pPr>
        </w:p>
      </w:sdtContent>
    </w:sdt>
    <w:p w14:paraId="16DA2C8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A1A227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AEB138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E3D4BE" wp14:editId="3765542A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69DB70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ugxdxoMFAAD1EQAADgAAAAAAAAAAAAAAAAAuAgAAZHJzL2Uyb0Rv&#10;Yy54bWxQSwECLQAUAAYACAAAACEA+AwpmdgAAAADAQAADwAAAAAAAAAAAAAAAADdBwAAZHJzL2Rv&#10;d25yZXYueG1sUEsFBgAAAAAEAAQA8wAAAOIIAAAA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7581B3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7AA171C" w14:textId="77777777" w:rsidR="008B5070" w:rsidRDefault="00E20D8E" w:rsidP="008B5070">
          <w:pPr>
            <w:spacing w:after="240" w:line="240" w:lineRule="auto"/>
          </w:pPr>
        </w:p>
      </w:sdtContent>
    </w:sdt>
    <w:p w14:paraId="03457720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F9309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F7B3F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5AB29D" wp14:editId="43830554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F304F6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ZPgg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o4TpniFIHm9zL9IpRWA676oWSG0Irx29WYJtnem/lR/NM2LTXgi&#10;CB4zU9F/OMcePdJPHdLy0TGBl+PxxXyIeAhsNWsfCZEjXM+4RP7zV/kGrdIB2daZsquRU7aHzf47&#10;2D7lvJY+Gpb872CbtLB9eOAlUJsE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ZtZPggUAAPURAAAOAAAAAAAAAAAAAAAAAC4CAABkcnMvZTJvRG9j&#10;LnhtbFBLAQItABQABgAIAAAAIQD4DCmZ2AAAAAMBAAAPAAAAAAAAAAAAAAAAANwHAABkcnMvZG93&#10;bnJldi54bWxQSwUGAAAAAAQABADzAAAA4QgAAAAA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BF93B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6D6F5C6" w14:textId="77777777" w:rsidR="008B5070" w:rsidRDefault="00E20D8E" w:rsidP="008B5070">
          <w:pPr>
            <w:spacing w:after="240" w:line="240" w:lineRule="auto"/>
          </w:pPr>
        </w:p>
      </w:sdtContent>
    </w:sdt>
    <w:p w14:paraId="2F9FB42D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4704E9F" wp14:editId="3384DAD7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EEA9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45" o:spid="_x0000_s1035" type="#_x0000_t202" alt="Document title" style="position:absolute;margin-left:43.3pt;margin-top:0;width:79.2pt;height:451.45pt;z-index:-25158963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#10</w:t>
      </w:r>
    </w:p>
    <w:p w14:paraId="1CCFF6F2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7F4BA6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141582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CC42F9" wp14:editId="59320E44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25BFFD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bdaI8iAUAAPMRAAAOAAAAAAAAAAAAAAAAAC4CAABkcnMv&#10;ZTJvRG9jLnhtbFBLAQItABQABgAIAAAAIQD4DCmZ2AAAAAMBAAAPAAAAAAAAAAAAAAAAAOIHAABk&#10;cnMvZG93bnJldi54bWxQSwUGAAAAAAQABADzAAAA5w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E00A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A07E01" w14:textId="77777777" w:rsidR="008B5070" w:rsidRDefault="00E20D8E" w:rsidP="008B5070">
          <w:pPr>
            <w:spacing w:after="240" w:line="240" w:lineRule="auto"/>
          </w:pPr>
        </w:p>
      </w:sdtContent>
    </w:sdt>
    <w:p w14:paraId="020EABC2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BF13A0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DFD838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05A2F4D" wp14:editId="4ED58CB1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F3E8B6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6Q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9da6QhQUAAPURAAAOAAAAAAAAAAAAAAAAAC4CAABkcnMvZTJv&#10;RG9jLnhtbFBLAQItABQABgAIAAAAIQD4DCmZ2AAAAAMBAAAPAAAAAAAAAAAAAAAAAN8HAABkcnMv&#10;ZG93bnJldi54bWxQSwUGAAAAAAQABADzAAAA5AgAAAAA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768C4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C2E37" w14:textId="77777777" w:rsidR="008B5070" w:rsidRDefault="00E20D8E" w:rsidP="008B5070">
          <w:pPr>
            <w:spacing w:after="240" w:line="240" w:lineRule="auto"/>
          </w:pPr>
        </w:p>
      </w:sdtContent>
    </w:sdt>
    <w:p w14:paraId="6595EC5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  <w:color w:val="0072B2"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/>
      <w:sdtContent>
        <w:p w14:paraId="43991E4C" w14:textId="77777777" w:rsidR="008B5070" w:rsidRPr="002F1FFC" w:rsidRDefault="00515EE1" w:rsidP="008B5070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75DD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2C2F23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183358B" wp14:editId="51AA0E21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61557C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RZ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lm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V92RZggUAAPURAAAOAAAAAAAAAAAAAAAAAC4CAABkcnMvZTJvRG9j&#10;LnhtbFBLAQItABQABgAIAAAAIQD4DCmZ2AAAAAMBAAAPAAAAAAAAAAAAAAAAANwHAABkcnMvZG93&#10;bnJldi54bWxQSwUGAAAAAAQABADzAAAA4QgAAAAA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19304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505A47A" w14:textId="77777777" w:rsidR="008B5070" w:rsidRDefault="00E20D8E" w:rsidP="008B5070">
          <w:pPr>
            <w:spacing w:after="240" w:line="240" w:lineRule="auto"/>
          </w:pPr>
        </w:p>
      </w:sdtContent>
    </w:sdt>
    <w:p w14:paraId="2483C226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28CF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BBFFD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ECF2EA" wp14:editId="342FB634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576E54A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E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tk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u2QmBIYFAAD1EQAADgAAAAAAAAAAAAAAAAAuAgAAZHJzL2Uy&#10;b0RvYy54bWxQSwECLQAUAAYACAAAACEA+AwpmdgAAAADAQAADwAAAAAAAAAAAAAAAADgBwAAZHJz&#10;L2Rvd25yZXYueG1sUEsFBgAAAAAEAAQA8wAAAOUIAAAAAA==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54069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500015" w14:textId="77777777" w:rsidR="008B5070" w:rsidRDefault="00E20D8E" w:rsidP="008B5070">
          <w:pPr>
            <w:spacing w:after="240" w:line="240" w:lineRule="auto"/>
          </w:pPr>
        </w:p>
      </w:sdtContent>
    </w:sdt>
    <w:p w14:paraId="4C1FEFE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49CE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0428B2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56DAF66" wp14:editId="7BEEB2F8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F0730B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IIgg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Z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W2yIIggUAAPURAAAOAAAAAAAAAAAAAAAAAC4CAABkcnMvZTJvRG9j&#10;LnhtbFBLAQItABQABgAIAAAAIQD4DCmZ2AAAAAMBAAAPAAAAAAAAAAAAAAAAANwHAABkcnMvZG93&#10;bnJldi54bWxQSwUGAAAAAAQABADzAAAA4QgAAAAA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E1B0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E8E3949" w14:textId="77777777" w:rsidR="008B5070" w:rsidRDefault="00E20D8E" w:rsidP="008B5070">
          <w:pPr>
            <w:spacing w:after="240" w:line="240" w:lineRule="auto"/>
          </w:pPr>
        </w:p>
      </w:sdtContent>
    </w:sdt>
    <w:p w14:paraId="213869C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2C15E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3EE3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54C8E9" wp14:editId="42AC4D04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9E32D6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w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/5Vo8IMFAAD1EQAADgAAAAAAAAAAAAAAAAAuAgAAZHJzL2Uyb0Rv&#10;Yy54bWxQSwECLQAUAAYACAAAACEA+AwpmdgAAAADAQAADwAAAAAAAAAAAAAAAADdBwAAZHJzL2Rv&#10;d25yZXYueG1sUEsFBgAAAAAEAAQA8wAAAOIIAAAAAA==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A4579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00289" w14:textId="77777777" w:rsidR="008B5070" w:rsidRDefault="00E20D8E" w:rsidP="008B5070">
          <w:pPr>
            <w:spacing w:after="240" w:line="240" w:lineRule="auto"/>
          </w:pPr>
        </w:p>
      </w:sdtContent>
    </w:sdt>
    <w:p w14:paraId="15AE28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081F78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460BB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135909" wp14:editId="6C4B8C27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F12F89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6J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k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W4bomEBQAA9REAAA4AAAAAAAAAAAAAAAAALgIAAGRycy9lMm9E&#10;b2MueG1sUEsBAi0AFAAGAAgAAAAhAPgMKZnYAAAAAwEAAA8AAAAAAAAAAAAAAAAA3gcAAGRycy9k&#10;b3ducmV2LnhtbFBLBQYAAAAABAAEAPMAAADjCAAAAAA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3D7A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5011BC2" w14:textId="77777777" w:rsidR="008B5070" w:rsidRDefault="00E20D8E" w:rsidP="008B5070">
          <w:pPr>
            <w:spacing w:after="240" w:line="240" w:lineRule="auto"/>
          </w:pPr>
        </w:p>
      </w:sdtContent>
    </w:sdt>
    <w:p w14:paraId="669299A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F866F4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1E49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94CA4DD" wp14:editId="7C5D6CF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CEA9F23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1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NxRNYYFAAD1EQAADgAAAAAAAAAAAAAAAAAuAgAAZHJzL2Uy&#10;b0RvYy54bWxQSwECLQAUAAYACAAAACEA+AwpmdgAAAADAQAADwAAAAAAAAAAAAAAAADgBwAAZHJz&#10;L2Rvd25yZXYueG1sUEsFBgAAAAAEAAQA8wAAAOUIAAAAAA=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1FCEFC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686237" w14:textId="77777777" w:rsidR="008B5070" w:rsidRDefault="00E20D8E" w:rsidP="008B5070">
          <w:pPr>
            <w:spacing w:after="240" w:line="240" w:lineRule="auto"/>
          </w:pPr>
        </w:p>
      </w:sdtContent>
    </w:sdt>
    <w:p w14:paraId="368CCD65" w14:textId="77777777" w:rsidR="001E202B" w:rsidRPr="00B740DA" w:rsidRDefault="000A6E0A" w:rsidP="008B5070">
      <w:pPr>
        <w:pStyle w:val="Name"/>
      </w:pPr>
      <w:r>
        <w:lastRenderedPageBreak/>
        <w:t>Clients</w:t>
      </w:r>
      <w:r w:rsidR="00B740D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729AF19" wp14:editId="052F1FA3">
                <wp:simplePos x="0" y="0"/>
                <wp:positionH relativeFrom="leftMargin">
                  <wp:posOffset>388620</wp:posOffset>
                </wp:positionH>
                <wp:positionV relativeFrom="margin">
                  <wp:posOffset>1320800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E85B" w14:textId="77777777" w:rsidR="000B4814" w:rsidRDefault="000B481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E37C" id="Text Box 27" o:spid="_x0000_s1036" type="#_x0000_t202" alt="Document title" style="position:absolute;margin-left:30.6pt;margin-top:104pt;width:79.2pt;height:252.55pt;z-index:-251608064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Default="000B481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337"/>
        <w:gridCol w:w="506"/>
        <w:gridCol w:w="7157"/>
      </w:tblGrid>
      <w:tr w:rsidR="00FF0A83" w14:paraId="547A6C85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0675E" w14:textId="77777777" w:rsidR="00FF0A83" w:rsidRPr="008B5070" w:rsidRDefault="00FF0A83" w:rsidP="008B5070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of the firm’s key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clients</w:t>
            </w:r>
          </w:p>
        </w:tc>
      </w:tr>
      <w:tr w:rsidR="00FF0A83" w14:paraId="1F3290F0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77A20F51" w14:textId="77777777" w:rsidR="00FF0A83" w:rsidRDefault="00FF0A83" w:rsidP="000A6E0A">
            <w:r>
              <w:t>NOTE: Clearly mark CONFIDENTIAL next to the names that are not publishable</w:t>
            </w:r>
          </w:p>
        </w:tc>
      </w:tr>
      <w:tr w:rsidR="00FF0A83" w14:paraId="3B6E2F1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AA2280027865094690856F1C77AEDD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1EEFA10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7FC1E7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298F6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bookmarkEnd w:id="1"/>
            <w:r w:rsidR="00761A24">
              <w:rPr>
                <w:color w:val="595959" w:themeColor="text1" w:themeTint="A6"/>
              </w:rPr>
              <w:fldChar w:fldCharType="begin"/>
            </w:r>
            <w:r w:rsidR="00761A24">
              <w:rPr>
                <w:color w:val="595959" w:themeColor="text1" w:themeTint="A6"/>
              </w:rPr>
              <w:instrText xml:space="preserve"> COMMENTS  \* MERGEFORMAT </w:instrText>
            </w:r>
            <w:r w:rsidR="00761A24"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3FD52926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4F88E224C9B444BA77B38E7FAB37CF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D125231" w14:textId="77777777" w:rsidR="00FF0A83" w:rsidRPr="00515EE1" w:rsidRDefault="00FF0A83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2E7CF6F" w14:textId="77777777" w:rsidR="00FF0A83" w:rsidRPr="00C37B57" w:rsidRDefault="00FF0A83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620DA08D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353E00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168CAAA15BB62640BFE991A46BAAEEA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F986E2B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5C75FE2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CB629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67154E62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C79E37F060D33C4387A57ED869C49E2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3C54F1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3791A0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7E92AA2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5DB1B35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469AEE64FB60CB45A1D7FEF166E4195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76CF50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A009E79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4CC8A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1F4EA88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A936C0B818254542B5F8CC32BFD54D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1AF7B39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41711A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0DD6C4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4B0ACC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8FE147FDA264684C8594CA56F1F7A86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D62843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1D38FC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C3F5519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429A867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06F36200F157394B95FF45F7A8F6F4D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8E1ECB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441EAB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6598AA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1A1843F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9BDB5A730517D4BBCF23F5CA456CD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D2E2892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D748DE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13791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3D21B51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3E489BDA78E7C740B7C6341E61A8235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F321F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1D6A90B1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1C3DA43B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2E6EA887" w14:textId="77777777" w:rsidR="001E202B" w:rsidRDefault="001E202B" w:rsidP="000A6E0A">
      <w:pPr>
        <w:spacing w:before="320"/>
      </w:pPr>
    </w:p>
    <w:tbl>
      <w:tblPr>
        <w:tblStyle w:val="SOWTable"/>
        <w:tblW w:w="5002" w:type="pct"/>
        <w:tblLook w:val="04A0" w:firstRow="1" w:lastRow="0" w:firstColumn="1" w:lastColumn="0" w:noHBand="0" w:noVBand="1"/>
        <w:tblDescription w:val="Fee Schedule"/>
      </w:tblPr>
      <w:tblGrid>
        <w:gridCol w:w="1340"/>
        <w:gridCol w:w="504"/>
        <w:gridCol w:w="7160"/>
      </w:tblGrid>
      <w:tr w:rsidR="00EE7585" w14:paraId="5929D46B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FC10" w14:textId="33A5597B" w:rsidR="00EE7585" w:rsidRPr="008B5070" w:rsidRDefault="00EE7585" w:rsidP="003B6DF2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 wins since </w:t>
            </w:r>
            <w:r>
              <w:rPr>
                <w:rFonts w:asciiTheme="minorHAnsi" w:hAnsiTheme="minorHAnsi"/>
                <w:color w:val="auto"/>
                <w:sz w:val="20"/>
              </w:rPr>
              <w:t>Feb. 1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, 20</w:t>
            </w:r>
            <w:r w:rsidR="000E6618"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</w:tr>
      <w:tr w:rsidR="00EE7585" w14:paraId="4DC72334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34C6E836" w14:textId="77777777" w:rsidR="00EE7585" w:rsidRDefault="00EE7585" w:rsidP="003B6DF2">
            <w:r>
              <w:t>NOTE: Clearly mark CONFIDENTIAL next to the names that are not publishable</w:t>
            </w:r>
          </w:p>
        </w:tc>
      </w:tr>
      <w:tr w:rsidR="00EE7585" w14:paraId="789E6D9F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3381754"/>
              <w:placeholder>
                <w:docPart w:val="18EE8CFC91559943BC22C2DC18D472B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9E5595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4463136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3DAB6AB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0004EE3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31072722"/>
              <w:placeholder>
                <w:docPart w:val="A717D1645C4A1C4880C58046FABBD09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E0731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DACC6D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5640CA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D9A94CB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944126326"/>
              <w:placeholder>
                <w:docPart w:val="3BC29FD7E0FE6646B8DA9F17DE8822F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6DF3B9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1CFD3977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9925383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156EF3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272083950"/>
              <w:placeholder>
                <w:docPart w:val="49BD592631D062448A83E1396455D6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E4AFF2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E2C032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9815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5F09F4E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848220753"/>
              <w:placeholder>
                <w:docPart w:val="33F4D2C5DA915B4CA5D3F157C5A3BF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23F5C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197F91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3B59C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7749DD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690676218"/>
              <w:placeholder>
                <w:docPart w:val="F611DBDBB0F3F8449C8BF97B8132B2D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B1C5604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91CB9C2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E0F2D4F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21383EA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642784203"/>
              <w:placeholder>
                <w:docPart w:val="EC37E8AD2A3AB54ABF6775154E1BEBE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7BFB0FA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FF54AB3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03F93BD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5FF93D72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2114120752"/>
              <w:placeholder>
                <w:docPart w:val="6D66C299A9A927488CB1D04E9AF3E53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B88213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E62D31E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049F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2025E1EC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3515970"/>
              <w:placeholder>
                <w:docPart w:val="152111992ED01F4DB440AF7BF97460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B72609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83B2F7D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199B0F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A0209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91199278"/>
              <w:placeholder>
                <w:docPart w:val="F6C3DD05DB44BC41B0BBBAF51A8859F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8E270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34F3DC5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0A5A01C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B2F8869" w14:textId="77777777" w:rsidR="00EE7585" w:rsidRDefault="00EE7585" w:rsidP="000A6E0A">
      <w:pPr>
        <w:spacing w:before="320"/>
      </w:pPr>
    </w:p>
    <w:sectPr w:rsidR="00EE7585" w:rsidSect="00924CF7">
      <w:headerReference w:type="default" r:id="rId14"/>
      <w:footerReference w:type="default" r:id="rId15"/>
      <w:pgSz w:w="12240" w:h="15840" w:code="1"/>
      <w:pgMar w:top="630" w:right="1224" w:bottom="1620" w:left="2016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65D6" w14:textId="77777777" w:rsidR="00D4092A" w:rsidRDefault="00D4092A">
      <w:pPr>
        <w:spacing w:after="0" w:line="240" w:lineRule="auto"/>
      </w:pPr>
      <w:r>
        <w:separator/>
      </w:r>
    </w:p>
  </w:endnote>
  <w:endnote w:type="continuationSeparator" w:id="0">
    <w:p w14:paraId="69AEA351" w14:textId="77777777" w:rsidR="00D4092A" w:rsidRDefault="00D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2482" w14:textId="77777777" w:rsidR="000B4814" w:rsidRDefault="000B4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6B15F" wp14:editId="430F5D82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B4814" w14:paraId="6BEB1B8C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28EF4C02" w14:textId="77777777" w:rsidR="000B4814" w:rsidRPr="005673F7" w:rsidRDefault="000B4814" w:rsidP="00EC7804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236F55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3616CC">
                                  <w:rPr>
                                    <w:b/>
                                    <w:sz w:val="18"/>
                                  </w:rPr>
                                  <w:t>IP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RANKING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6F55">
                                      <w:t>[Client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7F43AA0F" w14:textId="77777777" w:rsidR="000B4814" w:rsidRDefault="000B4814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1E010A3" w14:textId="77777777" w:rsidR="000B4814" w:rsidRPr="00F450C9" w:rsidRDefault="000B4814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</w:p>
                            </w:tc>
                          </w:tr>
                        </w:tbl>
                        <w:p w14:paraId="358CBE00" w14:textId="77777777" w:rsidR="000B4814" w:rsidRDefault="000B4814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6B1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B4814" w14:paraId="6BEB1B8C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28EF4C02" w14:textId="77777777" w:rsidR="000B4814" w:rsidRPr="005673F7" w:rsidRDefault="000B4814" w:rsidP="00EC7804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236F55">
                            <w:rPr>
                              <w:b/>
                              <w:sz w:val="18"/>
                            </w:rPr>
                            <w:t>20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3616CC">
                            <w:rPr>
                              <w:b/>
                              <w:sz w:val="18"/>
                            </w:rPr>
                            <w:t>IP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RANKING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236F55">
                                <w:t>[Client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7F43AA0F" w14:textId="77777777" w:rsidR="000B4814" w:rsidRDefault="000B4814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1E010A3" w14:textId="77777777" w:rsidR="000B4814" w:rsidRPr="00F450C9" w:rsidRDefault="000B4814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</w:p>
                      </w:tc>
                    </w:tr>
                  </w:tbl>
                  <w:p w14:paraId="358CBE00" w14:textId="77777777" w:rsidR="000B4814" w:rsidRDefault="000B4814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1607" w14:textId="77777777" w:rsidR="00D4092A" w:rsidRDefault="00D4092A">
      <w:pPr>
        <w:spacing w:after="0" w:line="240" w:lineRule="auto"/>
      </w:pPr>
      <w:r>
        <w:separator/>
      </w:r>
    </w:p>
  </w:footnote>
  <w:footnote w:type="continuationSeparator" w:id="0">
    <w:p w14:paraId="21775BAC" w14:textId="77777777" w:rsidR="00D4092A" w:rsidRDefault="00D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E566" w14:textId="77777777" w:rsidR="000B4814" w:rsidRDefault="000B4814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D6FE097" wp14:editId="2807DA19">
          <wp:extent cx="511723" cy="138545"/>
          <wp:effectExtent l="0" t="0" r="3175" b="0"/>
          <wp:docPr id="289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7E389B0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5E8"/>
    <w:multiLevelType w:val="hybridMultilevel"/>
    <w:tmpl w:val="9FD8B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653C"/>
    <w:rsid w:val="00066E33"/>
    <w:rsid w:val="0008366E"/>
    <w:rsid w:val="00087AE8"/>
    <w:rsid w:val="000A6E0A"/>
    <w:rsid w:val="000B4814"/>
    <w:rsid w:val="000E6618"/>
    <w:rsid w:val="00130E19"/>
    <w:rsid w:val="001317B7"/>
    <w:rsid w:val="0019779F"/>
    <w:rsid w:val="001E202B"/>
    <w:rsid w:val="00207928"/>
    <w:rsid w:val="002113D4"/>
    <w:rsid w:val="00223A75"/>
    <w:rsid w:val="00236F55"/>
    <w:rsid w:val="002548C5"/>
    <w:rsid w:val="002B391C"/>
    <w:rsid w:val="002D1104"/>
    <w:rsid w:val="002E6A03"/>
    <w:rsid w:val="002F1FFC"/>
    <w:rsid w:val="00306AB5"/>
    <w:rsid w:val="00313110"/>
    <w:rsid w:val="00355543"/>
    <w:rsid w:val="003616CC"/>
    <w:rsid w:val="003646A8"/>
    <w:rsid w:val="003901FB"/>
    <w:rsid w:val="003B0245"/>
    <w:rsid w:val="003C6128"/>
    <w:rsid w:val="003D517E"/>
    <w:rsid w:val="003F32CA"/>
    <w:rsid w:val="0041504E"/>
    <w:rsid w:val="004363EC"/>
    <w:rsid w:val="00442A96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7D15"/>
    <w:rsid w:val="005673F7"/>
    <w:rsid w:val="005E13E2"/>
    <w:rsid w:val="00645433"/>
    <w:rsid w:val="00702159"/>
    <w:rsid w:val="0071106A"/>
    <w:rsid w:val="00755055"/>
    <w:rsid w:val="00761A24"/>
    <w:rsid w:val="00786001"/>
    <w:rsid w:val="00801CC6"/>
    <w:rsid w:val="00835F09"/>
    <w:rsid w:val="00855DD9"/>
    <w:rsid w:val="0087123A"/>
    <w:rsid w:val="008B5070"/>
    <w:rsid w:val="008C58C1"/>
    <w:rsid w:val="008F2844"/>
    <w:rsid w:val="0091643D"/>
    <w:rsid w:val="00924CF7"/>
    <w:rsid w:val="00982741"/>
    <w:rsid w:val="009C11E8"/>
    <w:rsid w:val="009D6842"/>
    <w:rsid w:val="00A02CCF"/>
    <w:rsid w:val="00A07262"/>
    <w:rsid w:val="00A0771A"/>
    <w:rsid w:val="00A6677D"/>
    <w:rsid w:val="00A85B17"/>
    <w:rsid w:val="00A90948"/>
    <w:rsid w:val="00AB3A06"/>
    <w:rsid w:val="00AE2AC4"/>
    <w:rsid w:val="00B026A1"/>
    <w:rsid w:val="00B740DA"/>
    <w:rsid w:val="00B91C87"/>
    <w:rsid w:val="00B93EF3"/>
    <w:rsid w:val="00BE70F6"/>
    <w:rsid w:val="00C37B57"/>
    <w:rsid w:val="00C44381"/>
    <w:rsid w:val="00C56B4B"/>
    <w:rsid w:val="00CD6579"/>
    <w:rsid w:val="00CD7A5D"/>
    <w:rsid w:val="00CF7EB6"/>
    <w:rsid w:val="00D4092A"/>
    <w:rsid w:val="00D53470"/>
    <w:rsid w:val="00D53B29"/>
    <w:rsid w:val="00DB3840"/>
    <w:rsid w:val="00DD66CB"/>
    <w:rsid w:val="00E20D8E"/>
    <w:rsid w:val="00E35811"/>
    <w:rsid w:val="00E47896"/>
    <w:rsid w:val="00E65869"/>
    <w:rsid w:val="00E669BD"/>
    <w:rsid w:val="00E845A0"/>
    <w:rsid w:val="00EB73D9"/>
    <w:rsid w:val="00EC7804"/>
    <w:rsid w:val="00ED2994"/>
    <w:rsid w:val="00EE7585"/>
    <w:rsid w:val="00F450C9"/>
    <w:rsid w:val="00F66409"/>
    <w:rsid w:val="00FD1825"/>
    <w:rsid w:val="00FF0A8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882BCC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83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08B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A83"/>
    <w:rPr>
      <w:rFonts w:asciiTheme="majorHAnsi" w:eastAsiaTheme="majorEastAsia" w:hAnsiTheme="majorHAnsi" w:cstheme="majorBidi"/>
      <w:color w:val="F08B3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FF0A83"/>
    <w:pPr>
      <w:keepNext/>
      <w:spacing w:after="0" w:line="240" w:lineRule="auto"/>
    </w:pPr>
    <w:rPr>
      <w:rFonts w:asciiTheme="majorHAnsi" w:eastAsiaTheme="majorEastAsia" w:hAnsiTheme="majorHAnsi" w:cstheme="majorBidi"/>
      <w:color w:val="D1792B"/>
    </w:rPr>
  </w:style>
  <w:style w:type="paragraph" w:customStyle="1" w:styleId="Name">
    <w:name w:val="Name"/>
    <w:basedOn w:val="Normal"/>
    <w:uiPriority w:val="2"/>
    <w:qFormat/>
    <w:rsid w:val="00FF0A83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F08B33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wena.muniz@thomsonreute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  <w:docPart>
      <w:docPartPr>
        <w:name w:val="AA2280027865094690856F1C77AE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6001-B0CB-0C45-A2F9-FB6D340D5001}"/>
      </w:docPartPr>
      <w:docPartBody>
        <w:p w:rsidR="00225B1A" w:rsidRDefault="00634201" w:rsidP="00634201">
          <w:pPr>
            <w:pStyle w:val="AA2280027865094690856F1C77AEDD1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4F88E224C9B444BA77B38E7FAB3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8B5-A353-354D-9EBD-D139665EA4AE}"/>
      </w:docPartPr>
      <w:docPartBody>
        <w:p w:rsidR="00225B1A" w:rsidRDefault="00634201" w:rsidP="00634201">
          <w:pPr>
            <w:pStyle w:val="14F88E224C9B444BA77B38E7FAB37CF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68CAAA15BB62640BFE991A46BAA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E87-917A-DB44-BE02-7BA1381C79E7}"/>
      </w:docPartPr>
      <w:docPartBody>
        <w:p w:rsidR="00225B1A" w:rsidRDefault="00634201" w:rsidP="00634201">
          <w:pPr>
            <w:pStyle w:val="168CAAA15BB62640BFE991A46BAAEEA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79E37F060D33C4387A57ED869C4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86BF-48D1-AB45-88A6-10B0ED57608A}"/>
      </w:docPartPr>
      <w:docPartBody>
        <w:p w:rsidR="00225B1A" w:rsidRDefault="00634201" w:rsidP="00634201">
          <w:pPr>
            <w:pStyle w:val="C79E37F060D33C4387A57ED869C49E2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69AEE64FB60CB45A1D7FEF166E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B81C-E1E2-5F4A-B690-36C356341132}"/>
      </w:docPartPr>
      <w:docPartBody>
        <w:p w:rsidR="00225B1A" w:rsidRDefault="00634201" w:rsidP="00634201">
          <w:pPr>
            <w:pStyle w:val="469AEE64FB60CB45A1D7FEF166E4195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936C0B818254542B5F8CC32BFD5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34A6-3032-644C-8A0E-41F61DAB2069}"/>
      </w:docPartPr>
      <w:docPartBody>
        <w:p w:rsidR="00225B1A" w:rsidRDefault="00634201" w:rsidP="00634201">
          <w:pPr>
            <w:pStyle w:val="A936C0B818254542B5F8CC32BFD54D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FE147FDA264684C8594CA56F1F7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CF12-4B38-844F-BCE7-7B0E8F235540}"/>
      </w:docPartPr>
      <w:docPartBody>
        <w:p w:rsidR="00225B1A" w:rsidRDefault="00634201" w:rsidP="00634201">
          <w:pPr>
            <w:pStyle w:val="8FE147FDA264684C8594CA56F1F7A86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6F36200F157394B95FF45F7A8F6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29D1-B392-AD40-B051-6697535D426A}"/>
      </w:docPartPr>
      <w:docPartBody>
        <w:p w:rsidR="00225B1A" w:rsidRDefault="00634201" w:rsidP="00634201">
          <w:pPr>
            <w:pStyle w:val="06F36200F157394B95FF45F7A8F6F4D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9BDB5A730517D4BBCF23F5CA456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E290-A86B-3843-B8C6-759002878B04}"/>
      </w:docPartPr>
      <w:docPartBody>
        <w:p w:rsidR="00225B1A" w:rsidRDefault="00634201" w:rsidP="00634201">
          <w:pPr>
            <w:pStyle w:val="99BDB5A730517D4BBCF23F5CA456CD0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E489BDA78E7C740B7C6341E61A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13F-80EA-3347-833F-142C1DB88822}"/>
      </w:docPartPr>
      <w:docPartBody>
        <w:p w:rsidR="00225B1A" w:rsidRDefault="00634201" w:rsidP="00634201">
          <w:pPr>
            <w:pStyle w:val="3E489BDA78E7C740B7C6341E61A8235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8EE8CFC91559943BC22C2DC18D4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4DC9-FF4E-EB49-8196-16668E8912D4}"/>
      </w:docPartPr>
      <w:docPartBody>
        <w:p w:rsidR="0063752E" w:rsidRDefault="00225B1A" w:rsidP="00225B1A">
          <w:pPr>
            <w:pStyle w:val="18EE8CFC91559943BC22C2DC18D472B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717D1645C4A1C4880C58046FABB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9B6F-245F-4142-90CC-73B4249409EC}"/>
      </w:docPartPr>
      <w:docPartBody>
        <w:p w:rsidR="0063752E" w:rsidRDefault="00225B1A" w:rsidP="00225B1A">
          <w:pPr>
            <w:pStyle w:val="A717D1645C4A1C4880C58046FABBD0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BC29FD7E0FE6646B8DA9F17DE88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370B-95CB-3C4A-8ADB-16B824F77E04}"/>
      </w:docPartPr>
      <w:docPartBody>
        <w:p w:rsidR="0063752E" w:rsidRDefault="00225B1A" w:rsidP="00225B1A">
          <w:pPr>
            <w:pStyle w:val="3BC29FD7E0FE6646B8DA9F17DE8822F8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9BD592631D062448A83E1396455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B5E-31EE-474D-AEB0-60BD107AA189}"/>
      </w:docPartPr>
      <w:docPartBody>
        <w:p w:rsidR="0063752E" w:rsidRDefault="00225B1A" w:rsidP="00225B1A">
          <w:pPr>
            <w:pStyle w:val="49BD592631D062448A83E1396455D6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3F4D2C5DA915B4CA5D3F157C5A3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5119-8290-714D-92A1-738EFA4C32FB}"/>
      </w:docPartPr>
      <w:docPartBody>
        <w:p w:rsidR="0063752E" w:rsidRDefault="00225B1A" w:rsidP="00225B1A">
          <w:pPr>
            <w:pStyle w:val="33F4D2C5DA915B4CA5D3F157C5A3BFB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11DBDBB0F3F8449C8BF97B8132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079F-D127-FB45-838A-D8C44E7EEA94}"/>
      </w:docPartPr>
      <w:docPartBody>
        <w:p w:rsidR="0063752E" w:rsidRDefault="00225B1A" w:rsidP="00225B1A">
          <w:pPr>
            <w:pStyle w:val="F611DBDBB0F3F8449C8BF97B8132B2D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EC37E8AD2A3AB54ABF6775154E1B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248-8B36-6149-BCD5-72DC6B49C63C}"/>
      </w:docPartPr>
      <w:docPartBody>
        <w:p w:rsidR="0063752E" w:rsidRDefault="00225B1A" w:rsidP="00225B1A">
          <w:pPr>
            <w:pStyle w:val="EC37E8AD2A3AB54ABF6775154E1BEBE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D66C299A9A927488CB1D04E9AF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3D7E-9791-F54E-9391-40AE2DB4805B}"/>
      </w:docPartPr>
      <w:docPartBody>
        <w:p w:rsidR="0063752E" w:rsidRDefault="00225B1A" w:rsidP="00225B1A">
          <w:pPr>
            <w:pStyle w:val="6D66C299A9A927488CB1D04E9AF3E53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52111992ED01F4DB440AF7BF974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D5F6-F9EE-0D49-B9F4-C93878B12358}"/>
      </w:docPartPr>
      <w:docPartBody>
        <w:p w:rsidR="0063752E" w:rsidRDefault="00225B1A" w:rsidP="00225B1A">
          <w:pPr>
            <w:pStyle w:val="152111992ED01F4DB440AF7BF974608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C3DD05DB44BC41B0BBBAF51A8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DF6D-F4CD-4F46-9111-F09770B3EE19}"/>
      </w:docPartPr>
      <w:docPartBody>
        <w:p w:rsidR="0063752E" w:rsidRDefault="00225B1A" w:rsidP="00225B1A">
          <w:pPr>
            <w:pStyle w:val="F6C3DD05DB44BC41B0BBBAF51A8859F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D85"/>
    <w:multiLevelType w:val="multilevel"/>
    <w:tmpl w:val="A4840E22"/>
    <w:lvl w:ilvl="0">
      <w:start w:val="1"/>
      <w:numFmt w:val="decimal"/>
      <w:pStyle w:val="37B15AC25278490DB443967A0BB91D8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pStyle w:val="37B15AC25278490DB443967A0BB91D8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pStyle w:val="37B15AC25278490DB443967A0BB91D8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pStyle w:val="37B15AC25278490DB443967A0BB91D8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D08C9"/>
    <w:rsid w:val="0011377E"/>
    <w:rsid w:val="001744CF"/>
    <w:rsid w:val="001C0C74"/>
    <w:rsid w:val="001F551F"/>
    <w:rsid w:val="00225B1A"/>
    <w:rsid w:val="00266ABF"/>
    <w:rsid w:val="002E1AA3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4201"/>
    <w:rsid w:val="0063752E"/>
    <w:rsid w:val="006678C6"/>
    <w:rsid w:val="006A2148"/>
    <w:rsid w:val="006C3CD1"/>
    <w:rsid w:val="00753904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D66C2"/>
    <w:rsid w:val="00DE2A2E"/>
    <w:rsid w:val="00DF6931"/>
    <w:rsid w:val="00E050C3"/>
    <w:rsid w:val="00E274B8"/>
    <w:rsid w:val="00E92A66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34AEF0F434D1785ACE0A0EF390986">
    <w:name w:val="B3534AEF0F434D1785ACE0A0EF390986"/>
  </w:style>
  <w:style w:type="paragraph" w:customStyle="1" w:styleId="E731D0F62701429CABDB61F7BC8C03C6">
    <w:name w:val="E731D0F62701429CABDB61F7BC8C03C6"/>
  </w:style>
  <w:style w:type="character" w:styleId="PlaceholderText">
    <w:name w:val="Placeholder Text"/>
    <w:basedOn w:val="DefaultParagraphFont"/>
    <w:uiPriority w:val="99"/>
    <w:semiHidden/>
    <w:rsid w:val="00225B1A"/>
    <w:rPr>
      <w:color w:val="4472C4" w:themeColor="accent1"/>
    </w:rPr>
  </w:style>
  <w:style w:type="paragraph" w:customStyle="1" w:styleId="B49D9C8641954536B8AA2077FAE64363">
    <w:name w:val="B49D9C8641954536B8AA2077FAE64363"/>
  </w:style>
  <w:style w:type="paragraph" w:customStyle="1" w:styleId="84042B1CEE744C0CBB5CC49CF5D1CDEE">
    <w:name w:val="84042B1CEE744C0CBB5CC49CF5D1CDEE"/>
  </w:style>
  <w:style w:type="paragraph" w:customStyle="1" w:styleId="A603DF7837C74028BA0A9BB5C8DF403D">
    <w:name w:val="A603DF7837C74028BA0A9BB5C8DF403D"/>
  </w:style>
  <w:style w:type="paragraph" w:customStyle="1" w:styleId="EC76903A77134563A6D476B713E25B0F">
    <w:name w:val="EC76903A77134563A6D476B713E25B0F"/>
  </w:style>
  <w:style w:type="paragraph" w:customStyle="1" w:styleId="4DE843A33F344CF0A1787C14410B221B">
    <w:name w:val="4DE843A33F344CF0A1787C14410B221B"/>
  </w:style>
  <w:style w:type="paragraph" w:customStyle="1" w:styleId="78320A231F1C4D6BBE69F307C3B0722F">
    <w:name w:val="78320A231F1C4D6BBE69F307C3B0722F"/>
  </w:style>
  <w:style w:type="paragraph" w:customStyle="1" w:styleId="7AB9B465F4DD47399DED05E5562B8BDC">
    <w:name w:val="7AB9B465F4DD47399DED05E5562B8BDC"/>
  </w:style>
  <w:style w:type="paragraph" w:customStyle="1" w:styleId="F680CFC6A36E4285A69EA1CFD5B57BC8">
    <w:name w:val="F680CFC6A36E4285A69EA1CFD5B57BC8"/>
  </w:style>
  <w:style w:type="paragraph" w:customStyle="1" w:styleId="1F3944D0C221413E9FD7647459A67544">
    <w:name w:val="1F3944D0C221413E9FD7647459A67544"/>
  </w:style>
  <w:style w:type="paragraph" w:customStyle="1" w:styleId="7B17DE24FB194FAB881756EF80B52FCA">
    <w:name w:val="7B17DE24FB194FAB881756EF80B52FCA"/>
  </w:style>
  <w:style w:type="paragraph" w:customStyle="1" w:styleId="A51BA45785DC460A8C91978624BB05A5">
    <w:name w:val="A51BA45785DC460A8C91978624BB05A5"/>
  </w:style>
  <w:style w:type="paragraph" w:customStyle="1" w:styleId="413FBC370332461E81F7BAC56228DB61">
    <w:name w:val="413FBC370332461E81F7BAC56228DB61"/>
  </w:style>
  <w:style w:type="paragraph" w:customStyle="1" w:styleId="37B15AC25278490DB443967A0BB91D86">
    <w:name w:val="37B15AC25278490DB443967A0BB91D86"/>
  </w:style>
  <w:style w:type="paragraph" w:customStyle="1" w:styleId="B26C1205D142407B8E6FD733C77C1A36">
    <w:name w:val="B26C1205D142407B8E6FD733C77C1A36"/>
    <w:rsid w:val="00D573A4"/>
  </w:style>
  <w:style w:type="paragraph" w:customStyle="1" w:styleId="3FD06A67FBC1467BA22A315996E1B838">
    <w:name w:val="3FD06A67FBC1467BA22A315996E1B838"/>
    <w:rsid w:val="00D573A4"/>
  </w:style>
  <w:style w:type="paragraph" w:customStyle="1" w:styleId="C247578256D34B52A95F169138C3274E">
    <w:name w:val="C247578256D34B52A95F169138C3274E"/>
    <w:rsid w:val="00D573A4"/>
  </w:style>
  <w:style w:type="paragraph" w:customStyle="1" w:styleId="9309FA85DA7446B4BB650EA9CBDAE662">
    <w:name w:val="9309FA85DA7446B4BB650EA9CBDAE662"/>
    <w:rsid w:val="00D573A4"/>
  </w:style>
  <w:style w:type="paragraph" w:customStyle="1" w:styleId="81608166A9B041AE97F454B21F7B7A05">
    <w:name w:val="81608166A9B041AE97F454B21F7B7A05"/>
    <w:rsid w:val="00D573A4"/>
  </w:style>
  <w:style w:type="paragraph" w:customStyle="1" w:styleId="A0972C2AD50D48E4A1B1DCD1BF76DA4F">
    <w:name w:val="A0972C2AD50D48E4A1B1DCD1BF76DA4F"/>
    <w:rsid w:val="00D573A4"/>
  </w:style>
  <w:style w:type="paragraph" w:customStyle="1" w:styleId="D70268BD335344768AB8D63779F517FB">
    <w:name w:val="D70268BD335344768AB8D63779F517FB"/>
    <w:rsid w:val="00D573A4"/>
  </w:style>
  <w:style w:type="paragraph" w:customStyle="1" w:styleId="C9D52EDECF294AE4A06B9D8B5456210B">
    <w:name w:val="C9D52EDECF294AE4A06B9D8B5456210B"/>
    <w:rsid w:val="00D573A4"/>
  </w:style>
  <w:style w:type="paragraph" w:customStyle="1" w:styleId="81F76F98D93648828D391D1A8E33127D">
    <w:name w:val="81F76F98D93648828D391D1A8E33127D"/>
    <w:rsid w:val="00D573A4"/>
  </w:style>
  <w:style w:type="paragraph" w:customStyle="1" w:styleId="93965E1056234E4294992938D3227104">
    <w:name w:val="93965E1056234E4294992938D3227104"/>
    <w:rsid w:val="00D573A4"/>
  </w:style>
  <w:style w:type="paragraph" w:customStyle="1" w:styleId="B26E596B25F74720AE2FF3586009A1FF">
    <w:name w:val="B26E596B25F74720AE2FF3586009A1FF"/>
    <w:rsid w:val="00D573A4"/>
  </w:style>
  <w:style w:type="paragraph" w:customStyle="1" w:styleId="84042B1CEE744C0CBB5CC49CF5D1CDEE1">
    <w:name w:val="84042B1CEE744C0CBB5CC49CF5D1CDEE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1">
    <w:name w:val="7AB9B465F4DD47399DED05E5562B8BDC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1">
    <w:name w:val="F680CFC6A36E4285A69EA1CFD5B57BC8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">
    <w:name w:val="B49D9C8641954536B8AA2077FAE64363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2">
    <w:name w:val="7AB9B465F4DD47399DED05E5562B8BDC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2">
    <w:name w:val="F680CFC6A36E4285A69EA1CFD5B57BC8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2">
    <w:name w:val="B49D9C8641954536B8AA2077FAE64363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1">
    <w:name w:val="1F3944D0C221413E9FD7647459A67544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1">
    <w:name w:val="7B17DE24FB194FAB881756EF80B52FCA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1">
    <w:name w:val="37B15AC25278490DB443967A0BB91D861"/>
    <w:rsid w:val="009B65F7"/>
    <w:pPr>
      <w:numPr>
        <w:numId w:val="1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D3AF2C3B2D424A8812CDC287D55D2E">
    <w:name w:val="B9D3AF2C3B2D424A8812CDC287D55D2E"/>
    <w:rsid w:val="009B65F7"/>
  </w:style>
  <w:style w:type="paragraph" w:customStyle="1" w:styleId="233486A9D5ED4CB09ACA29C65B2C2516">
    <w:name w:val="233486A9D5ED4CB09ACA29C65B2C2516"/>
    <w:rsid w:val="009B65F7"/>
  </w:style>
  <w:style w:type="paragraph" w:customStyle="1" w:styleId="44160019C9EB4514B9B271C009D3713D">
    <w:name w:val="44160019C9EB4514B9B271C009D3713D"/>
    <w:rsid w:val="009B65F7"/>
  </w:style>
  <w:style w:type="paragraph" w:customStyle="1" w:styleId="7AB9B465F4DD47399DED05E5562B8BDC3">
    <w:name w:val="7AB9B465F4DD47399DED05E5562B8BDC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3">
    <w:name w:val="F680CFC6A36E4285A69EA1CFD5B57BC8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3">
    <w:name w:val="B49D9C8641954536B8AA2077FAE64363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4">
    <w:name w:val="7AB9B465F4DD47399DED05E5562B8BDC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4">
    <w:name w:val="F680CFC6A36E4285A69EA1CFD5B57BC8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4">
    <w:name w:val="B49D9C8641954536B8AA2077FAE64363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2">
    <w:name w:val="1F3944D0C221413E9FD7647459A67544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2">
    <w:name w:val="7B17DE24FB194FAB881756EF80B52FCA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2">
    <w:name w:val="37B15AC25278490DB443967A0BB91D862"/>
    <w:rsid w:val="006A2148"/>
    <w:pPr>
      <w:numPr>
        <w:numId w:val="2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5">
    <w:name w:val="7AB9B465F4DD47399DED05E5562B8BDC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5">
    <w:name w:val="F680CFC6A36E4285A69EA1CFD5B57BC8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5">
    <w:name w:val="B49D9C8641954536B8AA2077FAE64363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6">
    <w:name w:val="7AB9B465F4DD47399DED05E5562B8BDC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6">
    <w:name w:val="F680CFC6A36E4285A69EA1CFD5B57BC8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6">
    <w:name w:val="B49D9C8641954536B8AA2077FAE64363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7">
    <w:name w:val="7AB9B465F4DD47399DED05E5562B8BDC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7">
    <w:name w:val="F680CFC6A36E4285A69EA1CFD5B57BC8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7">
    <w:name w:val="B49D9C8641954536B8AA2077FAE64363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3">
    <w:name w:val="1F3944D0C221413E9FD7647459A67544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3">
    <w:name w:val="7B17DE24FB194FAB881756EF80B52FCA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3">
    <w:name w:val="37B15AC25278490DB443967A0BB91D863"/>
    <w:rsid w:val="009549BE"/>
    <w:pPr>
      <w:numPr>
        <w:numId w:val="3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">
    <w:name w:val="DED84BAF80DD46739E73B35C3F867161"/>
    <w:rsid w:val="009549BE"/>
  </w:style>
  <w:style w:type="paragraph" w:customStyle="1" w:styleId="1F3944D0C221413E9FD7647459A675444">
    <w:name w:val="1F3944D0C221413E9FD7647459A67544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8">
    <w:name w:val="B49D9C8641954536B8AA2077FAE643638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4">
    <w:name w:val="7B17DE24FB194FAB881756EF80B52FCA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4">
    <w:name w:val="37B15AC25278490DB443967A0BB91D864"/>
    <w:rsid w:val="004D71F9"/>
    <w:pPr>
      <w:numPr>
        <w:numId w:val="4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">
    <w:name w:val="DED84BAF80DD46739E73B35C3F8671611"/>
    <w:rsid w:val="004D71F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5">
    <w:name w:val="1F3944D0C221413E9FD7647459A67544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9">
    <w:name w:val="B49D9C8641954536B8AA2077FAE643639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5">
    <w:name w:val="7B17DE24FB194FAB881756EF80B52FCA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5">
    <w:name w:val="37B15AC25278490DB443967A0BB91D865"/>
    <w:rsid w:val="002E1AA3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">
    <w:name w:val="DED84BAF80DD46739E73B35C3F8671612"/>
    <w:rsid w:val="002E1AA3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6">
    <w:name w:val="1F3944D0C221413E9FD7647459A67544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0">
    <w:name w:val="B49D9C8641954536B8AA2077FAE6436310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6">
    <w:name w:val="7B17DE24FB194FAB881756EF80B52FCA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6">
    <w:name w:val="37B15AC25278490DB443967A0BB91D866"/>
    <w:rsid w:val="00023C3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3">
    <w:name w:val="DED84BAF80DD46739E73B35C3F8671613"/>
    <w:rsid w:val="00023C3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7">
    <w:name w:val="1F3944D0C221413E9FD7647459A67544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1">
    <w:name w:val="B49D9C8641954536B8AA2077FAE6436311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7">
    <w:name w:val="7B17DE24FB194FAB881756EF80B52FCA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7">
    <w:name w:val="37B15AC25278490DB443967A0BB91D867"/>
    <w:rsid w:val="00585BE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4">
    <w:name w:val="DED84BAF80DD46739E73B35C3F8671614"/>
    <w:rsid w:val="00585BE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67B819A834BD083220860F0801A15">
    <w:name w:val="E4C67B819A834BD083220860F0801A15"/>
    <w:rsid w:val="00585BEC"/>
  </w:style>
  <w:style w:type="paragraph" w:customStyle="1" w:styleId="B150566A77694CBEB77875289A0182A2">
    <w:name w:val="B150566A77694CBEB77875289A0182A2"/>
    <w:rsid w:val="00585BEC"/>
  </w:style>
  <w:style w:type="paragraph" w:customStyle="1" w:styleId="9A44F80317E24CE2AE9ACA0D98B75F43">
    <w:name w:val="9A44F80317E24CE2AE9ACA0D98B75F43"/>
    <w:rsid w:val="00585BEC"/>
  </w:style>
  <w:style w:type="paragraph" w:customStyle="1" w:styleId="8A272C5946C44F6F99C248AA400EBDD8">
    <w:name w:val="8A272C5946C44F6F99C248AA400EBDD8"/>
    <w:rsid w:val="00585BEC"/>
  </w:style>
  <w:style w:type="paragraph" w:customStyle="1" w:styleId="2ABE5C99DE4347E980F5CF730BAF7B28">
    <w:name w:val="2ABE5C99DE4347E980F5CF730BAF7B28"/>
    <w:rsid w:val="00585BEC"/>
  </w:style>
  <w:style w:type="paragraph" w:customStyle="1" w:styleId="2A20E099F0A445D5B5515FB979B4B84A">
    <w:name w:val="2A20E099F0A445D5B5515FB979B4B84A"/>
    <w:rsid w:val="00585BEC"/>
  </w:style>
  <w:style w:type="paragraph" w:customStyle="1" w:styleId="27DEFA2B8E514549961EBB0A0F619F4F">
    <w:name w:val="27DEFA2B8E514549961EBB0A0F619F4F"/>
    <w:rsid w:val="00585BEC"/>
  </w:style>
  <w:style w:type="paragraph" w:customStyle="1" w:styleId="1F3944D0C221413E9FD7647459A675448">
    <w:name w:val="1F3944D0C221413E9FD7647459A67544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2">
    <w:name w:val="B49D9C8641954536B8AA2077FAE6436312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8">
    <w:name w:val="7B17DE24FB194FAB881756EF80B52FCA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8">
    <w:name w:val="37B15AC25278490DB443967A0BB91D868"/>
    <w:rsid w:val="00760E21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5">
    <w:name w:val="DED84BAF80DD46739E73B35C3F8671615"/>
    <w:rsid w:val="00760E2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175A6BD19EB4E03809A426384893F54">
    <w:name w:val="2175A6BD19EB4E03809A426384893F54"/>
    <w:rsid w:val="00760E21"/>
  </w:style>
  <w:style w:type="paragraph" w:customStyle="1" w:styleId="D5BF2B4049674C818F0468AD4B92AA5B">
    <w:name w:val="D5BF2B4049674C818F0468AD4B92AA5B"/>
    <w:rsid w:val="00760E21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B4BDD85D5EFB42209CBEDD6E37700F10">
    <w:name w:val="B4BDD85D5EFB42209CBEDD6E37700F10"/>
    <w:rsid w:val="00760E21"/>
  </w:style>
  <w:style w:type="paragraph" w:customStyle="1" w:styleId="4819E8D261DA4FBAAFB8387871D9D44C">
    <w:name w:val="4819E8D261DA4FBAAFB8387871D9D44C"/>
    <w:rsid w:val="00760E21"/>
  </w:style>
  <w:style w:type="paragraph" w:customStyle="1" w:styleId="F2EDC0E24A144F25BE23C28BE037790C">
    <w:name w:val="F2EDC0E24A144F25BE23C28BE037790C"/>
    <w:rsid w:val="00760E21"/>
  </w:style>
  <w:style w:type="paragraph" w:customStyle="1" w:styleId="0B89C5D066074312B9521723AD45305F">
    <w:name w:val="0B89C5D066074312B9521723AD45305F"/>
    <w:rsid w:val="00760E21"/>
  </w:style>
  <w:style w:type="paragraph" w:customStyle="1" w:styleId="2313AE3B07CE47438814F18DF1A28337">
    <w:name w:val="2313AE3B07CE47438814F18DF1A28337"/>
    <w:rsid w:val="00760E21"/>
  </w:style>
  <w:style w:type="paragraph" w:customStyle="1" w:styleId="0515563B633C4726B28A4D6513851A60">
    <w:name w:val="0515563B633C4726B28A4D6513851A60"/>
    <w:rsid w:val="00760E21"/>
  </w:style>
  <w:style w:type="paragraph" w:customStyle="1" w:styleId="1C16D8F9F2A04755A6F496D5242E8B19">
    <w:name w:val="1C16D8F9F2A04755A6F496D5242E8B19"/>
    <w:rsid w:val="00760E21"/>
  </w:style>
  <w:style w:type="paragraph" w:customStyle="1" w:styleId="9E317AC24A50458FA92DACCF48BB51A6">
    <w:name w:val="9E317AC24A50458FA92DACCF48BB51A6"/>
    <w:rsid w:val="00760E21"/>
  </w:style>
  <w:style w:type="paragraph" w:customStyle="1" w:styleId="49AABEE9663A44CA97BA9DDABCAFFA3C">
    <w:name w:val="49AABEE9663A44CA97BA9DDABCAFFA3C"/>
    <w:rsid w:val="00760E21"/>
  </w:style>
  <w:style w:type="paragraph" w:customStyle="1" w:styleId="8061E2FF7BF34B7796362BBA48D25C54">
    <w:name w:val="8061E2FF7BF34B7796362BBA48D25C54"/>
    <w:rsid w:val="00760E21"/>
  </w:style>
  <w:style w:type="paragraph" w:customStyle="1" w:styleId="229B7DEF185D4D1485105E2A5B1CCE2A">
    <w:name w:val="229B7DEF185D4D1485105E2A5B1CCE2A"/>
    <w:rsid w:val="00760E21"/>
  </w:style>
  <w:style w:type="paragraph" w:customStyle="1" w:styleId="3FA5093D5C1C4EA89CA71D8662A3B1FF">
    <w:name w:val="3FA5093D5C1C4EA89CA71D8662A3B1FF"/>
    <w:rsid w:val="00760E21"/>
  </w:style>
  <w:style w:type="paragraph" w:customStyle="1" w:styleId="C738E5B823AA446B8ED3E3493187ED2A">
    <w:name w:val="C738E5B823AA446B8ED3E3493187ED2A"/>
    <w:rsid w:val="00760E21"/>
  </w:style>
  <w:style w:type="paragraph" w:customStyle="1" w:styleId="84A866A3593948ACB5E038B0C35E9BB4">
    <w:name w:val="84A866A3593948ACB5E038B0C35E9BB4"/>
    <w:rsid w:val="00760E21"/>
  </w:style>
  <w:style w:type="paragraph" w:customStyle="1" w:styleId="4FF7E07882CF4E2D99FF59D9C295C659">
    <w:name w:val="4FF7E07882CF4E2D99FF59D9C295C659"/>
    <w:rsid w:val="00760E21"/>
  </w:style>
  <w:style w:type="paragraph" w:customStyle="1" w:styleId="9E25B4BDBBDE435A9068264815F5EEF2">
    <w:name w:val="9E25B4BDBBDE435A9068264815F5EEF2"/>
    <w:rsid w:val="00760E21"/>
  </w:style>
  <w:style w:type="paragraph" w:customStyle="1" w:styleId="99F36AF57A314DC5BD4E54520CDF63B2">
    <w:name w:val="99F36AF57A314DC5BD4E54520CDF63B2"/>
    <w:rsid w:val="00760E21"/>
  </w:style>
  <w:style w:type="paragraph" w:customStyle="1" w:styleId="93001E2D3D5942CDBEF22AEC4E3BDE1C">
    <w:name w:val="93001E2D3D5942CDBEF22AEC4E3BDE1C"/>
    <w:rsid w:val="00760E21"/>
  </w:style>
  <w:style w:type="paragraph" w:customStyle="1" w:styleId="DDB1F8439D854D30824C74D54CE0DDB3">
    <w:name w:val="DDB1F8439D854D30824C74D54CE0DDB3"/>
    <w:rsid w:val="00760E21"/>
  </w:style>
  <w:style w:type="paragraph" w:customStyle="1" w:styleId="C9880BC8BCC44957B3F325EFC1B1A7DB">
    <w:name w:val="C9880BC8BCC44957B3F325EFC1B1A7DB"/>
    <w:rsid w:val="00760E21"/>
  </w:style>
  <w:style w:type="paragraph" w:customStyle="1" w:styleId="05139339C1B843B59C5966067AB0CEC6">
    <w:name w:val="05139339C1B843B59C5966067AB0CEC6"/>
    <w:rsid w:val="00760E21"/>
  </w:style>
  <w:style w:type="paragraph" w:customStyle="1" w:styleId="B389D61B86624A2AB960812B9E6BC870">
    <w:name w:val="B389D61B86624A2AB960812B9E6BC870"/>
    <w:rsid w:val="00760E21"/>
  </w:style>
  <w:style w:type="paragraph" w:customStyle="1" w:styleId="61CFBE0BFD114B698A7B97E4CBCBC015">
    <w:name w:val="61CFBE0BFD114B698A7B97E4CBCBC015"/>
    <w:rsid w:val="00760E21"/>
  </w:style>
  <w:style w:type="paragraph" w:customStyle="1" w:styleId="8DFA4201774B445D9E992DD7B770E6EF">
    <w:name w:val="8DFA4201774B445D9E992DD7B770E6EF"/>
    <w:rsid w:val="00760E21"/>
  </w:style>
  <w:style w:type="paragraph" w:customStyle="1" w:styleId="542727AD2DFF4959BA85D2F1BD17DD21">
    <w:name w:val="542727AD2DFF4959BA85D2F1BD17DD21"/>
    <w:rsid w:val="00760E21"/>
  </w:style>
  <w:style w:type="paragraph" w:customStyle="1" w:styleId="2FE16719BD564C0F8E2E3A401591A536">
    <w:name w:val="2FE16719BD564C0F8E2E3A401591A536"/>
    <w:rsid w:val="00760E21"/>
  </w:style>
  <w:style w:type="paragraph" w:customStyle="1" w:styleId="1C33313859894D84A87DE1DC5AC3ACBB">
    <w:name w:val="1C33313859894D84A87DE1DC5AC3ACBB"/>
    <w:rsid w:val="00760E21"/>
  </w:style>
  <w:style w:type="paragraph" w:customStyle="1" w:styleId="8AB0434242464FBBB3BD7F193A1A9C95">
    <w:name w:val="8AB0434242464FBBB3BD7F193A1A9C95"/>
    <w:rsid w:val="00760E21"/>
  </w:style>
  <w:style w:type="paragraph" w:customStyle="1" w:styleId="DE5D7D4348534962B787383884FA9179">
    <w:name w:val="DE5D7D4348534962B787383884FA9179"/>
    <w:rsid w:val="00760E21"/>
  </w:style>
  <w:style w:type="paragraph" w:customStyle="1" w:styleId="FD8C9D40AD554BBBBD99F0E9E16505A1">
    <w:name w:val="FD8C9D40AD554BBBBD99F0E9E16505A1"/>
    <w:rsid w:val="00760E21"/>
  </w:style>
  <w:style w:type="paragraph" w:customStyle="1" w:styleId="E222E4B3C87E4BD791430D851BC62217">
    <w:name w:val="E222E4B3C87E4BD791430D851BC62217"/>
    <w:rsid w:val="00760E21"/>
  </w:style>
  <w:style w:type="paragraph" w:customStyle="1" w:styleId="F885CCDF07B5487298858568326F4767">
    <w:name w:val="F885CCDF07B5487298858568326F4767"/>
    <w:rsid w:val="00760E21"/>
  </w:style>
  <w:style w:type="paragraph" w:customStyle="1" w:styleId="0217FC7F9CF549C2ACDEB20D87B52E45">
    <w:name w:val="0217FC7F9CF549C2ACDEB20D87B52E45"/>
    <w:rsid w:val="00760E21"/>
  </w:style>
  <w:style w:type="paragraph" w:customStyle="1" w:styleId="B23B7C7BF5094682B4AE016239869053">
    <w:name w:val="B23B7C7BF5094682B4AE016239869053"/>
    <w:rsid w:val="00760E21"/>
  </w:style>
  <w:style w:type="paragraph" w:customStyle="1" w:styleId="BD09F28C8821453AB5DB8B4948760412">
    <w:name w:val="BD09F28C8821453AB5DB8B4948760412"/>
    <w:rsid w:val="00760E21"/>
  </w:style>
  <w:style w:type="paragraph" w:customStyle="1" w:styleId="0869330692324DB98ED0C6BFABD5DD12">
    <w:name w:val="0869330692324DB98ED0C6BFABD5DD12"/>
    <w:rsid w:val="00760E21"/>
  </w:style>
  <w:style w:type="paragraph" w:customStyle="1" w:styleId="6B9ACB106F77428BAE963B564E1A3499">
    <w:name w:val="6B9ACB106F77428BAE963B564E1A3499"/>
    <w:rsid w:val="00760E21"/>
  </w:style>
  <w:style w:type="paragraph" w:customStyle="1" w:styleId="2EE4E4182C10451BADC9B6CFA6D1785A">
    <w:name w:val="2EE4E4182C10451BADC9B6CFA6D1785A"/>
    <w:rsid w:val="00760E21"/>
  </w:style>
  <w:style w:type="paragraph" w:customStyle="1" w:styleId="0B421035CF274AE6B8995CA524DC4325">
    <w:name w:val="0B421035CF274AE6B8995CA524DC4325"/>
    <w:rsid w:val="00760E21"/>
  </w:style>
  <w:style w:type="paragraph" w:customStyle="1" w:styleId="F98FFD81C6114FF8934290792099E2B1">
    <w:name w:val="F98FFD81C6114FF8934290792099E2B1"/>
    <w:rsid w:val="00760E21"/>
  </w:style>
  <w:style w:type="paragraph" w:customStyle="1" w:styleId="37E9A058ACE541EF9BEBA25AB6CDF40D">
    <w:name w:val="37E9A058ACE541EF9BEBA25AB6CDF40D"/>
    <w:rsid w:val="00760E21"/>
  </w:style>
  <w:style w:type="paragraph" w:customStyle="1" w:styleId="6D058255725B4063BE4901155AD10827">
    <w:name w:val="6D058255725B4063BE4901155AD10827"/>
    <w:rsid w:val="00760E21"/>
  </w:style>
  <w:style w:type="paragraph" w:customStyle="1" w:styleId="44A00BA063774F8DB31884FEB918317E">
    <w:name w:val="44A00BA063774F8DB31884FEB918317E"/>
    <w:rsid w:val="00760E21"/>
  </w:style>
  <w:style w:type="paragraph" w:customStyle="1" w:styleId="8EA7A30A918248E1B6B9397FD22DDE2C">
    <w:name w:val="8EA7A30A918248E1B6B9397FD22DDE2C"/>
    <w:rsid w:val="00760E21"/>
  </w:style>
  <w:style w:type="paragraph" w:customStyle="1" w:styleId="8660AAAB2CDD4AA2A25AFD24389CCF9E">
    <w:name w:val="8660AAAB2CDD4AA2A25AFD24389CCF9E"/>
    <w:rsid w:val="00760E21"/>
  </w:style>
  <w:style w:type="paragraph" w:customStyle="1" w:styleId="29A3F62E83B9455E8ECE3B12D9EC0C63">
    <w:name w:val="29A3F62E83B9455E8ECE3B12D9EC0C63"/>
    <w:rsid w:val="00760E21"/>
  </w:style>
  <w:style w:type="paragraph" w:customStyle="1" w:styleId="A1788BE266B441339FEAF8FE8A5DA30A">
    <w:name w:val="A1788BE266B441339FEAF8FE8A5DA30A"/>
    <w:rsid w:val="00760E21"/>
  </w:style>
  <w:style w:type="paragraph" w:customStyle="1" w:styleId="C1C82A76EF854128AB5C289558317822">
    <w:name w:val="C1C82A76EF854128AB5C289558317822"/>
    <w:rsid w:val="00760E21"/>
  </w:style>
  <w:style w:type="paragraph" w:customStyle="1" w:styleId="1677D509A16A4F579CA3E8CEB53691BB">
    <w:name w:val="1677D509A16A4F579CA3E8CEB53691BB"/>
    <w:rsid w:val="00760E21"/>
  </w:style>
  <w:style w:type="paragraph" w:customStyle="1" w:styleId="DAA42154A845488DA5645261F2E7D555">
    <w:name w:val="DAA42154A845488DA5645261F2E7D555"/>
    <w:rsid w:val="00760E21"/>
  </w:style>
  <w:style w:type="paragraph" w:customStyle="1" w:styleId="0E0BCDE98016462EA13476F98F806E96">
    <w:name w:val="0E0BCDE98016462EA13476F98F806E96"/>
    <w:rsid w:val="00760E21"/>
  </w:style>
  <w:style w:type="paragraph" w:customStyle="1" w:styleId="8DBD7D31591D40259B76786DACC6FE22">
    <w:name w:val="8DBD7D31591D40259B76786DACC6FE22"/>
    <w:rsid w:val="00760E21"/>
  </w:style>
  <w:style w:type="paragraph" w:customStyle="1" w:styleId="67A0BA9B981D448586CC78E2A2270E42">
    <w:name w:val="67A0BA9B981D448586CC78E2A2270E42"/>
    <w:rsid w:val="00760E21"/>
  </w:style>
  <w:style w:type="paragraph" w:customStyle="1" w:styleId="39CFCA0CB6944E20AC0BD32544E1DAEF">
    <w:name w:val="39CFCA0CB6944E20AC0BD32544E1DAEF"/>
    <w:rsid w:val="00760E21"/>
  </w:style>
  <w:style w:type="paragraph" w:customStyle="1" w:styleId="AB6ED9A0ADAE4C09B3631A8A56655C28">
    <w:name w:val="AB6ED9A0ADAE4C09B3631A8A56655C28"/>
    <w:rsid w:val="00760E21"/>
  </w:style>
  <w:style w:type="paragraph" w:customStyle="1" w:styleId="2799FA7EBBD34EFA949DCB7D2843D57E">
    <w:name w:val="2799FA7EBBD34EFA949DCB7D2843D57E"/>
    <w:rsid w:val="00760E21"/>
  </w:style>
  <w:style w:type="paragraph" w:customStyle="1" w:styleId="7435B9DE26CF471489573797DEA7D686">
    <w:name w:val="7435B9DE26CF471489573797DEA7D686"/>
    <w:rsid w:val="00760E21"/>
  </w:style>
  <w:style w:type="paragraph" w:customStyle="1" w:styleId="5B8E518126C44532AE426BAB929E72A9">
    <w:name w:val="5B8E518126C44532AE426BAB929E72A9"/>
    <w:rsid w:val="00760E21"/>
  </w:style>
  <w:style w:type="paragraph" w:customStyle="1" w:styleId="A7F4343AAD5E4F108AEBAB400A9ACFF9">
    <w:name w:val="A7F4343AAD5E4F108AEBAB400A9ACFF9"/>
    <w:rsid w:val="00760E21"/>
  </w:style>
  <w:style w:type="paragraph" w:customStyle="1" w:styleId="A5FDC579FE3B487898E0D546ABDE5884">
    <w:name w:val="A5FDC579FE3B487898E0D546ABDE5884"/>
    <w:rsid w:val="00760E21"/>
  </w:style>
  <w:style w:type="paragraph" w:customStyle="1" w:styleId="A690BA590AF14AF698A29D7031D84FB6">
    <w:name w:val="A690BA590AF14AF698A29D7031D84FB6"/>
    <w:rsid w:val="00760E21"/>
  </w:style>
  <w:style w:type="paragraph" w:customStyle="1" w:styleId="B294C1CBD7CC47798EA74C626CFD763C">
    <w:name w:val="B294C1CBD7CC47798EA74C626CFD763C"/>
    <w:rsid w:val="00760E21"/>
  </w:style>
  <w:style w:type="paragraph" w:customStyle="1" w:styleId="A3E6EBA275D84AB3A4304B09B6EF5386">
    <w:name w:val="A3E6EBA275D84AB3A4304B09B6EF5386"/>
    <w:rsid w:val="00760E21"/>
  </w:style>
  <w:style w:type="paragraph" w:customStyle="1" w:styleId="B7340A0370C04228B91D22C2EE412027">
    <w:name w:val="B7340A0370C04228B91D22C2EE412027"/>
    <w:rsid w:val="00760E21"/>
  </w:style>
  <w:style w:type="paragraph" w:customStyle="1" w:styleId="97CD344254B047F5AB4C891EE6955616">
    <w:name w:val="97CD344254B047F5AB4C891EE6955616"/>
    <w:rsid w:val="00760E21"/>
  </w:style>
  <w:style w:type="paragraph" w:customStyle="1" w:styleId="C8400FC036E04DB59CED026CEAC9AB05">
    <w:name w:val="C8400FC036E04DB59CED026CEAC9AB05"/>
    <w:rsid w:val="00760E21"/>
  </w:style>
  <w:style w:type="paragraph" w:customStyle="1" w:styleId="084EFB4635A54D10BD7308F1C224A377">
    <w:name w:val="084EFB4635A54D10BD7308F1C224A377"/>
    <w:rsid w:val="00760E21"/>
  </w:style>
  <w:style w:type="paragraph" w:customStyle="1" w:styleId="F45591928D7D4A38AC91674457EC8F02">
    <w:name w:val="F45591928D7D4A38AC91674457EC8F02"/>
    <w:rsid w:val="00760E21"/>
  </w:style>
  <w:style w:type="paragraph" w:customStyle="1" w:styleId="1E3BE6F76CED4104BE7D32F37AA64AE1">
    <w:name w:val="1E3BE6F76CED4104BE7D32F37AA64AE1"/>
    <w:rsid w:val="00760E21"/>
  </w:style>
  <w:style w:type="paragraph" w:customStyle="1" w:styleId="FD57F7AECAE74712A55D062B08DB1A43">
    <w:name w:val="FD57F7AECAE74712A55D062B08DB1A43"/>
    <w:rsid w:val="00760E21"/>
  </w:style>
  <w:style w:type="paragraph" w:customStyle="1" w:styleId="AE6A58975CA24338A30C72F94F310BFB">
    <w:name w:val="AE6A58975CA24338A30C72F94F310BFB"/>
    <w:rsid w:val="00760E21"/>
  </w:style>
  <w:style w:type="paragraph" w:customStyle="1" w:styleId="6B8C0AB979094A429CD7483911C51FE9">
    <w:name w:val="6B8C0AB979094A429CD7483911C51FE9"/>
    <w:rsid w:val="00760E21"/>
  </w:style>
  <w:style w:type="paragraph" w:customStyle="1" w:styleId="D119DE6D3F884984AA6FE728CE688A58">
    <w:name w:val="D119DE6D3F884984AA6FE728CE688A58"/>
    <w:rsid w:val="00760E21"/>
  </w:style>
  <w:style w:type="paragraph" w:customStyle="1" w:styleId="00892CE6A3924A1BB37D077DB734E268">
    <w:name w:val="00892CE6A3924A1BB37D077DB734E268"/>
    <w:rsid w:val="00760E21"/>
  </w:style>
  <w:style w:type="paragraph" w:customStyle="1" w:styleId="E610BFE1293840F1ABB1F350BA252177">
    <w:name w:val="E610BFE1293840F1ABB1F350BA252177"/>
    <w:rsid w:val="00760E21"/>
  </w:style>
  <w:style w:type="paragraph" w:customStyle="1" w:styleId="01BE05DF4BE449FA80F91C0D9EB9E5A3">
    <w:name w:val="01BE05DF4BE449FA80F91C0D9EB9E5A3"/>
    <w:rsid w:val="00760E21"/>
  </w:style>
  <w:style w:type="paragraph" w:customStyle="1" w:styleId="77D52123DBD745C79F203BE47FC851BC">
    <w:name w:val="77D52123DBD745C79F203BE47FC851BC"/>
    <w:rsid w:val="00760E21"/>
  </w:style>
  <w:style w:type="paragraph" w:customStyle="1" w:styleId="DED84BAF80DD46739E73B35C3F8671616">
    <w:name w:val="DED84BAF80DD46739E73B35C3F8671616"/>
    <w:rsid w:val="0046400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FB8031210DD4FA68E1F1C79B28B1F29">
    <w:name w:val="4FB8031210DD4FA68E1F1C79B28B1F29"/>
    <w:rsid w:val="00464000"/>
  </w:style>
  <w:style w:type="paragraph" w:customStyle="1" w:styleId="33B3B0F2D0AA49DEBA2211838138F768">
    <w:name w:val="33B3B0F2D0AA49DEBA2211838138F768"/>
    <w:rsid w:val="00464000"/>
  </w:style>
  <w:style w:type="paragraph" w:customStyle="1" w:styleId="DED84BAF80DD46739E73B35C3F8671617">
    <w:name w:val="DED84BAF80DD46739E73B35C3F8671617"/>
    <w:rsid w:val="006C3CD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8">
    <w:name w:val="DED84BAF80DD46739E73B35C3F8671618"/>
    <w:rsid w:val="001F551F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395255F36249089C48A9F267A55056">
    <w:name w:val="E3395255F36249089C48A9F267A55056"/>
    <w:rsid w:val="001F551F"/>
  </w:style>
  <w:style w:type="paragraph" w:customStyle="1" w:styleId="B039D527109048A9919B2551002F5108">
    <w:name w:val="B039D527109048A9919B2551002F5108"/>
    <w:rsid w:val="001F551F"/>
  </w:style>
  <w:style w:type="paragraph" w:customStyle="1" w:styleId="33327EC131234C54AE236E131A0908C5">
    <w:name w:val="33327EC131234C54AE236E131A0908C5"/>
    <w:rsid w:val="001F551F"/>
  </w:style>
  <w:style w:type="paragraph" w:customStyle="1" w:styleId="BE6A97480139447986D6489C7062E047">
    <w:name w:val="BE6A97480139447986D6489C7062E047"/>
    <w:rsid w:val="001F551F"/>
  </w:style>
  <w:style w:type="paragraph" w:customStyle="1" w:styleId="19B1E45957AB4CE79C8598FD465DA3BD">
    <w:name w:val="19B1E45957AB4CE79C8598FD465DA3BD"/>
    <w:rsid w:val="001F551F"/>
  </w:style>
  <w:style w:type="paragraph" w:customStyle="1" w:styleId="08BA1152C3DC466EB3EFC847C701A55F">
    <w:name w:val="08BA1152C3DC466EB3EFC847C701A55F"/>
    <w:rsid w:val="001F551F"/>
  </w:style>
  <w:style w:type="paragraph" w:customStyle="1" w:styleId="CECB310CF3A84DE8AEBD4B2C73AA0A26">
    <w:name w:val="CECB310CF3A84DE8AEBD4B2C73AA0A26"/>
    <w:rsid w:val="001F551F"/>
  </w:style>
  <w:style w:type="paragraph" w:customStyle="1" w:styleId="B7B31E1F33B445AC960E1EB0FB7661F4">
    <w:name w:val="B7B31E1F33B445AC960E1EB0FB7661F4"/>
    <w:rsid w:val="001F551F"/>
  </w:style>
  <w:style w:type="paragraph" w:customStyle="1" w:styleId="9F33487F08D24AF28ADD61CF669F0867">
    <w:name w:val="9F33487F08D24AF28ADD61CF669F0867"/>
    <w:rsid w:val="001F551F"/>
  </w:style>
  <w:style w:type="paragraph" w:customStyle="1" w:styleId="53B1D2353A2A4DD3A5BA4F19ABFE042E">
    <w:name w:val="53B1D2353A2A4DD3A5BA4F19ABFE042E"/>
    <w:rsid w:val="001F551F"/>
  </w:style>
  <w:style w:type="paragraph" w:customStyle="1" w:styleId="7E1908443A6C48868D78FDE04F05644E">
    <w:name w:val="7E1908443A6C48868D78FDE04F05644E"/>
    <w:rsid w:val="001F551F"/>
  </w:style>
  <w:style w:type="paragraph" w:customStyle="1" w:styleId="433EA834ECB34E0CABD0B7B5617BF418">
    <w:name w:val="433EA834ECB34E0CABD0B7B5617BF418"/>
    <w:rsid w:val="001F551F"/>
  </w:style>
  <w:style w:type="paragraph" w:customStyle="1" w:styleId="444D4895471F4EBCBA59B4A6EC907DB4">
    <w:name w:val="444D4895471F4EBCBA59B4A6EC907DB4"/>
    <w:rsid w:val="001F551F"/>
  </w:style>
  <w:style w:type="paragraph" w:customStyle="1" w:styleId="19B806D377794324B6FE722056E59EF1">
    <w:name w:val="19B806D377794324B6FE722056E59EF1"/>
    <w:rsid w:val="001F551F"/>
  </w:style>
  <w:style w:type="paragraph" w:customStyle="1" w:styleId="AAA8C229A72D4BCB8F0A21B6CFC6A753">
    <w:name w:val="AAA8C229A72D4BCB8F0A21B6CFC6A753"/>
    <w:rsid w:val="001F551F"/>
  </w:style>
  <w:style w:type="paragraph" w:customStyle="1" w:styleId="9FD681271CF945DDB6196A8E6C84C381">
    <w:name w:val="9FD681271CF945DDB6196A8E6C84C381"/>
    <w:rsid w:val="001F551F"/>
  </w:style>
  <w:style w:type="paragraph" w:customStyle="1" w:styleId="6755A8C5AAC74DDBAACF54FFF2684E45">
    <w:name w:val="6755A8C5AAC74DDBAACF54FFF2684E45"/>
    <w:rsid w:val="001F551F"/>
  </w:style>
  <w:style w:type="paragraph" w:customStyle="1" w:styleId="33CC2C930EFE47EF821616DF248C7BC7">
    <w:name w:val="33CC2C930EFE47EF821616DF248C7BC7"/>
    <w:rsid w:val="001F551F"/>
  </w:style>
  <w:style w:type="paragraph" w:customStyle="1" w:styleId="BEB4CC3034E04151B5E6EEB83DE7BE4F">
    <w:name w:val="BEB4CC3034E04151B5E6EEB83DE7BE4F"/>
    <w:rsid w:val="001F551F"/>
  </w:style>
  <w:style w:type="paragraph" w:customStyle="1" w:styleId="E346604C645F4D9192BBBBDBEDB9DCEA">
    <w:name w:val="E346604C645F4D9192BBBBDBEDB9DCEA"/>
    <w:rsid w:val="001F551F"/>
  </w:style>
  <w:style w:type="paragraph" w:customStyle="1" w:styleId="5FA89626A3F94FEE8D77C31C5862607F">
    <w:name w:val="5FA89626A3F94FEE8D77C31C5862607F"/>
    <w:rsid w:val="001F551F"/>
  </w:style>
  <w:style w:type="paragraph" w:customStyle="1" w:styleId="62B6C9CE81E042ED877C0CE6441F964C">
    <w:name w:val="62B6C9CE81E042ED877C0CE6441F964C"/>
    <w:rsid w:val="001F551F"/>
  </w:style>
  <w:style w:type="paragraph" w:customStyle="1" w:styleId="7934AC5AC2F14C208DBED5057BBBCE0D">
    <w:name w:val="7934AC5AC2F14C208DBED5057BBBCE0D"/>
    <w:rsid w:val="001F551F"/>
  </w:style>
  <w:style w:type="paragraph" w:customStyle="1" w:styleId="3DB77D7D642345F59CCCDDA84EF2D68D">
    <w:name w:val="3DB77D7D642345F59CCCDDA84EF2D68D"/>
    <w:rsid w:val="001F551F"/>
  </w:style>
  <w:style w:type="paragraph" w:customStyle="1" w:styleId="5D3578F8EC32467E8B7A9D55464FA777">
    <w:name w:val="5D3578F8EC32467E8B7A9D55464FA777"/>
    <w:rsid w:val="001F551F"/>
  </w:style>
  <w:style w:type="paragraph" w:customStyle="1" w:styleId="C0C75418DB604D639ECF29F169B12BE4">
    <w:name w:val="C0C75418DB604D639ECF29F169B12BE4"/>
    <w:rsid w:val="001F551F"/>
  </w:style>
  <w:style w:type="paragraph" w:customStyle="1" w:styleId="29F23350A90745259EEB08D5BA2A8E73">
    <w:name w:val="29F23350A90745259EEB08D5BA2A8E73"/>
    <w:rsid w:val="001F551F"/>
  </w:style>
  <w:style w:type="paragraph" w:customStyle="1" w:styleId="8B0345F857774139B8789E7782C27580">
    <w:name w:val="8B0345F857774139B8789E7782C27580"/>
    <w:rsid w:val="001F551F"/>
  </w:style>
  <w:style w:type="paragraph" w:customStyle="1" w:styleId="17F4C9E4C2A2490CAB1DE0F7B8324464">
    <w:name w:val="17F4C9E4C2A2490CAB1DE0F7B8324464"/>
    <w:rsid w:val="001F551F"/>
  </w:style>
  <w:style w:type="paragraph" w:customStyle="1" w:styleId="605FA8F7F8014226ABB600C8FE6752A1">
    <w:name w:val="605FA8F7F8014226ABB600C8FE6752A1"/>
    <w:rsid w:val="001F551F"/>
  </w:style>
  <w:style w:type="paragraph" w:customStyle="1" w:styleId="32D70E7340ED4F5FA9A6AE667437E984">
    <w:name w:val="32D70E7340ED4F5FA9A6AE667437E984"/>
    <w:rsid w:val="001F551F"/>
  </w:style>
  <w:style w:type="paragraph" w:customStyle="1" w:styleId="BFE5CD3F2D794DF0BD964DFA26BF0828">
    <w:name w:val="BFE5CD3F2D794DF0BD964DFA26BF0828"/>
    <w:rsid w:val="001F551F"/>
  </w:style>
  <w:style w:type="paragraph" w:customStyle="1" w:styleId="C75F8394BBAC4D499B23BC65A432538E">
    <w:name w:val="C75F8394BBAC4D499B23BC65A432538E"/>
    <w:rsid w:val="001F551F"/>
  </w:style>
  <w:style w:type="paragraph" w:customStyle="1" w:styleId="2C4D2D29174F49AC9510DC48CEE4BE6C">
    <w:name w:val="2C4D2D29174F49AC9510DC48CEE4BE6C"/>
    <w:rsid w:val="001F551F"/>
  </w:style>
  <w:style w:type="paragraph" w:customStyle="1" w:styleId="F517C9FD8BB244D4B8390472FE83C214">
    <w:name w:val="F517C9FD8BB244D4B8390472FE83C214"/>
    <w:rsid w:val="001F551F"/>
  </w:style>
  <w:style w:type="paragraph" w:customStyle="1" w:styleId="6A93308AD29A4690A57358DE7C236C81">
    <w:name w:val="6A93308AD29A4690A57358DE7C236C81"/>
    <w:rsid w:val="001F551F"/>
  </w:style>
  <w:style w:type="paragraph" w:customStyle="1" w:styleId="A2934AF115C04EF6A379DEF40B9B514D">
    <w:name w:val="A2934AF115C04EF6A379DEF40B9B514D"/>
    <w:rsid w:val="001F551F"/>
  </w:style>
  <w:style w:type="paragraph" w:customStyle="1" w:styleId="D6567355B95D4ABDB452C6F1E5E2C531">
    <w:name w:val="D6567355B95D4ABDB452C6F1E5E2C531"/>
    <w:rsid w:val="001F551F"/>
  </w:style>
  <w:style w:type="paragraph" w:customStyle="1" w:styleId="C8305D40481146F2B46FE253BF2BC408">
    <w:name w:val="C8305D40481146F2B46FE253BF2BC408"/>
    <w:rsid w:val="001F551F"/>
  </w:style>
  <w:style w:type="paragraph" w:customStyle="1" w:styleId="F05DBE7A78AD4880B8FD07B6F67B7F83">
    <w:name w:val="F05DBE7A78AD4880B8FD07B6F67B7F83"/>
    <w:rsid w:val="001F551F"/>
  </w:style>
  <w:style w:type="paragraph" w:customStyle="1" w:styleId="F7F74669B5274CCBBBFFD58811CC5186">
    <w:name w:val="F7F74669B5274CCBBBFFD58811CC5186"/>
    <w:rsid w:val="001F551F"/>
  </w:style>
  <w:style w:type="paragraph" w:customStyle="1" w:styleId="2FD504F2658C49B0B25DE11E82B7C7D0">
    <w:name w:val="2FD504F2658C49B0B25DE11E82B7C7D0"/>
    <w:rsid w:val="001F551F"/>
  </w:style>
  <w:style w:type="paragraph" w:customStyle="1" w:styleId="2B6EC4ACDC0B40B59F3D7134D899ED3D">
    <w:name w:val="2B6EC4ACDC0B40B59F3D7134D899ED3D"/>
    <w:rsid w:val="001F551F"/>
  </w:style>
  <w:style w:type="paragraph" w:customStyle="1" w:styleId="44F0084E1BB04150A94ADC8530F0C9F3">
    <w:name w:val="44F0084E1BB04150A94ADC8530F0C9F3"/>
    <w:rsid w:val="001F551F"/>
  </w:style>
  <w:style w:type="paragraph" w:customStyle="1" w:styleId="E1AFBC6750E04B198DD4F8D387700AC0">
    <w:name w:val="E1AFBC6750E04B198DD4F8D387700AC0"/>
    <w:rsid w:val="001F551F"/>
  </w:style>
  <w:style w:type="paragraph" w:customStyle="1" w:styleId="C8901708A86841A9B3FD66A13E9B01C1">
    <w:name w:val="C8901708A86841A9B3FD66A13E9B01C1"/>
    <w:rsid w:val="001F551F"/>
  </w:style>
  <w:style w:type="paragraph" w:customStyle="1" w:styleId="D3C1F2BFE70F439CB27F852DF1822D18">
    <w:name w:val="D3C1F2BFE70F439CB27F852DF1822D18"/>
    <w:rsid w:val="001F551F"/>
  </w:style>
  <w:style w:type="paragraph" w:customStyle="1" w:styleId="931B41B8810840DBBF9C9F9A2E291761">
    <w:name w:val="931B41B8810840DBBF9C9F9A2E291761"/>
    <w:rsid w:val="001F551F"/>
  </w:style>
  <w:style w:type="paragraph" w:customStyle="1" w:styleId="AF1C24952E9C4F49AC4735880FEC8F32">
    <w:name w:val="AF1C24952E9C4F49AC4735880FEC8F32"/>
    <w:rsid w:val="001F551F"/>
  </w:style>
  <w:style w:type="paragraph" w:customStyle="1" w:styleId="F0D5C2BA72AF491584A3059659040833">
    <w:name w:val="F0D5C2BA72AF491584A3059659040833"/>
    <w:rsid w:val="001F551F"/>
  </w:style>
  <w:style w:type="paragraph" w:customStyle="1" w:styleId="858BC2E6B3894F6B9DEC713620D64760">
    <w:name w:val="858BC2E6B3894F6B9DEC713620D64760"/>
    <w:rsid w:val="001F551F"/>
  </w:style>
  <w:style w:type="paragraph" w:customStyle="1" w:styleId="6022D084E6B6444EB411850F04813929">
    <w:name w:val="6022D084E6B6444EB411850F04813929"/>
    <w:rsid w:val="001F551F"/>
  </w:style>
  <w:style w:type="paragraph" w:customStyle="1" w:styleId="AE70F58E22D94EDBBC71EAAC013C86CB">
    <w:name w:val="AE70F58E22D94EDBBC71EAAC013C86CB"/>
    <w:rsid w:val="001F551F"/>
  </w:style>
  <w:style w:type="paragraph" w:customStyle="1" w:styleId="F6E6E64F5F67494AA68AA6D542C9F974">
    <w:name w:val="F6E6E64F5F67494AA68AA6D542C9F974"/>
    <w:rsid w:val="001F551F"/>
  </w:style>
  <w:style w:type="paragraph" w:customStyle="1" w:styleId="767B1C89A19145FF9AFE4FEA138A0EFC">
    <w:name w:val="767B1C89A19145FF9AFE4FEA138A0EFC"/>
    <w:rsid w:val="001F551F"/>
  </w:style>
  <w:style w:type="paragraph" w:customStyle="1" w:styleId="22FC5D601421472999CF6D5B3F3AEA53">
    <w:name w:val="22FC5D601421472999CF6D5B3F3AEA53"/>
    <w:rsid w:val="001F551F"/>
  </w:style>
  <w:style w:type="paragraph" w:customStyle="1" w:styleId="7AFB67614D2A47FC94B055A8505046B8">
    <w:name w:val="7AFB67614D2A47FC94B055A8505046B8"/>
    <w:rsid w:val="001F551F"/>
  </w:style>
  <w:style w:type="paragraph" w:customStyle="1" w:styleId="20EC593BC03E4BEC9B2AD4C5869630CA">
    <w:name w:val="20EC593BC03E4BEC9B2AD4C5869630CA"/>
    <w:rsid w:val="001F551F"/>
  </w:style>
  <w:style w:type="paragraph" w:customStyle="1" w:styleId="C43252757E0D48FEA3FB3695E95BDCDC">
    <w:name w:val="C43252757E0D48FEA3FB3695E95BDCDC"/>
    <w:rsid w:val="001F551F"/>
  </w:style>
  <w:style w:type="paragraph" w:customStyle="1" w:styleId="744408B0505E4629928A76FD33A83E83">
    <w:name w:val="744408B0505E4629928A76FD33A83E83"/>
    <w:rsid w:val="001F551F"/>
  </w:style>
  <w:style w:type="paragraph" w:customStyle="1" w:styleId="C495B9BBCF6248D0B3F127E5809C8F1C">
    <w:name w:val="C495B9BBCF6248D0B3F127E5809C8F1C"/>
    <w:rsid w:val="001F551F"/>
  </w:style>
  <w:style w:type="paragraph" w:customStyle="1" w:styleId="02E998D44DC04D0BA7B382E011CF9088">
    <w:name w:val="02E998D44DC04D0BA7B382E011CF9088"/>
    <w:rsid w:val="001F551F"/>
  </w:style>
  <w:style w:type="paragraph" w:customStyle="1" w:styleId="60B342C59A134C0FB2E9FA01EFB6FF1D">
    <w:name w:val="60B342C59A134C0FB2E9FA01EFB6FF1D"/>
    <w:rsid w:val="001F551F"/>
  </w:style>
  <w:style w:type="paragraph" w:customStyle="1" w:styleId="BE1218470EE644BAA8F2C082E6D43FEE">
    <w:name w:val="BE1218470EE644BAA8F2C082E6D43FEE"/>
    <w:rsid w:val="001F551F"/>
  </w:style>
  <w:style w:type="paragraph" w:customStyle="1" w:styleId="592B42D9A32C4AE8A8D8287A6C431141">
    <w:name w:val="592B42D9A32C4AE8A8D8287A6C431141"/>
    <w:rsid w:val="001F551F"/>
  </w:style>
  <w:style w:type="paragraph" w:customStyle="1" w:styleId="3DEEA9F2FF77438D8537C70B58DD8361">
    <w:name w:val="3DEEA9F2FF77438D8537C70B58DD8361"/>
    <w:rsid w:val="001F551F"/>
  </w:style>
  <w:style w:type="paragraph" w:customStyle="1" w:styleId="0EA2FB7DF3D540A9A8813D97A7E3BEE3">
    <w:name w:val="0EA2FB7DF3D540A9A8813D97A7E3BEE3"/>
    <w:rsid w:val="001F551F"/>
  </w:style>
  <w:style w:type="paragraph" w:customStyle="1" w:styleId="E2FAF1F76CF74F6AB8D9C31C448A7DB9">
    <w:name w:val="E2FAF1F76CF74F6AB8D9C31C448A7DB9"/>
    <w:rsid w:val="001F551F"/>
  </w:style>
  <w:style w:type="paragraph" w:customStyle="1" w:styleId="0475E5B345424ADCA072B88B4AF9A4E1">
    <w:name w:val="0475E5B345424ADCA072B88B4AF9A4E1"/>
    <w:rsid w:val="001F551F"/>
  </w:style>
  <w:style w:type="paragraph" w:customStyle="1" w:styleId="CF93D8E9AE54488DADD672C7B7F6A789">
    <w:name w:val="CF93D8E9AE54488DADD672C7B7F6A789"/>
    <w:rsid w:val="001F551F"/>
  </w:style>
  <w:style w:type="paragraph" w:customStyle="1" w:styleId="FD9D32A1CB2B415DA046E1E331DC86DA">
    <w:name w:val="FD9D32A1CB2B415DA046E1E331DC86DA"/>
    <w:rsid w:val="001F551F"/>
  </w:style>
  <w:style w:type="paragraph" w:customStyle="1" w:styleId="44F2A7CACDE24A1B86E38CC3D5CC7A50">
    <w:name w:val="44F2A7CACDE24A1B86E38CC3D5CC7A50"/>
    <w:rsid w:val="001F551F"/>
  </w:style>
  <w:style w:type="paragraph" w:customStyle="1" w:styleId="2E62FEB15ACC471D89F3153C41F5CFC1">
    <w:name w:val="2E62FEB15ACC471D89F3153C41F5CFC1"/>
    <w:rsid w:val="001F551F"/>
  </w:style>
  <w:style w:type="paragraph" w:customStyle="1" w:styleId="F8CD8EDA8EF744C496C29A847E8AC539">
    <w:name w:val="F8CD8EDA8EF744C496C29A847E8AC539"/>
    <w:rsid w:val="001F551F"/>
  </w:style>
  <w:style w:type="paragraph" w:customStyle="1" w:styleId="625ED4538C1744EE857AF474C05B4BA5">
    <w:name w:val="625ED4538C1744EE857AF474C05B4BA5"/>
    <w:rsid w:val="001F551F"/>
  </w:style>
  <w:style w:type="paragraph" w:customStyle="1" w:styleId="20E3C260C8C749CCA0B5DDD16FCABF14">
    <w:name w:val="20E3C260C8C749CCA0B5DDD16FCABF14"/>
    <w:rsid w:val="001F551F"/>
  </w:style>
  <w:style w:type="paragraph" w:customStyle="1" w:styleId="14120DBC9493438097741CFA8412B234">
    <w:name w:val="14120DBC9493438097741CFA8412B234"/>
    <w:rsid w:val="001F551F"/>
  </w:style>
  <w:style w:type="paragraph" w:customStyle="1" w:styleId="F6BB5653532F40B2BAA6893D7D9A77CF">
    <w:name w:val="F6BB5653532F40B2BAA6893D7D9A77CF"/>
    <w:rsid w:val="001F551F"/>
  </w:style>
  <w:style w:type="paragraph" w:customStyle="1" w:styleId="FEC296AAF8A3459E8432F007A79F8DAD">
    <w:name w:val="FEC296AAF8A3459E8432F007A79F8DAD"/>
    <w:rsid w:val="001F551F"/>
  </w:style>
  <w:style w:type="paragraph" w:customStyle="1" w:styleId="EBD69077C49141F383057283872C9FB0">
    <w:name w:val="EBD69077C49141F383057283872C9FB0"/>
    <w:rsid w:val="001F551F"/>
  </w:style>
  <w:style w:type="paragraph" w:customStyle="1" w:styleId="62B2CCDE82784309B0B547E01919F995">
    <w:name w:val="62B2CCDE82784309B0B547E01919F995"/>
    <w:rsid w:val="001F551F"/>
  </w:style>
  <w:style w:type="paragraph" w:customStyle="1" w:styleId="ACC4BA3DE59142AEA9E368F296D3C2F7">
    <w:name w:val="ACC4BA3DE59142AEA9E368F296D3C2F7"/>
    <w:rsid w:val="001F551F"/>
  </w:style>
  <w:style w:type="paragraph" w:customStyle="1" w:styleId="58AB7AA749504E82816B9CC51559E858">
    <w:name w:val="58AB7AA749504E82816B9CC51559E858"/>
    <w:rsid w:val="001F551F"/>
  </w:style>
  <w:style w:type="paragraph" w:customStyle="1" w:styleId="C7B0B437BC3C4CF2B819D9FB6BF67B66">
    <w:name w:val="C7B0B437BC3C4CF2B819D9FB6BF67B66"/>
    <w:rsid w:val="001F551F"/>
  </w:style>
  <w:style w:type="paragraph" w:customStyle="1" w:styleId="23C68452E7634CA5B6C425A906BE0C7C">
    <w:name w:val="23C68452E7634CA5B6C425A906BE0C7C"/>
    <w:rsid w:val="001F551F"/>
  </w:style>
  <w:style w:type="paragraph" w:customStyle="1" w:styleId="025731A475C54B199D31E97DE1959648">
    <w:name w:val="025731A475C54B199D31E97DE1959648"/>
    <w:rsid w:val="001F551F"/>
  </w:style>
  <w:style w:type="paragraph" w:customStyle="1" w:styleId="6629C07F1A2F409283E9B0AFCEE9BF3D">
    <w:name w:val="6629C07F1A2F409283E9B0AFCEE9BF3D"/>
    <w:rsid w:val="001F551F"/>
  </w:style>
  <w:style w:type="paragraph" w:customStyle="1" w:styleId="9E414FAD2E214D168204258D8B469BA8">
    <w:name w:val="9E414FAD2E214D168204258D8B469BA8"/>
    <w:rsid w:val="001F551F"/>
  </w:style>
  <w:style w:type="paragraph" w:customStyle="1" w:styleId="B39029F247AE4AFB8D6B874350696A90">
    <w:name w:val="B39029F247AE4AFB8D6B874350696A90"/>
    <w:rsid w:val="001F551F"/>
  </w:style>
  <w:style w:type="paragraph" w:customStyle="1" w:styleId="B54824C61D2C42B0812797159598B22D">
    <w:name w:val="B54824C61D2C42B0812797159598B22D"/>
    <w:rsid w:val="001F551F"/>
  </w:style>
  <w:style w:type="paragraph" w:customStyle="1" w:styleId="8162C6B48FDB47079F3BCDEE78934A91">
    <w:name w:val="8162C6B48FDB47079F3BCDEE78934A91"/>
    <w:rsid w:val="001F551F"/>
  </w:style>
  <w:style w:type="paragraph" w:customStyle="1" w:styleId="7EB96C3C196D41D3B3FC693BC73D328F">
    <w:name w:val="7EB96C3C196D41D3B3FC693BC73D328F"/>
    <w:rsid w:val="001F551F"/>
  </w:style>
  <w:style w:type="paragraph" w:customStyle="1" w:styleId="7EB96C3C196D41D3B3FC693BC73D328F1">
    <w:name w:val="7EB96C3C196D41D3B3FC693BC73D328F1"/>
    <w:rsid w:val="00411304"/>
    <w:pPr>
      <w:keepNext/>
      <w:keepLines/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customStyle="1" w:styleId="866CCC596C63488893D245D253AF8DD4">
    <w:name w:val="866CCC596C63488893D245D253AF8DD4"/>
    <w:rsid w:val="00411304"/>
    <w:pPr>
      <w:keepNext/>
      <w:spacing w:after="0" w:line="240" w:lineRule="auto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ja-JP"/>
    </w:rPr>
  </w:style>
  <w:style w:type="paragraph" w:customStyle="1" w:styleId="DED84BAF80DD46739E73B35C3F8671619">
    <w:name w:val="DED84BAF80DD46739E73B35C3F8671619"/>
    <w:rsid w:val="00411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0E3171D747A40238B8756D7F22483DF">
    <w:name w:val="80E3171D747A40238B8756D7F22483DF"/>
    <w:rsid w:val="00411304"/>
  </w:style>
  <w:style w:type="paragraph" w:customStyle="1" w:styleId="6754DA5407824E9D8D278EEDF24B7EE5">
    <w:name w:val="6754DA5407824E9D8D278EEDF24B7EE5"/>
    <w:rsid w:val="00411304"/>
  </w:style>
  <w:style w:type="paragraph" w:customStyle="1" w:styleId="6754DA5407824E9D8D278EEDF24B7EE51">
    <w:name w:val="6754DA5407824E9D8D278EEDF24B7EE51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">
    <w:name w:val="5659AB3A1754403E81BEEF714861691D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0">
    <w:name w:val="DED84BAF80DD46739E73B35C3F86716110"/>
    <w:rsid w:val="004551ED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CE7932598749AB873F32C5C7FF4C39">
    <w:name w:val="3ACE7932598749AB873F32C5C7FF4C39"/>
    <w:rsid w:val="004551ED"/>
  </w:style>
  <w:style w:type="paragraph" w:customStyle="1" w:styleId="E5B35AED4D66465BADE295816AFABE12">
    <w:name w:val="E5B35AED4D66465BADE295816AFABE12"/>
    <w:rsid w:val="004551ED"/>
  </w:style>
  <w:style w:type="paragraph" w:customStyle="1" w:styleId="0BD94FF18AE94883A6E6228849734701">
    <w:name w:val="0BD94FF18AE94883A6E6228849734701"/>
    <w:rsid w:val="004551ED"/>
  </w:style>
  <w:style w:type="paragraph" w:customStyle="1" w:styleId="2159AB471F78442986DCDFBF09BC5E38">
    <w:name w:val="2159AB471F78442986DCDFBF09BC5E38"/>
    <w:rsid w:val="004551ED"/>
  </w:style>
  <w:style w:type="paragraph" w:customStyle="1" w:styleId="967A853980B54B8FB129A41863A66F55">
    <w:name w:val="967A853980B54B8FB129A41863A66F55"/>
    <w:rsid w:val="004551ED"/>
  </w:style>
  <w:style w:type="paragraph" w:customStyle="1" w:styleId="0A4BAF438B6347CCA8E87BAB29C3CE37">
    <w:name w:val="0A4BAF438B6347CCA8E87BAB29C3CE37"/>
    <w:rsid w:val="004551ED"/>
  </w:style>
  <w:style w:type="paragraph" w:customStyle="1" w:styleId="FCDAB99625EC4FB8A52B873C78F85524">
    <w:name w:val="FCDAB99625EC4FB8A52B873C78F85524"/>
    <w:rsid w:val="004551ED"/>
  </w:style>
  <w:style w:type="paragraph" w:customStyle="1" w:styleId="71B5E38322C54EB6B1D2EAA2414F9E94">
    <w:name w:val="71B5E38322C54EB6B1D2EAA2414F9E94"/>
    <w:rsid w:val="004551ED"/>
  </w:style>
  <w:style w:type="paragraph" w:customStyle="1" w:styleId="1C50A2A016BA4C6DABE030092A185D1E">
    <w:name w:val="1C50A2A016BA4C6DABE030092A185D1E"/>
    <w:rsid w:val="004551ED"/>
  </w:style>
  <w:style w:type="paragraph" w:customStyle="1" w:styleId="2ED9C9523BEB4E7CA084BA6180EEDCE8">
    <w:name w:val="2ED9C9523BEB4E7CA084BA6180EEDCE8"/>
    <w:rsid w:val="004551ED"/>
  </w:style>
  <w:style w:type="paragraph" w:customStyle="1" w:styleId="21092AFEF085467AB273CD88F9BA786B">
    <w:name w:val="21092AFEF085467AB273CD88F9BA786B"/>
    <w:rsid w:val="004551ED"/>
  </w:style>
  <w:style w:type="paragraph" w:customStyle="1" w:styleId="A2A43D8CBF8749D2BF0FB6388CBF3DB7">
    <w:name w:val="A2A43D8CBF8749D2BF0FB6388CBF3DB7"/>
    <w:rsid w:val="004551ED"/>
  </w:style>
  <w:style w:type="paragraph" w:customStyle="1" w:styleId="FFC3AAB85FDC43A99BDCB092B9BBC532">
    <w:name w:val="FFC3AAB85FDC43A99BDCB092B9BBC532"/>
    <w:rsid w:val="004551ED"/>
  </w:style>
  <w:style w:type="paragraph" w:customStyle="1" w:styleId="7DD34CDD80B64B42A7B9023D17C2507C">
    <w:name w:val="7DD34CDD80B64B42A7B9023D17C2507C"/>
    <w:rsid w:val="004551ED"/>
  </w:style>
  <w:style w:type="paragraph" w:customStyle="1" w:styleId="2D83CFD06A6B4C839227FEFD0D52B660">
    <w:name w:val="2D83CFD06A6B4C839227FEFD0D52B660"/>
    <w:rsid w:val="004551ED"/>
  </w:style>
  <w:style w:type="paragraph" w:customStyle="1" w:styleId="66BB38F3F66D46FFB34DAE046729BE97">
    <w:name w:val="66BB38F3F66D46FFB34DAE046729BE97"/>
    <w:rsid w:val="004551ED"/>
  </w:style>
  <w:style w:type="paragraph" w:customStyle="1" w:styleId="2FBAEAC2DC5245539BD1F53C55D85295">
    <w:name w:val="2FBAEAC2DC5245539BD1F53C55D85295"/>
    <w:rsid w:val="004551ED"/>
  </w:style>
  <w:style w:type="paragraph" w:customStyle="1" w:styleId="398C2184DB794BA999B78E0A87CC5A6E">
    <w:name w:val="398C2184DB794BA999B78E0A87CC5A6E"/>
    <w:rsid w:val="004551ED"/>
  </w:style>
  <w:style w:type="paragraph" w:customStyle="1" w:styleId="C23ADC7300A44ACF85A0A91DF3327501">
    <w:name w:val="C23ADC7300A44ACF85A0A91DF3327501"/>
    <w:rsid w:val="004551ED"/>
  </w:style>
  <w:style w:type="paragraph" w:customStyle="1" w:styleId="E96BCEBED0D6432CA81FD02FF9FD0E00">
    <w:name w:val="E96BCEBED0D6432CA81FD02FF9FD0E00"/>
    <w:rsid w:val="004551ED"/>
  </w:style>
  <w:style w:type="paragraph" w:customStyle="1" w:styleId="3C7D80D3D0BB46E9B4AFE23E31F35333">
    <w:name w:val="3C7D80D3D0BB46E9B4AFE23E31F35333"/>
    <w:rsid w:val="004551ED"/>
  </w:style>
  <w:style w:type="paragraph" w:customStyle="1" w:styleId="77AC95F64C6249668E1755F44E98D601">
    <w:name w:val="77AC95F64C6249668E1755F44E98D601"/>
    <w:rsid w:val="004551ED"/>
  </w:style>
  <w:style w:type="paragraph" w:customStyle="1" w:styleId="2465EDC620BF4B229A7E5AE22396F559">
    <w:name w:val="2465EDC620BF4B229A7E5AE22396F559"/>
    <w:rsid w:val="004551ED"/>
  </w:style>
  <w:style w:type="paragraph" w:customStyle="1" w:styleId="688C3307103F49EABEE3EB7999CAD1BC">
    <w:name w:val="688C3307103F49EABEE3EB7999CAD1BC"/>
    <w:rsid w:val="004551ED"/>
  </w:style>
  <w:style w:type="paragraph" w:customStyle="1" w:styleId="7C6E34B561D6492F997B99B6B1C0CC44">
    <w:name w:val="7C6E34B561D6492F997B99B6B1C0CC44"/>
    <w:rsid w:val="004551ED"/>
  </w:style>
  <w:style w:type="paragraph" w:customStyle="1" w:styleId="7BD801A33D214636ACCAA8E8E60DDDCE">
    <w:name w:val="7BD801A33D214636ACCAA8E8E60DDDCE"/>
    <w:rsid w:val="004551ED"/>
  </w:style>
  <w:style w:type="paragraph" w:customStyle="1" w:styleId="78C1E89953864AE78A1D82E4C8093D14">
    <w:name w:val="78C1E89953864AE78A1D82E4C8093D14"/>
    <w:rsid w:val="004551ED"/>
  </w:style>
  <w:style w:type="paragraph" w:customStyle="1" w:styleId="56BA5E919E844323B314825EEF8FC709">
    <w:name w:val="56BA5E919E844323B314825EEF8FC709"/>
    <w:rsid w:val="004551ED"/>
  </w:style>
  <w:style w:type="paragraph" w:customStyle="1" w:styleId="2C306DD3356044D2AC180E942EEA3733">
    <w:name w:val="2C306DD3356044D2AC180E942EEA3733"/>
    <w:rsid w:val="004551ED"/>
  </w:style>
  <w:style w:type="paragraph" w:customStyle="1" w:styleId="5CE1BC2232CE40EBBCCDFE4D1E7D5EED">
    <w:name w:val="5CE1BC2232CE40EBBCCDFE4D1E7D5EED"/>
    <w:rsid w:val="004551ED"/>
  </w:style>
  <w:style w:type="paragraph" w:customStyle="1" w:styleId="162A0A60004D43B28C8D277B1596A890">
    <w:name w:val="162A0A60004D43B28C8D277B1596A890"/>
    <w:rsid w:val="004551ED"/>
  </w:style>
  <w:style w:type="paragraph" w:customStyle="1" w:styleId="61856452274E4DCE97C7D225DEA8E98D">
    <w:name w:val="61856452274E4DCE97C7D225DEA8E98D"/>
    <w:rsid w:val="004551ED"/>
  </w:style>
  <w:style w:type="paragraph" w:customStyle="1" w:styleId="E0E31DD1905E482F9816A750AB502BFD">
    <w:name w:val="E0E31DD1905E482F9816A750AB502BFD"/>
    <w:rsid w:val="004551ED"/>
  </w:style>
  <w:style w:type="paragraph" w:customStyle="1" w:styleId="49316A61B75744CEB8001F16396F2000">
    <w:name w:val="49316A61B75744CEB8001F16396F2000"/>
    <w:rsid w:val="004551ED"/>
  </w:style>
  <w:style w:type="paragraph" w:customStyle="1" w:styleId="118C04764BC24D7287AD366AE61D60D2">
    <w:name w:val="118C04764BC24D7287AD366AE61D60D2"/>
    <w:rsid w:val="004551ED"/>
  </w:style>
  <w:style w:type="paragraph" w:customStyle="1" w:styleId="D3C2BEE8C1F848878B4BCC1CE96F68E4">
    <w:name w:val="D3C2BEE8C1F848878B4BCC1CE96F68E4"/>
    <w:rsid w:val="004551ED"/>
  </w:style>
  <w:style w:type="paragraph" w:customStyle="1" w:styleId="AAD2F2B0A5BF4ECB9DA43AF95DBC640D">
    <w:name w:val="AAD2F2B0A5BF4ECB9DA43AF95DBC640D"/>
    <w:rsid w:val="004551ED"/>
  </w:style>
  <w:style w:type="paragraph" w:customStyle="1" w:styleId="3E904FEC794F44FFADB8D3DA4079D434">
    <w:name w:val="3E904FEC794F44FFADB8D3DA4079D434"/>
    <w:rsid w:val="004551ED"/>
  </w:style>
  <w:style w:type="paragraph" w:customStyle="1" w:styleId="D2A58BAF816F48E1B48370046966D7D0">
    <w:name w:val="D2A58BAF816F48E1B48370046966D7D0"/>
    <w:rsid w:val="004551ED"/>
  </w:style>
  <w:style w:type="paragraph" w:customStyle="1" w:styleId="71F9B6B4D1E74D7693B6B006831C3AAC">
    <w:name w:val="71F9B6B4D1E74D7693B6B006831C3AAC"/>
    <w:rsid w:val="004551ED"/>
  </w:style>
  <w:style w:type="paragraph" w:customStyle="1" w:styleId="EFE06FA828BB471CB1897E894CBC0CD5">
    <w:name w:val="EFE06FA828BB471CB1897E894CBC0CD5"/>
    <w:rsid w:val="004551ED"/>
  </w:style>
  <w:style w:type="paragraph" w:customStyle="1" w:styleId="94DEBB7171FB4052BA9306D6E509AF0C">
    <w:name w:val="94DEBB7171FB4052BA9306D6E509AF0C"/>
    <w:rsid w:val="004551ED"/>
  </w:style>
  <w:style w:type="paragraph" w:customStyle="1" w:styleId="B0CDF859C6EE4616B7E4390FAFBAF7C3">
    <w:name w:val="B0CDF859C6EE4616B7E4390FAFBAF7C3"/>
    <w:rsid w:val="004551ED"/>
  </w:style>
  <w:style w:type="paragraph" w:customStyle="1" w:styleId="80E929647044451CA1C9189D8E83F880">
    <w:name w:val="80E929647044451CA1C9189D8E83F880"/>
    <w:rsid w:val="004551ED"/>
  </w:style>
  <w:style w:type="paragraph" w:customStyle="1" w:styleId="C1CAE76FF91B4AD29BA8827EF5FC6218">
    <w:name w:val="C1CAE76FF91B4AD29BA8827EF5FC6218"/>
    <w:rsid w:val="004551ED"/>
  </w:style>
  <w:style w:type="paragraph" w:customStyle="1" w:styleId="44D9A6F393604EE9840E4290DAB8CE8E">
    <w:name w:val="44D9A6F393604EE9840E4290DAB8CE8E"/>
    <w:rsid w:val="004551ED"/>
  </w:style>
  <w:style w:type="paragraph" w:customStyle="1" w:styleId="4CC13F81BF5B4BBCA2FE3625930F99CE">
    <w:name w:val="4CC13F81BF5B4BBCA2FE3625930F99CE"/>
    <w:rsid w:val="004551ED"/>
  </w:style>
  <w:style w:type="paragraph" w:customStyle="1" w:styleId="796BA9177C3443AEA699CD7D39A9446E">
    <w:name w:val="796BA9177C3443AEA699CD7D39A9446E"/>
    <w:rsid w:val="004551ED"/>
  </w:style>
  <w:style w:type="paragraph" w:customStyle="1" w:styleId="349B1B031C92406E84640B47E033A62F">
    <w:name w:val="349B1B031C92406E84640B47E033A62F"/>
    <w:rsid w:val="004551ED"/>
  </w:style>
  <w:style w:type="paragraph" w:customStyle="1" w:styleId="ED5F5807F3B749119402656482A6B884">
    <w:name w:val="ED5F5807F3B749119402656482A6B884"/>
    <w:rsid w:val="004551ED"/>
  </w:style>
  <w:style w:type="paragraph" w:customStyle="1" w:styleId="F8325C90E1884F8A8B8A5EB59F12492E">
    <w:name w:val="F8325C90E1884F8A8B8A5EB59F12492E"/>
    <w:rsid w:val="004551ED"/>
  </w:style>
  <w:style w:type="paragraph" w:customStyle="1" w:styleId="60F3ECB10E2E4CAFB7F4CEB067FD0136">
    <w:name w:val="60F3ECB10E2E4CAFB7F4CEB067FD0136"/>
    <w:rsid w:val="004551ED"/>
  </w:style>
  <w:style w:type="paragraph" w:customStyle="1" w:styleId="FF13805B463649FBBE6F37E74F8DC15F">
    <w:name w:val="FF13805B463649FBBE6F37E74F8DC15F"/>
    <w:rsid w:val="004551ED"/>
  </w:style>
  <w:style w:type="paragraph" w:customStyle="1" w:styleId="F0C7C2D4B3594022A912CD6924549792">
    <w:name w:val="F0C7C2D4B3594022A912CD6924549792"/>
    <w:rsid w:val="004551ED"/>
  </w:style>
  <w:style w:type="paragraph" w:customStyle="1" w:styleId="90DBD40EC9BB4EE2BF16E19FD75D697C">
    <w:name w:val="90DBD40EC9BB4EE2BF16E19FD75D697C"/>
    <w:rsid w:val="004551ED"/>
  </w:style>
  <w:style w:type="paragraph" w:customStyle="1" w:styleId="FB8BF4B50E1840D0A6FD8CF2BC237429">
    <w:name w:val="FB8BF4B50E1840D0A6FD8CF2BC237429"/>
    <w:rsid w:val="004551ED"/>
  </w:style>
  <w:style w:type="paragraph" w:customStyle="1" w:styleId="541BD4BD42C84CC9BB82FA972CBFC64F">
    <w:name w:val="541BD4BD42C84CC9BB82FA972CBFC64F"/>
    <w:rsid w:val="004551ED"/>
  </w:style>
  <w:style w:type="paragraph" w:customStyle="1" w:styleId="45CE8BC118A74471816A80D563F5CB9D">
    <w:name w:val="45CE8BC118A74471816A80D563F5CB9D"/>
    <w:rsid w:val="004551ED"/>
  </w:style>
  <w:style w:type="paragraph" w:customStyle="1" w:styleId="A7E11557E0054704AD0D7991B73F70AF">
    <w:name w:val="A7E11557E0054704AD0D7991B73F70AF"/>
    <w:rsid w:val="004551ED"/>
  </w:style>
  <w:style w:type="paragraph" w:customStyle="1" w:styleId="CA37D2BC7E8142DBACAA3C6BE86047CB">
    <w:name w:val="CA37D2BC7E8142DBACAA3C6BE86047CB"/>
    <w:rsid w:val="004551ED"/>
  </w:style>
  <w:style w:type="paragraph" w:customStyle="1" w:styleId="55BAC786F1F946E7B1293A77AAAB2A88">
    <w:name w:val="55BAC786F1F946E7B1293A77AAAB2A88"/>
    <w:rsid w:val="004551ED"/>
  </w:style>
  <w:style w:type="paragraph" w:customStyle="1" w:styleId="C7EFE78B05F846DD868746F0385E4598">
    <w:name w:val="C7EFE78B05F846DD868746F0385E4598"/>
    <w:rsid w:val="004551ED"/>
  </w:style>
  <w:style w:type="paragraph" w:customStyle="1" w:styleId="C2763651966A469FB5D4491F5F6E4AA1">
    <w:name w:val="C2763651966A469FB5D4491F5F6E4AA1"/>
    <w:rsid w:val="004551ED"/>
  </w:style>
  <w:style w:type="paragraph" w:customStyle="1" w:styleId="1773FD69F9934F00BB27529F894913A3">
    <w:name w:val="1773FD69F9934F00BB27529F894913A3"/>
    <w:rsid w:val="004551ED"/>
  </w:style>
  <w:style w:type="paragraph" w:customStyle="1" w:styleId="24CAC73C684C4F739ABBB135097BB9D7">
    <w:name w:val="24CAC73C684C4F739ABBB135097BB9D7"/>
    <w:rsid w:val="004551ED"/>
  </w:style>
  <w:style w:type="paragraph" w:customStyle="1" w:styleId="497C4247B8854EF48B317392E1A859B2">
    <w:name w:val="497C4247B8854EF48B317392E1A859B2"/>
    <w:rsid w:val="004551ED"/>
  </w:style>
  <w:style w:type="paragraph" w:customStyle="1" w:styleId="40076049A04B42F0BA66CF5A90C086FD">
    <w:name w:val="40076049A04B42F0BA66CF5A90C086FD"/>
    <w:rsid w:val="004551ED"/>
  </w:style>
  <w:style w:type="paragraph" w:customStyle="1" w:styleId="119AC9D5E4814C698BB3BA518BEDD4B2">
    <w:name w:val="119AC9D5E4814C698BB3BA518BEDD4B2"/>
    <w:rsid w:val="004551ED"/>
  </w:style>
  <w:style w:type="paragraph" w:customStyle="1" w:styleId="E42D53A209D548598C0CA6B199B19CE3">
    <w:name w:val="E42D53A209D548598C0CA6B199B19CE3"/>
    <w:rsid w:val="004551ED"/>
  </w:style>
  <w:style w:type="paragraph" w:customStyle="1" w:styleId="603D738BFB0F4F899DB1F3355C1D28E2">
    <w:name w:val="603D738BFB0F4F899DB1F3355C1D28E2"/>
    <w:rsid w:val="004551ED"/>
  </w:style>
  <w:style w:type="paragraph" w:customStyle="1" w:styleId="CB10A1E80A5340158ED248F60177045F">
    <w:name w:val="CB10A1E80A5340158ED248F60177045F"/>
    <w:rsid w:val="004551ED"/>
  </w:style>
  <w:style w:type="paragraph" w:customStyle="1" w:styleId="F23887BAC1304C3B86C9B2B5A24AC6F8">
    <w:name w:val="F23887BAC1304C3B86C9B2B5A24AC6F8"/>
    <w:rsid w:val="004551ED"/>
  </w:style>
  <w:style w:type="paragraph" w:customStyle="1" w:styleId="B948D9CEDD434FF185C4E44B03D8021D">
    <w:name w:val="B948D9CEDD434FF185C4E44B03D8021D"/>
    <w:rsid w:val="004551ED"/>
  </w:style>
  <w:style w:type="paragraph" w:customStyle="1" w:styleId="D32F8078BD1E428A9CE2F23B098F93C4">
    <w:name w:val="D32F8078BD1E428A9CE2F23B098F93C4"/>
    <w:rsid w:val="004551ED"/>
  </w:style>
  <w:style w:type="paragraph" w:customStyle="1" w:styleId="1D268C47644A4C099EA74EEC7611D159">
    <w:name w:val="1D268C47644A4C099EA74EEC7611D159"/>
    <w:rsid w:val="004551ED"/>
  </w:style>
  <w:style w:type="paragraph" w:customStyle="1" w:styleId="78B1A888AA094B248C1AFA4D51AFCEC5">
    <w:name w:val="78B1A888AA094B248C1AFA4D51AFCEC5"/>
    <w:rsid w:val="004551ED"/>
  </w:style>
  <w:style w:type="paragraph" w:customStyle="1" w:styleId="DFD013BB6A3D479F941A8D119DD43BA9">
    <w:name w:val="DFD013BB6A3D479F941A8D119DD43BA9"/>
    <w:rsid w:val="004551ED"/>
  </w:style>
  <w:style w:type="paragraph" w:customStyle="1" w:styleId="54C867E5BC72494BA6D86FBD4C7F8200">
    <w:name w:val="54C867E5BC72494BA6D86FBD4C7F8200"/>
    <w:rsid w:val="004551ED"/>
  </w:style>
  <w:style w:type="paragraph" w:customStyle="1" w:styleId="B43EEE1C8E4B491D8F7A5C737B607B52">
    <w:name w:val="B43EEE1C8E4B491D8F7A5C737B607B52"/>
    <w:rsid w:val="004551ED"/>
  </w:style>
  <w:style w:type="paragraph" w:customStyle="1" w:styleId="1AFC05785587476B856574660224D189">
    <w:name w:val="1AFC05785587476B856574660224D189"/>
    <w:rsid w:val="004551ED"/>
  </w:style>
  <w:style w:type="paragraph" w:customStyle="1" w:styleId="9CB45103C68F4A73A393E666662FA1BE">
    <w:name w:val="9CB45103C68F4A73A393E666662FA1BE"/>
    <w:rsid w:val="004551ED"/>
  </w:style>
  <w:style w:type="paragraph" w:customStyle="1" w:styleId="7FBB47A0F6A5421BBE27BD9E19215A37">
    <w:name w:val="7FBB47A0F6A5421BBE27BD9E19215A37"/>
    <w:rsid w:val="004551ED"/>
  </w:style>
  <w:style w:type="paragraph" w:customStyle="1" w:styleId="0DD4E31F4E9340A89625993A6BEB2F5F">
    <w:name w:val="0DD4E31F4E9340A89625993A6BEB2F5F"/>
    <w:rsid w:val="004551ED"/>
  </w:style>
  <w:style w:type="paragraph" w:customStyle="1" w:styleId="4211F51CA14743928B7307EFC021E797">
    <w:name w:val="4211F51CA14743928B7307EFC021E797"/>
    <w:rsid w:val="004551ED"/>
  </w:style>
  <w:style w:type="paragraph" w:customStyle="1" w:styleId="FBC10BB67221475B8BDC75DE95E44026">
    <w:name w:val="FBC10BB67221475B8BDC75DE95E44026"/>
    <w:rsid w:val="004551ED"/>
  </w:style>
  <w:style w:type="paragraph" w:customStyle="1" w:styleId="564FE11737274D2EBF96C2B1E14147EA">
    <w:name w:val="564FE11737274D2EBF96C2B1E14147EA"/>
    <w:rsid w:val="004551ED"/>
  </w:style>
  <w:style w:type="paragraph" w:customStyle="1" w:styleId="C58F34E180E642C3A3D02BC38D08D9CF">
    <w:name w:val="C58F34E180E642C3A3D02BC38D08D9CF"/>
    <w:rsid w:val="004551ED"/>
  </w:style>
  <w:style w:type="paragraph" w:customStyle="1" w:styleId="BBBCB6A622F2493BB53503B75E62758A">
    <w:name w:val="BBBCB6A622F2493BB53503B75E62758A"/>
    <w:rsid w:val="004551ED"/>
  </w:style>
  <w:style w:type="paragraph" w:customStyle="1" w:styleId="C703CD588CE74955AD7EF84E309A691C">
    <w:name w:val="C703CD588CE74955AD7EF84E309A691C"/>
    <w:rsid w:val="004551ED"/>
  </w:style>
  <w:style w:type="paragraph" w:customStyle="1" w:styleId="B2625BB2B7FA46D49CB46C9F2AD412CD">
    <w:name w:val="B2625BB2B7FA46D49CB46C9F2AD412CD"/>
    <w:rsid w:val="004551ED"/>
  </w:style>
  <w:style w:type="paragraph" w:customStyle="1" w:styleId="4A9047FAB11A448EB76DE63A04DF8DED">
    <w:name w:val="4A9047FAB11A448EB76DE63A04DF8DED"/>
    <w:rsid w:val="004551ED"/>
  </w:style>
  <w:style w:type="paragraph" w:customStyle="1" w:styleId="5659AB3A1754403E81BEEF714861691D1">
    <w:name w:val="5659AB3A1754403E81BEEF714861691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1">
    <w:name w:val="E5B35AED4D66465BADE295816AFABE1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1">
    <w:name w:val="2ED9C9523BEB4E7CA084BA6180EEDCE8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1">
    <w:name w:val="398C2184DB794BA999B78E0A87CC5A6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1">
    <w:name w:val="7BD801A33D214636ACCAA8E8E60DDDC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1">
    <w:name w:val="49316A61B75744CEB8001F16396F2000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1">
    <w:name w:val="94DEBB7171FB4052BA9306D6E509AF0C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1">
    <w:name w:val="ED5F5807F3B749119402656482A6B884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1">
    <w:name w:val="45CE8BC118A74471816A80D563F5CB9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1">
    <w:name w:val="497C4247B8854EF48B317392E1A859B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">
    <w:name w:val="F572CD2226094C498925082E2A71FEA5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48D9CEDD434FF185C4E44B03D8021D1">
    <w:name w:val="B948D9CEDD434FF185C4E44B03D8021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32F8078BD1E428A9CE2F23B098F93C41">
    <w:name w:val="D32F8078BD1E428A9CE2F23B098F93C4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D268C47644A4C099EA74EEC7611D1591">
    <w:name w:val="1D268C47644A4C099EA74EEC7611D15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8B1A888AA094B248C1AFA4D51AFCEC51">
    <w:name w:val="78B1A888AA094B248C1AFA4D51AFCEC5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FD013BB6A3D479F941A8D119DD43BA91">
    <w:name w:val="DFD013BB6A3D479F941A8D119DD43BA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4C867E5BC72494BA6D86FBD4C7F82001">
    <w:name w:val="54C867E5BC72494BA6D86FBD4C7F8200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43EEE1C8E4B491D8F7A5C737B607B521">
    <w:name w:val="B43EEE1C8E4B491D8F7A5C737B607B52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AFC05785587476B856574660224D1891">
    <w:name w:val="1AFC05785587476B856574660224D18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CB45103C68F4A73A393E666662FA1BE1">
    <w:name w:val="9CB45103C68F4A73A393E666662FA1BE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FBB47A0F6A5421BBE27BD9E19215A371">
    <w:name w:val="7FBB47A0F6A5421BBE27BD9E19215A3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D4E31F4E9340A89625993A6BEB2F5F1">
    <w:name w:val="0DD4E31F4E9340A89625993A6BEB2F5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211F51CA14743928B7307EFC021E7971">
    <w:name w:val="4211F51CA14743928B7307EFC021E79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BC10BB67221475B8BDC75DE95E440261">
    <w:name w:val="FBC10BB67221475B8BDC75DE95E44026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4FE11737274D2EBF96C2B1E14147EA1">
    <w:name w:val="564FE11737274D2EBF96C2B1E14147E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58F34E180E642C3A3D02BC38D08D9CF1">
    <w:name w:val="C58F34E180E642C3A3D02BC38D08D9C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BBCB6A622F2493BB53503B75E62758A1">
    <w:name w:val="BBBCB6A622F2493BB53503B75E62758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703CD588CE74955AD7EF84E309A691C1">
    <w:name w:val="C703CD588CE74955AD7EF84E309A691C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2625BB2B7FA46D49CB46C9F2AD412CD1">
    <w:name w:val="B2625BB2B7FA46D49CB46C9F2AD412C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9047FAB11A448EB76DE63A04DF8DED1">
    <w:name w:val="4A9047FAB11A448EB76DE63A04DF8DE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1">
    <w:name w:val="DED84BAF80DD46739E73B35C3F86716111"/>
    <w:rsid w:val="00DD66C2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">
    <w:name w:val="94E084D56ECD448DADD11DC515ACBE0B"/>
    <w:rsid w:val="00DD66C2"/>
  </w:style>
  <w:style w:type="paragraph" w:customStyle="1" w:styleId="4A6C3A9203284BD4AD8899D4F753D260">
    <w:name w:val="4A6C3A9203284BD4AD8899D4F753D260"/>
    <w:rsid w:val="00DD66C2"/>
  </w:style>
  <w:style w:type="paragraph" w:customStyle="1" w:styleId="63C9558C6A1D42E4B442F22218FB0135">
    <w:name w:val="63C9558C6A1D42E4B442F22218FB0135"/>
    <w:rsid w:val="00DD66C2"/>
  </w:style>
  <w:style w:type="paragraph" w:customStyle="1" w:styleId="4D9C222BF7E042DABF1E4253AE97E5FF">
    <w:name w:val="4D9C222BF7E042DABF1E4253AE97E5FF"/>
    <w:rsid w:val="00DD66C2"/>
  </w:style>
  <w:style w:type="paragraph" w:customStyle="1" w:styleId="9BF867345C4D4D74A65E6C84EE7F2F8D">
    <w:name w:val="9BF867345C4D4D74A65E6C84EE7F2F8D"/>
    <w:rsid w:val="00DD66C2"/>
  </w:style>
  <w:style w:type="paragraph" w:customStyle="1" w:styleId="FE5209028BD1485C9943990F4CFD7523">
    <w:name w:val="FE5209028BD1485C9943990F4CFD7523"/>
    <w:rsid w:val="00DD66C2"/>
  </w:style>
  <w:style w:type="paragraph" w:customStyle="1" w:styleId="68C52E1AEBD840F88D591EA6C00D56C9">
    <w:name w:val="68C52E1AEBD840F88D591EA6C00D56C9"/>
    <w:rsid w:val="00DD66C2"/>
  </w:style>
  <w:style w:type="paragraph" w:customStyle="1" w:styleId="05278B41C7004D8BA657641C2E033CD2">
    <w:name w:val="05278B41C7004D8BA657641C2E033CD2"/>
    <w:rsid w:val="00DD66C2"/>
  </w:style>
  <w:style w:type="paragraph" w:customStyle="1" w:styleId="56DD165787B24507BA39D8A59F7D4C55">
    <w:name w:val="56DD165787B24507BA39D8A59F7D4C55"/>
    <w:rsid w:val="00DD66C2"/>
  </w:style>
  <w:style w:type="paragraph" w:customStyle="1" w:styleId="890318793EB04A508AE00236559C4BC6">
    <w:name w:val="890318793EB04A508AE00236559C4BC6"/>
    <w:rsid w:val="00DD66C2"/>
  </w:style>
  <w:style w:type="paragraph" w:customStyle="1" w:styleId="EF17DB002D064851A826F6C7FA016D4B">
    <w:name w:val="EF17DB002D064851A826F6C7FA016D4B"/>
    <w:rsid w:val="00DD66C2"/>
  </w:style>
  <w:style w:type="paragraph" w:customStyle="1" w:styleId="CB10A6DAE5C04421903132D8179E6CC2">
    <w:name w:val="CB10A6DAE5C04421903132D8179E6CC2"/>
    <w:rsid w:val="00DD66C2"/>
  </w:style>
  <w:style w:type="paragraph" w:customStyle="1" w:styleId="0D054A55515C48EDA11AAD8D84629E84">
    <w:name w:val="0D054A55515C48EDA11AAD8D84629E84"/>
    <w:rsid w:val="00DD66C2"/>
  </w:style>
  <w:style w:type="paragraph" w:customStyle="1" w:styleId="018F0C6520D643B28B814640398198C1">
    <w:name w:val="018F0C6520D643B28B814640398198C1"/>
    <w:rsid w:val="00DD66C2"/>
  </w:style>
  <w:style w:type="paragraph" w:customStyle="1" w:styleId="E80E295315F447FDBEE5E20752A99C3D">
    <w:name w:val="E80E295315F447FDBEE5E20752A99C3D"/>
    <w:rsid w:val="00DD66C2"/>
  </w:style>
  <w:style w:type="paragraph" w:customStyle="1" w:styleId="CAA2F7E417FA4F0B85C6B6F09B34D18F">
    <w:name w:val="CAA2F7E417FA4F0B85C6B6F09B34D18F"/>
    <w:rsid w:val="00DD66C2"/>
  </w:style>
  <w:style w:type="paragraph" w:customStyle="1" w:styleId="68BB33866E3B4F388A47F77AAB4140D0">
    <w:name w:val="68BB33866E3B4F388A47F77AAB4140D0"/>
    <w:rsid w:val="00DD66C2"/>
  </w:style>
  <w:style w:type="paragraph" w:customStyle="1" w:styleId="4CD315274FD94E5A9AFAF5479553886D">
    <w:name w:val="4CD315274FD94E5A9AFAF5479553886D"/>
    <w:rsid w:val="00DD66C2"/>
  </w:style>
  <w:style w:type="paragraph" w:customStyle="1" w:styleId="5B4292E184454B1F9C1B026EE841518C">
    <w:name w:val="5B4292E184454B1F9C1B026EE841518C"/>
    <w:rsid w:val="00DD66C2"/>
  </w:style>
  <w:style w:type="paragraph" w:customStyle="1" w:styleId="5659AB3A1754403E81BEEF714861691D2">
    <w:name w:val="5659AB3A1754403E81BEEF714861691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2">
    <w:name w:val="E5B35AED4D66465BADE295816AFABE1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2">
    <w:name w:val="2ED9C9523BEB4E7CA084BA6180EEDCE8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2">
    <w:name w:val="398C2184DB794BA999B78E0A87CC5A6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2">
    <w:name w:val="7BD801A33D214636ACCAA8E8E60DDDC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2">
    <w:name w:val="49316A61B75744CEB8001F16396F2000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2">
    <w:name w:val="94DEBB7171FB4052BA9306D6E509AF0C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2">
    <w:name w:val="ED5F5807F3B749119402656482A6B884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2">
    <w:name w:val="45CE8BC118A74471816A80D563F5CB9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2">
    <w:name w:val="497C4247B8854EF48B317392E1A859B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1">
    <w:name w:val="F572CD2226094C498925082E2A71FEA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1">
    <w:name w:val="94E084D56ECD448DADD11DC515ACBE0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6C3A9203284BD4AD8899D4F753D2601">
    <w:name w:val="4A6C3A9203284BD4AD8899D4F753D26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3C9558C6A1D42E4B442F22218FB01351">
    <w:name w:val="63C9558C6A1D42E4B442F22218FB013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D9C222BF7E042DABF1E4253AE97E5FF1">
    <w:name w:val="4D9C222BF7E042DABF1E4253AE97E5F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BF867345C4D4D74A65E6C84EE7F2F8D1">
    <w:name w:val="9BF867345C4D4D74A65E6C84EE7F2F8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E5209028BD1485C9943990F4CFD75231">
    <w:name w:val="FE5209028BD1485C9943990F4CFD7523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C52E1AEBD840F88D591EA6C00D56C91">
    <w:name w:val="68C52E1AEBD840F88D591EA6C00D56C9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5278B41C7004D8BA657641C2E033CD21">
    <w:name w:val="05278B41C7004D8BA657641C2E033CD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DD165787B24507BA39D8A59F7D4C551">
    <w:name w:val="56DD165787B24507BA39D8A59F7D4C5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890318793EB04A508AE00236559C4BC61">
    <w:name w:val="890318793EB04A508AE00236559C4BC6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F17DB002D064851A826F6C7FA016D4B1">
    <w:name w:val="EF17DB002D064851A826F6C7FA016D4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B10A6DAE5C04421903132D8179E6CC21">
    <w:name w:val="CB10A6DAE5C04421903132D8179E6CC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054A55515C48EDA11AAD8D84629E841">
    <w:name w:val="0D054A55515C48EDA11AAD8D84629E84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18F0C6520D643B28B814640398198C11">
    <w:name w:val="018F0C6520D643B28B814640398198C1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80E295315F447FDBEE5E20752A99C3D1">
    <w:name w:val="E80E295315F447FDBEE5E20752A99C3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AA2F7E417FA4F0B85C6B6F09B34D18F1">
    <w:name w:val="CAA2F7E417FA4F0B85C6B6F09B34D18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BB33866E3B4F388A47F77AAB4140D01">
    <w:name w:val="68BB33866E3B4F388A47F77AAB4140D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CD315274FD94E5A9AFAF5479553886D1">
    <w:name w:val="4CD315274FD94E5A9AFAF5479553886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B4292E184454B1F9C1B026EE841518C1">
    <w:name w:val="5B4292E184454B1F9C1B026EE841518C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2">
    <w:name w:val="DED84BAF80DD46739E73B35C3F86716112"/>
    <w:rsid w:val="004C05C8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3">
    <w:name w:val="5659AB3A1754403E81BEEF714861691D3"/>
    <w:rsid w:val="004763D0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">
    <w:name w:val="F8EE0ADCBC32463DBE2D8C1315EC68A4"/>
    <w:rsid w:val="004763D0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3">
    <w:name w:val="DED84BAF80DD46739E73B35C3F86716113"/>
    <w:rsid w:val="004763D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D3FE11915FF4483A5BADE8BF3C44703">
    <w:name w:val="6D3FE11915FF4483A5BADE8BF3C44703"/>
    <w:rsid w:val="004763D0"/>
  </w:style>
  <w:style w:type="paragraph" w:customStyle="1" w:styleId="CEA7DF9DE08C4E6EAEE45922275D20E0">
    <w:name w:val="CEA7DF9DE08C4E6EAEE45922275D20E0"/>
    <w:rsid w:val="004763D0"/>
  </w:style>
  <w:style w:type="paragraph" w:customStyle="1" w:styleId="052183412851446081C3F66DDD5EA4B1">
    <w:name w:val="052183412851446081C3F66DDD5EA4B1"/>
    <w:rsid w:val="004763D0"/>
  </w:style>
  <w:style w:type="paragraph" w:customStyle="1" w:styleId="F80BAAC24FFF4BE18FF35D904A9ECCB5">
    <w:name w:val="F80BAAC24FFF4BE18FF35D904A9ECCB5"/>
    <w:rsid w:val="004763D0"/>
  </w:style>
  <w:style w:type="paragraph" w:customStyle="1" w:styleId="B0B33258913B4791AB86F7C7D753F54B">
    <w:name w:val="B0B33258913B4791AB86F7C7D753F54B"/>
    <w:rsid w:val="004763D0"/>
  </w:style>
  <w:style w:type="paragraph" w:customStyle="1" w:styleId="BB4277BC0F5744A084C27528B517AC23">
    <w:name w:val="BB4277BC0F5744A084C27528B517AC23"/>
    <w:rsid w:val="004763D0"/>
  </w:style>
  <w:style w:type="paragraph" w:customStyle="1" w:styleId="1DB6497AC5D7463C9E821D46FA44D140">
    <w:name w:val="1DB6497AC5D7463C9E821D46FA44D140"/>
    <w:rsid w:val="004763D0"/>
  </w:style>
  <w:style w:type="paragraph" w:customStyle="1" w:styleId="1A255AF358644C788305B3DAA7EDB0E6">
    <w:name w:val="1A255AF358644C788305B3DAA7EDB0E6"/>
    <w:rsid w:val="004763D0"/>
  </w:style>
  <w:style w:type="paragraph" w:customStyle="1" w:styleId="E6D67C3EDFE7457B9B00FC9531C7C541">
    <w:name w:val="E6D67C3EDFE7457B9B00FC9531C7C541"/>
    <w:rsid w:val="004763D0"/>
  </w:style>
  <w:style w:type="paragraph" w:customStyle="1" w:styleId="900F2C4E3DBA4F6DAA04BF432EC4818E">
    <w:name w:val="900F2C4E3DBA4F6DAA04BF432EC4818E"/>
    <w:rsid w:val="004763D0"/>
  </w:style>
  <w:style w:type="paragraph" w:customStyle="1" w:styleId="D9834C9D6E184016A80DFFAC449E9E35">
    <w:name w:val="D9834C9D6E184016A80DFFAC449E9E35"/>
    <w:rsid w:val="004763D0"/>
  </w:style>
  <w:style w:type="paragraph" w:customStyle="1" w:styleId="94CC3BA128274C53A5F736429940D4DA">
    <w:name w:val="94CC3BA128274C53A5F736429940D4DA"/>
    <w:rsid w:val="004763D0"/>
  </w:style>
  <w:style w:type="paragraph" w:customStyle="1" w:styleId="90E062787A9E480D97B22CAB97377F2B">
    <w:name w:val="90E062787A9E480D97B22CAB97377F2B"/>
    <w:rsid w:val="004763D0"/>
  </w:style>
  <w:style w:type="paragraph" w:customStyle="1" w:styleId="79FAFFB65DE449C6B3F8C7581664BC61">
    <w:name w:val="79FAFFB65DE449C6B3F8C7581664BC61"/>
    <w:rsid w:val="004763D0"/>
  </w:style>
  <w:style w:type="paragraph" w:customStyle="1" w:styleId="A19AB21A3B7C4B73966C7696B66013CC">
    <w:name w:val="A19AB21A3B7C4B73966C7696B66013CC"/>
    <w:rsid w:val="004763D0"/>
  </w:style>
  <w:style w:type="paragraph" w:customStyle="1" w:styleId="B93D974163FD41DE8C18B09406539709">
    <w:name w:val="B93D974163FD41DE8C18B09406539709"/>
    <w:rsid w:val="004763D0"/>
  </w:style>
  <w:style w:type="paragraph" w:customStyle="1" w:styleId="2287D4D6246144B4ADC17AF6513BEB8E">
    <w:name w:val="2287D4D6246144B4ADC17AF6513BEB8E"/>
    <w:rsid w:val="004763D0"/>
  </w:style>
  <w:style w:type="paragraph" w:customStyle="1" w:styleId="CC8F3C4ADD4145D080E586A4CE38C202">
    <w:name w:val="CC8F3C4ADD4145D080E586A4CE38C202"/>
    <w:rsid w:val="004763D0"/>
  </w:style>
  <w:style w:type="paragraph" w:customStyle="1" w:styleId="11D81DDADFEC4BEF86441A55F7260437">
    <w:name w:val="11D81DDADFEC4BEF86441A55F7260437"/>
    <w:rsid w:val="004763D0"/>
  </w:style>
  <w:style w:type="paragraph" w:customStyle="1" w:styleId="714455E5C890420AADA0B085CB323B2C">
    <w:name w:val="714455E5C890420AADA0B085CB323B2C"/>
    <w:rsid w:val="004763D0"/>
  </w:style>
  <w:style w:type="paragraph" w:customStyle="1" w:styleId="5CBFC7A456CB4296ACB7CE86EF5452ED">
    <w:name w:val="5CBFC7A456CB4296ACB7CE86EF5452ED"/>
    <w:rsid w:val="004763D0"/>
  </w:style>
  <w:style w:type="paragraph" w:customStyle="1" w:styleId="5552BAC7C7974C5BAD0BDD7EBB351C7E">
    <w:name w:val="5552BAC7C7974C5BAD0BDD7EBB351C7E"/>
    <w:rsid w:val="004763D0"/>
  </w:style>
  <w:style w:type="paragraph" w:customStyle="1" w:styleId="2AE402571A38433485F4516D69EBCD2F">
    <w:name w:val="2AE402571A38433485F4516D69EBCD2F"/>
    <w:rsid w:val="004763D0"/>
  </w:style>
  <w:style w:type="paragraph" w:customStyle="1" w:styleId="86A18E27E1BE4F818AAB15346C878D25">
    <w:name w:val="86A18E27E1BE4F818AAB15346C878D25"/>
    <w:rsid w:val="004763D0"/>
  </w:style>
  <w:style w:type="paragraph" w:customStyle="1" w:styleId="DE27296AAA25462D889620B875CF6F80">
    <w:name w:val="DE27296AAA25462D889620B875CF6F80"/>
    <w:rsid w:val="004763D0"/>
  </w:style>
  <w:style w:type="paragraph" w:customStyle="1" w:styleId="AAF0D5D602E743679F7E282D072640BA">
    <w:name w:val="AAF0D5D602E743679F7E282D072640BA"/>
    <w:rsid w:val="004763D0"/>
  </w:style>
  <w:style w:type="paragraph" w:customStyle="1" w:styleId="A92F57C19BC6454987774EA13C857F5C">
    <w:name w:val="A92F57C19BC6454987774EA13C857F5C"/>
    <w:rsid w:val="004763D0"/>
  </w:style>
  <w:style w:type="paragraph" w:customStyle="1" w:styleId="1258D97489834005B1F175D2E3987AB7">
    <w:name w:val="1258D97489834005B1F175D2E3987AB7"/>
    <w:rsid w:val="004763D0"/>
  </w:style>
  <w:style w:type="paragraph" w:customStyle="1" w:styleId="9AC91FF7040A4334A3C391756DEEAFD2">
    <w:name w:val="9AC91FF7040A4334A3C391756DEEAFD2"/>
    <w:rsid w:val="004763D0"/>
  </w:style>
  <w:style w:type="paragraph" w:customStyle="1" w:styleId="E1D8AD2D486C4B8883059B898C2575F3">
    <w:name w:val="E1D8AD2D486C4B8883059B898C2575F3"/>
    <w:rsid w:val="004763D0"/>
  </w:style>
  <w:style w:type="paragraph" w:customStyle="1" w:styleId="85C21A94D08742DCA53ABD96B470F079">
    <w:name w:val="85C21A94D08742DCA53ABD96B470F079"/>
    <w:rsid w:val="004763D0"/>
  </w:style>
  <w:style w:type="paragraph" w:customStyle="1" w:styleId="BEB458D67546480FBE59AA6FF679DAE5">
    <w:name w:val="BEB458D67546480FBE59AA6FF679DAE5"/>
    <w:rsid w:val="004763D0"/>
  </w:style>
  <w:style w:type="paragraph" w:customStyle="1" w:styleId="7DE4C6F9DBBF46018312016EDBD8B0F6">
    <w:name w:val="7DE4C6F9DBBF46018312016EDBD8B0F6"/>
    <w:rsid w:val="004763D0"/>
  </w:style>
  <w:style w:type="paragraph" w:customStyle="1" w:styleId="97F07EED50734D1795DDDF830A973A36">
    <w:name w:val="97F07EED50734D1795DDDF830A973A36"/>
    <w:rsid w:val="004763D0"/>
  </w:style>
  <w:style w:type="paragraph" w:customStyle="1" w:styleId="DD5C7D2114E4453EB9C3A93D25714F35">
    <w:name w:val="DD5C7D2114E4453EB9C3A93D25714F35"/>
    <w:rsid w:val="004763D0"/>
  </w:style>
  <w:style w:type="paragraph" w:customStyle="1" w:styleId="DD8CF14068664E07B43465B9D1853CC0">
    <w:name w:val="DD8CF14068664E07B43465B9D1853CC0"/>
    <w:rsid w:val="004763D0"/>
  </w:style>
  <w:style w:type="paragraph" w:customStyle="1" w:styleId="5659AB3A1754403E81BEEF714861691D4">
    <w:name w:val="5659AB3A1754403E81BEEF714861691D4"/>
    <w:rsid w:val="005240F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1">
    <w:name w:val="F8EE0ADCBC32463DBE2D8C1315EC68A4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1">
    <w:name w:val="900F2C4E3DBA4F6DAA04BF432EC481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1">
    <w:name w:val="D9834C9D6E184016A80DFFAC449E9E3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1">
    <w:name w:val="94CC3BA128274C53A5F736429940D4D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1">
    <w:name w:val="90E062787A9E480D97B22CAB97377F2B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1">
    <w:name w:val="79FAFFB65DE449C6B3F8C7581664BC61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1">
    <w:name w:val="A19AB21A3B7C4B73966C7696B66013C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1">
    <w:name w:val="B93D974163FD41DE8C18B09406539709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1">
    <w:name w:val="2287D4D6246144B4ADC17AF6513BEB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1">
    <w:name w:val="CC8F3C4ADD4145D080E586A4CE38C202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1">
    <w:name w:val="11D81DDADFEC4BEF86441A55F726043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1">
    <w:name w:val="714455E5C890420AADA0B085CB323B2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1">
    <w:name w:val="5CBFC7A456CB4296ACB7CE86EF5452ED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1">
    <w:name w:val="5552BAC7C7974C5BAD0BDD7EBB351C7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1">
    <w:name w:val="2AE402571A38433485F4516D69EBCD2F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1">
    <w:name w:val="86A18E27E1BE4F818AAB15346C878D2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1">
    <w:name w:val="DE27296AAA25462D889620B875CF6F80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1">
    <w:name w:val="AAF0D5D602E743679F7E282D072640B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1">
    <w:name w:val="A92F57C19BC6454987774EA13C857F5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1">
    <w:name w:val="1258D97489834005B1F175D2E3987AB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4">
    <w:name w:val="DED84BAF80DD46739E73B35C3F86716114"/>
    <w:rsid w:val="005240F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212279BA27F45D585321F0F75084745">
    <w:name w:val="D212279BA27F45D585321F0F75084745"/>
    <w:rsid w:val="005240F1"/>
  </w:style>
  <w:style w:type="paragraph" w:customStyle="1" w:styleId="BDDA16087A0B4A01929F540DDE9C8596">
    <w:name w:val="BDDA16087A0B4A01929F540DDE9C8596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124FA098B28A4485A246006C12D96C4E">
    <w:name w:val="124FA098B28A4485A246006C12D96C4E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1F2D2B9F9C047B983A99DFA42186B2A">
    <w:name w:val="E1F2D2B9F9C047B983A99DFA42186B2A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0EF12D235E934B048ECE1ADBFBEE6F91">
    <w:name w:val="0EF12D235E934B048ECE1ADBFBEE6F91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86CFC30DDBD344B182E41F863EF55605">
    <w:name w:val="86CFC30DDBD344B182E41F863EF55605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C5DBC171A9904089BA4632B773F5F88D">
    <w:name w:val="C5DBC171A9904089BA4632B773F5F88D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DCD79BAF26BA4ACB959296C142FE8FE5">
    <w:name w:val="DCD79BAF26BA4ACB959296C142FE8FE5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92972137118B4285A9B3CB894166D5A3">
    <w:name w:val="92972137118B4285A9B3CB894166D5A3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3D1AFFD349F0452CBFE160D31DC9C9A9">
    <w:name w:val="3D1AFFD349F0452CBFE160D31DC9C9A9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5659AB3A1754403E81BEEF714861691D5">
    <w:name w:val="5659AB3A1754403E81BEEF714861691D5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1">
    <w:name w:val="BDDA16087A0B4A01929F540DDE9C8596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1">
    <w:name w:val="124FA098B28A4485A246006C12D96C4E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1">
    <w:name w:val="E1F2D2B9F9C047B983A99DFA42186B2A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1">
    <w:name w:val="0EF12D235E934B048ECE1ADBFBEE6F91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1">
    <w:name w:val="86CFC30DDBD344B182E41F863EF5560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1">
    <w:name w:val="C5DBC171A9904089BA4632B773F5F88D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1">
    <w:name w:val="DCD79BAF26BA4ACB959296C142FE8FE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1">
    <w:name w:val="92972137118B4285A9B3CB894166D5A3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1">
    <w:name w:val="3D1AFFD349F0452CBFE160D31DC9C9A9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2">
    <w:name w:val="F8EE0ADCBC32463DBE2D8C1315EC68A4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2">
    <w:name w:val="900F2C4E3DBA4F6DAA04BF432EC481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2">
    <w:name w:val="D9834C9D6E184016A80DFFAC449E9E3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2">
    <w:name w:val="94CC3BA128274C53A5F736429940D4D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2">
    <w:name w:val="90E062787A9E480D97B22CAB97377F2B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2">
    <w:name w:val="79FAFFB65DE449C6B3F8C7581664BC61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2">
    <w:name w:val="A19AB21A3B7C4B73966C7696B66013C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2">
    <w:name w:val="B93D974163FD41DE8C18B09406539709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2">
    <w:name w:val="2287D4D6246144B4ADC17AF6513BEB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2">
    <w:name w:val="CC8F3C4ADD4145D080E586A4CE38C202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2">
    <w:name w:val="11D81DDADFEC4BEF86441A55F726043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2">
    <w:name w:val="714455E5C890420AADA0B085CB323B2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2">
    <w:name w:val="5CBFC7A456CB4296ACB7CE86EF5452ED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2">
    <w:name w:val="5552BAC7C7974C5BAD0BDD7EBB351C7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2">
    <w:name w:val="2AE402571A38433485F4516D69EBCD2F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2">
    <w:name w:val="86A18E27E1BE4F818AAB15346C878D2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2">
    <w:name w:val="DE27296AAA25462D889620B875CF6F80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2">
    <w:name w:val="AAF0D5D602E743679F7E282D072640B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2">
    <w:name w:val="A92F57C19BC6454987774EA13C857F5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2">
    <w:name w:val="1258D97489834005B1F175D2E3987AB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5">
    <w:name w:val="DED84BAF80DD46739E73B35C3F86716115"/>
    <w:rsid w:val="004E000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">
    <w:name w:val="045F6EFF093E4B4D875D76C58F0DD931"/>
    <w:rsid w:val="004E000C"/>
  </w:style>
  <w:style w:type="paragraph" w:customStyle="1" w:styleId="514BDF17F145432F93484654E0007FC1">
    <w:name w:val="514BDF17F145432F93484654E0007FC1"/>
    <w:rsid w:val="004E000C"/>
  </w:style>
  <w:style w:type="paragraph" w:customStyle="1" w:styleId="B06A51839BA148EA916C0F49913B43A2">
    <w:name w:val="B06A51839BA148EA916C0F49913B43A2"/>
    <w:rsid w:val="004E000C"/>
  </w:style>
  <w:style w:type="paragraph" w:customStyle="1" w:styleId="68957EF539494B25B250784BB85C84A2">
    <w:name w:val="68957EF539494B25B250784BB85C84A2"/>
    <w:rsid w:val="004E000C"/>
  </w:style>
  <w:style w:type="paragraph" w:customStyle="1" w:styleId="334113C7451E4E0ABE23F28E51BADBB8">
    <w:name w:val="334113C7451E4E0ABE23F28E51BADBB8"/>
    <w:rsid w:val="004E000C"/>
  </w:style>
  <w:style w:type="paragraph" w:customStyle="1" w:styleId="FEAAD2E074BC4C46AFEF198BDC55F01B">
    <w:name w:val="FEAAD2E074BC4C46AFEF198BDC55F01B"/>
    <w:rsid w:val="004E000C"/>
  </w:style>
  <w:style w:type="paragraph" w:customStyle="1" w:styleId="AF2D08F70BB2466DB11BD021EBC74929">
    <w:name w:val="AF2D08F70BB2466DB11BD021EBC74929"/>
    <w:rsid w:val="004E000C"/>
  </w:style>
  <w:style w:type="paragraph" w:customStyle="1" w:styleId="BC7BAE44D5C44F37BD48AD3769C688A5">
    <w:name w:val="BC7BAE44D5C44F37BD48AD3769C688A5"/>
    <w:rsid w:val="004E000C"/>
  </w:style>
  <w:style w:type="paragraph" w:customStyle="1" w:styleId="385EFBA6B21E4DDB9DA32ACDB9514AA8">
    <w:name w:val="385EFBA6B21E4DDB9DA32ACDB9514AA8"/>
    <w:rsid w:val="004E000C"/>
  </w:style>
  <w:style w:type="paragraph" w:customStyle="1" w:styleId="434ABFA466C2486F9830451B01BF8A6C">
    <w:name w:val="434ABFA466C2486F9830451B01BF8A6C"/>
    <w:rsid w:val="004E000C"/>
  </w:style>
  <w:style w:type="paragraph" w:customStyle="1" w:styleId="AD2B02A09B964ED4A5C4CB8333148EBC">
    <w:name w:val="AD2B02A09B964ED4A5C4CB8333148EBC"/>
    <w:rsid w:val="004E000C"/>
  </w:style>
  <w:style w:type="paragraph" w:customStyle="1" w:styleId="7BD5D2D794714A9193A847AB1D23317D">
    <w:name w:val="7BD5D2D794714A9193A847AB1D23317D"/>
    <w:rsid w:val="004E000C"/>
  </w:style>
  <w:style w:type="paragraph" w:customStyle="1" w:styleId="262B2422D59D4055961C21520357637F">
    <w:name w:val="262B2422D59D4055961C21520357637F"/>
    <w:rsid w:val="004E000C"/>
  </w:style>
  <w:style w:type="paragraph" w:customStyle="1" w:styleId="DAC324AB88AD4FF9BD92E8FA006770A1">
    <w:name w:val="DAC324AB88AD4FF9BD92E8FA006770A1"/>
    <w:rsid w:val="004E000C"/>
  </w:style>
  <w:style w:type="paragraph" w:customStyle="1" w:styleId="1A4B8615D1A943F6A23CF14CD4599D36">
    <w:name w:val="1A4B8615D1A943F6A23CF14CD4599D36"/>
    <w:rsid w:val="004E000C"/>
  </w:style>
  <w:style w:type="paragraph" w:customStyle="1" w:styleId="3B1423DEC09C484F89023087F17C74D2">
    <w:name w:val="3B1423DEC09C484F89023087F17C74D2"/>
    <w:rsid w:val="004E000C"/>
  </w:style>
  <w:style w:type="paragraph" w:customStyle="1" w:styleId="E9242986CBB1435CAAA29A84C2BEAC25">
    <w:name w:val="E9242986CBB1435CAAA29A84C2BEAC25"/>
    <w:rsid w:val="004E000C"/>
  </w:style>
  <w:style w:type="paragraph" w:customStyle="1" w:styleId="85BF0E9DCEBF411D8DD297036960372E">
    <w:name w:val="85BF0E9DCEBF411D8DD297036960372E"/>
    <w:rsid w:val="004E000C"/>
  </w:style>
  <w:style w:type="paragraph" w:customStyle="1" w:styleId="5659AB3A1754403E81BEEF714861691D6">
    <w:name w:val="5659AB3A1754403E81BEEF714861691D6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2">
    <w:name w:val="BDDA16087A0B4A01929F540DDE9C8596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2">
    <w:name w:val="124FA098B28A4485A246006C12D96C4E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2">
    <w:name w:val="E1F2D2B9F9C047B983A99DFA42186B2A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2">
    <w:name w:val="0EF12D235E934B048ECE1ADBFBEE6F91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2">
    <w:name w:val="86CFC30DDBD344B182E41F863EF5560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2">
    <w:name w:val="C5DBC171A9904089BA4632B773F5F88D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2">
    <w:name w:val="DCD79BAF26BA4ACB959296C142FE8FE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2">
    <w:name w:val="92972137118B4285A9B3CB894166D5A3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2">
    <w:name w:val="3D1AFFD349F0452CBFE160D31DC9C9A9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3">
    <w:name w:val="F8EE0ADCBC32463DBE2D8C1315EC68A4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34ABFA466C2486F9830451B01BF8A6C1">
    <w:name w:val="434ABFA466C2486F9830451B01BF8A6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D2B02A09B964ED4A5C4CB8333148EBC1">
    <w:name w:val="AD2B02A09B964ED4A5C4CB8333148EB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5D2D794714A9193A847AB1D23317D1">
    <w:name w:val="7BD5D2D794714A9193A847AB1D23317D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62B2422D59D4055961C21520357637F1">
    <w:name w:val="262B2422D59D4055961C21520357637F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C324AB88AD4FF9BD92E8FA006770A11">
    <w:name w:val="DAC324AB88AD4FF9BD92E8FA006770A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4B8615D1A943F6A23CF14CD4599D361">
    <w:name w:val="1A4B8615D1A943F6A23CF14CD4599D36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1423DEC09C484F89023087F17C74D21">
    <w:name w:val="3B1423DEC09C484F89023087F17C74D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242986CBB1435CAAA29A84C2BEAC251">
    <w:name w:val="E9242986CBB1435CAAA29A84C2BEAC2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5BF0E9DCEBF411D8DD297036960372E1">
    <w:name w:val="85BF0E9DCEBF411D8DD297036960372E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3">
    <w:name w:val="11D81DDADFEC4BEF86441A55F7260437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1">
    <w:name w:val="045F6EFF093E4B4D875D76C58F0DD93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4BDF17F145432F93484654E0007FC11">
    <w:name w:val="514BDF17F145432F93484654E0007FC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6A51839BA148EA916C0F49913B43A21">
    <w:name w:val="B06A51839BA148EA916C0F49913B43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957EF539494B25B250784BB85C84A21">
    <w:name w:val="68957EF539494B25B250784BB85C84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4113C7451E4E0ABE23F28E51BADBB81">
    <w:name w:val="334113C7451E4E0ABE23F28E51BADBB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EAAD2E074BC4C46AFEF198BDC55F01B1">
    <w:name w:val="FEAAD2E074BC4C46AFEF198BDC55F01B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2D08F70BB2466DB11BD021EBC749291">
    <w:name w:val="AF2D08F70BB2466DB11BD021EBC74929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7BAE44D5C44F37BD48AD3769C688A51">
    <w:name w:val="BC7BAE44D5C44F37BD48AD3769C688A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85EFBA6B21E4DDB9DA32ACDB9514AA81">
    <w:name w:val="385EFBA6B21E4DDB9DA32ACDB9514AA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6">
    <w:name w:val="DED84BAF80DD46739E73B35C3F86716116"/>
    <w:rsid w:val="00DF693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AF2074CDF94EDC871AC105258B5F17">
    <w:name w:val="75AF2074CDF94EDC871AC105258B5F17"/>
    <w:rsid w:val="00DF6931"/>
  </w:style>
  <w:style w:type="paragraph" w:customStyle="1" w:styleId="BDF28C966D1B4006B00B9FFF147A87C2">
    <w:name w:val="BDF28C966D1B4006B00B9FFF147A87C2"/>
    <w:rsid w:val="00DF6931"/>
  </w:style>
  <w:style w:type="paragraph" w:customStyle="1" w:styleId="E05AF2A21FCF49C5BE489EC9ADF922E3">
    <w:name w:val="E05AF2A21FCF49C5BE489EC9ADF922E3"/>
    <w:rsid w:val="00DF6931"/>
  </w:style>
  <w:style w:type="paragraph" w:customStyle="1" w:styleId="A729A192D2B64F52BD5AE6C8C4116D26">
    <w:name w:val="A729A192D2B64F52BD5AE6C8C4116D26"/>
    <w:rsid w:val="00DF6931"/>
  </w:style>
  <w:style w:type="paragraph" w:customStyle="1" w:styleId="B5F057B106CC4414BDB805FBE27BA2D6">
    <w:name w:val="B5F057B106CC4414BDB805FBE27BA2D6"/>
    <w:rsid w:val="00DF6931"/>
  </w:style>
  <w:style w:type="paragraph" w:customStyle="1" w:styleId="8292C34D845748A2878C07BD58417E84">
    <w:name w:val="8292C34D845748A2878C07BD58417E84"/>
    <w:rsid w:val="00DF6931"/>
  </w:style>
  <w:style w:type="paragraph" w:customStyle="1" w:styleId="470D5F3596D149D9A09F9EE508A3F6E7">
    <w:name w:val="470D5F3596D149D9A09F9EE508A3F6E7"/>
    <w:rsid w:val="00DF6931"/>
  </w:style>
  <w:style w:type="paragraph" w:customStyle="1" w:styleId="1FC98506AAB34AA1BB0D29904C18E995">
    <w:name w:val="1FC98506AAB34AA1BB0D29904C18E995"/>
    <w:rsid w:val="00DF6931"/>
  </w:style>
  <w:style w:type="paragraph" w:customStyle="1" w:styleId="017ABD43D2B649B789C7B77A07C2A250">
    <w:name w:val="017ABD43D2B649B789C7B77A07C2A250"/>
    <w:rsid w:val="00DF6931"/>
  </w:style>
  <w:style w:type="paragraph" w:customStyle="1" w:styleId="28B4899EA6654C628E4FCBDA7799521B">
    <w:name w:val="28B4899EA6654C628E4FCBDA7799521B"/>
    <w:rsid w:val="00DF6931"/>
  </w:style>
  <w:style w:type="paragraph" w:customStyle="1" w:styleId="90FE099A51DE486F88107CA602ED3321">
    <w:name w:val="90FE099A51DE486F88107CA602ED3321"/>
    <w:rsid w:val="00DF6931"/>
  </w:style>
  <w:style w:type="paragraph" w:customStyle="1" w:styleId="5B836BE6569D4445A4CF46ECC3060977">
    <w:name w:val="5B836BE6569D4445A4CF46ECC3060977"/>
    <w:rsid w:val="00DF6931"/>
  </w:style>
  <w:style w:type="paragraph" w:customStyle="1" w:styleId="F5BD734D659042A49DA07E0F47A80C8E">
    <w:name w:val="F5BD734D659042A49DA07E0F47A80C8E"/>
    <w:rsid w:val="00DF6931"/>
  </w:style>
  <w:style w:type="paragraph" w:customStyle="1" w:styleId="A0F85E3E463F4294B0B6D75FFDCBE162">
    <w:name w:val="A0F85E3E463F4294B0B6D75FFDCBE162"/>
    <w:rsid w:val="00DF6931"/>
  </w:style>
  <w:style w:type="paragraph" w:customStyle="1" w:styleId="9C4F62FC648A46B7BE9FDD0F70ADA616">
    <w:name w:val="9C4F62FC648A46B7BE9FDD0F70ADA616"/>
    <w:rsid w:val="00DF6931"/>
  </w:style>
  <w:style w:type="paragraph" w:customStyle="1" w:styleId="9E2D779643DC4BBE926FB400C06C5357">
    <w:name w:val="9E2D779643DC4BBE926FB400C06C5357"/>
    <w:rsid w:val="00DF6931"/>
  </w:style>
  <w:style w:type="paragraph" w:customStyle="1" w:styleId="5659AB3A1754403E81BEEF714861691D7">
    <w:name w:val="5659AB3A1754403E81BEEF714861691D7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3">
    <w:name w:val="BDDA16087A0B4A01929F540DDE9C8596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3">
    <w:name w:val="124FA098B28A4485A246006C12D96C4E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3">
    <w:name w:val="E1F2D2B9F9C047B983A99DFA42186B2A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3">
    <w:name w:val="0EF12D235E934B048ECE1ADBFBEE6F91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3">
    <w:name w:val="86CFC30DDBD344B182E41F863EF5560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3">
    <w:name w:val="C5DBC171A9904089BA4632B773F5F88D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3">
    <w:name w:val="DCD79BAF26BA4ACB959296C142FE8FE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3">
    <w:name w:val="92972137118B4285A9B3CB894166D5A3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3">
    <w:name w:val="3D1AFFD349F0452CBFE160D31DC9C9A9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1">
    <w:name w:val="A729A192D2B64F52BD5AE6C8C4116D26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1">
    <w:name w:val="9E2D779643DC4BBE926FB400C06C53571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1">
    <w:name w:val="8292C34D845748A2878C07BD58417E84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7">
    <w:name w:val="DED84BAF80DD46739E73B35C3F86716117"/>
    <w:rsid w:val="00BE608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">
    <w:name w:val="E4CF95238FD843938FEF37CFC0C9BBAC"/>
    <w:rsid w:val="00BE6089"/>
  </w:style>
  <w:style w:type="paragraph" w:customStyle="1" w:styleId="1AF67CCEF0D24A58A72B686C5959B3D8">
    <w:name w:val="1AF67CCEF0D24A58A72B686C5959B3D8"/>
    <w:rsid w:val="00BE6089"/>
  </w:style>
  <w:style w:type="paragraph" w:customStyle="1" w:styleId="BC8BEF250FE94F1CA2121B491C8A6B86">
    <w:name w:val="BC8BEF250FE94F1CA2121B491C8A6B86"/>
    <w:rsid w:val="00BE6089"/>
  </w:style>
  <w:style w:type="paragraph" w:customStyle="1" w:styleId="B66009D687644932BFC05A9B94F2231E">
    <w:name w:val="B66009D687644932BFC05A9B94F2231E"/>
    <w:rsid w:val="00BE6089"/>
  </w:style>
  <w:style w:type="paragraph" w:customStyle="1" w:styleId="33C02F7FFC234C9BAD11E4340334BED5">
    <w:name w:val="33C02F7FFC234C9BAD11E4340334BED5"/>
    <w:rsid w:val="00BE6089"/>
  </w:style>
  <w:style w:type="paragraph" w:customStyle="1" w:styleId="DA30A351600749CB86058319017C9705">
    <w:name w:val="DA30A351600749CB86058319017C9705"/>
    <w:rsid w:val="00BE6089"/>
  </w:style>
  <w:style w:type="paragraph" w:customStyle="1" w:styleId="B72554832A8440B0A44C5A421AD0A56F">
    <w:name w:val="B72554832A8440B0A44C5A421AD0A56F"/>
    <w:rsid w:val="00BE6089"/>
  </w:style>
  <w:style w:type="paragraph" w:customStyle="1" w:styleId="84378758EE484B4DBA32C027D86D8102">
    <w:name w:val="84378758EE484B4DBA32C027D86D8102"/>
    <w:rsid w:val="00BE6089"/>
  </w:style>
  <w:style w:type="paragraph" w:customStyle="1" w:styleId="24F3C9285BD44E3FB8CAA2A501E35F9C">
    <w:name w:val="24F3C9285BD44E3FB8CAA2A501E35F9C"/>
    <w:rsid w:val="00BE6089"/>
  </w:style>
  <w:style w:type="paragraph" w:customStyle="1" w:styleId="25521432F02044F094CE2B02A8132884">
    <w:name w:val="25521432F02044F094CE2B02A8132884"/>
    <w:rsid w:val="00BE6089"/>
  </w:style>
  <w:style w:type="paragraph" w:customStyle="1" w:styleId="831EA7CB4E2240FC939E63D7E6F779EA">
    <w:name w:val="831EA7CB4E2240FC939E63D7E6F779EA"/>
    <w:rsid w:val="00BE6089"/>
  </w:style>
  <w:style w:type="paragraph" w:customStyle="1" w:styleId="35E603EB269D4618AC0A1D8D1C773786">
    <w:name w:val="35E603EB269D4618AC0A1D8D1C773786"/>
    <w:rsid w:val="00BE6089"/>
  </w:style>
  <w:style w:type="paragraph" w:customStyle="1" w:styleId="C5833A986AA942F08C7308E00FF08C4D">
    <w:name w:val="C5833A986AA942F08C7308E00FF08C4D"/>
    <w:rsid w:val="00BE6089"/>
  </w:style>
  <w:style w:type="paragraph" w:customStyle="1" w:styleId="0448CDC43B5C4322B48D80409361BFD9">
    <w:name w:val="0448CDC43B5C4322B48D80409361BFD9"/>
    <w:rsid w:val="00BE6089"/>
  </w:style>
  <w:style w:type="paragraph" w:customStyle="1" w:styleId="83D9B9A415404962B623C6A1A82E5EC9">
    <w:name w:val="83D9B9A415404962B623C6A1A82E5EC9"/>
    <w:rsid w:val="00BE6089"/>
  </w:style>
  <w:style w:type="paragraph" w:customStyle="1" w:styleId="5D6C7F1D1D494F8AB168E59ECF42EE76">
    <w:name w:val="5D6C7F1D1D494F8AB168E59ECF42EE76"/>
    <w:rsid w:val="00BE6089"/>
  </w:style>
  <w:style w:type="paragraph" w:customStyle="1" w:styleId="9033B939D3474E2794FB9D5AAFC35BE9">
    <w:name w:val="9033B939D3474E2794FB9D5AAFC35BE9"/>
    <w:rsid w:val="00BE6089"/>
  </w:style>
  <w:style w:type="paragraph" w:customStyle="1" w:styleId="C429878EAA1B4D89800A23F4C166174B">
    <w:name w:val="C429878EAA1B4D89800A23F4C166174B"/>
    <w:rsid w:val="00BE6089"/>
  </w:style>
  <w:style w:type="paragraph" w:customStyle="1" w:styleId="1326FEC5A155416DACF2A95591D5D2B7">
    <w:name w:val="1326FEC5A155416DACF2A95591D5D2B7"/>
    <w:rsid w:val="00BE6089"/>
  </w:style>
  <w:style w:type="paragraph" w:customStyle="1" w:styleId="A85121032C3B43ECBAB8AB35F4044FC2">
    <w:name w:val="A85121032C3B43ECBAB8AB35F4044FC2"/>
    <w:rsid w:val="00BE6089"/>
  </w:style>
  <w:style w:type="paragraph" w:customStyle="1" w:styleId="3CB254A62BC24909887A368E82EA5ABF">
    <w:name w:val="3CB254A62BC24909887A368E82EA5ABF"/>
    <w:rsid w:val="00BE6089"/>
  </w:style>
  <w:style w:type="paragraph" w:customStyle="1" w:styleId="BC67F71C49A641C088D3292D792A1892">
    <w:name w:val="BC67F71C49A641C088D3292D792A1892"/>
    <w:rsid w:val="00BE6089"/>
  </w:style>
  <w:style w:type="paragraph" w:customStyle="1" w:styleId="756EFF9A66F94B9484B9FB3F2C594B1A">
    <w:name w:val="756EFF9A66F94B9484B9FB3F2C594B1A"/>
    <w:rsid w:val="00BE6089"/>
  </w:style>
  <w:style w:type="paragraph" w:customStyle="1" w:styleId="52A35C5138924189B1F9BB54A4DB464A">
    <w:name w:val="52A35C5138924189B1F9BB54A4DB464A"/>
    <w:rsid w:val="00BE6089"/>
  </w:style>
  <w:style w:type="paragraph" w:customStyle="1" w:styleId="6CE68D16A12B4AD3A322CAE5F0D80A38">
    <w:name w:val="6CE68D16A12B4AD3A322CAE5F0D80A38"/>
    <w:rsid w:val="00BE6089"/>
  </w:style>
  <w:style w:type="paragraph" w:customStyle="1" w:styleId="E396BDF6A96A4CB4A2AB08AD7AFA55BA">
    <w:name w:val="E396BDF6A96A4CB4A2AB08AD7AFA55BA"/>
    <w:rsid w:val="00BE6089"/>
  </w:style>
  <w:style w:type="paragraph" w:customStyle="1" w:styleId="7734289CB78743E283CF415D1A6827F3">
    <w:name w:val="7734289CB78743E283CF415D1A6827F3"/>
    <w:rsid w:val="00BE6089"/>
  </w:style>
  <w:style w:type="paragraph" w:customStyle="1" w:styleId="48EFD01F1D6F42D29D57A48D935D3D06">
    <w:name w:val="48EFD01F1D6F42D29D57A48D935D3D06"/>
    <w:rsid w:val="00BE6089"/>
  </w:style>
  <w:style w:type="paragraph" w:customStyle="1" w:styleId="7E45837D68C843DA99BD085E9A883112">
    <w:name w:val="7E45837D68C843DA99BD085E9A883112"/>
    <w:rsid w:val="00BE6089"/>
  </w:style>
  <w:style w:type="paragraph" w:customStyle="1" w:styleId="74402A898BE34254A565886CDF4A9A01">
    <w:name w:val="74402A898BE34254A565886CDF4A9A01"/>
    <w:rsid w:val="00BE6089"/>
  </w:style>
  <w:style w:type="paragraph" w:customStyle="1" w:styleId="64F6120FECEB4CB497B7704E4993DC7C">
    <w:name w:val="64F6120FECEB4CB497B7704E4993DC7C"/>
    <w:rsid w:val="00BE6089"/>
  </w:style>
  <w:style w:type="paragraph" w:customStyle="1" w:styleId="CED8306590EF4BD89C5EB6D721B85634">
    <w:name w:val="CED8306590EF4BD89C5EB6D721B85634"/>
    <w:rsid w:val="00BE6089"/>
  </w:style>
  <w:style w:type="paragraph" w:customStyle="1" w:styleId="3A73656A0BD6439CAA8D154DB281D099">
    <w:name w:val="3A73656A0BD6439CAA8D154DB281D099"/>
    <w:rsid w:val="00BE6089"/>
  </w:style>
  <w:style w:type="paragraph" w:customStyle="1" w:styleId="2F68BACC3FBC40BC915F1BA62B515628">
    <w:name w:val="2F68BACC3FBC40BC915F1BA62B515628"/>
    <w:rsid w:val="00BE6089"/>
  </w:style>
  <w:style w:type="paragraph" w:customStyle="1" w:styleId="7DA0F8ACC9A544B2A7B2109707BC97D4">
    <w:name w:val="7DA0F8ACC9A544B2A7B2109707BC97D4"/>
    <w:rsid w:val="00BE6089"/>
  </w:style>
  <w:style w:type="paragraph" w:customStyle="1" w:styleId="E5469ECBF3BF4F37B8E971A5AE6D4235">
    <w:name w:val="E5469ECBF3BF4F37B8E971A5AE6D4235"/>
    <w:rsid w:val="00BE6089"/>
  </w:style>
  <w:style w:type="paragraph" w:customStyle="1" w:styleId="FDE919E0438F4520872B46AFF40DA190">
    <w:name w:val="FDE919E0438F4520872B46AFF40DA190"/>
    <w:rsid w:val="00BE6089"/>
  </w:style>
  <w:style w:type="paragraph" w:customStyle="1" w:styleId="5659AB3A1754403E81BEEF714861691D8">
    <w:name w:val="5659AB3A1754403E81BEEF714861691D8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4">
    <w:name w:val="BDDA16087A0B4A01929F540DDE9C8596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4">
    <w:name w:val="124FA098B28A4485A246006C12D96C4E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4">
    <w:name w:val="E1F2D2B9F9C047B983A99DFA42186B2A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4">
    <w:name w:val="0EF12D235E934B048ECE1ADBFBEE6F91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4">
    <w:name w:val="86CFC30DDBD344B182E41F863EF5560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4">
    <w:name w:val="C5DBC171A9904089BA4632B773F5F88D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4">
    <w:name w:val="DCD79BAF26BA4ACB959296C142FE8FE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4">
    <w:name w:val="92972137118B4285A9B3CB894166D5A3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4">
    <w:name w:val="3D1AFFD349F0452CBFE160D31DC9C9A9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1">
    <w:name w:val="E4CF95238FD843938FEF37CFC0C9BBAC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2">
    <w:name w:val="A729A192D2B64F52BD5AE6C8C4116D26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1">
    <w:name w:val="1AF67CCEF0D24A58A72B686C5959B3D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1">
    <w:name w:val="BC8BEF250FE94F1CA2121B491C8A6B86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1">
    <w:name w:val="B66009D687644932BFC05A9B94F2231E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1">
    <w:name w:val="33C02F7FFC234C9BAD11E4340334BED5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1">
    <w:name w:val="DA30A351600749CB86058319017C970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1">
    <w:name w:val="B72554832A8440B0A44C5A421AD0A56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1">
    <w:name w:val="84378758EE484B4DBA32C027D86D810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1">
    <w:name w:val="24F3C9285BD44E3FB8CAA2A501E35F9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1">
    <w:name w:val="25521432F02044F094CE2B02A813288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1">
    <w:name w:val="831EA7CB4E2240FC939E63D7E6F779E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1">
    <w:name w:val="35E603EB269D4618AC0A1D8D1C77378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1">
    <w:name w:val="C5833A986AA942F08C7308E00FF08C4D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1">
    <w:name w:val="0448CDC43B5C4322B48D80409361BFD9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1">
    <w:name w:val="83D9B9A415404962B623C6A1A82E5EC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1">
    <w:name w:val="5D6C7F1D1D494F8AB168E59ECF42EE7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1">
    <w:name w:val="9033B939D3474E2794FB9D5AAFC35BE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1">
    <w:name w:val="C429878EAA1B4D89800A23F4C166174B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1">
    <w:name w:val="1326FEC5A155416DACF2A95591D5D2B7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2">
    <w:name w:val="9E2D779643DC4BBE926FB400C06C53572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2">
    <w:name w:val="8292C34D845748A2878C07BD58417E84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1">
    <w:name w:val="A85121032C3B43ECBAB8AB35F4044FC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1">
    <w:name w:val="3CB254A62BC24909887A368E82EA5AB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1">
    <w:name w:val="BC67F71C49A641C088D3292D792A189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1">
    <w:name w:val="756EFF9A66F94B9484B9FB3F2C594B1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1">
    <w:name w:val="52A35C5138924189B1F9BB54A4DB464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1">
    <w:name w:val="6CE68D16A12B4AD3A322CAE5F0D80A38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1">
    <w:name w:val="E396BDF6A96A4CB4A2AB08AD7AFA55B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1">
    <w:name w:val="7734289CB78743E283CF415D1A6827F3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1">
    <w:name w:val="48EFD01F1D6F42D29D57A48D935D3D0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1">
    <w:name w:val="7E45837D68C843DA99BD085E9A883112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1">
    <w:name w:val="74402A898BE34254A565886CDF4A9A01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1">
    <w:name w:val="64F6120FECEB4CB497B7704E4993DC7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1">
    <w:name w:val="CED8306590EF4BD89C5EB6D721B8563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1">
    <w:name w:val="3A73656A0BD6439CAA8D154DB281D09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1">
    <w:name w:val="2F68BACC3FBC40BC915F1BA62B51562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1">
    <w:name w:val="7DA0F8ACC9A544B2A7B2109707BC97D4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1">
    <w:name w:val="E5469ECBF3BF4F37B8E971A5AE6D423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1">
    <w:name w:val="FDE919E0438F4520872B46AFF40DA190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8">
    <w:name w:val="DED84BAF80DD46739E73B35C3F86716118"/>
    <w:rsid w:val="00D31796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5">
    <w:name w:val="BDDA16087A0B4A01929F540DDE9C8596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5">
    <w:name w:val="124FA098B28A4485A246006C12D96C4E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5">
    <w:name w:val="E1F2D2B9F9C047B983A99DFA42186B2A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5">
    <w:name w:val="0EF12D235E934B048ECE1ADBFBEE6F91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5">
    <w:name w:val="86CFC30DDBD344B182E41F863EF5560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5">
    <w:name w:val="C5DBC171A9904089BA4632B773F5F88D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5">
    <w:name w:val="DCD79BAF26BA4ACB959296C142FE8FE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5">
    <w:name w:val="92972137118B4285A9B3CB894166D5A3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5">
    <w:name w:val="3D1AFFD349F0452CBFE160D31DC9C9A9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2">
    <w:name w:val="E4CF95238FD843938FEF37CFC0C9BBAC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3">
    <w:name w:val="A729A192D2B64F52BD5AE6C8C4116D26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2">
    <w:name w:val="1AF67CCEF0D24A58A72B686C5959B3D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2">
    <w:name w:val="BC8BEF250FE94F1CA2121B491C8A6B86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2">
    <w:name w:val="B66009D687644932BFC05A9B94F2231E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2">
    <w:name w:val="33C02F7FFC234C9BAD11E4340334BED5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2">
    <w:name w:val="DA30A351600749CB86058319017C970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2">
    <w:name w:val="B72554832A8440B0A44C5A421AD0A56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2">
    <w:name w:val="84378758EE484B4DBA32C027D86D810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2">
    <w:name w:val="24F3C9285BD44E3FB8CAA2A501E35F9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2">
    <w:name w:val="25521432F02044F094CE2B02A813288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2">
    <w:name w:val="831EA7CB4E2240FC939E63D7E6F779E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2">
    <w:name w:val="35E603EB269D4618AC0A1D8D1C77378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2">
    <w:name w:val="C5833A986AA942F08C7308E00FF08C4D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2">
    <w:name w:val="0448CDC43B5C4322B48D80409361BFD9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2">
    <w:name w:val="83D9B9A415404962B623C6A1A82E5EC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2">
    <w:name w:val="5D6C7F1D1D494F8AB168E59ECF42EE7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2">
    <w:name w:val="9033B939D3474E2794FB9D5AAFC35BE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2">
    <w:name w:val="C429878EAA1B4D89800A23F4C166174B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2">
    <w:name w:val="1326FEC5A155416DACF2A95591D5D2B7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3">
    <w:name w:val="9E2D779643DC4BBE926FB400C06C53573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3">
    <w:name w:val="8292C34D845748A2878C07BD58417E84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2">
    <w:name w:val="A85121032C3B43ECBAB8AB35F4044FC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2">
    <w:name w:val="3CB254A62BC24909887A368E82EA5AB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2">
    <w:name w:val="BC67F71C49A641C088D3292D792A189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2">
    <w:name w:val="756EFF9A66F94B9484B9FB3F2C594B1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2">
    <w:name w:val="52A35C5138924189B1F9BB54A4DB464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2">
    <w:name w:val="6CE68D16A12B4AD3A322CAE5F0D80A38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2">
    <w:name w:val="E396BDF6A96A4CB4A2AB08AD7AFA55B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2">
    <w:name w:val="7734289CB78743E283CF415D1A6827F3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2">
    <w:name w:val="48EFD01F1D6F42D29D57A48D935D3D0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2">
    <w:name w:val="7E45837D68C843DA99BD085E9A883112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2">
    <w:name w:val="74402A898BE34254A565886CDF4A9A01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2">
    <w:name w:val="64F6120FECEB4CB497B7704E4993DC7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2">
    <w:name w:val="CED8306590EF4BD89C5EB6D721B8563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2">
    <w:name w:val="3A73656A0BD6439CAA8D154DB281D09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2">
    <w:name w:val="2F68BACC3FBC40BC915F1BA62B51562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2">
    <w:name w:val="7DA0F8ACC9A544B2A7B2109707BC97D4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2">
    <w:name w:val="E5469ECBF3BF4F37B8E971A5AE6D423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2">
    <w:name w:val="FDE919E0438F4520872B46AFF40DA190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9">
    <w:name w:val="DED84BAF80DD46739E73B35C3F86716119"/>
    <w:rsid w:val="00876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2ED6598DE6245E697BDE6492B0544AD">
    <w:name w:val="72ED6598DE6245E697BDE6492B0544AD"/>
    <w:rsid w:val="00876304"/>
  </w:style>
  <w:style w:type="paragraph" w:customStyle="1" w:styleId="6874D4E9002F4119BA5307BA53DCDCB9">
    <w:name w:val="6874D4E9002F4119BA5307BA53DCDCB9"/>
    <w:rsid w:val="00876304"/>
  </w:style>
  <w:style w:type="paragraph" w:customStyle="1" w:styleId="FB6CA669E7424AC3A303F9FF4ED91C82">
    <w:name w:val="FB6CA669E7424AC3A303F9FF4ED91C82"/>
    <w:rsid w:val="00876304"/>
  </w:style>
  <w:style w:type="paragraph" w:customStyle="1" w:styleId="609CF6E05E2E46F690E47FEFEA12E091">
    <w:name w:val="609CF6E05E2E46F690E47FEFEA12E091"/>
    <w:rsid w:val="00876304"/>
  </w:style>
  <w:style w:type="paragraph" w:customStyle="1" w:styleId="1EF6F17A021846DAB183600352BBD29C">
    <w:name w:val="1EF6F17A021846DAB183600352BBD29C"/>
    <w:rsid w:val="00876304"/>
  </w:style>
  <w:style w:type="paragraph" w:customStyle="1" w:styleId="341D0C0DF2274FA1A9B3B338E2ECAF95">
    <w:name w:val="341D0C0DF2274FA1A9B3B338E2ECAF95"/>
    <w:rsid w:val="00876304"/>
  </w:style>
  <w:style w:type="paragraph" w:customStyle="1" w:styleId="D50A783B89074EB28900FC87550646F8">
    <w:name w:val="D50A783B89074EB28900FC87550646F8"/>
    <w:rsid w:val="00876304"/>
  </w:style>
  <w:style w:type="paragraph" w:customStyle="1" w:styleId="F17371E904164FD49E414DB623B7D8B0">
    <w:name w:val="F17371E904164FD49E414DB623B7D8B0"/>
    <w:rsid w:val="00876304"/>
  </w:style>
  <w:style w:type="paragraph" w:customStyle="1" w:styleId="63A823AC888249BE88C30D180399CA70">
    <w:name w:val="63A823AC888249BE88C30D180399CA70"/>
    <w:rsid w:val="00876304"/>
  </w:style>
  <w:style w:type="paragraph" w:customStyle="1" w:styleId="4C870D08777A42C5ABE4FE123CB4BA16">
    <w:name w:val="4C870D08777A42C5ABE4FE123CB4BA16"/>
    <w:rsid w:val="00876304"/>
  </w:style>
  <w:style w:type="paragraph" w:customStyle="1" w:styleId="11298D5F93694295A85631EA53A63F8F">
    <w:name w:val="11298D5F93694295A85631EA53A63F8F"/>
    <w:rsid w:val="00876304"/>
  </w:style>
  <w:style w:type="paragraph" w:customStyle="1" w:styleId="1E59B7F3DB394436B72CFC5F3242DB64">
    <w:name w:val="1E59B7F3DB394436B72CFC5F3242DB64"/>
    <w:rsid w:val="00876304"/>
  </w:style>
  <w:style w:type="paragraph" w:customStyle="1" w:styleId="D03596C3191A452E874EEE36AAF77CF2">
    <w:name w:val="D03596C3191A452E874EEE36AAF77CF2"/>
    <w:rsid w:val="00876304"/>
  </w:style>
  <w:style w:type="paragraph" w:customStyle="1" w:styleId="ACA9C06448074368B1E1CA4DEB7447DC">
    <w:name w:val="ACA9C06448074368B1E1CA4DEB7447DC"/>
    <w:rsid w:val="00876304"/>
  </w:style>
  <w:style w:type="paragraph" w:customStyle="1" w:styleId="CF3687BC9E2444C5AEDCA4B8E7A03FA6">
    <w:name w:val="CF3687BC9E2444C5AEDCA4B8E7A03FA6"/>
    <w:rsid w:val="00876304"/>
  </w:style>
  <w:style w:type="paragraph" w:customStyle="1" w:styleId="5EE47ED891374F5F8136FE8A064D733E">
    <w:name w:val="5EE47ED891374F5F8136FE8A064D733E"/>
    <w:rsid w:val="00876304"/>
  </w:style>
  <w:style w:type="paragraph" w:customStyle="1" w:styleId="F50FA9526DA04D85B15F6EAC928FE621">
    <w:name w:val="F50FA9526DA04D85B15F6EAC928FE621"/>
    <w:rsid w:val="00876304"/>
  </w:style>
  <w:style w:type="paragraph" w:customStyle="1" w:styleId="767B2CEBC9764E5FA5748BA694AC4B10">
    <w:name w:val="767B2CEBC9764E5FA5748BA694AC4B10"/>
    <w:rsid w:val="00876304"/>
  </w:style>
  <w:style w:type="paragraph" w:customStyle="1" w:styleId="BEC1B88C1580402F8114D13E9B847D03">
    <w:name w:val="BEC1B88C1580402F8114D13E9B847D03"/>
    <w:rsid w:val="00876304"/>
  </w:style>
  <w:style w:type="paragraph" w:customStyle="1" w:styleId="C811D694F4E74ED8972811670F215E3D">
    <w:name w:val="C811D694F4E74ED8972811670F215E3D"/>
    <w:rsid w:val="00876304"/>
  </w:style>
  <w:style w:type="paragraph" w:customStyle="1" w:styleId="AFF6211076A8451697C0E1AC4B2BAD3D">
    <w:name w:val="AFF6211076A8451697C0E1AC4B2BAD3D"/>
    <w:rsid w:val="00876304"/>
  </w:style>
  <w:style w:type="paragraph" w:customStyle="1" w:styleId="983661343A494771A7F2664FB50833FC">
    <w:name w:val="983661343A494771A7F2664FB50833FC"/>
    <w:rsid w:val="00876304"/>
  </w:style>
  <w:style w:type="paragraph" w:customStyle="1" w:styleId="B661C7B00D2C4D6CA8EABA302658AF99">
    <w:name w:val="B661C7B00D2C4D6CA8EABA302658AF99"/>
    <w:rsid w:val="00876304"/>
  </w:style>
  <w:style w:type="paragraph" w:customStyle="1" w:styleId="304A43F3AED24F94A52F97500EB65D6F">
    <w:name w:val="304A43F3AED24F94A52F97500EB65D6F"/>
    <w:rsid w:val="00876304"/>
  </w:style>
  <w:style w:type="paragraph" w:customStyle="1" w:styleId="DA10DEC46AD848E7A317E2D09BEAE263">
    <w:name w:val="DA10DEC46AD848E7A317E2D09BEAE263"/>
    <w:rsid w:val="00876304"/>
  </w:style>
  <w:style w:type="paragraph" w:customStyle="1" w:styleId="E076EEB94C1D45EB9633496FF9982E33">
    <w:name w:val="E076EEB94C1D45EB9633496FF9982E33"/>
    <w:rsid w:val="00876304"/>
  </w:style>
  <w:style w:type="paragraph" w:customStyle="1" w:styleId="7ED485CE32964708817D57E81FB58A42">
    <w:name w:val="7ED485CE32964708817D57E81FB58A42"/>
    <w:rsid w:val="00876304"/>
  </w:style>
  <w:style w:type="paragraph" w:customStyle="1" w:styleId="4FA3B8C22F5F46E7B65517A9D6C98C6B">
    <w:name w:val="4FA3B8C22F5F46E7B65517A9D6C98C6B"/>
    <w:rsid w:val="00876304"/>
  </w:style>
  <w:style w:type="paragraph" w:customStyle="1" w:styleId="9BFAECD1171F4E2DB5228705801EC1ED">
    <w:name w:val="9BFAECD1171F4E2DB5228705801EC1ED"/>
    <w:rsid w:val="00876304"/>
  </w:style>
  <w:style w:type="paragraph" w:customStyle="1" w:styleId="EAC5EEFB7ACC485E83B208D5E9562612">
    <w:name w:val="EAC5EEFB7ACC485E83B208D5E9562612"/>
    <w:rsid w:val="00876304"/>
  </w:style>
  <w:style w:type="paragraph" w:customStyle="1" w:styleId="D0FA17254F994A96A76D9240880F1AD9">
    <w:name w:val="D0FA17254F994A96A76D9240880F1AD9"/>
    <w:rsid w:val="00876304"/>
  </w:style>
  <w:style w:type="paragraph" w:customStyle="1" w:styleId="97E5035F17504E818224104B142D99BD">
    <w:name w:val="97E5035F17504E818224104B142D99BD"/>
    <w:rsid w:val="00876304"/>
  </w:style>
  <w:style w:type="paragraph" w:customStyle="1" w:styleId="4C74D0FCF5064719B824A68D2DA00963">
    <w:name w:val="4C74D0FCF5064719B824A68D2DA00963"/>
    <w:rsid w:val="00876304"/>
  </w:style>
  <w:style w:type="paragraph" w:customStyle="1" w:styleId="E4777DDE81B04FD5A9905D2D6176881E">
    <w:name w:val="E4777DDE81B04FD5A9905D2D6176881E"/>
    <w:rsid w:val="00876304"/>
  </w:style>
  <w:style w:type="paragraph" w:customStyle="1" w:styleId="C585D69BEE794FDA88C2C36E245594C4">
    <w:name w:val="C585D69BEE794FDA88C2C36E245594C4"/>
    <w:rsid w:val="00876304"/>
  </w:style>
  <w:style w:type="paragraph" w:customStyle="1" w:styleId="27B906CB11D64DB1B804003E4E757083">
    <w:name w:val="27B906CB11D64DB1B804003E4E757083"/>
    <w:rsid w:val="00876304"/>
  </w:style>
  <w:style w:type="paragraph" w:customStyle="1" w:styleId="FE84D55BE55144A7BA4E3D1F3AA5F245">
    <w:name w:val="FE84D55BE55144A7BA4E3D1F3AA5F245"/>
    <w:rsid w:val="00876304"/>
  </w:style>
  <w:style w:type="paragraph" w:customStyle="1" w:styleId="36A47055256040D2BEEE0C76477DBCF6">
    <w:name w:val="36A47055256040D2BEEE0C76477DBCF6"/>
    <w:rsid w:val="00876304"/>
  </w:style>
  <w:style w:type="paragraph" w:customStyle="1" w:styleId="6CA3AAC90EE34E6DB4841F6E9BEBA00E">
    <w:name w:val="6CA3AAC90EE34E6DB4841F6E9BEBA00E"/>
    <w:rsid w:val="00876304"/>
  </w:style>
  <w:style w:type="paragraph" w:customStyle="1" w:styleId="7D16E5EE3D4C4AA68F7D8DC055FE4DBA">
    <w:name w:val="7D16E5EE3D4C4AA68F7D8DC055FE4DBA"/>
    <w:rsid w:val="00876304"/>
  </w:style>
  <w:style w:type="paragraph" w:customStyle="1" w:styleId="2D1B6938E3134100BDAF446F46372859">
    <w:name w:val="2D1B6938E3134100BDAF446F46372859"/>
    <w:rsid w:val="00876304"/>
  </w:style>
  <w:style w:type="paragraph" w:customStyle="1" w:styleId="D6CFB931669B4F258807890B771ED888">
    <w:name w:val="D6CFB931669B4F258807890B771ED888"/>
    <w:rsid w:val="00876304"/>
  </w:style>
  <w:style w:type="paragraph" w:customStyle="1" w:styleId="C8D3137AD6494D41B81D8CCC8D6D9DC2">
    <w:name w:val="C8D3137AD6494D41B81D8CCC8D6D9DC2"/>
    <w:rsid w:val="00876304"/>
  </w:style>
  <w:style w:type="paragraph" w:customStyle="1" w:styleId="6AC6643B98104F239E514FECC927F967">
    <w:name w:val="6AC6643B98104F239E514FECC927F967"/>
    <w:rsid w:val="00876304"/>
  </w:style>
  <w:style w:type="paragraph" w:customStyle="1" w:styleId="D75C509944C244F09E9813FE61EA71A3">
    <w:name w:val="D75C509944C244F09E9813FE61EA71A3"/>
    <w:rsid w:val="00876304"/>
  </w:style>
  <w:style w:type="paragraph" w:customStyle="1" w:styleId="253F07D5B95D4255935EE751A8F9518B">
    <w:name w:val="253F07D5B95D4255935EE751A8F9518B"/>
    <w:rsid w:val="00876304"/>
  </w:style>
  <w:style w:type="paragraph" w:customStyle="1" w:styleId="6EB21DE49F91479BB0242CB545EB5C06">
    <w:name w:val="6EB21DE49F91479BB0242CB545EB5C06"/>
    <w:rsid w:val="009B100A"/>
  </w:style>
  <w:style w:type="paragraph" w:customStyle="1" w:styleId="0A862095FD8040DE971ED7B68DEF6851">
    <w:name w:val="0A862095FD8040DE971ED7B68DEF6851"/>
    <w:rsid w:val="009B100A"/>
  </w:style>
  <w:style w:type="paragraph" w:customStyle="1" w:styleId="39700EA1485C4AB69EC0C3CD569ABA9B">
    <w:name w:val="39700EA1485C4AB69EC0C3CD569ABA9B"/>
    <w:rsid w:val="009B100A"/>
  </w:style>
  <w:style w:type="paragraph" w:customStyle="1" w:styleId="39F5ADF77E4544B09E5B3B4B8DB946EE">
    <w:name w:val="39F5ADF77E4544B09E5B3B4B8DB946EE"/>
    <w:rsid w:val="009B100A"/>
  </w:style>
  <w:style w:type="paragraph" w:customStyle="1" w:styleId="DB0331A50E314724A66D84889D0D2F83">
    <w:name w:val="DB0331A50E314724A66D84889D0D2F83"/>
    <w:rsid w:val="009B100A"/>
  </w:style>
  <w:style w:type="paragraph" w:customStyle="1" w:styleId="A4B74B86F52440C1930F7B6290573AF8">
    <w:name w:val="A4B74B86F52440C1930F7B6290573AF8"/>
    <w:rsid w:val="009B100A"/>
  </w:style>
  <w:style w:type="paragraph" w:customStyle="1" w:styleId="D5A5DBBEF74F4192AF72EDE3308BCAF0">
    <w:name w:val="D5A5DBBEF74F4192AF72EDE3308BCAF0"/>
    <w:rsid w:val="009B100A"/>
  </w:style>
  <w:style w:type="paragraph" w:customStyle="1" w:styleId="8BD2766AAD274880B87F863D72AFCBDB">
    <w:name w:val="8BD2766AAD274880B87F863D72AFCBDB"/>
    <w:rsid w:val="009B100A"/>
  </w:style>
  <w:style w:type="paragraph" w:customStyle="1" w:styleId="68719954C4584A26B798CDEC272C5502">
    <w:name w:val="68719954C4584A26B798CDEC272C5502"/>
    <w:rsid w:val="009B100A"/>
  </w:style>
  <w:style w:type="paragraph" w:customStyle="1" w:styleId="E5E35E83C0B447368F69906B31107AFE">
    <w:name w:val="E5E35E83C0B447368F69906B31107AFE"/>
    <w:rsid w:val="009B100A"/>
  </w:style>
  <w:style w:type="paragraph" w:customStyle="1" w:styleId="D12F25B371544D25AC07FD83CF9C51DC">
    <w:name w:val="D12F25B371544D25AC07FD83CF9C51DC"/>
    <w:rsid w:val="009B100A"/>
  </w:style>
  <w:style w:type="paragraph" w:customStyle="1" w:styleId="0A590C9E983C450AAB2B960D149A3BAF">
    <w:name w:val="0A590C9E983C450AAB2B960D149A3BAF"/>
    <w:rsid w:val="009B100A"/>
  </w:style>
  <w:style w:type="paragraph" w:customStyle="1" w:styleId="AB8E9CD24E47453293A6260A83DCFDCD">
    <w:name w:val="AB8E9CD24E47453293A6260A83DCFDCD"/>
    <w:rsid w:val="009B100A"/>
  </w:style>
  <w:style w:type="paragraph" w:customStyle="1" w:styleId="12992B368151421A918F5CDD14AC58D0">
    <w:name w:val="12992B368151421A918F5CDD14AC58D0"/>
    <w:rsid w:val="009B100A"/>
  </w:style>
  <w:style w:type="paragraph" w:customStyle="1" w:styleId="68C2878B8E4048E09D9596DBAAEF81A4">
    <w:name w:val="68C2878B8E4048E09D9596DBAAEF81A4"/>
    <w:rsid w:val="009B100A"/>
  </w:style>
  <w:style w:type="paragraph" w:customStyle="1" w:styleId="3F95C3C97C83487CA7BDBB817D132B23">
    <w:name w:val="3F95C3C97C83487CA7BDBB817D132B23"/>
    <w:rsid w:val="009B100A"/>
  </w:style>
  <w:style w:type="paragraph" w:customStyle="1" w:styleId="8D15875157C94F8E999F9E1FE17B0DE3">
    <w:name w:val="8D15875157C94F8E999F9E1FE17B0DE3"/>
    <w:rsid w:val="009B100A"/>
  </w:style>
  <w:style w:type="paragraph" w:customStyle="1" w:styleId="B7689CF3149047939BEFCDF6EFC55632">
    <w:name w:val="B7689CF3149047939BEFCDF6EFC55632"/>
    <w:rsid w:val="009B100A"/>
  </w:style>
  <w:style w:type="paragraph" w:customStyle="1" w:styleId="30E8FD93657446079188898828D3BD91">
    <w:name w:val="30E8FD93657446079188898828D3BD91"/>
    <w:rsid w:val="009B100A"/>
  </w:style>
  <w:style w:type="paragraph" w:customStyle="1" w:styleId="08CEF3FB6EFD4428A448C8DD6B0B57C2">
    <w:name w:val="08CEF3FB6EFD4428A448C8DD6B0B57C2"/>
    <w:rsid w:val="009B100A"/>
  </w:style>
  <w:style w:type="paragraph" w:customStyle="1" w:styleId="F72D8FD81B0A44D49072210677521AA7">
    <w:name w:val="F72D8FD81B0A44D49072210677521AA7"/>
    <w:rsid w:val="004845FE"/>
  </w:style>
  <w:style w:type="paragraph" w:customStyle="1" w:styleId="AE567BD9641345A1A4E2EC4F99B1D719">
    <w:name w:val="AE567BD9641345A1A4E2EC4F99B1D719"/>
    <w:rsid w:val="004845FE"/>
  </w:style>
  <w:style w:type="paragraph" w:customStyle="1" w:styleId="D4D96AD23EE44283A98D986371EED1E9">
    <w:name w:val="D4D96AD23EE44283A98D986371EED1E9"/>
    <w:rsid w:val="004845FE"/>
  </w:style>
  <w:style w:type="paragraph" w:customStyle="1" w:styleId="293F294B796E48EEB91B73C31E926873">
    <w:name w:val="293F294B796E48EEB91B73C31E926873"/>
    <w:rsid w:val="004845FE"/>
  </w:style>
  <w:style w:type="paragraph" w:customStyle="1" w:styleId="1384ECE2161B47A09A450904711F4C50">
    <w:name w:val="1384ECE2161B47A09A450904711F4C50"/>
    <w:rsid w:val="004845FE"/>
  </w:style>
  <w:style w:type="paragraph" w:customStyle="1" w:styleId="C3D6F28C43B04D798EBF5E594F8798BF">
    <w:name w:val="C3D6F28C43B04D798EBF5E594F8798BF"/>
    <w:rsid w:val="004845FE"/>
  </w:style>
  <w:style w:type="paragraph" w:customStyle="1" w:styleId="E29ABE2605A24104BB764E20179C38CB">
    <w:name w:val="E29ABE2605A24104BB764E20179C38CB"/>
    <w:rsid w:val="004845FE"/>
  </w:style>
  <w:style w:type="paragraph" w:customStyle="1" w:styleId="9156AC8F39F84A69B4BEAD01A20198B0">
    <w:name w:val="9156AC8F39F84A69B4BEAD01A20198B0"/>
    <w:rsid w:val="004845FE"/>
  </w:style>
  <w:style w:type="paragraph" w:customStyle="1" w:styleId="D28580085E7C49C3AF62C926D2297710">
    <w:name w:val="D28580085E7C49C3AF62C926D2297710"/>
    <w:rsid w:val="004845FE"/>
  </w:style>
  <w:style w:type="paragraph" w:customStyle="1" w:styleId="A1A117E9995B44FFB9E9A46272EE678A">
    <w:name w:val="A1A117E9995B44FFB9E9A46272EE678A"/>
    <w:rsid w:val="004845FE"/>
  </w:style>
  <w:style w:type="paragraph" w:customStyle="1" w:styleId="1FC5E6A84DD94E8A82552B7F326E437D">
    <w:name w:val="1FC5E6A84DD94E8A82552B7F326E437D"/>
    <w:rsid w:val="004845FE"/>
  </w:style>
  <w:style w:type="paragraph" w:customStyle="1" w:styleId="25527B36CED84101A4FB1B0406BEB74F">
    <w:name w:val="25527B36CED84101A4FB1B0406BEB74F"/>
    <w:rsid w:val="004845FE"/>
  </w:style>
  <w:style w:type="paragraph" w:customStyle="1" w:styleId="51CB685998D048D1BD057C18EF45C3D6">
    <w:name w:val="51CB685998D048D1BD057C18EF45C3D6"/>
    <w:rsid w:val="004845FE"/>
  </w:style>
  <w:style w:type="paragraph" w:customStyle="1" w:styleId="F2E0B537AD3A41F381B9FBDAE8D6D5A1">
    <w:name w:val="F2E0B537AD3A41F381B9FBDAE8D6D5A1"/>
    <w:rsid w:val="004845FE"/>
  </w:style>
  <w:style w:type="paragraph" w:customStyle="1" w:styleId="8C13224A217D4FA19A69F3A75BAE6B25">
    <w:name w:val="8C13224A217D4FA19A69F3A75BAE6B25"/>
    <w:rsid w:val="004845FE"/>
  </w:style>
  <w:style w:type="paragraph" w:customStyle="1" w:styleId="CBA910E757354B95BA970986038852C7">
    <w:name w:val="CBA910E757354B95BA970986038852C7"/>
    <w:rsid w:val="004845FE"/>
  </w:style>
  <w:style w:type="paragraph" w:customStyle="1" w:styleId="ED786AFA22F54DC0877AF033C9218010">
    <w:name w:val="ED786AFA22F54DC0877AF033C9218010"/>
    <w:rsid w:val="004845FE"/>
  </w:style>
  <w:style w:type="paragraph" w:customStyle="1" w:styleId="672794B4D7A14AEC91FB303E67F53400">
    <w:name w:val="672794B4D7A14AEC91FB303E67F53400"/>
    <w:rsid w:val="004845FE"/>
  </w:style>
  <w:style w:type="paragraph" w:customStyle="1" w:styleId="CC949C5739234B80B49DA541B53495AA">
    <w:name w:val="CC949C5739234B80B49DA541B53495AA"/>
    <w:rsid w:val="004845FE"/>
  </w:style>
  <w:style w:type="paragraph" w:customStyle="1" w:styleId="BB1FA15043BC4A03BCA6E27AB89C6BE7">
    <w:name w:val="BB1FA15043BC4A03BCA6E27AB89C6BE7"/>
    <w:rsid w:val="004845FE"/>
  </w:style>
  <w:style w:type="paragraph" w:customStyle="1" w:styleId="3BD1FF82696E48A5BDC6BF112A803497">
    <w:name w:val="3BD1FF82696E48A5BDC6BF112A803497"/>
    <w:rsid w:val="004845FE"/>
  </w:style>
  <w:style w:type="paragraph" w:customStyle="1" w:styleId="4E31590CF6044383A38BA5AAADEAFDDB">
    <w:name w:val="4E31590CF6044383A38BA5AAADEAFDDB"/>
    <w:rsid w:val="004845FE"/>
  </w:style>
  <w:style w:type="paragraph" w:customStyle="1" w:styleId="981A04E4F39C42A4AF621563084E89D9">
    <w:name w:val="981A04E4F39C42A4AF621563084E89D9"/>
    <w:rsid w:val="004845FE"/>
  </w:style>
  <w:style w:type="paragraph" w:customStyle="1" w:styleId="EE541CCA2371437581F7BDC8AE13502D">
    <w:name w:val="EE541CCA2371437581F7BDC8AE13502D"/>
    <w:rsid w:val="004845FE"/>
  </w:style>
  <w:style w:type="paragraph" w:customStyle="1" w:styleId="E219567183C542AFA5261F0CDB30F924">
    <w:name w:val="E219567183C542AFA5261F0CDB30F924"/>
    <w:rsid w:val="004845FE"/>
  </w:style>
  <w:style w:type="paragraph" w:customStyle="1" w:styleId="AA732DF723394227A8A4E27BC7108A3E">
    <w:name w:val="AA732DF723394227A8A4E27BC7108A3E"/>
    <w:rsid w:val="004845FE"/>
  </w:style>
  <w:style w:type="paragraph" w:customStyle="1" w:styleId="F3085761453B4F12A291FE705167434E">
    <w:name w:val="F3085761453B4F12A291FE705167434E"/>
    <w:rsid w:val="004845FE"/>
  </w:style>
  <w:style w:type="paragraph" w:customStyle="1" w:styleId="316AE12906DC4F55B16B1BE2030B9936">
    <w:name w:val="316AE12906DC4F55B16B1BE2030B9936"/>
    <w:rsid w:val="004845FE"/>
  </w:style>
  <w:style w:type="paragraph" w:customStyle="1" w:styleId="8BF9661893AA46DD9B3FECEE675178BB">
    <w:name w:val="8BF9661893AA46DD9B3FECEE675178BB"/>
    <w:rsid w:val="004845FE"/>
  </w:style>
  <w:style w:type="paragraph" w:customStyle="1" w:styleId="95C70AC525D145D8B5E0E509C5396132">
    <w:name w:val="95C70AC525D145D8B5E0E509C5396132"/>
    <w:rsid w:val="004845FE"/>
  </w:style>
  <w:style w:type="paragraph" w:customStyle="1" w:styleId="E1DF396F287C4FCE9036DBA64C9842CF">
    <w:name w:val="E1DF396F287C4FCE9036DBA64C9842CF"/>
    <w:rsid w:val="004845FE"/>
  </w:style>
  <w:style w:type="paragraph" w:customStyle="1" w:styleId="01F2C5CC97A84EB68845C4260CF490C8">
    <w:name w:val="01F2C5CC97A84EB68845C4260CF490C8"/>
    <w:rsid w:val="004845FE"/>
  </w:style>
  <w:style w:type="paragraph" w:customStyle="1" w:styleId="A4BE5A8B4F2C4EFCA8AFA3C8FF24590A">
    <w:name w:val="A4BE5A8B4F2C4EFCA8AFA3C8FF24590A"/>
    <w:rsid w:val="004845FE"/>
  </w:style>
  <w:style w:type="paragraph" w:customStyle="1" w:styleId="AF82DF7EB62F478DB49AD4369DE32ED8">
    <w:name w:val="AF82DF7EB62F478DB49AD4369DE32ED8"/>
    <w:rsid w:val="004845FE"/>
  </w:style>
  <w:style w:type="paragraph" w:customStyle="1" w:styleId="E64EDE221A1B4499A66BB9A8684C9078">
    <w:name w:val="E64EDE221A1B4499A66BB9A8684C9078"/>
    <w:rsid w:val="004845FE"/>
  </w:style>
  <w:style w:type="paragraph" w:customStyle="1" w:styleId="7BF49F4D6A5F40E6BD97DFAED6A3CEE0">
    <w:name w:val="7BF49F4D6A5F40E6BD97DFAED6A3CEE0"/>
    <w:rsid w:val="004845FE"/>
  </w:style>
  <w:style w:type="paragraph" w:customStyle="1" w:styleId="FCDBA882D04F4BF6A7BE9EE997A348F3">
    <w:name w:val="FCDBA882D04F4BF6A7BE9EE997A348F3"/>
    <w:rsid w:val="004845FE"/>
  </w:style>
  <w:style w:type="paragraph" w:customStyle="1" w:styleId="03A1B7641BAB4EF4BB2F0C09039BC8E4">
    <w:name w:val="03A1B7641BAB4EF4BB2F0C09039BC8E4"/>
    <w:rsid w:val="004845FE"/>
  </w:style>
  <w:style w:type="paragraph" w:customStyle="1" w:styleId="82044350F34148DCB4668ABF6ECBE285">
    <w:name w:val="82044350F34148DCB4668ABF6ECBE285"/>
    <w:rsid w:val="004845FE"/>
  </w:style>
  <w:style w:type="paragraph" w:customStyle="1" w:styleId="8866AB7FE4D7405D820E8BD2508F334A">
    <w:name w:val="8866AB7FE4D7405D820E8BD2508F334A"/>
    <w:rsid w:val="004845FE"/>
  </w:style>
  <w:style w:type="paragraph" w:customStyle="1" w:styleId="33B686FE24094B0FB1ED885A62C19004">
    <w:name w:val="33B686FE24094B0FB1ED885A62C19004"/>
    <w:rsid w:val="004845FE"/>
  </w:style>
  <w:style w:type="paragraph" w:customStyle="1" w:styleId="4BA285848E9B4C1BAEC1B6DC5E56D4E1">
    <w:name w:val="4BA285848E9B4C1BAEC1B6DC5E56D4E1"/>
    <w:rsid w:val="004845FE"/>
  </w:style>
  <w:style w:type="paragraph" w:customStyle="1" w:styleId="C19BB5ED5F7D4E1F9BF77BC8AF068CEE">
    <w:name w:val="C19BB5ED5F7D4E1F9BF77BC8AF068CEE"/>
    <w:rsid w:val="004845FE"/>
  </w:style>
  <w:style w:type="paragraph" w:customStyle="1" w:styleId="32085DAEBEDE427DAABF909064454E7E">
    <w:name w:val="32085DAEBEDE427DAABF909064454E7E"/>
    <w:rsid w:val="004845FE"/>
  </w:style>
  <w:style w:type="paragraph" w:customStyle="1" w:styleId="B991E412EDB64F6B9F19D6945A22DC57">
    <w:name w:val="B991E412EDB64F6B9F19D6945A22DC57"/>
    <w:rsid w:val="004845FE"/>
  </w:style>
  <w:style w:type="paragraph" w:customStyle="1" w:styleId="11B75698D1FA4F41B3A9C888B21D0FFF">
    <w:name w:val="11B75698D1FA4F41B3A9C888B21D0FFF"/>
    <w:rsid w:val="004845FE"/>
  </w:style>
  <w:style w:type="paragraph" w:customStyle="1" w:styleId="A0D551FB652D498E812F6FA911D2DC12">
    <w:name w:val="A0D551FB652D498E812F6FA911D2DC12"/>
    <w:rsid w:val="004845FE"/>
  </w:style>
  <w:style w:type="paragraph" w:customStyle="1" w:styleId="4882A9A2AC3946A3B7C161CC29966181">
    <w:name w:val="4882A9A2AC3946A3B7C161CC29966181"/>
    <w:rsid w:val="004845FE"/>
  </w:style>
  <w:style w:type="paragraph" w:customStyle="1" w:styleId="804166CC72EF4E2ABC085412AD146A49">
    <w:name w:val="804166CC72EF4E2ABC085412AD146A49"/>
    <w:rsid w:val="004845FE"/>
  </w:style>
  <w:style w:type="paragraph" w:customStyle="1" w:styleId="9F1D0EA9C44840E987F46406C6815119">
    <w:name w:val="9F1D0EA9C44840E987F46406C6815119"/>
    <w:rsid w:val="004845FE"/>
  </w:style>
  <w:style w:type="paragraph" w:customStyle="1" w:styleId="67D250417BC247688A5A394E37F1CAAD">
    <w:name w:val="67D250417BC247688A5A394E37F1CAAD"/>
    <w:rsid w:val="004845FE"/>
  </w:style>
  <w:style w:type="paragraph" w:customStyle="1" w:styleId="31A68A3B524645849577DC05FB685DCB">
    <w:name w:val="31A68A3B524645849577DC05FB685DCB"/>
    <w:rsid w:val="004845FE"/>
  </w:style>
  <w:style w:type="paragraph" w:customStyle="1" w:styleId="F62B1B70B4534A649E63A29A2EEAE91A">
    <w:name w:val="F62B1B70B4534A649E63A29A2EEAE91A"/>
    <w:rsid w:val="004845FE"/>
  </w:style>
  <w:style w:type="paragraph" w:customStyle="1" w:styleId="F95F9C3642694C0B8C027BE828D407D3">
    <w:name w:val="F95F9C3642694C0B8C027BE828D407D3"/>
    <w:rsid w:val="004845FE"/>
  </w:style>
  <w:style w:type="paragraph" w:customStyle="1" w:styleId="31EBACDD9823454488EC9FC71308C158">
    <w:name w:val="31EBACDD9823454488EC9FC71308C158"/>
    <w:rsid w:val="004845FE"/>
  </w:style>
  <w:style w:type="paragraph" w:customStyle="1" w:styleId="3D490EB4C1BA45B4A71C311069C75A33">
    <w:name w:val="3D490EB4C1BA45B4A71C311069C75A33"/>
    <w:rsid w:val="004845FE"/>
  </w:style>
  <w:style w:type="paragraph" w:customStyle="1" w:styleId="DAF225A7D7F94776B72B464CB9F70BB2">
    <w:name w:val="DAF225A7D7F94776B72B464CB9F70BB2"/>
    <w:rsid w:val="004845FE"/>
  </w:style>
  <w:style w:type="paragraph" w:customStyle="1" w:styleId="DE4B0281D8A74EFD82A99BBB458D0B45">
    <w:name w:val="DE4B0281D8A74EFD82A99BBB458D0B45"/>
    <w:rsid w:val="004845FE"/>
  </w:style>
  <w:style w:type="paragraph" w:customStyle="1" w:styleId="867F107A8EE44219925E71A82B621699">
    <w:name w:val="867F107A8EE44219925E71A82B621699"/>
    <w:rsid w:val="004845FE"/>
  </w:style>
  <w:style w:type="paragraph" w:customStyle="1" w:styleId="22C56C4EA3D24E26AF48D76A6C07CA58">
    <w:name w:val="22C56C4EA3D24E26AF48D76A6C07CA58"/>
    <w:rsid w:val="004845FE"/>
  </w:style>
  <w:style w:type="paragraph" w:customStyle="1" w:styleId="C4DD5EB814BA42858FDBDF111158490F">
    <w:name w:val="C4DD5EB814BA42858FDBDF111158490F"/>
    <w:rsid w:val="004845FE"/>
  </w:style>
  <w:style w:type="paragraph" w:customStyle="1" w:styleId="51B937A6CF4C4CC58F266AAB49B99C27">
    <w:name w:val="51B937A6CF4C4CC58F266AAB49B99C27"/>
    <w:rsid w:val="004845FE"/>
  </w:style>
  <w:style w:type="paragraph" w:customStyle="1" w:styleId="F41C2BF7ED9F4124908718735C2FFCEB">
    <w:name w:val="F41C2BF7ED9F4124908718735C2FFCEB"/>
    <w:rsid w:val="004845FE"/>
  </w:style>
  <w:style w:type="paragraph" w:customStyle="1" w:styleId="F70696F9DCBD4441817039F24CFACF91">
    <w:name w:val="F70696F9DCBD4441817039F24CFACF91"/>
    <w:rsid w:val="004845FE"/>
  </w:style>
  <w:style w:type="paragraph" w:customStyle="1" w:styleId="771665D46C264D32A396075C0A77D3CB">
    <w:name w:val="771665D46C264D32A396075C0A77D3CB"/>
    <w:rsid w:val="004845FE"/>
  </w:style>
  <w:style w:type="paragraph" w:customStyle="1" w:styleId="6B1DFB15E01241E3B8B16B148AA2928E">
    <w:name w:val="6B1DFB15E01241E3B8B16B148AA2928E"/>
    <w:rsid w:val="004845FE"/>
  </w:style>
  <w:style w:type="paragraph" w:customStyle="1" w:styleId="1651EAB288284C2CB44D59867812BFB5">
    <w:name w:val="1651EAB288284C2CB44D59867812BFB5"/>
    <w:rsid w:val="004845FE"/>
  </w:style>
  <w:style w:type="paragraph" w:customStyle="1" w:styleId="5A4FBD6CDCD24C8B90A63E42CA0075F6">
    <w:name w:val="5A4FBD6CDCD24C8B90A63E42CA0075F6"/>
    <w:rsid w:val="004845FE"/>
  </w:style>
  <w:style w:type="paragraph" w:customStyle="1" w:styleId="B36BCEDFAF4B4755BFCD42F69ADD060C">
    <w:name w:val="B36BCEDFAF4B4755BFCD42F69ADD060C"/>
    <w:rsid w:val="004845FE"/>
  </w:style>
  <w:style w:type="paragraph" w:customStyle="1" w:styleId="0BC040BCEFE84A49B546A5A727C0E5C9">
    <w:name w:val="0BC040BCEFE84A49B546A5A727C0E5C9"/>
    <w:rsid w:val="004845FE"/>
  </w:style>
  <w:style w:type="paragraph" w:customStyle="1" w:styleId="7D6B7F1378F347ADB9DA48D9DF094448">
    <w:name w:val="7D6B7F1378F347ADB9DA48D9DF094448"/>
    <w:rsid w:val="004845FE"/>
  </w:style>
  <w:style w:type="paragraph" w:customStyle="1" w:styleId="8B746852E4DC4002AE0AA5B9E0A6C12F">
    <w:name w:val="8B746852E4DC4002AE0AA5B9E0A6C12F"/>
    <w:rsid w:val="004845FE"/>
  </w:style>
  <w:style w:type="paragraph" w:customStyle="1" w:styleId="A2483E087B094991B3D4D56FB1EB52DE">
    <w:name w:val="A2483E087B094991B3D4D56FB1EB52DE"/>
    <w:rsid w:val="004845FE"/>
  </w:style>
  <w:style w:type="paragraph" w:customStyle="1" w:styleId="46F855DB7DF94875AF97097FB8F06569">
    <w:name w:val="46F855DB7DF94875AF97097FB8F06569"/>
    <w:rsid w:val="004845FE"/>
  </w:style>
  <w:style w:type="paragraph" w:customStyle="1" w:styleId="1DE983068F0F45C2964FE4D92668F285">
    <w:name w:val="1DE983068F0F45C2964FE4D92668F285"/>
    <w:rsid w:val="004845FE"/>
  </w:style>
  <w:style w:type="paragraph" w:customStyle="1" w:styleId="84A640BC7CC84A99A9FA3DB91C398B5F">
    <w:name w:val="84A640BC7CC84A99A9FA3DB91C398B5F"/>
    <w:rsid w:val="004845FE"/>
  </w:style>
  <w:style w:type="paragraph" w:customStyle="1" w:styleId="975ECDA7A8A64733ABFED292B06259D4">
    <w:name w:val="975ECDA7A8A64733ABFED292B06259D4"/>
    <w:rsid w:val="004845FE"/>
  </w:style>
  <w:style w:type="paragraph" w:customStyle="1" w:styleId="C45351F367014FFCBBBFC0C602EA48EE">
    <w:name w:val="C45351F367014FFCBBBFC0C602EA48EE"/>
    <w:rsid w:val="004845FE"/>
  </w:style>
  <w:style w:type="paragraph" w:customStyle="1" w:styleId="2CD7088A1D274B168015AF731A02D8BA">
    <w:name w:val="2CD7088A1D274B168015AF731A02D8BA"/>
    <w:rsid w:val="004845FE"/>
  </w:style>
  <w:style w:type="paragraph" w:customStyle="1" w:styleId="1F7A1EE8D1234CFCB5AF54947E9407B8">
    <w:name w:val="1F7A1EE8D1234CFCB5AF54947E9407B8"/>
    <w:rsid w:val="004845FE"/>
  </w:style>
  <w:style w:type="paragraph" w:customStyle="1" w:styleId="F5BEE83EA8DD4CC7AA879AEAE2427901">
    <w:name w:val="F5BEE83EA8DD4CC7AA879AEAE2427901"/>
    <w:rsid w:val="004845FE"/>
  </w:style>
  <w:style w:type="paragraph" w:customStyle="1" w:styleId="7AFAAADF83454065A021AD19D246EE88">
    <w:name w:val="7AFAAADF83454065A021AD19D246EE88"/>
    <w:rsid w:val="004845FE"/>
  </w:style>
  <w:style w:type="paragraph" w:customStyle="1" w:styleId="29154E98D28C4A8AB2DBE540FE9A461C">
    <w:name w:val="29154E98D28C4A8AB2DBE540FE9A461C"/>
    <w:rsid w:val="004845FE"/>
  </w:style>
  <w:style w:type="paragraph" w:customStyle="1" w:styleId="5F451F6A35434ECF91E1ADF27DD289D7">
    <w:name w:val="5F451F6A35434ECF91E1ADF27DD289D7"/>
    <w:rsid w:val="004845FE"/>
  </w:style>
  <w:style w:type="paragraph" w:customStyle="1" w:styleId="AA6538ADB9CA478D8D431B85AA0B3F95">
    <w:name w:val="AA6538ADB9CA478D8D431B85AA0B3F95"/>
    <w:rsid w:val="004845FE"/>
  </w:style>
  <w:style w:type="paragraph" w:customStyle="1" w:styleId="503203FDB90146428591ABDC24990A58">
    <w:name w:val="503203FDB90146428591ABDC24990A58"/>
    <w:rsid w:val="004845FE"/>
  </w:style>
  <w:style w:type="paragraph" w:customStyle="1" w:styleId="AF23A51CE69A403F92C0438FAEC7C0CD">
    <w:name w:val="AF23A51CE69A403F92C0438FAEC7C0CD"/>
    <w:rsid w:val="004845FE"/>
  </w:style>
  <w:style w:type="paragraph" w:customStyle="1" w:styleId="B5862668701C489E90EAD73B9DDC6187">
    <w:name w:val="B5862668701C489E90EAD73B9DDC6187"/>
    <w:rsid w:val="004845FE"/>
  </w:style>
  <w:style w:type="paragraph" w:customStyle="1" w:styleId="AE61273F72EC4B75AE4CD60ADBAF7D00">
    <w:name w:val="AE61273F72EC4B75AE4CD60ADBAF7D00"/>
    <w:rsid w:val="004845FE"/>
  </w:style>
  <w:style w:type="paragraph" w:customStyle="1" w:styleId="2FCABC69BA844212AF3BD343C34FF414">
    <w:name w:val="2FCABC69BA844212AF3BD343C34FF414"/>
    <w:rsid w:val="004845FE"/>
  </w:style>
  <w:style w:type="paragraph" w:customStyle="1" w:styleId="C077B22F449C40A3BA67C8DA69EF3DD8">
    <w:name w:val="C077B22F449C40A3BA67C8DA69EF3DD8"/>
    <w:rsid w:val="004845FE"/>
  </w:style>
  <w:style w:type="paragraph" w:customStyle="1" w:styleId="C93BA5CFFAE74BED82C7547F1270BE1A">
    <w:name w:val="C93BA5CFFAE74BED82C7547F1270BE1A"/>
    <w:rsid w:val="004845FE"/>
  </w:style>
  <w:style w:type="paragraph" w:customStyle="1" w:styleId="C8DDD25AFB8A4B5BAC27D41DEEF5E19B">
    <w:name w:val="C8DDD25AFB8A4B5BAC27D41DEEF5E19B"/>
    <w:rsid w:val="004845FE"/>
  </w:style>
  <w:style w:type="paragraph" w:customStyle="1" w:styleId="261448CD686946D7A2C2602F2ED041D5">
    <w:name w:val="261448CD686946D7A2C2602F2ED041D5"/>
    <w:rsid w:val="004845FE"/>
  </w:style>
  <w:style w:type="paragraph" w:customStyle="1" w:styleId="9A0E72F9EE8F476A89B99AE23C81441B">
    <w:name w:val="9A0E72F9EE8F476A89B99AE23C81441B"/>
    <w:rsid w:val="004845FE"/>
  </w:style>
  <w:style w:type="paragraph" w:customStyle="1" w:styleId="E10B4591038643008118C14FE72D790F">
    <w:name w:val="E10B4591038643008118C14FE72D790F"/>
    <w:rsid w:val="004845FE"/>
  </w:style>
  <w:style w:type="paragraph" w:customStyle="1" w:styleId="E23701CA481848E5AEEE45AC54A2C2F8">
    <w:name w:val="E23701CA481848E5AEEE45AC54A2C2F8"/>
    <w:rsid w:val="004845FE"/>
  </w:style>
  <w:style w:type="paragraph" w:customStyle="1" w:styleId="EB6464B8137E4AFABAFA56377D22DA4C">
    <w:name w:val="EB6464B8137E4AFABAFA56377D22DA4C"/>
    <w:rsid w:val="004845FE"/>
  </w:style>
  <w:style w:type="paragraph" w:customStyle="1" w:styleId="C863846B99F8493C9B0E89A76D5C976C">
    <w:name w:val="C863846B99F8493C9B0E89A76D5C976C"/>
    <w:rsid w:val="004845FE"/>
  </w:style>
  <w:style w:type="paragraph" w:customStyle="1" w:styleId="F76FEC36A151480BA3A78A1FF2F8A40C">
    <w:name w:val="F76FEC36A151480BA3A78A1FF2F8A40C"/>
    <w:rsid w:val="004845FE"/>
  </w:style>
  <w:style w:type="paragraph" w:customStyle="1" w:styleId="2E21EDEE58044A88974DC13BBC32D22D">
    <w:name w:val="2E21EDEE58044A88974DC13BBC32D22D"/>
    <w:rsid w:val="004845FE"/>
  </w:style>
  <w:style w:type="paragraph" w:customStyle="1" w:styleId="C3530FA53E984D0584D902DEA1DB5EA9">
    <w:name w:val="C3530FA53E984D0584D902DEA1DB5EA9"/>
    <w:rsid w:val="004845FE"/>
  </w:style>
  <w:style w:type="paragraph" w:customStyle="1" w:styleId="E1D2EEE1928349BEA00933FFE9BDDFA1">
    <w:name w:val="E1D2EEE1928349BEA00933FFE9BDDFA1"/>
    <w:rsid w:val="004845FE"/>
  </w:style>
  <w:style w:type="paragraph" w:customStyle="1" w:styleId="D82C635563634D66BB04120ED0C46E3F">
    <w:name w:val="D82C635563634D66BB04120ED0C46E3F"/>
    <w:rsid w:val="004845FE"/>
  </w:style>
  <w:style w:type="paragraph" w:customStyle="1" w:styleId="B014DFA656C74C27B2F2DC5C0A3DE7BD">
    <w:name w:val="B014DFA656C74C27B2F2DC5C0A3DE7BD"/>
    <w:rsid w:val="004845FE"/>
  </w:style>
  <w:style w:type="paragraph" w:customStyle="1" w:styleId="341CDFB37A634C4FBCEC3E9B81BCC3DB">
    <w:name w:val="341CDFB37A634C4FBCEC3E9B81BCC3DB"/>
    <w:rsid w:val="004845FE"/>
  </w:style>
  <w:style w:type="paragraph" w:customStyle="1" w:styleId="74017594A4F74F748206603C5DED5C49">
    <w:name w:val="74017594A4F74F748206603C5DED5C49"/>
    <w:rsid w:val="004845FE"/>
  </w:style>
  <w:style w:type="paragraph" w:customStyle="1" w:styleId="03D4CC2D42354DF9923C5AD8FB5424B6">
    <w:name w:val="03D4CC2D42354DF9923C5AD8FB5424B6"/>
    <w:rsid w:val="004845FE"/>
  </w:style>
  <w:style w:type="paragraph" w:customStyle="1" w:styleId="E97CDA1B17C241069DF825E319265064">
    <w:name w:val="E97CDA1B17C241069DF825E319265064"/>
    <w:rsid w:val="004845FE"/>
  </w:style>
  <w:style w:type="paragraph" w:customStyle="1" w:styleId="B8D71E9D8F4D411DBD57C8DFE9597E3D">
    <w:name w:val="B8D71E9D8F4D411DBD57C8DFE9597E3D"/>
    <w:rsid w:val="004845FE"/>
  </w:style>
  <w:style w:type="paragraph" w:customStyle="1" w:styleId="632863D164484A1F969A21F0A8266CF0">
    <w:name w:val="632863D164484A1F969A21F0A8266CF0"/>
    <w:rsid w:val="004845FE"/>
  </w:style>
  <w:style w:type="paragraph" w:customStyle="1" w:styleId="5C7EF178D7224AE694423A6E20BAA186">
    <w:name w:val="5C7EF178D7224AE694423A6E20BAA186"/>
    <w:rsid w:val="004845FE"/>
  </w:style>
  <w:style w:type="paragraph" w:customStyle="1" w:styleId="2FFED9F5B3804A00BF6C30AF6C8D7FF0">
    <w:name w:val="2FFED9F5B3804A00BF6C30AF6C8D7FF0"/>
    <w:rsid w:val="004845FE"/>
  </w:style>
  <w:style w:type="paragraph" w:customStyle="1" w:styleId="FB79B0E883844E9A83A88310ED503848">
    <w:name w:val="FB79B0E883844E9A83A88310ED503848"/>
    <w:rsid w:val="004845FE"/>
  </w:style>
  <w:style w:type="paragraph" w:customStyle="1" w:styleId="0F95AC47FC2C42CF9B625D4A08EBD9EA">
    <w:name w:val="0F95AC47FC2C42CF9B625D4A08EBD9EA"/>
    <w:rsid w:val="004845FE"/>
  </w:style>
  <w:style w:type="paragraph" w:customStyle="1" w:styleId="15A8E4893DD54A9ABD324C2BA7EA7319">
    <w:name w:val="15A8E4893DD54A9ABD324C2BA7EA7319"/>
    <w:rsid w:val="004845FE"/>
  </w:style>
  <w:style w:type="paragraph" w:customStyle="1" w:styleId="25D31145A50049099ED7644FAA19680D">
    <w:name w:val="25D31145A50049099ED7644FAA19680D"/>
    <w:rsid w:val="004845FE"/>
  </w:style>
  <w:style w:type="paragraph" w:customStyle="1" w:styleId="8D5DF7D7F41A43BD88D57897A6F78359">
    <w:name w:val="8D5DF7D7F41A43BD88D57897A6F78359"/>
    <w:rsid w:val="004845FE"/>
  </w:style>
  <w:style w:type="paragraph" w:customStyle="1" w:styleId="226B0AAEAF6C4EA59DE574A223D57B68">
    <w:name w:val="226B0AAEAF6C4EA59DE574A223D57B68"/>
    <w:rsid w:val="004845FE"/>
  </w:style>
  <w:style w:type="paragraph" w:customStyle="1" w:styleId="DCA797A3A2924F67ABB641AF4424F99A">
    <w:name w:val="DCA797A3A2924F67ABB641AF4424F99A"/>
    <w:rsid w:val="004845FE"/>
  </w:style>
  <w:style w:type="paragraph" w:customStyle="1" w:styleId="B9F58DA791C249579EB251B01577B6A4">
    <w:name w:val="B9F58DA791C249579EB251B01577B6A4"/>
    <w:rsid w:val="004845FE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E567BD9641345A1A4E2EC4F99B1D7191">
    <w:name w:val="AE567BD9641345A1A4E2EC4F99B1D71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59B7F3DB394436B72CFC5F3242DB641">
    <w:name w:val="1E59B7F3DB394436B72CFC5F3242DB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93F294B796E48EEB91B73C31E9268731">
    <w:name w:val="293F294B796E48EEB91B73C31E92687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CB685998D048D1BD057C18EF45C3D61">
    <w:name w:val="51CB685998D048D1BD057C18EF45C3D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D1FF82696E48A5BDC6BF112A8034971">
    <w:name w:val="3BD1FF82696E48A5BDC6BF112A803497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6AE12906DC4F55B16B1BE2030B99361">
    <w:name w:val="316AE12906DC4F55B16B1BE2030B993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82DF7EB62F478DB49AD4369DE32ED81">
    <w:name w:val="AF82DF7EB62F478DB49AD4369DE32ED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0D551FB652D498E812F6FA911D2DC121">
    <w:name w:val="A0D551FB652D498E812F6FA911D2DC12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7D250417BC247688A5A394E37F1CAAD1">
    <w:name w:val="67D250417BC247688A5A394E37F1CAA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95F9C3642694C0B8C027BE828D407D31">
    <w:name w:val="F95F9C3642694C0B8C027BE828D407D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490EB4C1BA45B4A71C311069C75A331">
    <w:name w:val="3D490EB4C1BA45B4A71C311069C75A3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651EAB288284C2CB44D59867812BFB51">
    <w:name w:val="1651EAB288284C2CB44D59867812BFB5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75ECDA7A8A64733ABFED292B06259D41">
    <w:name w:val="975ECDA7A8A64733ABFED292B06259D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03203FDB90146428591ABDC24990A581">
    <w:name w:val="503203FDB90146428591ABDC24990A5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21EDEE58044A88974DC13BBC32D22D1">
    <w:name w:val="2E21EDEE58044A88974DC13BBC32D22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D2EEE1928349BEA00933FFE9BDDFA11">
    <w:name w:val="E1D2EEE1928349BEA00933FFE9BDDFA1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7CDA1B17C241069DF825E3192650641">
    <w:name w:val="E97CDA1B17C241069DF825E3192650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79B0E883844E9A83A88310ED5038481">
    <w:name w:val="FB79B0E883844E9A83A88310ED50384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D5DF7D7F41A43BD88D57897A6F783591">
    <w:name w:val="8D5DF7D7F41A43BD88D57897A6F7835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F58DA791C249579EB251B01577B6A41">
    <w:name w:val="B9F58DA791C249579EB251B01577B6A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36E541FA78A74E4797397CE2A59C4286">
    <w:name w:val="36E541FA78A74E4797397CE2A59C428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F3463AC783A984CB7F42E447A9F57A7">
    <w:name w:val="CF3463AC783A984CB7F42E447A9F57A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1581E4D53D9D1479041A46F31AE638C">
    <w:name w:val="81581E4D53D9D1479041A46F31AE638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9A835F813802249ABA42BFE5E9AF38F">
    <w:name w:val="39A835F813802249ABA42BFE5E9AF38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C89A971600F334788B7FD6FB2BDE824">
    <w:name w:val="7C89A971600F334788B7FD6FB2BDE824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523C1B4CA780F45B3C253980AF7EC79">
    <w:name w:val="F523C1B4CA780F45B3C253980AF7EC7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5550EE5F03B2942B14E0C87E701484A">
    <w:name w:val="45550EE5F03B2942B14E0C87E701484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82EC8E5146AAD4093C9B5A53923C4A6">
    <w:name w:val="582EC8E5146AAD4093C9B5A53923C4A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1FEAA10CE5BFA4691339D87DBB79A44">
    <w:name w:val="51FEAA10CE5BFA4691339D87DBB79A44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321646BBCEAF64EB48DD3FEB7CE265B">
    <w:name w:val="B321646BBCEAF64EB48DD3FEB7CE265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5BC394B980056448551DD1488D830C6">
    <w:name w:val="85BC394B980056448551DD1488D830C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227F13AD187B449D27C178E5D894EE">
    <w:name w:val="A7227F13AD187B449D27C178E5D894EE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5D2E675788AEA43A60B6D1EF6C19580">
    <w:name w:val="35D2E675788AEA43A60B6D1EF6C1958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ADA34BFB4E086408CC800DFBCCEEABA">
    <w:name w:val="BADA34BFB4E086408CC800DFBCCEEAB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52114EE4FB02040B319F45086E78AD1">
    <w:name w:val="552114EE4FB02040B319F45086E78AD1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784979DCE6B741BAE2CA580464788E">
    <w:name w:val="8F784979DCE6B741BAE2CA580464788E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20B35FE6A0DEE4096585A52B401B318">
    <w:name w:val="C20B35FE6A0DEE4096585A52B401B318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FA82A78A1BA764EABA27AEE0E6C0CA3">
    <w:name w:val="7FA82A78A1BA764EABA27AEE0E6C0CA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39830EBD094D94ABE17395ADFF11DDF">
    <w:name w:val="039830EBD094D94ABE17395ADFF11DD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A2280027865094690856F1C77AEDD19">
    <w:name w:val="AA2280027865094690856F1C77AEDD1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4F88E224C9B444BA77B38E7FAB37CF9">
    <w:name w:val="14F88E224C9B444BA77B38E7FAB37C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8CAAA15BB62640BFE991A46BAAEEAB">
    <w:name w:val="168CAAA15BB62640BFE991A46BAAEEA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79E37F060D33C4387A57ED869C49E29">
    <w:name w:val="C79E37F060D33C4387A57ED869C49E2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69AEE64FB60CB45A1D7FEF166E41950">
    <w:name w:val="469AEE64FB60CB45A1D7FEF166E4195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936C0B818254542B5F8CC32BFD54D77">
    <w:name w:val="A936C0B818254542B5F8CC32BFD54D7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E147FDA264684C8594CA56F1F7A86D">
    <w:name w:val="8FE147FDA264684C8594CA56F1F7A86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6F36200F157394B95FF45F7A8F6F4D9">
    <w:name w:val="06F36200F157394B95FF45F7A8F6F4D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9BDB5A730517D4BBCF23F5CA456CD0A">
    <w:name w:val="99BDB5A730517D4BBCF23F5CA456CD0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E489BDA78E7C740B7C6341E61A82352">
    <w:name w:val="3E489BDA78E7C740B7C6341E61A8235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C49593135DA494F813CC81813EE6D08">
    <w:name w:val="4C49593135DA494F813CC81813EE6D08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B63BB14AA58AE4786C2E6045CE95AF9">
    <w:name w:val="4B63BB14AA58AE4786C2E6045CE95A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37BAA14B3E1EB4A86BBCDE9DDFB24FC">
    <w:name w:val="B37BAA14B3E1EB4A86BBCDE9DDFB24F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A94FA87018A7344A58E2CF494B70A40">
    <w:name w:val="8A94FA87018A7344A58E2CF494B70A4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2C69C6E439DFE4ABBBF4FA5CEB996A5">
    <w:name w:val="72C69C6E439DFE4ABBBF4FA5CEB996A5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AB4073AC181FF4BAFC6B79985C702E1">
    <w:name w:val="7AB4073AC181FF4BAFC6B79985C702E1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8D42264EC2FA848BD6FFB096382A903">
    <w:name w:val="88D42264EC2FA848BD6FFB096382A90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3677B545F131E46B2AAF19CA10BE70D">
    <w:name w:val="53677B545F131E46B2AAF19CA10BE70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AE46FAE993C4845895D9FA2525FD983">
    <w:name w:val="9AE46FAE993C4845895D9FA2525FD98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203D0A8CCE3F24CBC994DFD0D06EBE7">
    <w:name w:val="3203D0A8CCE3F24CBC994DFD0D06EBE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76BBF42C5D51443A81C5DE6F694CAC5">
    <w:name w:val="476BBF42C5D51443A81C5DE6F694CAC5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18EEE272B29F44694A48D9B28545340">
    <w:name w:val="718EEE272B29F44694A48D9B2854534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94740F40FF9144E831545E6B8127A66">
    <w:name w:val="894740F40FF9144E831545E6B8127A6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E99DD38EF67604E8C572F756DDBBB4F">
    <w:name w:val="2E99DD38EF67604E8C572F756DDBBB4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0666E2AD21DCE40BF71A87406F3F85F">
    <w:name w:val="E0666E2AD21DCE40BF71A87406F3F85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2C767938684FB4594DA8CCB5548B66F">
    <w:name w:val="E2C767938684FB4594DA8CCB5548B66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F0E63F20E730F48AEC52E5BCED14A5C">
    <w:name w:val="1F0E63F20E730F48AEC52E5BCED14A5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0A9559851008A4695D6EFEC1C5C2542">
    <w:name w:val="B0A9559851008A4695D6EFEC1C5C254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56681134BA08B4CB8655B1951E2F8FD">
    <w:name w:val="756681134BA08B4CB8655B1951E2F8F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330B174511ECC41B3A37EB2B5626EC1">
    <w:name w:val="5330B174511ECC41B3A37EB2B5626EC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C2E8C10E01AC9448E87EA76A7C44D2C">
    <w:name w:val="1C2E8C10E01AC9448E87EA76A7C44D2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0119DF3C4F7934AACB06E10DD741266">
    <w:name w:val="E0119DF3C4F7934AACB06E10DD74126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D77196EAD378948941350CD632E41B8">
    <w:name w:val="ED77196EAD378948941350CD632E41B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CBCC8E8CB772D4A96558939E5067910">
    <w:name w:val="6CBCC8E8CB772D4A96558939E5067910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2FA1B14B38B60499CC24E2F1E43F8F0">
    <w:name w:val="02FA1B14B38B60499CC24E2F1E43F8F0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D93559719C171E478D6D0A09896132CD">
    <w:name w:val="D93559719C171E478D6D0A09896132C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8B3EA5C9D016843A03257ED081360A9">
    <w:name w:val="78B3EA5C9D016843A03257ED081360A9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0C652C3F58B48448D39AD3FD8397BA8">
    <w:name w:val="10C652C3F58B48448D39AD3FD8397BA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F9847900AA16842B1BD1D4E9DC7C484">
    <w:name w:val="FF9847900AA16842B1BD1D4E9DC7C484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72B20EF51E7624099B6197D8A2760A4">
    <w:name w:val="272B20EF51E7624099B6197D8A2760A4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50697064F7F1842B0C6E6678CCCDF62">
    <w:name w:val="E50697064F7F1842B0C6E6678CCCDF62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2BC4F119B309A4CA0E2E224C8C3254D">
    <w:name w:val="F2BC4F119B309A4CA0E2E224C8C3254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E529C2F19EBFA429212D9CFD62DA94B">
    <w:name w:val="0E529C2F19EBFA429212D9CFD62DA94B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DAB50E3B9322BA419E078842378B28A7">
    <w:name w:val="DAB50E3B9322BA419E078842378B28A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B3B2A356D81A2468493ECCDC4664E5C">
    <w:name w:val="2B3B2A356D81A2468493ECCDC4664E5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DEF77EEEB309C4FAA22D5326A52307F">
    <w:name w:val="FDEF77EEEB309C4FAA22D5326A52307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01FCA7E4291274BBDADC6A46232C8C3">
    <w:name w:val="901FCA7E4291274BBDADC6A46232C8C3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7A7F21164CAD84E97348841C56E5B1C">
    <w:name w:val="07A7F21164CAD84E97348841C56E5B1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029178D0A9B504C9C74EE3EEF5F04EB">
    <w:name w:val="F029178D0A9B504C9C74EE3EEF5F04EB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8EE8CFC91559943BC22C2DC18D472BD">
    <w:name w:val="18EE8CFC91559943BC22C2DC18D472B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17D1645C4A1C4880C58046FABBD091">
    <w:name w:val="A717D1645C4A1C4880C58046FABBD09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BC29FD7E0FE6646B8DA9F17DE8822F8">
    <w:name w:val="3BC29FD7E0FE6646B8DA9F17DE8822F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9BD592631D062448A83E1396455D677">
    <w:name w:val="49BD592631D062448A83E1396455D67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3F4D2C5DA915B4CA5D3F157C5A3BFB6">
    <w:name w:val="33F4D2C5DA915B4CA5D3F157C5A3BFB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11DBDBB0F3F8449C8BF97B8132B2DE">
    <w:name w:val="F611DBDBB0F3F8449C8BF97B8132B2DE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C37E8AD2A3AB54ABF6775154E1BEBEA">
    <w:name w:val="EC37E8AD2A3AB54ABF6775154E1BEBEA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D66C299A9A927488CB1D04E9AF3E53F">
    <w:name w:val="6D66C299A9A927488CB1D04E9AF3E53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52111992ED01F4DB440AF7BF974608F">
    <w:name w:val="152111992ED01F4DB440AF7BF974608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C3DD05DB44BC41B0BBBAF51A8859F6">
    <w:name w:val="F6C3DD05DB44BC41B0BBBAF51A8859F6"/>
    <w:rsid w:val="00225B1A"/>
    <w:pPr>
      <w:spacing w:after="0" w:line="240" w:lineRule="auto"/>
    </w:pPr>
    <w:rPr>
      <w:sz w:val="24"/>
      <w:szCs w:val="24"/>
      <w:lang w:val="en-P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2A5AC1-0DA0-469C-8655-37F439518DAF}">
  <ds:schemaRefs>
    <ds:schemaRef ds:uri="http://purl.org/dc/terms/"/>
    <ds:schemaRef ds:uri="3e11f8a2-9b33-4d05-a1dd-006d3d34382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9980fc04-e005-4dfd-821f-5d929a44f5ff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68388C-A2FE-4E6B-BB6E-155D2A0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1730C-2031-495C-B0AA-1B33069CD5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E47D8F-BBB1-4CBD-9BB1-F052138F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1</TotalTime>
  <Pages>12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Muniz, Rowena F. (TR Tech, Content &amp; Ops)</cp:lastModifiedBy>
  <cp:revision>4</cp:revision>
  <dcterms:created xsi:type="dcterms:W3CDTF">2020-02-19T01:35:00Z</dcterms:created>
  <dcterms:modified xsi:type="dcterms:W3CDTF">2020-02-19T01:38:00Z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