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9B43" w14:textId="4547EB75" w:rsidR="003F32CA" w:rsidRPr="000B4814" w:rsidRDefault="000B4814" w:rsidP="00F726ED">
      <w:pPr>
        <w:pStyle w:val="Title"/>
        <w:spacing w:after="240"/>
        <w:jc w:val="left"/>
        <w:rPr>
          <w:sz w:val="32"/>
        </w:rPr>
      </w:pPr>
      <w:r>
        <w:rPr>
          <w:b/>
          <w:noProof/>
        </w:rPr>
        <w:drawing>
          <wp:inline distT="0" distB="0" distL="0" distR="0" wp14:anchorId="699115BC" wp14:editId="7DFBB538">
            <wp:extent cx="1997050" cy="540686"/>
            <wp:effectExtent l="19050" t="0" r="3200" b="0"/>
            <wp:docPr id="270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5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17269456"/>
      <w:r w:rsidR="003B0245">
        <w:rPr>
          <w:sz w:val="56"/>
        </w:rPr>
        <w:br/>
      </w:r>
      <w:r w:rsidR="00F726ED" w:rsidRPr="00F726ED">
        <w:rPr>
          <w:sz w:val="32"/>
        </w:rPr>
        <w:t>2020 ALB CHINA IP RANKINGS SUBMISSION FORM</w:t>
      </w:r>
      <w:r w:rsidR="00F726ED">
        <w:rPr>
          <w:sz w:val="32"/>
        </w:rPr>
        <w:br/>
      </w:r>
      <w:r w:rsidR="00F726ED" w:rsidRPr="00F726ED">
        <w:rPr>
          <w:sz w:val="32"/>
        </w:rPr>
        <w:t xml:space="preserve">2020 ALB CHINA </w:t>
      </w:r>
      <w:r w:rsidR="00F726ED" w:rsidRPr="00F726ED">
        <w:rPr>
          <w:rFonts w:hint="eastAsia"/>
          <w:sz w:val="32"/>
        </w:rPr>
        <w:t>知</w:t>
      </w:r>
      <w:r w:rsidR="00F726ED" w:rsidRPr="00F726ED">
        <w:rPr>
          <w:rFonts w:ascii="Microsoft JhengHei" w:eastAsia="Microsoft JhengHei" w:hAnsi="Microsoft JhengHei" w:cs="Microsoft JhengHei" w:hint="eastAsia"/>
          <w:sz w:val="32"/>
        </w:rPr>
        <w:t>识产权</w:t>
      </w:r>
      <w:r w:rsidR="00F726ED" w:rsidRPr="00F726ED">
        <w:rPr>
          <w:rFonts w:ascii="MS Gothic" w:eastAsia="MS Gothic" w:hAnsi="MS Gothic" w:cs="MS Gothic" w:hint="eastAsia"/>
          <w:sz w:val="32"/>
        </w:rPr>
        <w:t>排名</w:t>
      </w:r>
      <w:r w:rsidR="00F726ED" w:rsidRPr="00F726ED">
        <w:rPr>
          <w:rFonts w:ascii="Microsoft JhengHei" w:eastAsia="Microsoft JhengHei" w:hAnsi="Microsoft JhengHei" w:cs="Microsoft JhengHei" w:hint="eastAsia"/>
          <w:sz w:val="32"/>
        </w:rPr>
        <w:t>报</w:t>
      </w:r>
      <w:r w:rsidR="00F726ED" w:rsidRPr="00F726ED">
        <w:rPr>
          <w:rFonts w:ascii="MS Gothic" w:eastAsia="MS Gothic" w:hAnsi="MS Gothic" w:cs="MS Gothic" w:hint="eastAsia"/>
          <w:sz w:val="32"/>
        </w:rPr>
        <w:t>名</w:t>
      </w:r>
      <w:r w:rsidR="00F726ED" w:rsidRPr="00F726ED">
        <w:rPr>
          <w:rFonts w:hint="eastAsia"/>
          <w:sz w:val="32"/>
        </w:rPr>
        <w:t>表</w:t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00"/>
      </w:tblGrid>
      <w:tr w:rsidR="008C58C1" w14:paraId="76F543C0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27133009" w14:textId="4BD1B2DE" w:rsidR="008C58C1" w:rsidRDefault="000B4814" w:rsidP="00647D64">
            <w:pPr>
              <w:pStyle w:val="TipText"/>
              <w:ind w:left="450" w:right="450"/>
              <w:jc w:val="left"/>
            </w:pPr>
            <w:r w:rsidRPr="000B4814">
              <w:t>This template is meant to be a guideline. If you would like to submit using a different format, we will accept those submissions as well.</w:t>
            </w:r>
          </w:p>
          <w:p w14:paraId="262682D1" w14:textId="43150B18" w:rsidR="008C58C1" w:rsidRDefault="008C58C1" w:rsidP="00647D64">
            <w:pPr>
              <w:pStyle w:val="TipText"/>
              <w:ind w:left="450" w:right="450"/>
              <w:jc w:val="left"/>
            </w:pPr>
            <w:r>
              <w:t xml:space="preserve">Placeholders for your content marked with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642313" wp14:editId="68A261F2">
                      <wp:extent cx="129961" cy="120650"/>
                      <wp:effectExtent l="0" t="0" r="3810" b="0"/>
                      <wp:docPr id="58" name="Group 19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61" cy="1206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9CE77" id="Group 19" o:spid="_x0000_s1026" alt="Tip icon" style="width:10.25pt;height: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">
                      <v:oval id="Oval 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g+wQAAANsAAAAPAAAAZHJzL2Rvd25yZXYueG1sRI/dagIx&#10;EIXvC75DGKF3NWuh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IYyaD7BAAAA2wAAAA8AAAAA&#10;AAAAAAAAAAAABwIAAGRycy9kb3ducmV2LnhtbFBLBQYAAAAAAwADALcAAAD1AgAAAAA=&#10;" fillcolor="#d34817 [3204]" stroked="f" strokeweight="0">
                        <v:stroke joinstyle="miter"/>
                        <o:lock v:ext="edit" aspectratio="t"/>
                      </v:oval>
                      <v:shape id="Freeform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are provided and will change to the default text when you add your content. </w:t>
            </w:r>
          </w:p>
          <w:p w14:paraId="6D028DA5" w14:textId="543CBC24" w:rsidR="00056A32" w:rsidRDefault="00647D64" w:rsidP="00647D64">
            <w:pPr>
              <w:pStyle w:val="TipText"/>
              <w:ind w:left="450" w:right="450"/>
              <w:jc w:val="left"/>
              <w:rPr>
                <w:i w:val="0"/>
              </w:rPr>
            </w:pPr>
            <w:r>
              <w:rPr>
                <w:b/>
                <w:i w:val="0"/>
              </w:rPr>
              <w:t>*</w:t>
            </w:r>
            <w:r w:rsidR="008C58C1" w:rsidRPr="00130E19">
              <w:rPr>
                <w:b/>
                <w:i w:val="0"/>
              </w:rPr>
              <w:t xml:space="preserve">The deadline for submission is on </w:t>
            </w:r>
            <w:r w:rsidR="000B4814">
              <w:rPr>
                <w:b/>
                <w:i w:val="0"/>
                <w:u w:val="single"/>
              </w:rPr>
              <w:t xml:space="preserve">March </w:t>
            </w:r>
            <w:r w:rsidR="00236F55">
              <w:rPr>
                <w:b/>
                <w:i w:val="0"/>
                <w:u w:val="single"/>
              </w:rPr>
              <w:t>13</w:t>
            </w:r>
            <w:r w:rsidR="000B4814">
              <w:rPr>
                <w:b/>
                <w:i w:val="0"/>
                <w:u w:val="single"/>
              </w:rPr>
              <w:t>, 20</w:t>
            </w:r>
            <w:r w:rsidR="00236F55">
              <w:rPr>
                <w:b/>
                <w:i w:val="0"/>
                <w:u w:val="single"/>
              </w:rPr>
              <w:t>20</w:t>
            </w:r>
            <w:r w:rsidR="00501D1A">
              <w:rPr>
                <w:b/>
                <w:i w:val="0"/>
                <w:u w:val="single"/>
              </w:rPr>
              <w:t>, 6:00 pm (Beijing time)</w:t>
            </w:r>
            <w:r w:rsidR="008C58C1" w:rsidRPr="00130E19">
              <w:rPr>
                <w:b/>
                <w:i w:val="0"/>
              </w:rPr>
              <w:t>.</w:t>
            </w:r>
            <w:r>
              <w:rPr>
                <w:b/>
                <w:i w:val="0"/>
              </w:rPr>
              <w:br/>
            </w:r>
            <w:r w:rsidR="00056A32" w:rsidRPr="00056A32">
              <w:rPr>
                <w:i w:val="0"/>
              </w:rPr>
              <w:t xml:space="preserve">  </w:t>
            </w:r>
            <w:r w:rsidR="00056A32" w:rsidRPr="00056A32">
              <w:rPr>
                <w:rFonts w:hint="eastAsia"/>
                <w:i w:val="0"/>
              </w:rPr>
              <w:t>提交</w:t>
            </w:r>
            <w:r w:rsidR="00056A32" w:rsidRPr="00056A32">
              <w:rPr>
                <w:rFonts w:ascii="Microsoft JhengHei" w:eastAsia="Microsoft JhengHei" w:hAnsi="Microsoft JhengHei" w:cs="Microsoft JhengHei" w:hint="eastAsia"/>
                <w:i w:val="0"/>
              </w:rPr>
              <w:t>报</w:t>
            </w:r>
            <w:r w:rsidR="00056A32" w:rsidRPr="00056A32">
              <w:rPr>
                <w:rFonts w:ascii="MS Gothic" w:eastAsia="MS Gothic" w:hAnsi="MS Gothic" w:cs="MS Gothic" w:hint="eastAsia"/>
                <w:i w:val="0"/>
              </w:rPr>
              <w:t>名截止</w:t>
            </w:r>
            <w:r w:rsidR="00056A32" w:rsidRPr="00056A32">
              <w:rPr>
                <w:rFonts w:ascii="Microsoft JhengHei" w:eastAsia="Microsoft JhengHei" w:hAnsi="Microsoft JhengHei" w:cs="Microsoft JhengHei" w:hint="eastAsia"/>
                <w:i w:val="0"/>
              </w:rPr>
              <w:t>时间为</w:t>
            </w:r>
            <w:r w:rsidR="00056A32" w:rsidRPr="00056A32">
              <w:rPr>
                <w:i w:val="0"/>
              </w:rPr>
              <w:t>2020</w:t>
            </w:r>
            <w:r w:rsidR="00056A32" w:rsidRPr="00056A32">
              <w:rPr>
                <w:rFonts w:hint="eastAsia"/>
                <w:i w:val="0"/>
              </w:rPr>
              <w:t>年</w:t>
            </w:r>
            <w:r w:rsidR="00056A32" w:rsidRPr="00056A32">
              <w:rPr>
                <w:i w:val="0"/>
              </w:rPr>
              <w:t>3</w:t>
            </w:r>
            <w:r w:rsidR="00056A32" w:rsidRPr="00056A32">
              <w:rPr>
                <w:rFonts w:hint="eastAsia"/>
                <w:i w:val="0"/>
              </w:rPr>
              <w:t>月</w:t>
            </w:r>
            <w:r w:rsidR="00056A32" w:rsidRPr="00056A32">
              <w:rPr>
                <w:i w:val="0"/>
              </w:rPr>
              <w:t>13</w:t>
            </w:r>
            <w:r w:rsidR="00056A32" w:rsidRPr="00056A32">
              <w:rPr>
                <w:rFonts w:hint="eastAsia"/>
                <w:i w:val="0"/>
              </w:rPr>
              <w:t>日</w:t>
            </w:r>
            <w:r w:rsidR="00056A32" w:rsidRPr="00056A32">
              <w:rPr>
                <w:i w:val="0"/>
              </w:rPr>
              <w:t>(</w:t>
            </w:r>
            <w:r w:rsidR="00056A32" w:rsidRPr="00056A32">
              <w:rPr>
                <w:rFonts w:hint="eastAsia"/>
                <w:i w:val="0"/>
              </w:rPr>
              <w:t>周五</w:t>
            </w:r>
            <w:r w:rsidR="00056A32" w:rsidRPr="00056A32">
              <w:rPr>
                <w:i w:val="0"/>
              </w:rPr>
              <w:t>)</w:t>
            </w:r>
            <w:r w:rsidR="00056A32" w:rsidRPr="00056A32">
              <w:rPr>
                <w:rFonts w:hint="eastAsia"/>
                <w:i w:val="0"/>
              </w:rPr>
              <w:t>下午六点。</w:t>
            </w:r>
          </w:p>
          <w:p w14:paraId="65EE02FB" w14:textId="20A9F5C5" w:rsidR="00647D64" w:rsidRPr="003F32CA" w:rsidRDefault="00647D64" w:rsidP="00647D64">
            <w:pPr>
              <w:pStyle w:val="TipText"/>
              <w:ind w:left="450" w:right="450"/>
              <w:jc w:val="left"/>
              <w:rPr>
                <w:i w:val="0"/>
              </w:rPr>
            </w:pPr>
            <w:r w:rsidRPr="00647D64">
              <w:rPr>
                <w:b/>
                <w:bCs/>
                <w:i w:val="0"/>
              </w:rPr>
              <w:t xml:space="preserve">* Please mail your submission to: </w:t>
            </w:r>
            <w:hyperlink r:id="rId13" w:history="1">
              <w:r w:rsidRPr="00647D64">
                <w:rPr>
                  <w:rStyle w:val="Hyperlink"/>
                  <w:b/>
                  <w:bCs/>
                  <w:i w:val="0"/>
                </w:rPr>
                <w:t>TRALB.Ranking@thomsonreuters.com</w:t>
              </w:r>
            </w:hyperlink>
            <w:r w:rsidRPr="00647D64">
              <w:rPr>
                <w:b/>
                <w:bCs/>
                <w:i w:val="0"/>
              </w:rPr>
              <w:br/>
            </w:r>
            <w:r w:rsidRPr="00647D64">
              <w:rPr>
                <w:i w:val="0"/>
              </w:rPr>
              <w:t xml:space="preserve">  </w:t>
            </w:r>
            <w:r w:rsidRPr="00647D64">
              <w:rPr>
                <w:rFonts w:ascii="Microsoft JhengHei" w:eastAsia="Microsoft JhengHei" w:hAnsi="Microsoft JhengHei" w:cs="Microsoft JhengHei" w:hint="eastAsia"/>
                <w:i w:val="0"/>
              </w:rPr>
              <w:t>请</w:t>
            </w:r>
            <w:r w:rsidRPr="00647D64">
              <w:rPr>
                <w:rFonts w:ascii="MS Gothic" w:eastAsia="MS Gothic" w:hAnsi="MS Gothic" w:cs="MS Gothic" w:hint="eastAsia"/>
                <w:i w:val="0"/>
              </w:rPr>
              <w:t>于截止日期之前将</w:t>
            </w:r>
            <w:r w:rsidRPr="00647D64">
              <w:rPr>
                <w:rFonts w:ascii="Microsoft JhengHei" w:eastAsia="Microsoft JhengHei" w:hAnsi="Microsoft JhengHei" w:cs="Microsoft JhengHei" w:hint="eastAsia"/>
                <w:i w:val="0"/>
              </w:rPr>
              <w:t>报</w:t>
            </w:r>
            <w:r w:rsidRPr="00647D64">
              <w:rPr>
                <w:rFonts w:ascii="MS Gothic" w:eastAsia="MS Gothic" w:hAnsi="MS Gothic" w:cs="MS Gothic" w:hint="eastAsia"/>
                <w:i w:val="0"/>
              </w:rPr>
              <w:t>名表格</w:t>
            </w:r>
            <w:r w:rsidRPr="00647D64">
              <w:rPr>
                <w:rFonts w:ascii="Microsoft JhengHei" w:eastAsia="Microsoft JhengHei" w:hAnsi="Microsoft JhengHei" w:cs="Microsoft JhengHei" w:hint="eastAsia"/>
                <w:i w:val="0"/>
              </w:rPr>
              <w:t>发</w:t>
            </w:r>
            <w:r w:rsidRPr="00647D64">
              <w:rPr>
                <w:rFonts w:ascii="MS Gothic" w:eastAsia="MS Gothic" w:hAnsi="MS Gothic" w:cs="MS Gothic" w:hint="eastAsia"/>
                <w:i w:val="0"/>
              </w:rPr>
              <w:t>送到</w:t>
            </w:r>
            <w:r w:rsidRPr="00647D64">
              <w:rPr>
                <w:i w:val="0"/>
              </w:rPr>
              <w:t>: TRALB.Ranking@thomsonreuters.com</w:t>
            </w:r>
          </w:p>
        </w:tc>
      </w:tr>
    </w:tbl>
    <w:p w14:paraId="3A352485" w14:textId="77777777" w:rsidR="003F32CA" w:rsidRPr="003B0245" w:rsidRDefault="003F32CA" w:rsidP="00AB3A06">
      <w:pPr>
        <w:spacing w:after="0" w:line="240" w:lineRule="auto"/>
        <w:rPr>
          <w:sz w:val="6"/>
        </w:rPr>
      </w:pPr>
    </w:p>
    <w:tbl>
      <w:tblPr>
        <w:tblStyle w:val="LayoutTable"/>
        <w:tblW w:w="5000" w:type="pct"/>
        <w:tblBorders>
          <w:bottom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3330"/>
        <w:gridCol w:w="5670"/>
      </w:tblGrid>
      <w:tr w:rsidR="00E35811" w14:paraId="120D10D9" w14:textId="77777777" w:rsidTr="005673F7">
        <w:tc>
          <w:tcPr>
            <w:tcW w:w="1850" w:type="pct"/>
            <w:vAlign w:val="bottom"/>
          </w:tcPr>
          <w:p w14:paraId="23C6E141" w14:textId="22C5BF20" w:rsidR="00E35811" w:rsidRPr="00E35811" w:rsidRDefault="00125F58" w:rsidP="005673F7">
            <w:pPr>
              <w:pStyle w:val="FormHeading"/>
              <w:ind w:left="0" w:right="0"/>
              <w:rPr>
                <w:b/>
              </w:rPr>
            </w:pPr>
            <w:r w:rsidRPr="00125F58">
              <w:rPr>
                <w:rFonts w:hint="eastAsia"/>
              </w:rPr>
              <w:t>Firm Name</w:t>
            </w:r>
            <w:r w:rsidRPr="00125F58">
              <w:rPr>
                <w:rFonts w:hint="eastAsia"/>
              </w:rPr>
              <w:t>律所名称</w:t>
            </w:r>
            <w:r w:rsidRPr="00125F58">
              <w:rPr>
                <w:rFonts w:hint="eastAsia"/>
              </w:rPr>
              <w:t>:</w:t>
            </w:r>
          </w:p>
        </w:tc>
        <w:tc>
          <w:tcPr>
            <w:tcW w:w="3150" w:type="pct"/>
            <w:vAlign w:val="bottom"/>
          </w:tcPr>
          <w:p w14:paraId="1FBC3369" w14:textId="053170C7" w:rsidR="00E35811" w:rsidRPr="002548C5" w:rsidRDefault="00125F58" w:rsidP="005673F7">
            <w:pPr>
              <w:pStyle w:val="FormHeading"/>
              <w:ind w:left="0" w:right="0"/>
              <w:rPr>
                <w:b/>
              </w:rPr>
            </w:pPr>
            <w:r w:rsidRPr="00125F58">
              <w:t>Office Locations in Asia</w:t>
            </w:r>
            <w:r w:rsidRPr="00125F58">
              <w:rPr>
                <w:rFonts w:hint="eastAsia"/>
              </w:rPr>
              <w:t>在</w:t>
            </w:r>
            <w:r w:rsidRPr="00125F58">
              <w:rPr>
                <w:rFonts w:ascii="Microsoft JhengHei" w:eastAsia="Microsoft JhengHei" w:hAnsi="Microsoft JhengHei" w:cs="Microsoft JhengHei" w:hint="eastAsia"/>
              </w:rPr>
              <w:t>亚</w:t>
            </w:r>
            <w:r w:rsidRPr="00125F58">
              <w:rPr>
                <w:rFonts w:ascii="MS Gothic" w:eastAsia="MS Gothic" w:hAnsi="MS Gothic" w:cs="MS Gothic" w:hint="eastAsia"/>
              </w:rPr>
              <w:t>洲的</w:t>
            </w:r>
            <w:r w:rsidRPr="00125F58">
              <w:rPr>
                <w:rFonts w:ascii="Microsoft JhengHei" w:eastAsia="Microsoft JhengHei" w:hAnsi="Microsoft JhengHei" w:cs="Microsoft JhengHei" w:hint="eastAsia"/>
              </w:rPr>
              <w:t>办</w:t>
            </w:r>
            <w:r w:rsidRPr="00125F58">
              <w:rPr>
                <w:rFonts w:ascii="MS Gothic" w:eastAsia="MS Gothic" w:hAnsi="MS Gothic" w:cs="MS Gothic" w:hint="eastAsia"/>
              </w:rPr>
              <w:t>公室包括：</w:t>
            </w:r>
          </w:p>
        </w:tc>
      </w:tr>
      <w:tr w:rsidR="009C11E8" w14:paraId="0C7CEBAD" w14:textId="77777777" w:rsidTr="00924CF7">
        <w:trPr>
          <w:trHeight w:val="369"/>
        </w:trPr>
        <w:tc>
          <w:tcPr>
            <w:tcW w:w="18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p w14:paraId="1A4C162C" w14:textId="77777777" w:rsidR="009C11E8" w:rsidRPr="000A6E0A" w:rsidRDefault="008E4B90" w:rsidP="009C11E8">
            <w:pPr>
              <w:pStyle w:val="NoSpacing"/>
              <w:spacing w:before="120" w:after="120"/>
              <w:ind w:left="0" w:right="0"/>
              <w:rPr>
                <w:b/>
                <w:color w:val="7F7F7F" w:themeColor="text1" w:themeTint="80"/>
                <w:sz w:val="22"/>
              </w:rPr>
            </w:pPr>
            <w:sdt>
              <w:sdtPr>
                <w:rPr>
                  <w:b/>
                  <w:color w:val="7F7F7F" w:themeColor="text1" w:themeTint="80"/>
                  <w:sz w:val="22"/>
                </w:rPr>
                <w:alias w:val="Firm Name"/>
                <w:tag w:val=""/>
                <w:id w:val="-31811251"/>
                <w:placeholder>
                  <w:docPart w:val="B04880BF413E4A0DB85C91C3F4279D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36F55">
                  <w:rPr>
                    <w:rStyle w:val="PlaceholderText"/>
                  </w:rPr>
                  <w:t>[Client Name]</w:t>
                </w:r>
              </w:sdtContent>
            </w:sdt>
          </w:p>
        </w:tc>
        <w:tc>
          <w:tcPr>
            <w:tcW w:w="31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sdt>
            <w:sdtPr>
              <w:alias w:val="Office Locations"/>
              <w:tag w:val=""/>
              <w:id w:val="1030147295"/>
              <w:placeholder>
                <w:docPart w:val="8DA51D219AA64ABEAE08FFB1BDBDC97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73FB5871" w14:textId="77777777" w:rsidR="009C11E8" w:rsidRDefault="009C11E8" w:rsidP="009C11E8">
                <w:pPr>
                  <w:pStyle w:val="NoSpacing"/>
                  <w:spacing w:before="120" w:after="120"/>
                  <w:ind w:left="0" w:right="0"/>
                </w:pPr>
                <w:r>
                  <w:t>[Office Locations]</w:t>
                </w:r>
              </w:p>
            </w:sdtContent>
          </w:sdt>
        </w:tc>
      </w:tr>
    </w:tbl>
    <w:p w14:paraId="2F6A12CE" w14:textId="4B4F02F2" w:rsidR="001E202B" w:rsidRPr="005673F7" w:rsidRDefault="00AE766E" w:rsidP="003B0245">
      <w:pPr>
        <w:pStyle w:val="Name"/>
        <w:spacing w:before="240"/>
      </w:pPr>
      <w:r w:rsidRPr="00AE766E">
        <w:t>Practice Group Overview</w:t>
      </w:r>
      <w:r w:rsidRPr="00AE766E">
        <w:rPr>
          <w:rFonts w:ascii="Microsoft JhengHei" w:eastAsia="Microsoft JhengHei" w:hAnsi="Microsoft JhengHei" w:cs="Microsoft JhengHei" w:hint="eastAsia"/>
        </w:rPr>
        <w:t>业务</w:t>
      </w:r>
      <w:r w:rsidRPr="00AE766E">
        <w:rPr>
          <w:rFonts w:ascii="MS Gothic" w:eastAsia="MS Gothic" w:hAnsi="MS Gothic" w:cs="MS Gothic" w:hint="eastAsia"/>
        </w:rPr>
        <w:t>部</w:t>
      </w:r>
      <w:r w:rsidRPr="00AE766E">
        <w:rPr>
          <w:rFonts w:ascii="Microsoft JhengHei" w:eastAsia="Microsoft JhengHei" w:hAnsi="Microsoft JhengHei" w:cs="Microsoft JhengHei" w:hint="eastAsia"/>
        </w:rPr>
        <w:t>门</w:t>
      </w:r>
      <w:r w:rsidRPr="00AE766E">
        <w:rPr>
          <w:rFonts w:ascii="MS Gothic" w:eastAsia="MS Gothic" w:hAnsi="MS Gothic" w:cs="MS Gothic" w:hint="eastAsia"/>
        </w:rPr>
        <w:t>概况</w:t>
      </w:r>
    </w:p>
    <w:p w14:paraId="13604334" w14:textId="7FB7287E" w:rsidR="001E202B" w:rsidRPr="005673F7" w:rsidRDefault="00D428C2" w:rsidP="00AB3A06">
      <w:pPr>
        <w:pStyle w:val="FormHeading"/>
      </w:pPr>
      <w:r w:rsidRPr="00D428C2">
        <w:t>Head of IP department</w:t>
      </w:r>
      <w:r w:rsidRPr="00D428C2">
        <w:rPr>
          <w:rFonts w:hint="eastAsia"/>
        </w:rPr>
        <w:t>知</w:t>
      </w:r>
      <w:r w:rsidRPr="00D428C2">
        <w:rPr>
          <w:rFonts w:ascii="Microsoft JhengHei" w:eastAsia="Microsoft JhengHei" w:hAnsi="Microsoft JhengHei" w:cs="Microsoft JhengHei" w:hint="eastAsia"/>
        </w:rPr>
        <w:t>识产权</w:t>
      </w:r>
      <w:r w:rsidRPr="00D428C2">
        <w:rPr>
          <w:rFonts w:ascii="MS Gothic" w:eastAsia="MS Gothic" w:hAnsi="MS Gothic" w:cs="MS Gothic" w:hint="eastAsia"/>
        </w:rPr>
        <w:t>部</w:t>
      </w:r>
      <w:r w:rsidRPr="00D428C2">
        <w:rPr>
          <w:rFonts w:ascii="Microsoft JhengHei" w:eastAsia="Microsoft JhengHei" w:hAnsi="Microsoft JhengHei" w:cs="Microsoft JhengHei" w:hint="eastAsia"/>
        </w:rPr>
        <w:t>门负责</w:t>
      </w:r>
      <w:r w:rsidRPr="00D428C2">
        <w:rPr>
          <w:rFonts w:ascii="MS Gothic" w:eastAsia="MS Gothic" w:hAnsi="MS Gothic" w:cs="MS Gothic" w:hint="eastAsia"/>
        </w:rPr>
        <w:t>人：</w:t>
      </w:r>
    </w:p>
    <w:sdt>
      <w:sdtPr>
        <w:rPr>
          <w:noProof w:val="0"/>
          <w:color w:val="696464" w:themeColor="text2"/>
          <w:sz w:val="20"/>
          <w:szCs w:val="20"/>
        </w:rPr>
        <w:id w:val="618184684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12D2E267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EFED79D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8947D25" wp14:editId="3391D46D">
                          <wp:extent cx="228600" cy="228600"/>
                          <wp:effectExtent l="0" t="0" r="0" b="0"/>
                          <wp:docPr id="4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" name="Oval 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3682E0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VSVW1ggUAAOsRAAAOAAAAAAAAAAAAAAAAAC4CAABkcnMvZTJvRG9j&#10;LnhtbFBLAQItABQABgAIAAAAIQD4DCmZ2AAAAAMBAAAPAAAAAAAAAAAAAAAAANwHAABkcnMvZG93&#10;bnJldi54bWxQSwUGAAAAAAQABADzAAAA4QgAAAAA&#10;">
                          <v:oval id="Oval 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A284F1" w14:textId="77777777" w:rsidR="001E202B" w:rsidRDefault="001E202B" w:rsidP="00313110">
                <w:pPr>
                  <w:pStyle w:val="TipText"/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43C85" w14:textId="77777777" w:rsidR="001E202B" w:rsidRDefault="008E4B90" w:rsidP="00130E19">
          <w:pPr>
            <w:spacing w:after="120" w:line="240" w:lineRule="auto"/>
          </w:pPr>
        </w:p>
      </w:sdtContent>
    </w:sdt>
    <w:p w14:paraId="37D28F83" w14:textId="6303839A" w:rsidR="001E202B" w:rsidRDefault="00D428C2" w:rsidP="00AB3A06">
      <w:pPr>
        <w:pStyle w:val="FormHeading"/>
      </w:pPr>
      <w:r w:rsidRPr="00D428C2">
        <w:t>Number of partners</w:t>
      </w:r>
      <w:r w:rsidRPr="00D428C2">
        <w:rPr>
          <w:rFonts w:hint="eastAsia"/>
        </w:rPr>
        <w:t>合伙人数量：</w:t>
      </w:r>
    </w:p>
    <w:sdt>
      <w:sdtPr>
        <w:rPr>
          <w:noProof w:val="0"/>
          <w:color w:val="696464" w:themeColor="text2"/>
          <w:sz w:val="20"/>
          <w:szCs w:val="20"/>
        </w:rPr>
        <w:id w:val="-1813943046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2185F3D0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D85C39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7C8F2738" wp14:editId="1AE09671">
                          <wp:extent cx="228600" cy="228600"/>
                          <wp:effectExtent l="0" t="0" r="0" b="0"/>
                          <wp:docPr id="17" name="Group 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25B3501" id="Group 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ePS9UIMFAADwEQAADgAAAAAAAAAAAAAAAAAuAgAAZHJzL2Uyb0Rv&#10;Yy54bWxQSwECLQAUAAYACAAAACEA+AwpmdgAAAADAQAADwAAAAAAAAAAAAAAAADdBwAAZHJzL2Rv&#10;d25yZXYueG1sUEsFBgAAAAAEAAQA8wAAAOIIAAAAAA==&#10;">
                          <v:oval id="Oval 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E56C30F" w14:textId="77777777" w:rsidR="001E202B" w:rsidRDefault="001E202B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E7327A" w14:textId="77777777" w:rsidR="001E202B" w:rsidRDefault="008E4B90" w:rsidP="00130E19">
          <w:pPr>
            <w:spacing w:after="120" w:line="240" w:lineRule="auto"/>
          </w:pPr>
        </w:p>
      </w:sdtContent>
    </w:sdt>
    <w:p w14:paraId="028849D7" w14:textId="52294603" w:rsidR="004617F4" w:rsidRDefault="00D428C2" w:rsidP="004617F4">
      <w:pPr>
        <w:pStyle w:val="FormHeading"/>
      </w:pPr>
      <w:r w:rsidRPr="00D428C2">
        <w:t>Number of qualified lawyers</w:t>
      </w:r>
      <w:r w:rsidRPr="00D428C2">
        <w:rPr>
          <w:rFonts w:hint="eastAsia"/>
        </w:rPr>
        <w:t>具有</w:t>
      </w:r>
      <w:r w:rsidRPr="00D428C2">
        <w:rPr>
          <w:rFonts w:ascii="Microsoft JhengHei" w:eastAsia="Microsoft JhengHei" w:hAnsi="Microsoft JhengHei" w:cs="Microsoft JhengHei" w:hint="eastAsia"/>
        </w:rPr>
        <w:t>执业资</w:t>
      </w:r>
      <w:r w:rsidRPr="00D428C2">
        <w:rPr>
          <w:rFonts w:ascii="MS Gothic" w:eastAsia="MS Gothic" w:hAnsi="MS Gothic" w:cs="MS Gothic" w:hint="eastAsia"/>
        </w:rPr>
        <w:t>格的律</w:t>
      </w:r>
      <w:r w:rsidRPr="00D428C2">
        <w:rPr>
          <w:rFonts w:ascii="Microsoft JhengHei" w:eastAsia="Microsoft JhengHei" w:hAnsi="Microsoft JhengHei" w:cs="Microsoft JhengHei" w:hint="eastAsia"/>
        </w:rPr>
        <w:t>师</w:t>
      </w:r>
      <w:r w:rsidRPr="00D428C2">
        <w:rPr>
          <w:rFonts w:ascii="MS Gothic" w:eastAsia="MS Gothic" w:hAnsi="MS Gothic" w:cs="MS Gothic" w:hint="eastAsia"/>
        </w:rPr>
        <w:t>人数：</w:t>
      </w:r>
    </w:p>
    <w:sdt>
      <w:sdtPr>
        <w:rPr>
          <w:noProof w:val="0"/>
          <w:color w:val="696464" w:themeColor="text2"/>
          <w:sz w:val="20"/>
          <w:szCs w:val="20"/>
        </w:rPr>
        <w:id w:val="618331892"/>
        <w:placeholder>
          <w:docPart w:val="33B3B0F2D0AA49DEBA2211838138F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4617F4" w14:paraId="29E4211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857693" w14:textId="77777777" w:rsidR="004617F4" w:rsidRDefault="004617F4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4F833B6" wp14:editId="30E48B9C">
                          <wp:extent cx="228600" cy="228600"/>
                          <wp:effectExtent l="0" t="0" r="0" b="0"/>
                          <wp:docPr id="44" name="Group 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AC15E41" id="Group 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qRgQ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TSUYkbSBGTi3B54IbBmDd1y2pmZKI1rZdL4Dpg26/tHe6e7H2TwjA&#10;Y6kb/A+ukUeH81PEmT9awuDlaHQ2G0I0GGx1axcHVkGwnnGx6v13+QZB6QBti6ZsW8go04Nm/h1o&#10;XyrachcLg/4H0KYBtM8PVJDJ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JoyupGBBQAA8BEAAA4AAAAAAAAAAAAAAAAALgIAAGRycy9lMm9Eb2Mu&#10;eG1sUEsBAi0AFAAGAAgAAAAhAPgMKZnYAAAAAwEAAA8AAAAAAAAAAAAAAAAA2wcAAGRycy9kb3du&#10;cmV2LnhtbFBLBQYAAAAABAAEAPMAAADgCAAAAAA=&#10;">
                          <v:oval id="Oval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22CB75" w14:textId="77777777" w:rsidR="004617F4" w:rsidRDefault="004617F4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D75F08" w14:textId="77777777" w:rsidR="004617F4" w:rsidRDefault="008E4B90" w:rsidP="004617F4">
          <w:pPr>
            <w:spacing w:after="120" w:line="240" w:lineRule="auto"/>
          </w:pPr>
        </w:p>
      </w:sdtContent>
    </w:sdt>
    <w:p w14:paraId="0FD570B0" w14:textId="77777777" w:rsidR="002F458D" w:rsidRDefault="002F458D" w:rsidP="002F458D">
      <w:pPr>
        <w:pStyle w:val="FormHeading"/>
      </w:pPr>
      <w:r>
        <w:t>Notable arrivals/departures since Jan 1, 2019</w:t>
      </w:r>
    </w:p>
    <w:p w14:paraId="7465754B" w14:textId="0A50CB22" w:rsidR="001E202B" w:rsidRDefault="002F458D" w:rsidP="002F458D">
      <w:pPr>
        <w:pStyle w:val="FormHeading"/>
      </w:pPr>
      <w:r>
        <w:rPr>
          <w:rFonts w:hint="eastAsia"/>
        </w:rPr>
        <w:t>从</w:t>
      </w:r>
      <w:r>
        <w:t>2019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月起新聘</w:t>
      </w:r>
      <w:r>
        <w:rPr>
          <w:rFonts w:ascii="Microsoft JhengHei" w:eastAsia="Microsoft JhengHei" w:hAnsi="Microsoft JhengHei" w:cs="Microsoft JhengHei" w:hint="eastAsia"/>
        </w:rPr>
        <w:t>请</w:t>
      </w:r>
      <w:r>
        <w:rPr>
          <w:rFonts w:ascii="MS Gothic" w:eastAsia="MS Gothic" w:hAnsi="MS Gothic" w:cs="MS Gothic" w:hint="eastAsia"/>
        </w:rPr>
        <w:t>的</w:t>
      </w:r>
      <w:r>
        <w:t>/</w:t>
      </w:r>
      <w:r>
        <w:rPr>
          <w:rFonts w:hint="eastAsia"/>
        </w:rPr>
        <w:t>离开的重要合伙人</w:t>
      </w:r>
      <w:r>
        <w:t>/</w:t>
      </w:r>
      <w:r>
        <w:rPr>
          <w:rFonts w:ascii="Microsoft JhengHei" w:eastAsia="Microsoft JhengHei" w:hAnsi="Microsoft JhengHei" w:cs="Microsoft JhengHei" w:hint="eastAsia"/>
        </w:rPr>
        <w:t>顾问</w:t>
      </w:r>
      <w:r>
        <w:rPr>
          <w:rFonts w:ascii="MS Gothic" w:eastAsia="MS Gothic" w:hAnsi="MS Gothic" w:cs="MS Gothic" w:hint="eastAsia"/>
        </w:rPr>
        <w:t>：</w:t>
      </w:r>
    </w:p>
    <w:sdt>
      <w:sdtPr>
        <w:rPr>
          <w:noProof w:val="0"/>
          <w:color w:val="696464" w:themeColor="text2"/>
          <w:sz w:val="20"/>
          <w:szCs w:val="20"/>
        </w:rPr>
        <w:id w:val="-192457683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56AB8AB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351B1B5" w14:textId="77777777" w:rsidR="001E202B" w:rsidRDefault="00702159" w:rsidP="00E47896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4ACCA5E1" wp14:editId="28048A26">
                          <wp:extent cx="228600" cy="228600"/>
                          <wp:effectExtent l="0" t="0" r="0" b="0"/>
                          <wp:docPr id="3" name="Group 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" name="Oval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B1CB0A0" id="Group 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Ry8fIhQUAAO4RAAAOAAAAAAAAAAAAAAAAAC4CAABkcnMvZTJv&#10;RG9jLnhtbFBLAQItABQABgAIAAAAIQD4DCmZ2AAAAAMBAAAPAAAAAAAAAAAAAAAAAN8HAABkcnMv&#10;ZG93bnJldi54bWxQSwUGAAAAAAQABADzAAAA5AgAAAAA&#10;">
                          <v:oval id="Oval 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5gwwAAANsAAAAPAAAAZHJzL2Rvd25yZXYueG1sRI/dagIx&#10;EIXvC75DGKF3NWsp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/ll+YMMAAADb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01B6983" w14:textId="77777777" w:rsidR="001E202B" w:rsidRDefault="001E202B" w:rsidP="004F2A85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DF4D324" w14:textId="77777777" w:rsidR="00130E19" w:rsidRDefault="008E4B90"/>
      </w:sdtContent>
    </w:sdt>
    <w:p w14:paraId="0454C4F4" w14:textId="6852D182" w:rsidR="00130E19" w:rsidRDefault="00130E19">
      <w:r>
        <w:br w:type="page"/>
      </w:r>
    </w:p>
    <w:p w14:paraId="749CB35A" w14:textId="77777777" w:rsidR="00581245" w:rsidRPr="00B740DA" w:rsidRDefault="00581245" w:rsidP="00581245">
      <w:pPr>
        <w:pStyle w:val="Name"/>
      </w:pPr>
      <w:r>
        <w:lastRenderedPageBreak/>
        <w:t>Clients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2350AD9" wp14:editId="47EDD9C8">
                <wp:simplePos x="0" y="0"/>
                <wp:positionH relativeFrom="leftMargin">
                  <wp:posOffset>388620</wp:posOffset>
                </wp:positionH>
                <wp:positionV relativeFrom="margin">
                  <wp:posOffset>1320800</wp:posOffset>
                </wp:positionV>
                <wp:extent cx="1005840" cy="3207327"/>
                <wp:effectExtent l="0" t="0" r="0" b="0"/>
                <wp:wrapNone/>
                <wp:docPr id="27" name="Text Box 27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0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E3DFC" w14:textId="79FB427A" w:rsidR="00581245" w:rsidRDefault="008B2DE3" w:rsidP="00581245">
                            <w:pPr>
                              <w:pStyle w:val="title2"/>
                            </w:pPr>
                            <w:r w:rsidRPr="008B2DE3">
                              <w:t xml:space="preserve">Clients </w:t>
                            </w:r>
                            <w:r w:rsidRPr="008B2DE3">
                              <w:rPr>
                                <w:rFonts w:hint="eastAsia"/>
                              </w:rPr>
                              <w:t>客</w:t>
                            </w:r>
                            <w:r w:rsidRPr="008B2DE3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户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50AD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alt="Document title" style="position:absolute;margin-left:30.6pt;margin-top:104pt;width:79.2pt;height:252.55pt;z-index:-251587584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" filled="f" stroked="f" strokeweight=".5pt">
                <v:textbox style="layout-flow:vertical;mso-layout-flow-alt:bottom-to-top;mso-fit-shape-to-text:t" inset="0,14.4pt,18pt">
                  <w:txbxContent>
                    <w:p w14:paraId="40FE3DFC" w14:textId="79FB427A" w:rsidR="00581245" w:rsidRDefault="008B2DE3" w:rsidP="00581245">
                      <w:pPr>
                        <w:pStyle w:val="title2"/>
                      </w:pPr>
                      <w:r w:rsidRPr="008B2DE3">
                        <w:t xml:space="preserve">Clients </w:t>
                      </w:r>
                      <w:r w:rsidRPr="008B2DE3">
                        <w:rPr>
                          <w:rFonts w:hint="eastAsia"/>
                        </w:rPr>
                        <w:t>客</w:t>
                      </w:r>
                      <w:r w:rsidRPr="008B2DE3">
                        <w:rPr>
                          <w:rFonts w:ascii="Microsoft JhengHei" w:eastAsia="Microsoft JhengHei" w:hAnsi="Microsoft JhengHei" w:cs="Microsoft JhengHei" w:hint="eastAsia"/>
                        </w:rPr>
                        <w:t>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337"/>
        <w:gridCol w:w="506"/>
        <w:gridCol w:w="7157"/>
      </w:tblGrid>
      <w:tr w:rsidR="00581245" w14:paraId="2C635761" w14:textId="77777777" w:rsidTr="0024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9767C" w14:textId="54AB4041" w:rsidR="003647EB" w:rsidRPr="00B41461" w:rsidRDefault="00D16A23" w:rsidP="00AD676E">
            <w:pPr>
              <w:pStyle w:val="Body1"/>
              <w:rPr>
                <w:i/>
                <w:iCs/>
                <w:color w:val="auto"/>
              </w:rPr>
            </w:pPr>
            <w:r w:rsidRPr="00D16A23">
              <w:rPr>
                <w:rFonts w:asciiTheme="minorHAnsi" w:hAnsiTheme="minorHAnsi"/>
                <w:color w:val="auto"/>
                <w:sz w:val="20"/>
              </w:rPr>
              <w:t xml:space="preserve">Please list up to 10 of the firm’s key IP clients. </w:t>
            </w:r>
            <w:r w:rsidRPr="00D16A23">
              <w:rPr>
                <w:rFonts w:ascii="Microsoft JhengHei" w:eastAsia="Microsoft JhengHei" w:hAnsi="Microsoft JhengHei" w:cs="Microsoft JhengHei" w:hint="eastAsia"/>
                <w:color w:val="auto"/>
                <w:sz w:val="20"/>
              </w:rPr>
              <w:t>请</w:t>
            </w:r>
            <w:r w:rsidRPr="00D16A23">
              <w:rPr>
                <w:rFonts w:ascii="MS Mincho" w:eastAsia="MS Mincho" w:hAnsi="MS Mincho" w:cs="MS Mincho" w:hint="eastAsia"/>
                <w:color w:val="auto"/>
                <w:sz w:val="20"/>
              </w:rPr>
              <w:t>列出知</w:t>
            </w:r>
            <w:r w:rsidRPr="00D16A23">
              <w:rPr>
                <w:rFonts w:ascii="Microsoft JhengHei" w:eastAsia="Microsoft JhengHei" w:hAnsi="Microsoft JhengHei" w:cs="Microsoft JhengHei" w:hint="eastAsia"/>
                <w:color w:val="auto"/>
                <w:sz w:val="20"/>
              </w:rPr>
              <w:t>识产权业务</w:t>
            </w:r>
            <w:r w:rsidRPr="00D16A23">
              <w:rPr>
                <w:rFonts w:ascii="MS Mincho" w:eastAsia="MS Mincho" w:hAnsi="MS Mincho" w:cs="MS Mincho" w:hint="eastAsia"/>
                <w:color w:val="auto"/>
                <w:sz w:val="20"/>
              </w:rPr>
              <w:t>的主要客</w:t>
            </w:r>
            <w:r w:rsidRPr="00D16A23">
              <w:rPr>
                <w:rFonts w:ascii="Microsoft JhengHei" w:eastAsia="Microsoft JhengHei" w:hAnsi="Microsoft JhengHei" w:cs="Microsoft JhengHei" w:hint="eastAsia"/>
                <w:color w:val="auto"/>
                <w:sz w:val="20"/>
              </w:rPr>
              <w:t>户</w:t>
            </w:r>
            <w:r w:rsidRPr="00D16A23">
              <w:rPr>
                <w:rFonts w:ascii="MS Mincho" w:eastAsia="MS Mincho" w:hAnsi="MS Mincho" w:cs="MS Mincho" w:hint="eastAsia"/>
                <w:color w:val="auto"/>
                <w:sz w:val="20"/>
              </w:rPr>
              <w:t>，不超</w:t>
            </w:r>
            <w:r w:rsidRPr="00D16A23">
              <w:rPr>
                <w:rFonts w:ascii="Microsoft JhengHei" w:eastAsia="Microsoft JhengHei" w:hAnsi="Microsoft JhengHei" w:cs="Microsoft JhengHei" w:hint="eastAsia"/>
                <w:color w:val="auto"/>
                <w:sz w:val="20"/>
              </w:rPr>
              <w:t>过</w:t>
            </w:r>
            <w:r w:rsidRPr="00D16A23">
              <w:rPr>
                <w:rFonts w:ascii="MS Mincho" w:eastAsia="MS Mincho" w:hAnsi="MS Mincho" w:cs="MS Mincho" w:hint="eastAsia"/>
                <w:color w:val="auto"/>
                <w:sz w:val="20"/>
              </w:rPr>
              <w:t>十个。</w:t>
            </w:r>
          </w:p>
        </w:tc>
      </w:tr>
      <w:tr w:rsidR="00581245" w14:paraId="1A6E6ACD" w14:textId="77777777" w:rsidTr="0024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255F0A60" w14:textId="77777777" w:rsidR="005B3897" w:rsidRPr="00AD676E" w:rsidRDefault="005B3897" w:rsidP="005B3897">
            <w:pPr>
              <w:spacing w:after="0"/>
              <w:rPr>
                <w:bCs/>
                <w:lang w:eastAsia="zh-CN"/>
              </w:rPr>
            </w:pPr>
            <w:r w:rsidRPr="00AD676E">
              <w:rPr>
                <w:bCs/>
              </w:rPr>
              <w:t>NOTE: Clearly mark CONFIDENTIAL next to the names that are not publishable.</w:t>
            </w:r>
          </w:p>
          <w:p w14:paraId="7A1BE007" w14:textId="4A1DC90F" w:rsidR="00581245" w:rsidRDefault="005B3897" w:rsidP="005B3897">
            <w:r w:rsidRPr="00AD676E">
              <w:rPr>
                <w:rFonts w:hint="eastAsia"/>
                <w:bCs/>
                <w:lang w:eastAsia="zh-CN"/>
              </w:rPr>
              <w:t>注：如果有名字不能</w:t>
            </w:r>
            <w:r w:rsidRPr="00AD676E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发</w:t>
            </w:r>
            <w:r w:rsidRPr="00AD676E">
              <w:rPr>
                <w:rFonts w:ascii="MS Mincho" w:eastAsia="MS Mincho" w:hAnsi="MS Mincho" w:cs="MS Mincho" w:hint="eastAsia"/>
                <w:bCs/>
                <w:lang w:eastAsia="zh-CN"/>
              </w:rPr>
              <w:t>表，</w:t>
            </w:r>
            <w:r w:rsidRPr="00AD676E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请</w:t>
            </w:r>
            <w:r w:rsidRPr="00AD676E">
              <w:rPr>
                <w:rFonts w:ascii="MS Mincho" w:eastAsia="MS Mincho" w:hAnsi="MS Mincho" w:cs="MS Mincho" w:hint="eastAsia"/>
                <w:bCs/>
                <w:lang w:eastAsia="zh-CN"/>
              </w:rPr>
              <w:t>明确在其旁</w:t>
            </w:r>
            <w:r w:rsidRPr="00AD676E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边标</w:t>
            </w:r>
            <w:r w:rsidRPr="00AD676E">
              <w:rPr>
                <w:rFonts w:ascii="MS Mincho" w:eastAsia="MS Mincho" w:hAnsi="MS Mincho" w:cs="MS Mincho" w:hint="eastAsia"/>
                <w:bCs/>
                <w:lang w:eastAsia="zh-CN"/>
              </w:rPr>
              <w:t>注“保密</w:t>
            </w:r>
            <w:r w:rsidRPr="00AD676E">
              <w:rPr>
                <w:rFonts w:hint="eastAsia"/>
                <w:bCs/>
                <w:lang w:eastAsia="zh-CN"/>
              </w:rPr>
              <w:t>”</w:t>
            </w:r>
          </w:p>
        </w:tc>
      </w:tr>
      <w:tr w:rsidR="00581245" w14:paraId="5892603D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4673552"/>
              <w:placeholder>
                <w:docPart w:val="AC85F92783F745669EDFE008A855D63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1903F080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72E108D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4D3DD7F3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bookmarkEnd w:id="1"/>
            <w:r>
              <w:rPr>
                <w:color w:val="595959" w:themeColor="text1" w:themeTint="A6"/>
              </w:rPr>
              <w:fldChar w:fldCharType="begin"/>
            </w:r>
            <w:r>
              <w:rPr>
                <w:color w:val="595959" w:themeColor="text1" w:themeTint="A6"/>
              </w:rPr>
              <w:instrText xml:space="preserve"> COMMENTS  \* MERGEFORMAT </w:instrTex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7A45BDBA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850727769"/>
              <w:placeholder>
                <w:docPart w:val="0AF7270F69BF4FAFA1E1B0F8CB7A897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282F1A2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47C95C9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6A8B3A3A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361BA38B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975377724"/>
              <w:placeholder>
                <w:docPart w:val="150F526C43B74DE6B070B3120DE803C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08C6FAC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6A4F0EE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0BB8CF8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6B3E7FC1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59152101"/>
              <w:placeholder>
                <w:docPart w:val="18971EBB036D41698308FB989CA17F11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D5DCDBB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2AA7A1D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11B9C0E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03B44378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30928"/>
              <w:placeholder>
                <w:docPart w:val="F8FE805145FA44B3BE2E9174D25F998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7B7F191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6BB3B97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7E9E99F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091DC40A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744566682"/>
              <w:placeholder>
                <w:docPart w:val="C7CC3E9E86AC4C2DA24178DE14B05EA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58D09BE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BB8BDF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BF1DFA5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1CEF5322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14706993"/>
              <w:placeholder>
                <w:docPart w:val="71FB952EA8F24D7B9C087CA7D640A802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5F67A4A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BBE4DBC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EB911DD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14925AAB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166973607"/>
              <w:placeholder>
                <w:docPart w:val="39717DD594694C3C8AAFA812FECFBB14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454FEF8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BC62BBC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C88BB9E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7063C9B5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140573010"/>
              <w:placeholder>
                <w:docPart w:val="914221E49BDD4F26B9CC36383859B41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DAD036C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1693402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BFCE82D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51779C1A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358897126"/>
              <w:placeholder>
                <w:docPart w:val="86498FC1C6964CB9BFD1988CF4CF5773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F3E155F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4BC6B7A6" w14:textId="77777777" w:rsidR="00581245" w:rsidRPr="00C37B57" w:rsidRDefault="00581245" w:rsidP="00243B89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218048DA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74AC612B" w14:textId="77777777" w:rsidR="00581245" w:rsidRDefault="00581245" w:rsidP="00CF34E3">
      <w:pPr>
        <w:spacing w:before="120" w:after="120" w:line="240" w:lineRule="auto"/>
      </w:pPr>
    </w:p>
    <w:tbl>
      <w:tblPr>
        <w:tblStyle w:val="SOWTable"/>
        <w:tblW w:w="5002" w:type="pct"/>
        <w:tblLook w:val="04A0" w:firstRow="1" w:lastRow="0" w:firstColumn="1" w:lastColumn="0" w:noHBand="0" w:noVBand="1"/>
        <w:tblDescription w:val="Fee Schedule"/>
      </w:tblPr>
      <w:tblGrid>
        <w:gridCol w:w="1340"/>
        <w:gridCol w:w="504"/>
        <w:gridCol w:w="7160"/>
      </w:tblGrid>
      <w:tr w:rsidR="00581245" w14:paraId="0DBED707" w14:textId="77777777" w:rsidTr="0024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892A7" w14:textId="0E444F36" w:rsidR="00581245" w:rsidRPr="008B5070" w:rsidRDefault="00E85249" w:rsidP="00243B89">
            <w:pPr>
              <w:pStyle w:val="Body1"/>
              <w:rPr>
                <w:color w:val="auto"/>
              </w:rPr>
            </w:pPr>
            <w:r w:rsidRPr="00E85249">
              <w:rPr>
                <w:rFonts w:asciiTheme="minorHAnsi" w:hAnsiTheme="minorHAnsi"/>
                <w:color w:val="auto"/>
                <w:sz w:val="20"/>
              </w:rPr>
              <w:t xml:space="preserve">Clients: Please list up to 10 new IP client wins since Jan 1, 2019. </w:t>
            </w:r>
            <w:r>
              <w:rPr>
                <w:rFonts w:asciiTheme="minorHAnsi" w:hAnsiTheme="minorHAnsi"/>
                <w:color w:val="auto"/>
                <w:sz w:val="20"/>
              </w:rPr>
              <w:br/>
            </w:r>
            <w:r w:rsidRPr="00E85249">
              <w:rPr>
                <w:rFonts w:ascii="Microsoft JhengHei" w:eastAsia="Microsoft JhengHei" w:hAnsi="Microsoft JhengHei" w:cs="Microsoft JhengHei" w:hint="eastAsia"/>
                <w:color w:val="auto"/>
                <w:sz w:val="20"/>
              </w:rPr>
              <w:t>请</w:t>
            </w:r>
            <w:r w:rsidRPr="00E85249">
              <w:rPr>
                <w:rFonts w:ascii="MS Mincho" w:eastAsia="MS Mincho" w:hAnsi="MS Mincho" w:cs="MS Mincho" w:hint="eastAsia"/>
                <w:color w:val="auto"/>
                <w:sz w:val="20"/>
              </w:rPr>
              <w:t>列出知</w:t>
            </w:r>
            <w:r w:rsidRPr="00E85249">
              <w:rPr>
                <w:rFonts w:ascii="Microsoft JhengHei" w:eastAsia="Microsoft JhengHei" w:hAnsi="Microsoft JhengHei" w:cs="Microsoft JhengHei" w:hint="eastAsia"/>
                <w:color w:val="auto"/>
                <w:sz w:val="20"/>
              </w:rPr>
              <w:t>识产权业务</w:t>
            </w:r>
            <w:r w:rsidRPr="00E85249">
              <w:rPr>
                <w:rFonts w:ascii="MS Mincho" w:eastAsia="MS Mincho" w:hAnsi="MS Mincho" w:cs="MS Mincho" w:hint="eastAsia"/>
                <w:color w:val="auto"/>
                <w:sz w:val="20"/>
              </w:rPr>
              <w:t>的新客</w:t>
            </w:r>
            <w:r w:rsidRPr="00E85249">
              <w:rPr>
                <w:rFonts w:ascii="Microsoft JhengHei" w:eastAsia="Microsoft JhengHei" w:hAnsi="Microsoft JhengHei" w:cs="Microsoft JhengHei" w:hint="eastAsia"/>
                <w:color w:val="auto"/>
                <w:sz w:val="20"/>
              </w:rPr>
              <w:t>户</w:t>
            </w:r>
            <w:r w:rsidRPr="00E85249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Pr="00E85249">
              <w:rPr>
                <w:rFonts w:asciiTheme="minorHAnsi" w:hAnsiTheme="minorHAnsi" w:hint="eastAsia"/>
                <w:color w:val="auto"/>
                <w:sz w:val="20"/>
              </w:rPr>
              <w:t>（从</w:t>
            </w:r>
            <w:r w:rsidRPr="00E85249">
              <w:rPr>
                <w:rFonts w:asciiTheme="minorHAnsi" w:hAnsiTheme="minorHAnsi"/>
                <w:color w:val="auto"/>
                <w:sz w:val="20"/>
              </w:rPr>
              <w:t>2019</w:t>
            </w:r>
            <w:r w:rsidRPr="00E85249">
              <w:rPr>
                <w:rFonts w:asciiTheme="minorHAnsi" w:hAnsiTheme="minorHAnsi" w:hint="eastAsia"/>
                <w:color w:val="auto"/>
                <w:sz w:val="20"/>
              </w:rPr>
              <w:t>年</w:t>
            </w:r>
            <w:r w:rsidRPr="00E85249">
              <w:rPr>
                <w:rFonts w:asciiTheme="minorHAnsi" w:hAnsiTheme="minorHAnsi"/>
                <w:color w:val="auto"/>
                <w:sz w:val="20"/>
              </w:rPr>
              <w:t>1</w:t>
            </w:r>
            <w:r w:rsidRPr="00E85249">
              <w:rPr>
                <w:rFonts w:asciiTheme="minorHAnsi" w:hAnsiTheme="minorHAnsi" w:hint="eastAsia"/>
                <w:color w:val="auto"/>
                <w:sz w:val="20"/>
              </w:rPr>
              <w:t>月起），不超</w:t>
            </w:r>
            <w:r w:rsidRPr="00E85249">
              <w:rPr>
                <w:rFonts w:ascii="Microsoft JhengHei" w:eastAsia="Microsoft JhengHei" w:hAnsi="Microsoft JhengHei" w:cs="Microsoft JhengHei" w:hint="eastAsia"/>
                <w:color w:val="auto"/>
                <w:sz w:val="20"/>
              </w:rPr>
              <w:t>过</w:t>
            </w:r>
            <w:r w:rsidRPr="00E85249">
              <w:rPr>
                <w:rFonts w:ascii="MS Mincho" w:eastAsia="MS Mincho" w:hAnsi="MS Mincho" w:cs="MS Mincho" w:hint="eastAsia"/>
                <w:color w:val="auto"/>
                <w:sz w:val="20"/>
              </w:rPr>
              <w:t>十个。</w:t>
            </w:r>
          </w:p>
        </w:tc>
      </w:tr>
      <w:tr w:rsidR="00581245" w14:paraId="15571B60" w14:textId="77777777" w:rsidTr="0024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6D4BF085" w14:textId="13EBB4A5" w:rsidR="00581245" w:rsidRPr="005B3897" w:rsidRDefault="005B3897" w:rsidP="00243B89">
            <w:r w:rsidRPr="005B3897">
              <w:t>NOTE: Clearly mark CONFIDENTIAL next to the names that are not publishable.</w:t>
            </w:r>
            <w:r w:rsidRPr="005B3897">
              <w:br/>
            </w:r>
            <w:r w:rsidRPr="005B3897">
              <w:rPr>
                <w:rFonts w:hint="eastAsia"/>
              </w:rPr>
              <w:t>注：如果有名字不能</w:t>
            </w:r>
            <w:r w:rsidRPr="005B3897">
              <w:rPr>
                <w:rFonts w:ascii="Microsoft JhengHei" w:eastAsia="Microsoft JhengHei" w:hAnsi="Microsoft JhengHei" w:cs="Microsoft JhengHei" w:hint="eastAsia"/>
              </w:rPr>
              <w:t>发</w:t>
            </w:r>
            <w:r w:rsidRPr="005B3897">
              <w:rPr>
                <w:rFonts w:ascii="MS Mincho" w:eastAsia="MS Mincho" w:hAnsi="MS Mincho" w:cs="MS Mincho" w:hint="eastAsia"/>
              </w:rPr>
              <w:t>表，</w:t>
            </w:r>
            <w:proofErr w:type="gramStart"/>
            <w:r w:rsidRPr="005B3897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5B3897">
              <w:rPr>
                <w:rFonts w:ascii="MS Mincho" w:eastAsia="MS Mincho" w:hAnsi="MS Mincho" w:cs="MS Mincho" w:hint="eastAsia"/>
              </w:rPr>
              <w:t>明确在其旁</w:t>
            </w:r>
            <w:r w:rsidRPr="005B3897">
              <w:rPr>
                <w:rFonts w:ascii="Microsoft JhengHei" w:eastAsia="Microsoft JhengHei" w:hAnsi="Microsoft JhengHei" w:cs="Microsoft JhengHei" w:hint="eastAsia"/>
              </w:rPr>
              <w:t>边标</w:t>
            </w:r>
            <w:r w:rsidRPr="005B3897">
              <w:rPr>
                <w:rFonts w:ascii="MS Mincho" w:eastAsia="MS Mincho" w:hAnsi="MS Mincho" w:cs="MS Mincho" w:hint="eastAsia"/>
              </w:rPr>
              <w:t>注“</w:t>
            </w:r>
            <w:proofErr w:type="gramEnd"/>
            <w:r w:rsidRPr="005B3897">
              <w:rPr>
                <w:rFonts w:ascii="MS Mincho" w:eastAsia="MS Mincho" w:hAnsi="MS Mincho" w:cs="MS Mincho" w:hint="eastAsia"/>
              </w:rPr>
              <w:t>保密”</w:t>
            </w:r>
          </w:p>
        </w:tc>
      </w:tr>
      <w:tr w:rsidR="00581245" w14:paraId="11C4B6FD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53381754"/>
              <w:placeholder>
                <w:docPart w:val="68215C819CAC438C8CC651024F97E71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9C1EB7F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2F7434C4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818FD93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r>
              <w:rPr>
                <w:color w:val="595959" w:themeColor="text1" w:themeTint="A6"/>
              </w:rPr>
              <w:fldChar w:fldCharType="begin"/>
            </w:r>
            <w:r>
              <w:rPr>
                <w:color w:val="595959" w:themeColor="text1" w:themeTint="A6"/>
              </w:rPr>
              <w:instrText xml:space="preserve"> COMMENTS  \* MERGEFORMAT </w:instrTex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5EA4278E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31072722"/>
              <w:placeholder>
                <w:docPart w:val="FA5DBAECEB934F51B3A8CBC0EA56605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2ACBF6F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7838CFA6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6831AB3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085E6ABF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944126326"/>
              <w:placeholder>
                <w:docPart w:val="29DB63D2D6C74018ACCA7206D484E282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A8E6D51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2504AA7F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F0D9D75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14939E98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272083950"/>
              <w:placeholder>
                <w:docPart w:val="1E00D34BD042498193EB98724DF15C5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931E1AD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79AB7DD7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430792B2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12B23842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848220753"/>
              <w:placeholder>
                <w:docPart w:val="A65CF7B3E6AF4BE988411096DD7316C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E37DE38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055029B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851BC51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693D8273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690676218"/>
              <w:placeholder>
                <w:docPart w:val="223D3D9A8DD64919BD78F4CE4DCA0F1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A2504BB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59336215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346ABE7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384633E6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642784203"/>
              <w:placeholder>
                <w:docPart w:val="CE442430524E43F3BAF82A3657EC548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7C26531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77B10CD2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5E45D696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49853E46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2114120752"/>
              <w:placeholder>
                <w:docPart w:val="100797F63E994F3DA40E851F1BA99B11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841DE9C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120601A2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B795A2E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07196C38" w14:textId="77777777" w:rsidTr="0024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3515970"/>
              <w:placeholder>
                <w:docPart w:val="E2204F2017E747BDBC3E6C32DD151855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17B2D9AD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35577F2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40E75E4C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581245" w14:paraId="1A79F293" w14:textId="77777777" w:rsidTr="00243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91199278"/>
              <w:placeholder>
                <w:docPart w:val="CEFE88A264E243689C7C276360F8019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5595551" w14:textId="77777777" w:rsidR="00581245" w:rsidRPr="00515EE1" w:rsidRDefault="00581245" w:rsidP="00243B89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7F2AEE5F" w14:textId="77777777" w:rsidR="00581245" w:rsidRPr="00C37B57" w:rsidRDefault="00581245" w:rsidP="00243B89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2D07ACB9" w14:textId="77777777" w:rsidR="00581245" w:rsidRPr="00C37B57" w:rsidRDefault="00581245" w:rsidP="00243B89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77784B79" w14:textId="77777777" w:rsidR="00581245" w:rsidRDefault="00581245">
      <w:r>
        <w:br w:type="page"/>
      </w:r>
    </w:p>
    <w:p w14:paraId="431472F2" w14:textId="54EF607F" w:rsidR="000A6E0A" w:rsidRDefault="008B2DE3" w:rsidP="000A6E0A">
      <w:pPr>
        <w:pStyle w:val="Name"/>
        <w:rPr>
          <w:b w:val="0"/>
        </w:rPr>
      </w:pPr>
      <w:r w:rsidRPr="008B2DE3">
        <w:rPr>
          <w:rFonts w:hint="eastAsia"/>
        </w:rPr>
        <w:lastRenderedPageBreak/>
        <w:t>Work Highlights</w:t>
      </w:r>
      <w:r w:rsidRPr="008B2DE3">
        <w:rPr>
          <w:rFonts w:hint="eastAsia"/>
        </w:rPr>
        <w:t>工作聚焦：</w:t>
      </w:r>
    </w:p>
    <w:p w14:paraId="2BA2CF64" w14:textId="1DBFF43E" w:rsidR="003552BB" w:rsidRDefault="003552BB" w:rsidP="00C37B57">
      <w:pPr>
        <w:pStyle w:val="Body1"/>
      </w:pPr>
      <w:r w:rsidRPr="003552BB">
        <w:t xml:space="preserve">Please list up to TEN key matters (closed or ongoing) since Jan 1, 2019, following the template below. </w:t>
      </w:r>
      <w:r w:rsidR="008D08BD" w:rsidRPr="00FF0A83">
        <w:rPr>
          <w:b/>
          <w:color w:val="F08B33"/>
        </w:rPr>
        <w:t>Clearly mark CONFIDENTIAL on those that are not publishable.</w:t>
      </w:r>
      <w:r w:rsidRPr="003552BB">
        <w:t xml:space="preserve">  The IP rankings will be separated into two categories: “Patent” and “Trademark/Copyright”. Please take this into account. </w:t>
      </w:r>
    </w:p>
    <w:p w14:paraId="6809A8BE" w14:textId="203CED8D" w:rsidR="008D08BD" w:rsidRPr="00EB2FB3" w:rsidRDefault="00EB2FB3" w:rsidP="00C37B57">
      <w:pPr>
        <w:pStyle w:val="Body1"/>
        <w:rPr>
          <w:sz w:val="18"/>
          <w:szCs w:val="18"/>
        </w:rPr>
      </w:pP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请</w:t>
      </w:r>
      <w:r w:rsidRPr="00EB2FB3">
        <w:rPr>
          <w:rFonts w:ascii="MS Mincho" w:eastAsia="MS Mincho" w:hAnsi="MS Mincho" w:cs="MS Mincho" w:hint="eastAsia"/>
          <w:sz w:val="18"/>
          <w:szCs w:val="18"/>
        </w:rPr>
        <w:t>根据下列模板，列出从</w:t>
      </w:r>
      <w:r w:rsidRPr="00EB2FB3">
        <w:rPr>
          <w:sz w:val="18"/>
          <w:szCs w:val="18"/>
        </w:rPr>
        <w:t>2019</w:t>
      </w:r>
      <w:r w:rsidRPr="00EB2FB3">
        <w:rPr>
          <w:rFonts w:hint="eastAsia"/>
          <w:sz w:val="18"/>
          <w:szCs w:val="18"/>
        </w:rPr>
        <w:t>年</w:t>
      </w:r>
      <w:r w:rsidRPr="00EB2FB3">
        <w:rPr>
          <w:sz w:val="18"/>
          <w:szCs w:val="18"/>
        </w:rPr>
        <w:t>1</w:t>
      </w:r>
      <w:r w:rsidRPr="00EB2FB3">
        <w:rPr>
          <w:rFonts w:hint="eastAsia"/>
          <w:sz w:val="18"/>
          <w:szCs w:val="18"/>
        </w:rPr>
        <w:t>月起的主要工作（已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经</w:t>
      </w:r>
      <w:r w:rsidRPr="00EB2FB3">
        <w:rPr>
          <w:rFonts w:ascii="MS Mincho" w:eastAsia="MS Mincho" w:hAnsi="MS Mincho" w:cs="MS Mincho" w:hint="eastAsia"/>
          <w:sz w:val="18"/>
          <w:szCs w:val="18"/>
        </w:rPr>
        <w:t>完成或者正在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进</w:t>
      </w:r>
      <w:r w:rsidRPr="00EB2FB3">
        <w:rPr>
          <w:rFonts w:ascii="MS Mincho" w:eastAsia="MS Mincho" w:hAnsi="MS Mincho" w:cs="MS Mincho" w:hint="eastAsia"/>
          <w:sz w:val="18"/>
          <w:szCs w:val="18"/>
        </w:rPr>
        <w:t>行均可），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总</w:t>
      </w:r>
      <w:r w:rsidRPr="00EB2FB3">
        <w:rPr>
          <w:rFonts w:ascii="MS Mincho" w:eastAsia="MS Mincho" w:hAnsi="MS Mincho" w:cs="MS Mincho" w:hint="eastAsia"/>
          <w:sz w:val="18"/>
          <w:szCs w:val="18"/>
        </w:rPr>
        <w:t>数不要超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过</w:t>
      </w:r>
      <w:r w:rsidRPr="00EB2FB3">
        <w:rPr>
          <w:sz w:val="18"/>
          <w:szCs w:val="18"/>
        </w:rPr>
        <w:t>10</w:t>
      </w:r>
      <w:r w:rsidRPr="00EB2FB3">
        <w:rPr>
          <w:rFonts w:hint="eastAsia"/>
          <w:sz w:val="18"/>
          <w:szCs w:val="18"/>
        </w:rPr>
        <w:t>个。如某些工作被清晰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标记为</w:t>
      </w:r>
      <w:r w:rsidRPr="00EB2FB3">
        <w:rPr>
          <w:rFonts w:ascii="MS Mincho" w:eastAsia="MS Mincho" w:hAnsi="MS Mincho" w:cs="MS Mincho" w:hint="eastAsia"/>
          <w:sz w:val="18"/>
          <w:szCs w:val="18"/>
        </w:rPr>
        <w:t>“保密”，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则</w:t>
      </w:r>
      <w:r w:rsidRPr="00EB2FB3">
        <w:rPr>
          <w:rFonts w:ascii="MS Mincho" w:eastAsia="MS Mincho" w:hAnsi="MS Mincho" w:cs="MS Mincho" w:hint="eastAsia"/>
          <w:sz w:val="18"/>
          <w:szCs w:val="18"/>
        </w:rPr>
        <w:t>不会刊登。敬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请</w:t>
      </w:r>
      <w:r w:rsidRPr="00EB2FB3">
        <w:rPr>
          <w:rFonts w:ascii="MS Mincho" w:eastAsia="MS Mincho" w:hAnsi="MS Mincho" w:cs="MS Mincho" w:hint="eastAsia"/>
          <w:sz w:val="18"/>
          <w:szCs w:val="18"/>
        </w:rPr>
        <w:t>留意最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终</w:t>
      </w:r>
      <w:r w:rsidRPr="00EB2FB3">
        <w:rPr>
          <w:rFonts w:ascii="MS Mincho" w:eastAsia="MS Mincho" w:hAnsi="MS Mincho" w:cs="MS Mincho" w:hint="eastAsia"/>
          <w:sz w:val="18"/>
          <w:szCs w:val="18"/>
        </w:rPr>
        <w:t>的知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识产权</w:t>
      </w:r>
      <w:r w:rsidRPr="00EB2FB3">
        <w:rPr>
          <w:rFonts w:ascii="MS Mincho" w:eastAsia="MS Mincho" w:hAnsi="MS Mincho" w:cs="MS Mincho" w:hint="eastAsia"/>
          <w:sz w:val="18"/>
          <w:szCs w:val="18"/>
        </w:rPr>
        <w:t>排名将会分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为</w:t>
      </w:r>
      <w:r w:rsidRPr="00EB2FB3">
        <w:rPr>
          <w:rFonts w:ascii="MS Mincho" w:eastAsia="MS Mincho" w:hAnsi="MS Mincho" w:cs="MS Mincho" w:hint="eastAsia"/>
          <w:sz w:val="18"/>
          <w:szCs w:val="18"/>
        </w:rPr>
        <w:t>两个部分：“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专</w:t>
      </w:r>
      <w:r w:rsidRPr="00EB2FB3">
        <w:rPr>
          <w:rFonts w:ascii="MS Mincho" w:eastAsia="MS Mincho" w:hAnsi="MS Mincho" w:cs="MS Mincho" w:hint="eastAsia"/>
          <w:sz w:val="18"/>
          <w:szCs w:val="18"/>
        </w:rPr>
        <w:t>利”和“商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标</w:t>
      </w:r>
      <w:r w:rsidRPr="00EB2FB3">
        <w:rPr>
          <w:sz w:val="18"/>
          <w:szCs w:val="18"/>
        </w:rPr>
        <w:t>/</w:t>
      </w:r>
      <w:r w:rsidRPr="00EB2FB3">
        <w:rPr>
          <w:rFonts w:hint="eastAsia"/>
          <w:sz w:val="18"/>
          <w:szCs w:val="18"/>
        </w:rPr>
        <w:t>著作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权</w:t>
      </w:r>
      <w:r w:rsidRPr="00EB2FB3">
        <w:rPr>
          <w:rFonts w:ascii="MS Mincho" w:eastAsia="MS Mincho" w:hAnsi="MS Mincho" w:cs="MS Mincho" w:hint="eastAsia"/>
          <w:sz w:val="18"/>
          <w:szCs w:val="18"/>
        </w:rPr>
        <w:t>”。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请</w:t>
      </w:r>
      <w:r w:rsidRPr="00EB2FB3">
        <w:rPr>
          <w:rFonts w:ascii="MS Mincho" w:eastAsia="MS Mincho" w:hAnsi="MS Mincho" w:cs="MS Mincho" w:hint="eastAsia"/>
          <w:sz w:val="18"/>
          <w:szCs w:val="18"/>
        </w:rPr>
        <w:t>在提交以下材料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时</w:t>
      </w:r>
      <w:r w:rsidRPr="00EB2FB3">
        <w:rPr>
          <w:rFonts w:ascii="MS Mincho" w:eastAsia="MS Mincho" w:hAnsi="MS Mincho" w:cs="MS Mincho" w:hint="eastAsia"/>
          <w:sz w:val="18"/>
          <w:szCs w:val="18"/>
        </w:rPr>
        <w:t>予以考</w:t>
      </w:r>
      <w:r w:rsidRPr="00EB2FB3">
        <w:rPr>
          <w:rFonts w:ascii="Microsoft JhengHei" w:eastAsia="Microsoft JhengHei" w:hAnsi="Microsoft JhengHei" w:cs="Microsoft JhengHei" w:hint="eastAsia"/>
          <w:sz w:val="18"/>
          <w:szCs w:val="18"/>
        </w:rPr>
        <w:t>虑</w:t>
      </w:r>
      <w:r w:rsidRPr="00EB2FB3">
        <w:rPr>
          <w:rFonts w:ascii="MS Mincho" w:eastAsia="MS Mincho" w:hAnsi="MS Mincho" w:cs="MS Mincho" w:hint="eastAsia"/>
          <w:sz w:val="18"/>
          <w:szCs w:val="18"/>
        </w:rPr>
        <w:t>。</w:t>
      </w:r>
    </w:p>
    <w:p w14:paraId="18FC77FA" w14:textId="5C4AED3B" w:rsidR="00DB3840" w:rsidRDefault="00DB3840" w:rsidP="00DB384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348C60" wp14:editId="2EF3ED81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61" name="Text Box 6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3D516" w14:textId="7AF9A0E1" w:rsidR="000B4814" w:rsidRPr="004617F4" w:rsidRDefault="00962800" w:rsidP="004617F4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1348C6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7" type="#_x0000_t202" alt="Document title" style="position:absolute;margin-left:43.3pt;margin-top:0;width:79.2pt;height:451.45pt;z-index:-2516510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" filled="f" stroked="f" strokeweight=".5pt">
                <v:textbox style="layout-flow:vertical;mso-layout-flow-alt:bottom-to-top;mso-fit-shape-to-text:t" inset="0,14.4pt,18pt">
                  <w:txbxContent>
                    <w:p w14:paraId="7B53D516" w14:textId="7AF9A0E1" w:rsidR="000B4814" w:rsidRPr="004617F4" w:rsidRDefault="00962800" w:rsidP="004617F4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#1</w:t>
      </w:r>
    </w:p>
    <w:p w14:paraId="28936633" w14:textId="419E7C09" w:rsidR="00306AB5" w:rsidRPr="005673F7" w:rsidRDefault="00626910" w:rsidP="00801CC6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2012024736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3BDA54F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C47BBC" w14:textId="77777777" w:rsidR="00306AB5" w:rsidRDefault="00306AB5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5F0CF9" wp14:editId="36816DCC">
                          <wp:extent cx="228600" cy="228600"/>
                          <wp:effectExtent l="0" t="0" r="0" b="0"/>
                          <wp:docPr id="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" name="Oval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8475A7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cthAUAAO8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NLVy2EBQAA7xEAAA4AAAAAAAAAAAAAAAAALgIAAGRycy9lMm9E&#10;b2MueG1sUEsBAi0AFAAGAAgAAAAhAPgMKZnYAAAAAwEAAA8AAAAAAAAAAAAAAAAA3gcAAGRycy9k&#10;b3ducmV2LnhtbFBLBQYAAAAABAAEAPMAAADjCAAAAAA=&#10;">
                          <v:oval id="Oval 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nswgAAANsAAAAPAAAAZHJzL2Rvd25yZXYueG1sRI/dagIx&#10;EIXvC75DGKF3NWsL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Aqchns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J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sHiCy5f0A+TmHwAA//8DAFBLAQItABQABgAIAAAAIQDb4fbL7gAAAIUBAAATAAAAAAAAAAAA&#10;AAAAAAAAAABbQ29udGVudF9UeXBlc10ueG1sUEsBAi0AFAAGAAgAAAAhAFr0LFu/AAAAFQEAAAsA&#10;AAAAAAAAAAAAAAAAHwEAAF9yZWxzLy5yZWxzUEsBAi0AFAAGAAgAAAAhANweW8n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CBA088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F9DC6C" w14:textId="77777777" w:rsidR="00306AB5" w:rsidRDefault="008E4B90" w:rsidP="00CF7EB6">
          <w:pPr>
            <w:spacing w:after="240" w:line="240" w:lineRule="auto"/>
          </w:pPr>
        </w:p>
      </w:sdtContent>
    </w:sdt>
    <w:p w14:paraId="2989F586" w14:textId="5F26F810" w:rsidR="00306AB5" w:rsidRDefault="006C4311" w:rsidP="00306AB5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-961262015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63C8BE3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9CEACD" w14:textId="77777777" w:rsidR="00306AB5" w:rsidRDefault="00306AB5" w:rsidP="0031311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E5DED93" wp14:editId="146FE3C4">
                          <wp:extent cx="228600" cy="228600"/>
                          <wp:effectExtent l="0" t="0" r="0" b="0"/>
                          <wp:docPr id="38" name="Group 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" name="Oval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17A4618" id="Group 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ctfgUAAPA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Ne65y1+BQAA8BEAAA4AAAAAAAAAAAAAAAAALgIAAGRycy9lMm9Eb2MueG1s&#10;UEsBAi0AFAAGAAgAAAAhAPgMKZnYAAAAAwEAAA8AAAAAAAAAAAAAAAAA2AcAAGRycy9kb3ducmV2&#10;LnhtbFBLBQYAAAAABAAEAPMAAADdCAAAAAA=&#10;">
                          <v:oval id="Oval 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2e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FvtjZ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DA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VqfvqQfIDc3AAAA//8DAFBLAQItABQABgAIAAAAIQDb4fbL7gAAAIUBAAATAAAAAAAAAAAAAAAA&#10;AAAAAABbQ29udGVudF9UeXBlc10ueG1sUEsBAi0AFAAGAAgAAAAhAFr0LFu/AAAAFQEAAAsAAAAA&#10;AAAAAAAAAAAAHwEAAF9yZWxzLy5yZWxzUEsBAi0AFAAGAAgAAAAhAAvxsM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AE87B23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735146D" w14:textId="77777777" w:rsidR="00306AB5" w:rsidRDefault="008E4B90" w:rsidP="00CF7EB6">
          <w:pPr>
            <w:spacing w:after="240" w:line="240" w:lineRule="auto"/>
          </w:pPr>
        </w:p>
      </w:sdtContent>
    </w:sdt>
    <w:p w14:paraId="3A5D5D09" w14:textId="2BB2951C" w:rsidR="00DB3840" w:rsidRDefault="006C4311" w:rsidP="00DB3840">
      <w:pPr>
        <w:pStyle w:val="FormHeading"/>
      </w:pPr>
      <w:r w:rsidRPr="006C4311">
        <w:rPr>
          <w:rFonts w:hint="eastAsia"/>
        </w:rPr>
        <w:t xml:space="preserve">Confidential? </w:t>
      </w:r>
      <w:r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2103832558"/>
        <w:placeholder>
          <w:docPart w:val="4E42DC07E9744425B97FBF9D13444B37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2AC6E808" w14:textId="77777777" w:rsidR="00801CC6" w:rsidRPr="002F1FFC" w:rsidRDefault="008C58C1" w:rsidP="00801CC6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993413701"/>
        <w:placeholder>
          <w:docPart w:val="CFBBEEA7DB6B43659D8FBA30D8C2C65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483611CE" w14:textId="77777777" w:rsidTr="00C37B5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BC03281" w14:textId="77777777" w:rsidR="00DB3840" w:rsidRDefault="00DB3840" w:rsidP="00313110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38194FF" wp14:editId="3D3DB65B">
                          <wp:extent cx="228600" cy="228600"/>
                          <wp:effectExtent l="0" t="0" r="0" b="0"/>
                          <wp:docPr id="21" name="Group 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B9695F5" id="Group 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lIa8IAFAADwEQAADgAAAAAAAAAAAAAAAAAuAgAAZHJzL2Uyb0RvYy54&#10;bWxQSwECLQAUAAYACAAAACEA+AwpmdgAAAADAQAADwAAAAAAAAAAAAAAAADaBwAAZHJzL2Rvd25y&#10;ZXYueG1sUEsFBgAAAAAEAAQA8wAAAN8IAAAAAA==&#10;">
                          <v:oval id="Oval 2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tDwQAAANs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gv4/ZJ/gFw/AQAA//8DAFBLAQItABQABgAIAAAAIQDb4fbL7gAAAIUBAAATAAAAAAAAAAAAAAAA&#10;AAAAAABbQ29udGVudF9UeXBlc10ueG1sUEsBAi0AFAAGAAgAAAAhAFr0LFu/AAAAFQEAAAsAAAAA&#10;AAAAAAAAAAAAHwEAAF9yZWxzLy5yZWxzUEsBAi0AFAAGAAgAAAAhAN40G0P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O9wQAAANs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K1PX9IPkNt/AAAA//8DAFBLAQItABQABgAIAAAAIQDb4fbL7gAAAIUBAAATAAAAAAAAAAAAAAAA&#10;AAAAAABbQ29udGVudF9UeXBlc10ueG1sUEsBAi0AFAAGAAgAAAAhAFr0LFu/AAAAFQEAAAsAAAAA&#10;AAAAAAAAAAAAHwEAAF9yZWxzLy5yZWxzUEsBAi0AFAAGAAgAAAAhAFP3w73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75E502A" w14:textId="77777777" w:rsidR="00DB3840" w:rsidRDefault="00DB3840" w:rsidP="00313110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5EEAA" w14:textId="77777777" w:rsidR="00DB3840" w:rsidRDefault="008E4B90" w:rsidP="00CF7EB6">
          <w:pPr>
            <w:spacing w:after="240" w:line="240" w:lineRule="auto"/>
          </w:pPr>
        </w:p>
      </w:sdtContent>
    </w:sdt>
    <w:p w14:paraId="44B1E000" w14:textId="1C4B8F19" w:rsidR="00DB3840" w:rsidRDefault="00DB3840" w:rsidP="00DB3840">
      <w:pPr>
        <w:pStyle w:val="FormHeading"/>
      </w:pPr>
      <w:r>
        <w:t>How was your firm involved?</w:t>
      </w:r>
      <w:r w:rsidR="006C4311" w:rsidRPr="006C4311">
        <w:t xml:space="preserve"> How was your firm involved? </w:t>
      </w:r>
      <w:r w:rsidR="006C4311" w:rsidRPr="006C4311">
        <w:rPr>
          <w:rFonts w:ascii="Microsoft JhengHei" w:eastAsia="Microsoft JhengHei" w:hAnsi="Microsoft JhengHei" w:cs="Microsoft JhengHei" w:hint="eastAsia"/>
        </w:rPr>
        <w:t>请</w:t>
      </w:r>
      <w:r w:rsidR="006C4311" w:rsidRPr="006C4311">
        <w:rPr>
          <w:rFonts w:ascii="MS Gothic" w:eastAsia="MS Gothic" w:hAnsi="MS Gothic" w:cs="MS Gothic" w:hint="eastAsia"/>
        </w:rPr>
        <w:t>描述</w:t>
      </w:r>
      <w:r w:rsidR="006C4311" w:rsidRPr="006C4311">
        <w:rPr>
          <w:rFonts w:ascii="Microsoft JhengHei" w:eastAsia="Microsoft JhengHei" w:hAnsi="Microsoft JhengHei" w:cs="Microsoft JhengHei" w:hint="eastAsia"/>
        </w:rPr>
        <w:t>该项</w:t>
      </w:r>
      <w:r w:rsidR="006C4311" w:rsidRPr="006C4311">
        <w:rPr>
          <w:rFonts w:ascii="MS Gothic" w:eastAsia="MS Gothic" w:hAnsi="MS Gothic" w:cs="MS Gothic" w:hint="eastAsia"/>
        </w:rPr>
        <w:t>工作概况，以及</w:t>
      </w:r>
      <w:r w:rsidR="006C4311" w:rsidRPr="006C4311">
        <w:rPr>
          <w:rFonts w:ascii="Microsoft JhengHei" w:eastAsia="Microsoft JhengHei" w:hAnsi="Microsoft JhengHei" w:cs="Microsoft JhengHei" w:hint="eastAsia"/>
        </w:rPr>
        <w:t>贵</w:t>
      </w:r>
      <w:r w:rsidR="006C4311" w:rsidRPr="006C4311">
        <w:rPr>
          <w:rFonts w:ascii="MS Gothic" w:eastAsia="MS Gothic" w:hAnsi="MS Gothic" w:cs="MS Gothic" w:hint="eastAsia"/>
        </w:rPr>
        <w:t>律所如何在</w:t>
      </w:r>
      <w:r w:rsidR="006C4311" w:rsidRPr="006C4311">
        <w:rPr>
          <w:rFonts w:ascii="Microsoft JhengHei" w:eastAsia="Microsoft JhengHei" w:hAnsi="Microsoft JhengHei" w:cs="Microsoft JhengHei" w:hint="eastAsia"/>
        </w:rPr>
        <w:t>该项</w:t>
      </w:r>
      <w:r w:rsidR="006C4311" w:rsidRPr="006C4311">
        <w:rPr>
          <w:rFonts w:ascii="MS Gothic" w:eastAsia="MS Gothic" w:hAnsi="MS Gothic" w:cs="MS Gothic" w:hint="eastAsia"/>
        </w:rPr>
        <w:t>工作中</w:t>
      </w:r>
      <w:r w:rsidR="006C4311" w:rsidRPr="006C4311">
        <w:rPr>
          <w:rFonts w:ascii="Microsoft JhengHei" w:eastAsia="Microsoft JhengHei" w:hAnsi="Microsoft JhengHei" w:cs="Microsoft JhengHei" w:hint="eastAsia"/>
        </w:rPr>
        <w:t>发挥</w:t>
      </w:r>
      <w:r w:rsidR="006C4311"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-1318264455"/>
        <w:placeholder>
          <w:docPart w:val="A15D3B7062064A7295D07E828FBC5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42626037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EB3D95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8991FC" wp14:editId="4FB22A9E">
                          <wp:extent cx="228600" cy="228600"/>
                          <wp:effectExtent l="0" t="0" r="0" b="0"/>
                          <wp:docPr id="31" name="Group 3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" name="Oval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F2CE6A" id="Group 3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cM3DqggUAAPARAAAOAAAAAAAAAAAAAAAAAC4CAABkcnMvZTJvRG9j&#10;LnhtbFBLAQItABQABgAIAAAAIQD4DCmZ2AAAAAMBAAAPAAAAAAAAAAAAAAAAANwHAABkcnMvZG93&#10;bnJldi54bWxQSwUGAAAAAAQABADzAAAA4QgAAAAA&#10;">
                          <v:oval id="Oval 3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/vwgAAANs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BVSR/v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9A6785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11FEF0" w14:textId="77777777" w:rsidR="00DB3840" w:rsidRDefault="008E4B90" w:rsidP="00CF7EB6">
          <w:pPr>
            <w:spacing w:after="240" w:line="240" w:lineRule="auto"/>
          </w:pPr>
        </w:p>
      </w:sdtContent>
    </w:sdt>
    <w:p w14:paraId="746E18AC" w14:textId="617F93B0" w:rsidR="00DB3840" w:rsidRDefault="000C1780" w:rsidP="00DB3840">
      <w:pPr>
        <w:pStyle w:val="FormHeading"/>
      </w:pPr>
      <w:r w:rsidRPr="000C1780">
        <w:t xml:space="preserve">Please describe the complexity, innovation, achievements, and the influence of this work. </w:t>
      </w:r>
      <w:r w:rsidRPr="000C1780">
        <w:rPr>
          <w:rFonts w:ascii="Microsoft JhengHei" w:eastAsia="Microsoft JhengHei" w:hAnsi="Microsoft JhengHei" w:cs="Microsoft JhengHei" w:hint="eastAsia"/>
        </w:rPr>
        <w:t>该项</w:t>
      </w:r>
      <w:r w:rsidRPr="000C1780">
        <w:rPr>
          <w:rFonts w:ascii="MS Gothic" w:eastAsia="MS Gothic" w:hAnsi="MS Gothic" w:cs="MS Gothic" w:hint="eastAsia"/>
        </w:rPr>
        <w:t>工作的</w:t>
      </w:r>
      <w:r w:rsidRPr="000C1780">
        <w:rPr>
          <w:rFonts w:ascii="Microsoft JhengHei" w:eastAsia="Microsoft JhengHei" w:hAnsi="Microsoft JhengHei" w:cs="Microsoft JhengHei" w:hint="eastAsia"/>
        </w:rPr>
        <w:t>难</w:t>
      </w:r>
      <w:r w:rsidRPr="000C1780">
        <w:rPr>
          <w:rFonts w:ascii="MS Gothic" w:eastAsia="MS Gothic" w:hAnsi="MS Gothic" w:cs="MS Gothic" w:hint="eastAsia"/>
        </w:rPr>
        <w:t>度、复</w:t>
      </w:r>
      <w:r w:rsidRPr="000C1780">
        <w:rPr>
          <w:rFonts w:ascii="Microsoft JhengHei" w:eastAsia="Microsoft JhengHei" w:hAnsi="Microsoft JhengHei" w:cs="Microsoft JhengHei" w:hint="eastAsia"/>
        </w:rPr>
        <w:t>杂</w:t>
      </w:r>
      <w:r w:rsidRPr="000C1780">
        <w:rPr>
          <w:rFonts w:ascii="MS Gothic" w:eastAsia="MS Gothic" w:hAnsi="MS Gothic" w:cs="MS Gothic" w:hint="eastAsia"/>
        </w:rPr>
        <w:t>性、</w:t>
      </w:r>
      <w:r w:rsidRPr="000C1780">
        <w:rPr>
          <w:rFonts w:ascii="Microsoft JhengHei" w:eastAsia="Microsoft JhengHei" w:hAnsi="Microsoft JhengHei" w:cs="Microsoft JhengHei" w:hint="eastAsia"/>
        </w:rPr>
        <w:t>创</w:t>
      </w:r>
      <w:r w:rsidRPr="000C1780">
        <w:rPr>
          <w:rFonts w:ascii="MS Gothic" w:eastAsia="MS Gothic" w:hAnsi="MS Gothic" w:cs="MS Gothic" w:hint="eastAsia"/>
        </w:rPr>
        <w:t>新性、达成的</w:t>
      </w:r>
      <w:r w:rsidRPr="000C1780">
        <w:rPr>
          <w:rFonts w:ascii="Microsoft JhengHei" w:eastAsia="Microsoft JhengHei" w:hAnsi="Microsoft JhengHei" w:cs="Microsoft JhengHei" w:hint="eastAsia"/>
        </w:rPr>
        <w:t>结</w:t>
      </w:r>
      <w:r w:rsidRPr="000C1780">
        <w:rPr>
          <w:rFonts w:ascii="MS Gothic" w:eastAsia="MS Gothic" w:hAnsi="MS Gothic" w:cs="MS Gothic" w:hint="eastAsia"/>
        </w:rPr>
        <w:t>果、意</w:t>
      </w:r>
      <w:r w:rsidRPr="000C1780">
        <w:rPr>
          <w:rFonts w:ascii="Microsoft JhengHei" w:eastAsia="Microsoft JhengHei" w:hAnsi="Microsoft JhengHei" w:cs="Microsoft JhengHei" w:hint="eastAsia"/>
        </w:rPr>
        <w:t>义</w:t>
      </w:r>
      <w:r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851687905"/>
        <w:placeholder>
          <w:docPart w:val="6F61547FA43045C2A3E099C53D54188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5A50B33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B5765F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19C07A" wp14:editId="53F9A9F6">
                          <wp:extent cx="228600" cy="228600"/>
                          <wp:effectExtent l="0" t="0" r="0" b="0"/>
                          <wp:docPr id="34" name="Group 3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" name="Oval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7995353" id="Group 3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04XRKEBQAA8BEAAA4AAAAAAAAAAAAAAAAALgIAAGRycy9lMm9E&#10;b2MueG1sUEsBAi0AFAAGAAgAAAAhAPgMKZnYAAAAAwEAAA8AAAAAAAAAAAAAAAAA3gcAAGRycy9k&#10;b3ducmV2LnhtbFBLBQYAAAAABAAEAPMAAADjCAAAAAA=&#10;">
                          <v:oval id="Oval 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8KwgAAANsAAAAPAAAAZHJzL2Rvd25yZXYueG1sRI/dagIx&#10;EIXvhb5DmIJ3NasU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AdOM8K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zG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RqbvqQfIDc3AAAA//8DAFBLAQItABQABgAIAAAAIQDb4fbL7gAAAIUBAAATAAAAAAAAAAAAAAAA&#10;AAAAAABbQ29udGVudF9UeXBlc10ueG1sUEsBAi0AFAAGAAgAAAAhAFr0LFu/AAAAFQEAAAsAAAAA&#10;AAAAAAAAAAAAHwEAAF9yZWxzLy5yZWxzUEsBAi0AFAAGAAgAAAAhAPWHvMb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8AE5F7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7AB6E89" w14:textId="77777777" w:rsidR="00DB3840" w:rsidRDefault="008E4B90" w:rsidP="00CF7EB6">
          <w:pPr>
            <w:spacing w:after="240" w:line="240" w:lineRule="auto"/>
          </w:pPr>
        </w:p>
      </w:sdtContent>
    </w:sdt>
    <w:p w14:paraId="26BC2A6E" w14:textId="0235E039" w:rsidR="00DB3840" w:rsidRDefault="000C1780" w:rsidP="00DB3840">
      <w:pPr>
        <w:pStyle w:val="FormHeading"/>
      </w:pPr>
      <w:r w:rsidRPr="000C1780">
        <w:t xml:space="preserve">Lead partner? </w:t>
      </w:r>
      <w:r w:rsidRPr="000C1780">
        <w:rPr>
          <w:rFonts w:ascii="Microsoft JhengHei" w:eastAsia="Microsoft JhengHei" w:hAnsi="Microsoft JhengHei" w:cs="Microsoft JhengHei" w:hint="eastAsia"/>
        </w:rPr>
        <w:t>责</w:t>
      </w:r>
      <w:r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-1118378155"/>
        <w:placeholder>
          <w:docPart w:val="BD367E75F27D4284A9EBF5B49BD4E3D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7D1FE76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B47B54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BFA3190" wp14:editId="384C3588">
                          <wp:extent cx="228600" cy="228600"/>
                          <wp:effectExtent l="0" t="0" r="0" b="0"/>
                          <wp:docPr id="49" name="Group 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" name="Oval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BAF2CB5" id="Group 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e+aGggUAAPARAAAOAAAAAAAAAAAAAAAAAC4CAABkcnMvZTJvRG9j&#10;LnhtbFBLAQItABQABgAIAAAAIQD4DCmZ2AAAAAMBAAAPAAAAAAAAAAAAAAAAANwHAABkcnMvZG93&#10;bnJldi54bWxQSwUGAAAAAAQABADzAAAA4QgAAAAA&#10;">
                          <v:oval id="Oval 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5EC1649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FC4DA1" w14:textId="77777777" w:rsidR="00DB3840" w:rsidRDefault="008E4B90" w:rsidP="00CF7EB6">
          <w:pPr>
            <w:spacing w:after="240" w:line="240" w:lineRule="auto"/>
          </w:pPr>
        </w:p>
      </w:sdtContent>
    </w:sdt>
    <w:p w14:paraId="293AE7CA" w14:textId="3489B3DD" w:rsidR="00DB3840" w:rsidRDefault="004C6306" w:rsidP="00DB384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CEBC220" wp14:editId="53C53729">
                <wp:simplePos x="0" y="0"/>
                <wp:positionH relativeFrom="leftMargin">
                  <wp:posOffset>400050</wp:posOffset>
                </wp:positionH>
                <wp:positionV relativeFrom="margin">
                  <wp:posOffset>-3810</wp:posOffset>
                </wp:positionV>
                <wp:extent cx="781050" cy="5732780"/>
                <wp:effectExtent l="0" t="0" r="0" b="4445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73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0AE81" w14:textId="77777777" w:rsidR="004C6306" w:rsidRPr="004617F4" w:rsidRDefault="004C6306" w:rsidP="004C6306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  <w:p w14:paraId="01357380" w14:textId="1FB0FAC2" w:rsidR="000B4814" w:rsidRPr="004617F4" w:rsidRDefault="000B4814" w:rsidP="008B5070">
                            <w:pPr>
                              <w:pStyle w:val="title2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CEBC220" id="Text Box 1" o:spid="_x0000_s1028" type="#_x0000_t202" alt="Document title" style="position:absolute;margin-left:31.5pt;margin-top:-.3pt;width:61.5pt;height:451.4pt;z-index:-251606016;visibility:visible;mso-wrap-style:square;mso-width-percent: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" filled="f" stroked="f" strokeweight=".5pt">
                <v:textbox style="layout-flow:vertical;mso-layout-flow-alt:bottom-to-top" inset="0,14.4pt,18pt">
                  <w:txbxContent>
                    <w:p w14:paraId="6390AE81" w14:textId="77777777" w:rsidR="004C6306" w:rsidRPr="004617F4" w:rsidRDefault="004C6306" w:rsidP="004C6306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  <w:p w14:paraId="01357380" w14:textId="1FB0FAC2" w:rsidR="000B4814" w:rsidRPr="004617F4" w:rsidRDefault="000B4814" w:rsidP="008B5070">
                      <w:pPr>
                        <w:pStyle w:val="title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C1780" w:rsidRPr="000C1780">
        <w:rPr>
          <w:rFonts w:hint="eastAsia"/>
        </w:rPr>
        <w:t>Date completed</w:t>
      </w:r>
      <w:r w:rsidR="000C1780"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2123649606"/>
        <w:placeholder>
          <w:docPart w:val="AEB70804D3F04B3B8874D16E55CD289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4C15D0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DB031A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AE828A" wp14:editId="67D2C3B1">
                          <wp:extent cx="228600" cy="228600"/>
                          <wp:effectExtent l="0" t="0" r="0" b="0"/>
                          <wp:docPr id="52" name="Group 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3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FD94672" id="Group 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4Ig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UUYkbSBGTi3B54IbBmDd1y2pmZKI1rZdL4Dpg26/tHe6e7H2TwjA&#10;Y6kb/A+ukUeH81PEmT9awuDlaHQ2G0I0GGx1axcHVkGwnnGx6v13+QZB6QBti6ZsW8go04Nm/h1o&#10;XyrachcLg/4H0MYBtM8PVJDp2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ja+CIAFAADwEQAADgAAAAAAAAAAAAAAAAAuAgAAZHJzL2Uyb0RvYy54&#10;bWxQSwECLQAUAAYACAAAACEA+AwpmdgAAAADAQAADwAAAAAAAAAAAAAAAADaBwAAZHJzL2Rvd25y&#10;ZXYueG1sUEsFBgAAAAAEAAQA8wAAAN8IAAAAAA==&#10;">
                          <v:oval id="Oval 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412EAAB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91A3373" w14:textId="77777777" w:rsidR="00DB3840" w:rsidRDefault="008E4B90" w:rsidP="00CF7EB6">
          <w:pPr>
            <w:spacing w:after="240" w:line="240" w:lineRule="auto"/>
          </w:pPr>
        </w:p>
      </w:sdtContent>
    </w:sdt>
    <w:p w14:paraId="7D34AA2D" w14:textId="188DC4D7" w:rsidR="00DB3840" w:rsidRDefault="00212C7B" w:rsidP="00DB3840">
      <w:pPr>
        <w:pStyle w:val="FormHeading"/>
      </w:pPr>
      <w:r w:rsidRPr="00212C7B">
        <w:t xml:space="preserve">Any cross-border aspect to the matter? </w:t>
      </w:r>
      <w:r w:rsidRPr="00212C7B">
        <w:rPr>
          <w:rFonts w:hint="eastAsia"/>
        </w:rPr>
        <w:t>是否涉及跨境服</w:t>
      </w:r>
      <w:r w:rsidRPr="00212C7B">
        <w:rPr>
          <w:rFonts w:ascii="Microsoft JhengHei" w:eastAsia="Microsoft JhengHei" w:hAnsi="Microsoft JhengHei" w:cs="Microsoft JhengHei" w:hint="eastAsia"/>
        </w:rPr>
        <w:t>务</w:t>
      </w:r>
      <w:r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1242329867"/>
        <w:placeholder>
          <w:docPart w:val="AD8E3EE6A0F74AC3B54B184E607D477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5C14F42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87173A9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AA5C28" wp14:editId="719E31DC">
                          <wp:extent cx="228600" cy="228600"/>
                          <wp:effectExtent l="0" t="0" r="0" b="0"/>
                          <wp:docPr id="55" name="Group 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6" name="Oval 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D2CE9C5" id="Group 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snh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aUYkbSBGTi3B54IbBmDd1y2pmZKI1rZdL4Dpg26/tHe6e7H2TwjA&#10;Y6kb/A+ukUeH81PEmT9awuDlaHQ2G0I0GGx1axcHVkGwnnGx6v13+QZB6QBti6ZsW8go04Nm/h1o&#10;XyrachcLg/4H0GYBtM8PVJDpz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BASyeEBQAA8BEAAA4AAAAAAAAAAAAAAAAALgIAAGRycy9lMm9E&#10;b2MueG1sUEsBAi0AFAAGAAgAAAAhAPgMKZnYAAAAAwEAAA8AAAAAAAAAAAAAAAAA3gcAAGRycy9k&#10;b3ducmV2LnhtbFBLBQYAAAAABAAEAPMAAADjCAAAAAA=&#10;">
                          <v:oval id="Oval 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xM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D3rfx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F0936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0A6D5E" w14:textId="0F183DF9" w:rsidR="00DB3840" w:rsidRDefault="008E4B90" w:rsidP="00CF7EB6">
          <w:pPr>
            <w:spacing w:after="240" w:line="240" w:lineRule="auto"/>
          </w:pPr>
        </w:p>
      </w:sdtContent>
    </w:sdt>
    <w:p w14:paraId="62DC082D" w14:textId="17DF5013" w:rsidR="000C1780" w:rsidRDefault="00212C7B" w:rsidP="000C1780">
      <w:pPr>
        <w:pStyle w:val="FormHeading"/>
      </w:pPr>
      <w:r w:rsidRPr="00212C7B">
        <w:rPr>
          <w:rFonts w:hint="eastAsia"/>
        </w:rPr>
        <w:t xml:space="preserve">Any other firms advising on the matter: </w:t>
      </w:r>
      <w:r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1534918585"/>
        <w:placeholder>
          <w:docPart w:val="954C999DD963434DA40EF3D44835D60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0C1780" w14:paraId="42A2C320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E328549" w14:textId="77777777" w:rsidR="000C1780" w:rsidRDefault="000C1780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DB7AFB" wp14:editId="4409A728">
                          <wp:extent cx="228600" cy="228600"/>
                          <wp:effectExtent l="0" t="0" r="0" b="0"/>
                          <wp:docPr id="23" name="Group 2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8" name="Oval 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F753940" id="Group 2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zgwux4YFAADxEQAADgAAAAAAAAAAAAAAAAAuAgAAZHJzL2Uy&#10;b0RvYy54bWxQSwECLQAUAAYACAAAACEA+AwpmdgAAAADAQAADwAAAAAAAAAAAAAAAADgBwAAZHJz&#10;L2Rvd25yZXYueG1sUEsFBgAAAAAEAAQA8wAAAOUIAAAAAA==&#10;">
                          <v:oval id="Oval 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2FFA50" w14:textId="77777777" w:rsidR="000C1780" w:rsidRDefault="000C1780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00E401E" w14:textId="79248A53" w:rsidR="000C1780" w:rsidRDefault="008E4B90" w:rsidP="00CF7EB6">
          <w:pPr>
            <w:spacing w:after="240" w:line="240" w:lineRule="auto"/>
          </w:pPr>
        </w:p>
      </w:sdtContent>
    </w:sdt>
    <w:p w14:paraId="2F12998C" w14:textId="1D6E88FB" w:rsidR="008B5070" w:rsidRDefault="002F1FFC" w:rsidP="008B5070">
      <w:pPr>
        <w:pStyle w:val="Heading1"/>
      </w:pPr>
      <w:r>
        <w:t>Matter</w:t>
      </w:r>
      <w:r w:rsidR="008B5070">
        <w:t xml:space="preserve"> #2</w:t>
      </w:r>
    </w:p>
    <w:p w14:paraId="18A22DC4" w14:textId="77777777" w:rsidR="00950217" w:rsidRPr="005673F7" w:rsidRDefault="00950217" w:rsidP="00950217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942351624"/>
        <w:placeholder>
          <w:docPart w:val="1CE120508B9D44399CD17BBABD00F9A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73B5C6C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0C276B2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7DE0FC2" wp14:editId="3D0F34FC">
                          <wp:extent cx="228600" cy="228600"/>
                          <wp:effectExtent l="0" t="0" r="0" b="0"/>
                          <wp:docPr id="27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73" name="Oval 27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F354625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BThAUAAPM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ArgAFOEBQAA8xEAAA4AAAAAAAAAAAAAAAAALgIAAGRycy9lMm9E&#10;b2MueG1sUEsBAi0AFAAGAAgAAAAhAPgMKZnYAAAAAwEAAA8AAAAAAAAAAAAAAAAA3gcAAGRycy9k&#10;b3ducmV2LnhtbFBLBQYAAAAABAAEAPMAAADjCAAAAAA=&#10;">
                          <v:oval id="Oval 27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F5050DF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5553CF" w14:textId="77777777" w:rsidR="00950217" w:rsidRDefault="008E4B90" w:rsidP="00950217">
          <w:pPr>
            <w:spacing w:after="240" w:line="240" w:lineRule="auto"/>
          </w:pPr>
        </w:p>
      </w:sdtContent>
    </w:sdt>
    <w:p w14:paraId="037CE500" w14:textId="77777777" w:rsidR="00950217" w:rsidRDefault="00950217" w:rsidP="00950217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-509837318"/>
        <w:placeholder>
          <w:docPart w:val="1CE120508B9D44399CD17BBABD00F9A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581E0060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969D856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B706CAC" wp14:editId="7305B86E">
                          <wp:extent cx="228600" cy="228600"/>
                          <wp:effectExtent l="0" t="0" r="0" b="0"/>
                          <wp:docPr id="275" name="Group 27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76" name="Oval 2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1A3FDCF" id="Group 27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Mp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sU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l0dDKYYFAAD1EQAADgAAAAAAAAAAAAAAAAAuAgAAZHJzL2Uy&#10;b0RvYy54bWxQSwECLQAUAAYACAAAACEA+AwpmdgAAAADAQAADwAAAAAAAAAAAAAAAADgBwAAZHJz&#10;L2Rvd25yZXYueG1sUEsFBgAAAAAEAAQA8wAAAOUIAAAAAA==&#10;">
                          <v:oval id="Oval 27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C9D42F2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2014123" w14:textId="77777777" w:rsidR="00950217" w:rsidRDefault="008E4B90" w:rsidP="00950217">
          <w:pPr>
            <w:spacing w:after="240" w:line="240" w:lineRule="auto"/>
          </w:pPr>
        </w:p>
      </w:sdtContent>
    </w:sdt>
    <w:p w14:paraId="552CA285" w14:textId="77777777" w:rsidR="00950217" w:rsidRDefault="00950217" w:rsidP="00950217">
      <w:pPr>
        <w:pStyle w:val="FormHeading"/>
      </w:pPr>
      <w:r w:rsidRPr="006C4311">
        <w:rPr>
          <w:rFonts w:hint="eastAsia"/>
        </w:rPr>
        <w:t xml:space="preserve">Confidential? </w:t>
      </w:r>
      <w:r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-1566637476"/>
        <w:placeholder>
          <w:docPart w:val="78C40066C2CC4B298E8DE4A5EBEBFFD8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2C63BB1C" w14:textId="77777777" w:rsidR="00950217" w:rsidRPr="002F1FFC" w:rsidRDefault="00950217" w:rsidP="00950217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171094621"/>
        <w:placeholder>
          <w:docPart w:val="36ED35E6E788475F89DE471F2AEF1C4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5C0AF9E7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90DDF24" w14:textId="77777777" w:rsidR="00950217" w:rsidRDefault="00950217" w:rsidP="00243B89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D814BC6" wp14:editId="2444AF7E">
                          <wp:extent cx="228600" cy="228600"/>
                          <wp:effectExtent l="0" t="0" r="0" b="0"/>
                          <wp:docPr id="278" name="Group 27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79" name="Oval 27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0ECB7F" id="Group 27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/32AFoAFAAD1EQAADgAAAAAAAAAAAAAAAAAuAgAAZHJzL2Uyb0RvYy54&#10;bWxQSwECLQAUAAYACAAAACEA+AwpmdgAAAADAQAADwAAAAAAAAAAAAAAAADaBwAAZHJzL2Rvd25y&#10;ZXYueG1sUEsFBgAAAAAEAAQA8wAAAN8IAAAAAA==&#10;">
                          <v:oval id="Oval 27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3623DE" w14:textId="77777777" w:rsidR="00950217" w:rsidRDefault="00950217" w:rsidP="00243B89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C21EF4E" w14:textId="77777777" w:rsidR="00950217" w:rsidRDefault="008E4B90" w:rsidP="00950217">
          <w:pPr>
            <w:spacing w:after="240" w:line="240" w:lineRule="auto"/>
          </w:pPr>
        </w:p>
      </w:sdtContent>
    </w:sdt>
    <w:p w14:paraId="2CE65BC1" w14:textId="77777777" w:rsidR="00950217" w:rsidRDefault="00950217" w:rsidP="00950217">
      <w:pPr>
        <w:pStyle w:val="FormHeading"/>
      </w:pPr>
      <w:r>
        <w:t>How was your firm involved?</w:t>
      </w:r>
      <w:r w:rsidRPr="006C4311">
        <w:t xml:space="preserve"> How was your firm involved? </w:t>
      </w:r>
      <w:r w:rsidRPr="006C4311">
        <w:rPr>
          <w:rFonts w:ascii="Microsoft JhengHei" w:eastAsia="Microsoft JhengHei" w:hAnsi="Microsoft JhengHei" w:cs="Microsoft JhengHei" w:hint="eastAsia"/>
        </w:rPr>
        <w:t>请</w:t>
      </w:r>
      <w:r w:rsidRPr="006C4311">
        <w:rPr>
          <w:rFonts w:ascii="MS Gothic" w:eastAsia="MS Gothic" w:hAnsi="MS Gothic" w:cs="MS Gothic" w:hint="eastAsia"/>
        </w:rPr>
        <w:t>描述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工作概况，以及</w:t>
      </w:r>
      <w:r w:rsidRPr="006C4311">
        <w:rPr>
          <w:rFonts w:ascii="Microsoft JhengHei" w:eastAsia="Microsoft JhengHei" w:hAnsi="Microsoft JhengHei" w:cs="Microsoft JhengHei" w:hint="eastAsia"/>
        </w:rPr>
        <w:t>贵</w:t>
      </w:r>
      <w:r w:rsidRPr="006C4311">
        <w:rPr>
          <w:rFonts w:ascii="MS Gothic" w:eastAsia="MS Gothic" w:hAnsi="MS Gothic" w:cs="MS Gothic" w:hint="eastAsia"/>
        </w:rPr>
        <w:t>律所如何在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工作中</w:t>
      </w:r>
      <w:r w:rsidRPr="006C4311">
        <w:rPr>
          <w:rFonts w:ascii="Microsoft JhengHei" w:eastAsia="Microsoft JhengHei" w:hAnsi="Microsoft JhengHei" w:cs="Microsoft JhengHei" w:hint="eastAsia"/>
        </w:rPr>
        <w:t>发挥</w:t>
      </w:r>
      <w:r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1682010267"/>
        <w:placeholder>
          <w:docPart w:val="0DD339CA05E544DFAF56EFFE17522AD4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58E541A0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C5ABB7B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A0D2FF7" wp14:editId="66F60399">
                          <wp:extent cx="228600" cy="228600"/>
                          <wp:effectExtent l="0" t="0" r="0" b="0"/>
                          <wp:docPr id="281" name="Group 28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82" name="Oval 28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6B5B088" id="Group 28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O3xTMoMFAAD1EQAADgAAAAAAAAAAAAAAAAAuAgAAZHJzL2Uyb0Rv&#10;Yy54bWxQSwECLQAUAAYACAAAACEA+AwpmdgAAAADAQAADwAAAAAAAAAAAAAAAADdBwAAZHJzL2Rv&#10;d25yZXYueG1sUEsFBgAAAAAEAAQA8wAAAOIIAAAAAA==&#10;">
                          <v:oval id="Oval 28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FD71248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137F6C" w14:textId="77777777" w:rsidR="00950217" w:rsidRDefault="008E4B90" w:rsidP="00950217">
          <w:pPr>
            <w:spacing w:after="240" w:line="240" w:lineRule="auto"/>
          </w:pPr>
        </w:p>
      </w:sdtContent>
    </w:sdt>
    <w:p w14:paraId="7D0C4C70" w14:textId="77777777" w:rsidR="00950217" w:rsidRDefault="00950217" w:rsidP="00950217">
      <w:pPr>
        <w:pStyle w:val="FormHeading"/>
      </w:pPr>
      <w:r w:rsidRPr="000C1780">
        <w:t xml:space="preserve">Please describe the complexity, innovation, achievements, and the influence of this work. </w:t>
      </w:r>
      <w:r w:rsidRPr="000C1780">
        <w:rPr>
          <w:rFonts w:ascii="Microsoft JhengHei" w:eastAsia="Microsoft JhengHei" w:hAnsi="Microsoft JhengHei" w:cs="Microsoft JhengHei" w:hint="eastAsia"/>
        </w:rPr>
        <w:t>该项</w:t>
      </w:r>
      <w:r w:rsidRPr="000C1780">
        <w:rPr>
          <w:rFonts w:ascii="MS Gothic" w:eastAsia="MS Gothic" w:hAnsi="MS Gothic" w:cs="MS Gothic" w:hint="eastAsia"/>
        </w:rPr>
        <w:t>工作的</w:t>
      </w:r>
      <w:r w:rsidRPr="000C1780">
        <w:rPr>
          <w:rFonts w:ascii="Microsoft JhengHei" w:eastAsia="Microsoft JhengHei" w:hAnsi="Microsoft JhengHei" w:cs="Microsoft JhengHei" w:hint="eastAsia"/>
        </w:rPr>
        <w:t>难</w:t>
      </w:r>
      <w:r w:rsidRPr="000C1780">
        <w:rPr>
          <w:rFonts w:ascii="MS Gothic" w:eastAsia="MS Gothic" w:hAnsi="MS Gothic" w:cs="MS Gothic" w:hint="eastAsia"/>
        </w:rPr>
        <w:t>度、复</w:t>
      </w:r>
      <w:r w:rsidRPr="000C1780">
        <w:rPr>
          <w:rFonts w:ascii="Microsoft JhengHei" w:eastAsia="Microsoft JhengHei" w:hAnsi="Microsoft JhengHei" w:cs="Microsoft JhengHei" w:hint="eastAsia"/>
        </w:rPr>
        <w:t>杂</w:t>
      </w:r>
      <w:r w:rsidRPr="000C1780">
        <w:rPr>
          <w:rFonts w:ascii="MS Gothic" w:eastAsia="MS Gothic" w:hAnsi="MS Gothic" w:cs="MS Gothic" w:hint="eastAsia"/>
        </w:rPr>
        <w:t>性、</w:t>
      </w:r>
      <w:r w:rsidRPr="000C1780">
        <w:rPr>
          <w:rFonts w:ascii="Microsoft JhengHei" w:eastAsia="Microsoft JhengHei" w:hAnsi="Microsoft JhengHei" w:cs="Microsoft JhengHei" w:hint="eastAsia"/>
        </w:rPr>
        <w:t>创</w:t>
      </w:r>
      <w:r w:rsidRPr="000C1780">
        <w:rPr>
          <w:rFonts w:ascii="MS Gothic" w:eastAsia="MS Gothic" w:hAnsi="MS Gothic" w:cs="MS Gothic" w:hint="eastAsia"/>
        </w:rPr>
        <w:t>新性、达成的</w:t>
      </w:r>
      <w:r w:rsidRPr="000C1780">
        <w:rPr>
          <w:rFonts w:ascii="Microsoft JhengHei" w:eastAsia="Microsoft JhengHei" w:hAnsi="Microsoft JhengHei" w:cs="Microsoft JhengHei" w:hint="eastAsia"/>
        </w:rPr>
        <w:t>结</w:t>
      </w:r>
      <w:r w:rsidRPr="000C1780">
        <w:rPr>
          <w:rFonts w:ascii="MS Gothic" w:eastAsia="MS Gothic" w:hAnsi="MS Gothic" w:cs="MS Gothic" w:hint="eastAsia"/>
        </w:rPr>
        <w:t>果、意</w:t>
      </w:r>
      <w:r w:rsidRPr="000C1780">
        <w:rPr>
          <w:rFonts w:ascii="Microsoft JhengHei" w:eastAsia="Microsoft JhengHei" w:hAnsi="Microsoft JhengHei" w:cs="Microsoft JhengHei" w:hint="eastAsia"/>
        </w:rPr>
        <w:t>义</w:t>
      </w:r>
      <w:r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1090969894"/>
        <w:placeholder>
          <w:docPart w:val="DA11C8C51B3F4568918D28C523628B14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0929155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DD6EC7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6F501F1" wp14:editId="0058299C">
                          <wp:extent cx="228600" cy="228600"/>
                          <wp:effectExtent l="0" t="0" r="0" b="0"/>
                          <wp:docPr id="284" name="Group 28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85" name="Oval 28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BCC16C9" id="Group 28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LFRVUuEBQAA9REAAA4AAAAAAAAAAAAAAAAALgIAAGRycy9lMm9E&#10;b2MueG1sUEsBAi0AFAAGAAgAAAAhAPgMKZnYAAAAAwEAAA8AAAAAAAAAAAAAAAAA3gcAAGRycy9k&#10;b3ducmV2LnhtbFBLBQYAAAAABAAEAPMAAADjCAAAAAA=&#10;">
                          <v:oval id="Oval 28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8EFBF81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1DE18B6" w14:textId="77777777" w:rsidR="00950217" w:rsidRDefault="008E4B90" w:rsidP="00950217">
          <w:pPr>
            <w:spacing w:after="240" w:line="240" w:lineRule="auto"/>
          </w:pPr>
        </w:p>
      </w:sdtContent>
    </w:sdt>
    <w:p w14:paraId="1066C5C1" w14:textId="3D4636C1" w:rsidR="00950217" w:rsidRDefault="004C6306" w:rsidP="00950217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531616" wp14:editId="31932D04">
                <wp:simplePos x="0" y="0"/>
                <wp:positionH relativeFrom="leftMargin">
                  <wp:posOffset>333376</wp:posOffset>
                </wp:positionH>
                <wp:positionV relativeFrom="margin">
                  <wp:posOffset>-3810</wp:posOffset>
                </wp:positionV>
                <wp:extent cx="838200" cy="5732780"/>
                <wp:effectExtent l="0" t="0" r="0" b="4445"/>
                <wp:wrapNone/>
                <wp:docPr id="70" name="Text Box 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73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1B664" w14:textId="77777777" w:rsidR="004C6306" w:rsidRPr="004617F4" w:rsidRDefault="004C6306" w:rsidP="004C6306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  <w:p w14:paraId="688F5F08" w14:textId="4FE20A4B" w:rsidR="000B4814" w:rsidRPr="004617F4" w:rsidRDefault="000B4814" w:rsidP="008B5070">
                            <w:pPr>
                              <w:pStyle w:val="title2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F531616" id="Text Box 70" o:spid="_x0000_s1029" type="#_x0000_t202" alt="Document title" style="position:absolute;margin-left:26.25pt;margin-top:-.3pt;width:66pt;height:451.4pt;z-index:-251603968;visibility:visible;mso-wrap-style:square;mso-width-percent: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" filled="f" stroked="f" strokeweight=".5pt">
                <v:textbox style="layout-flow:vertical;mso-layout-flow-alt:bottom-to-top" inset="0,14.4pt,18pt">
                  <w:txbxContent>
                    <w:p w14:paraId="2DB1B664" w14:textId="77777777" w:rsidR="004C6306" w:rsidRPr="004617F4" w:rsidRDefault="004C6306" w:rsidP="004C6306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  <w:p w14:paraId="688F5F08" w14:textId="4FE20A4B" w:rsidR="000B4814" w:rsidRPr="004617F4" w:rsidRDefault="000B4814" w:rsidP="008B5070">
                      <w:pPr>
                        <w:pStyle w:val="title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0217" w:rsidRPr="000C1780">
        <w:t xml:space="preserve">Lead partner? </w:t>
      </w:r>
      <w:r w:rsidR="00950217" w:rsidRPr="000C1780">
        <w:rPr>
          <w:rFonts w:ascii="Microsoft JhengHei" w:eastAsia="Microsoft JhengHei" w:hAnsi="Microsoft JhengHei" w:cs="Microsoft JhengHei" w:hint="eastAsia"/>
        </w:rPr>
        <w:t>责</w:t>
      </w:r>
      <w:r w:rsidR="00950217"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-661324261"/>
        <w:placeholder>
          <w:docPart w:val="320DFBFF90774B638AB5B1EFE61F6B3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799E384A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BD2E9A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140FBD8" wp14:editId="450A73D3">
                          <wp:extent cx="228600" cy="228600"/>
                          <wp:effectExtent l="0" t="0" r="0" b="0"/>
                          <wp:docPr id="287" name="Group 28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88" name="Oval 28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2A7B78" id="Group 28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HytyGSHBQAA9REAAA4AAAAAAAAAAAAAAAAALgIAAGRycy9l&#10;Mm9Eb2MueG1sUEsBAi0AFAAGAAgAAAAhAPgMKZnYAAAAAwEAAA8AAAAAAAAAAAAAAAAA4QcAAGRy&#10;cy9kb3ducmV2LnhtbFBLBQYAAAAABAAEAPMAAADmCAAAAAA=&#10;">
                          <v:oval id="Oval 28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1B1B5F4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E2693E" w14:textId="77777777" w:rsidR="00950217" w:rsidRDefault="008E4B90" w:rsidP="00950217">
          <w:pPr>
            <w:spacing w:after="240" w:line="240" w:lineRule="auto"/>
          </w:pPr>
        </w:p>
      </w:sdtContent>
    </w:sdt>
    <w:p w14:paraId="19EC3AD4" w14:textId="77777777" w:rsidR="00950217" w:rsidRDefault="00950217" w:rsidP="00950217">
      <w:pPr>
        <w:pStyle w:val="FormHeading"/>
      </w:pPr>
      <w:r w:rsidRPr="000C1780">
        <w:rPr>
          <w:rFonts w:hint="eastAsia"/>
        </w:rPr>
        <w:t>Date completed</w:t>
      </w:r>
      <w:r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-747567901"/>
        <w:placeholder>
          <w:docPart w:val="E390585D10C94305AB45563696CBB33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44ED8B14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6999F8D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D0A2C29" wp14:editId="4A4CF7D0">
                          <wp:extent cx="228600" cy="228600"/>
                          <wp:effectExtent l="0" t="0" r="0" b="0"/>
                          <wp:docPr id="291" name="Group 29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2" name="Oval 29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C0DC97D" id="Group 29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K3t4SSEBQAA9REAAA4AAAAAAAAAAAAAAAAALgIAAGRycy9lMm9E&#10;b2MueG1sUEsBAi0AFAAGAAgAAAAhAPgMKZnYAAAAAwEAAA8AAAAAAAAAAAAAAAAA3gcAAGRycy9k&#10;b3ducmV2LnhtbFBLBQYAAAAABAAEAPMAAADjCAAAAAA=&#10;">
                          <v:oval id="Oval 29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E8A911B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7FD6909" w14:textId="77777777" w:rsidR="00950217" w:rsidRDefault="008E4B90" w:rsidP="00950217">
          <w:pPr>
            <w:spacing w:after="240" w:line="240" w:lineRule="auto"/>
          </w:pPr>
        </w:p>
      </w:sdtContent>
    </w:sdt>
    <w:p w14:paraId="7FB37840" w14:textId="77777777" w:rsidR="00950217" w:rsidRDefault="00950217" w:rsidP="00950217">
      <w:pPr>
        <w:pStyle w:val="FormHeading"/>
      </w:pPr>
      <w:r w:rsidRPr="00212C7B">
        <w:t xml:space="preserve">Any cross-border aspect to the matter? </w:t>
      </w:r>
      <w:r w:rsidRPr="00212C7B">
        <w:rPr>
          <w:rFonts w:hint="eastAsia"/>
        </w:rPr>
        <w:t>是否涉及跨境服</w:t>
      </w:r>
      <w:r w:rsidRPr="00212C7B">
        <w:rPr>
          <w:rFonts w:ascii="Microsoft JhengHei" w:eastAsia="Microsoft JhengHei" w:hAnsi="Microsoft JhengHei" w:cs="Microsoft JhengHei" w:hint="eastAsia"/>
        </w:rPr>
        <w:t>务</w:t>
      </w:r>
      <w:r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833214824"/>
        <w:placeholder>
          <w:docPart w:val="75498BD8484649229002BE579345BFA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77D1B01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19245D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5CBB504" wp14:editId="72EC14BF">
                          <wp:extent cx="228600" cy="228600"/>
                          <wp:effectExtent l="0" t="0" r="0" b="0"/>
                          <wp:docPr id="294" name="Group 29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5" name="Oval 29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E7866EF" id="Group 29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CfA512EBQAA9REAAA4AAAAAAAAAAAAAAAAALgIAAGRycy9lMm9E&#10;b2MueG1sUEsBAi0AFAAGAAgAAAAhAPgMKZnYAAAAAwEAAA8AAAAAAAAAAAAAAAAA3gcAAGRycy9k&#10;b3ducmV2LnhtbFBLBQYAAAAABAAEAPMAAADjCAAAAAA=&#10;">
                          <v:oval id="Oval 29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694DA08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81D4BF" w14:textId="77777777" w:rsidR="00950217" w:rsidRDefault="008E4B90" w:rsidP="00950217">
          <w:pPr>
            <w:spacing w:after="240" w:line="240" w:lineRule="auto"/>
          </w:pPr>
        </w:p>
      </w:sdtContent>
    </w:sdt>
    <w:p w14:paraId="20CB85FF" w14:textId="77777777" w:rsidR="00950217" w:rsidRDefault="00950217" w:rsidP="00950217">
      <w:pPr>
        <w:pStyle w:val="FormHeading"/>
      </w:pPr>
      <w:r w:rsidRPr="00212C7B">
        <w:rPr>
          <w:rFonts w:hint="eastAsia"/>
        </w:rPr>
        <w:t xml:space="preserve">Any other firms advising on the matter: </w:t>
      </w:r>
      <w:r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-581364879"/>
        <w:placeholder>
          <w:docPart w:val="773D7562A2564CCABF55FDE5311837E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4AAA574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AE03C9D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5E4C95D" wp14:editId="150DD6DF">
                          <wp:extent cx="228600" cy="228600"/>
                          <wp:effectExtent l="0" t="0" r="0" b="0"/>
                          <wp:docPr id="297" name="Group 29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8" name="Oval 29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BB808F8" id="Group 29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B6pNjhhQUAAPURAAAOAAAAAAAAAAAAAAAAAC4CAABkcnMvZTJv&#10;RG9jLnhtbFBLAQItABQABgAIAAAAIQD4DCmZ2AAAAAMBAAAPAAAAAAAAAAAAAAAAAN8HAABkcnMv&#10;ZG93bnJldi54bWxQSwUGAAAAAAQABADzAAAA5AgAAAAA&#10;">
                          <v:oval id="Oval 29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782169F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19A4F3A" w14:textId="77777777" w:rsidR="00950217" w:rsidRDefault="008E4B90" w:rsidP="00950217">
          <w:pPr>
            <w:spacing w:after="240" w:line="240" w:lineRule="auto"/>
          </w:pPr>
        </w:p>
      </w:sdtContent>
    </w:sdt>
    <w:p w14:paraId="70AF6C25" w14:textId="2673A323" w:rsidR="008B5070" w:rsidRDefault="002F1FFC" w:rsidP="00950217">
      <w:pPr>
        <w:pStyle w:val="Heading1"/>
      </w:pPr>
      <w:r>
        <w:t>Matter</w:t>
      </w:r>
      <w:r w:rsidR="008B5070">
        <w:t xml:space="preserve"> #3</w:t>
      </w:r>
    </w:p>
    <w:p w14:paraId="1D7D442C" w14:textId="77777777" w:rsidR="00950217" w:rsidRPr="005673F7" w:rsidRDefault="00950217" w:rsidP="00950217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1301765917"/>
        <w:placeholder>
          <w:docPart w:val="D1B2CD882794471EB2EF753F9DFE3D4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57D469D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9AD1137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4768305" wp14:editId="118D2DF6">
                          <wp:extent cx="228600" cy="228600"/>
                          <wp:effectExtent l="0" t="0" r="0" b="0"/>
                          <wp:docPr id="300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01" name="Oval 30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2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F58440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koggUAAPMRAAAOAAAAZHJzL2Uyb0RvYy54bWy8WF1v2zYUfR+w/0DoccBqy3bsxKhTZOlS&#10;DMjaYs3Q7ZGmKEuYRGokHSf99TskRYpOgtruhuXB0cc99+Pw3st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wYRkoggUAAPMRAAAOAAAAAAAAAAAAAAAAAC4CAABkcnMvZTJvRG9j&#10;LnhtbFBLAQItABQABgAIAAAAIQD4DCmZ2AAAAAMBAAAPAAAAAAAAAAAAAAAAANwHAABkcnMvZG93&#10;bnJldi54bWxQSwUGAAAAAAQABADzAAAA4QgAAAAA&#10;">
                          <v:oval id="Oval 30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F7A64E4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20AA8F6" w14:textId="77777777" w:rsidR="00950217" w:rsidRDefault="008E4B90" w:rsidP="00950217">
          <w:pPr>
            <w:spacing w:after="240" w:line="240" w:lineRule="auto"/>
          </w:pPr>
        </w:p>
      </w:sdtContent>
    </w:sdt>
    <w:p w14:paraId="5E00BA7C" w14:textId="77777777" w:rsidR="00950217" w:rsidRDefault="00950217" w:rsidP="00950217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-2126760092"/>
        <w:placeholder>
          <w:docPart w:val="D1B2CD882794471EB2EF753F9DFE3D4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679A2DD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FF0E12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028F35B" wp14:editId="6E0CE4B7">
                          <wp:extent cx="228600" cy="228600"/>
                          <wp:effectExtent l="0" t="0" r="0" b="0"/>
                          <wp:docPr id="303" name="Group 30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04" name="Oval 30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C92CDD1" id="Group 30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prhQ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DKcJEzxCkFyepl7kUorANd9UbNCaEV47erNEmzvTP2p/mjaFxv/&#10;RBA8Zqai/3COPTqknwLS8rFhAi/H44v5EPEQ2GrXLhIiR7iecYn856/yDTqlA7ItmLKrkVO2h83+&#10;O9g+5byWLhqW/A+wTTvYPjzwEqhNPU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ZsXprhQUAAPURAAAOAAAAAAAAAAAAAAAAAC4CAABkcnMvZTJv&#10;RG9jLnhtbFBLAQItABQABgAIAAAAIQD4DCmZ2AAAAAMBAAAPAAAAAAAAAAAAAAAAAN8HAABkcnMv&#10;ZG93bnJldi54bWxQSwUGAAAAAAQABADzAAAA5AgAAAAA&#10;">
                          <v:oval id="Oval 30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FCBBF60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369BBBA" w14:textId="77777777" w:rsidR="00950217" w:rsidRDefault="008E4B90" w:rsidP="00950217">
          <w:pPr>
            <w:spacing w:after="240" w:line="240" w:lineRule="auto"/>
          </w:pPr>
        </w:p>
      </w:sdtContent>
    </w:sdt>
    <w:p w14:paraId="0A536DF8" w14:textId="77777777" w:rsidR="00950217" w:rsidRDefault="00950217" w:rsidP="00950217">
      <w:pPr>
        <w:pStyle w:val="FormHeading"/>
      </w:pPr>
      <w:r w:rsidRPr="006C4311">
        <w:rPr>
          <w:rFonts w:hint="eastAsia"/>
        </w:rPr>
        <w:t xml:space="preserve">Confidential? </w:t>
      </w:r>
      <w:r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1480572740"/>
        <w:placeholder>
          <w:docPart w:val="C1CEDCBCBA484062950E5B7D3B8947DF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3DAE7AB1" w14:textId="77777777" w:rsidR="00950217" w:rsidRPr="002F1FFC" w:rsidRDefault="00950217" w:rsidP="00950217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337302770"/>
        <w:placeholder>
          <w:docPart w:val="6CE185354A534A54A2B4F7F7D217010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EF2D79B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9A5A999" w14:textId="77777777" w:rsidR="00950217" w:rsidRDefault="00950217" w:rsidP="00243B89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FAF27A7" wp14:editId="7D913683">
                          <wp:extent cx="228600" cy="228600"/>
                          <wp:effectExtent l="0" t="0" r="0" b="0"/>
                          <wp:docPr id="306" name="Group 30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07" name="Oval 30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514887C" id="Group 30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9Ehw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HPY70SHBQAA9REAAA4AAAAAAAAAAAAAAAAALgIAAGRycy9l&#10;Mm9Eb2MueG1sUEsBAi0AFAAGAAgAAAAhAPgMKZnYAAAAAwEAAA8AAAAAAAAAAAAAAAAA4QcAAGRy&#10;cy9kb3ducmV2LnhtbFBLBQYAAAAABAAEAPMAAADmCAAAAAA=&#10;">
                          <v:oval id="Oval 30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eh2wQAAANw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Etr05l0BOT2HwAA//8DAFBLAQItABQABgAIAAAAIQDb4fbL7gAAAIUBAAATAAAAAAAAAAAAAAAA&#10;AAAAAABbQ29udGVudF9UeXBlc10ueG1sUEsBAi0AFAAGAAgAAAAhAFr0LFu/AAAAFQEAAAsAAAAA&#10;AAAAAAAAAAAAHwEAAF9yZWxzLy5yZWxzUEsBAi0AFAAGAAgAAAAhAPQt6HbBAAAA3A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3682F7F" w14:textId="77777777" w:rsidR="00950217" w:rsidRDefault="00950217" w:rsidP="00243B89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5461F30" w14:textId="77777777" w:rsidR="00950217" w:rsidRDefault="008E4B90" w:rsidP="00950217">
          <w:pPr>
            <w:spacing w:after="240" w:line="240" w:lineRule="auto"/>
          </w:pPr>
        </w:p>
      </w:sdtContent>
    </w:sdt>
    <w:p w14:paraId="4E275206" w14:textId="77777777" w:rsidR="00950217" w:rsidRDefault="00950217" w:rsidP="00950217">
      <w:pPr>
        <w:pStyle w:val="FormHeading"/>
      </w:pPr>
      <w:r>
        <w:t>How was your firm involved?</w:t>
      </w:r>
      <w:r w:rsidRPr="006C4311">
        <w:t xml:space="preserve"> How was your firm involved? </w:t>
      </w:r>
      <w:r w:rsidRPr="006C4311">
        <w:rPr>
          <w:rFonts w:ascii="Microsoft JhengHei" w:eastAsia="Microsoft JhengHei" w:hAnsi="Microsoft JhengHei" w:cs="Microsoft JhengHei" w:hint="eastAsia"/>
        </w:rPr>
        <w:t>请</w:t>
      </w:r>
      <w:r w:rsidRPr="006C4311">
        <w:rPr>
          <w:rFonts w:ascii="MS Gothic" w:eastAsia="MS Gothic" w:hAnsi="MS Gothic" w:cs="MS Gothic" w:hint="eastAsia"/>
        </w:rPr>
        <w:t>描述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工作概况，以及</w:t>
      </w:r>
      <w:r w:rsidRPr="006C4311">
        <w:rPr>
          <w:rFonts w:ascii="Microsoft JhengHei" w:eastAsia="Microsoft JhengHei" w:hAnsi="Microsoft JhengHei" w:cs="Microsoft JhengHei" w:hint="eastAsia"/>
        </w:rPr>
        <w:t>贵</w:t>
      </w:r>
      <w:r w:rsidRPr="006C4311">
        <w:rPr>
          <w:rFonts w:ascii="MS Gothic" w:eastAsia="MS Gothic" w:hAnsi="MS Gothic" w:cs="MS Gothic" w:hint="eastAsia"/>
        </w:rPr>
        <w:t>律所如何在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工作中</w:t>
      </w:r>
      <w:r w:rsidRPr="006C4311">
        <w:rPr>
          <w:rFonts w:ascii="Microsoft JhengHei" w:eastAsia="Microsoft JhengHei" w:hAnsi="Microsoft JhengHei" w:cs="Microsoft JhengHei" w:hint="eastAsia"/>
        </w:rPr>
        <w:t>发挥</w:t>
      </w:r>
      <w:r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100773697"/>
        <w:placeholder>
          <w:docPart w:val="D3F09C5857804315AE5D176D0D0ADC1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F85E521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8284FF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6E541BD" wp14:editId="6417DD21">
                          <wp:extent cx="228600" cy="228600"/>
                          <wp:effectExtent l="0" t="0" r="0" b="0"/>
                          <wp:docPr id="309" name="Group 30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10" name="Oval 31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80EEB30" id="Group 30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W3HtOEBQAA9REAAA4AAAAAAAAAAAAAAAAALgIAAGRycy9lMm9E&#10;b2MueG1sUEsBAi0AFAAGAAgAAAAhAPgMKZnYAAAAAwEAAA8AAAAAAAAAAAAAAAAA3gcAAGRycy9k&#10;b3ducmV2LnhtbFBLBQYAAAAABAAEAPMAAADjCAAAAAA=&#10;">
                          <v:oval id="Oval 31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B351C28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EB3D81D" w14:textId="77777777" w:rsidR="00950217" w:rsidRDefault="008E4B90" w:rsidP="00950217">
          <w:pPr>
            <w:spacing w:after="240" w:line="240" w:lineRule="auto"/>
          </w:pPr>
        </w:p>
      </w:sdtContent>
    </w:sdt>
    <w:p w14:paraId="7476A20E" w14:textId="0195C710" w:rsidR="00950217" w:rsidRDefault="004C6306" w:rsidP="00950217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507A191" wp14:editId="680C7D4E">
                <wp:simplePos x="0" y="0"/>
                <wp:positionH relativeFrom="leftMargin">
                  <wp:posOffset>371476</wp:posOffset>
                </wp:positionH>
                <wp:positionV relativeFrom="margin">
                  <wp:posOffset>-3810</wp:posOffset>
                </wp:positionV>
                <wp:extent cx="762000" cy="5732780"/>
                <wp:effectExtent l="0" t="0" r="0" b="4445"/>
                <wp:wrapNone/>
                <wp:docPr id="95" name="Text Box 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73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16C28" w14:textId="77777777" w:rsidR="004C6306" w:rsidRPr="004617F4" w:rsidRDefault="004C6306" w:rsidP="004C6306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  <w:p w14:paraId="5C49AFCF" w14:textId="7632B908" w:rsidR="000B4814" w:rsidRPr="004617F4" w:rsidRDefault="000B4814" w:rsidP="008B5070">
                            <w:pPr>
                              <w:pStyle w:val="title2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507A191" id="Text Box 95" o:spid="_x0000_s1030" type="#_x0000_t202" alt="Document title" style="position:absolute;margin-left:29.25pt;margin-top:-.3pt;width:60pt;height:451.4pt;z-index:-251601920;visibility:visible;mso-wrap-style:square;mso-width-percent: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" filled="f" stroked="f" strokeweight=".5pt">
                <v:textbox style="layout-flow:vertical;mso-layout-flow-alt:bottom-to-top" inset="0,14.4pt,18pt">
                  <w:txbxContent>
                    <w:p w14:paraId="12F16C28" w14:textId="77777777" w:rsidR="004C6306" w:rsidRPr="004617F4" w:rsidRDefault="004C6306" w:rsidP="004C6306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  <w:p w14:paraId="5C49AFCF" w14:textId="7632B908" w:rsidR="000B4814" w:rsidRPr="004617F4" w:rsidRDefault="000B4814" w:rsidP="008B5070">
                      <w:pPr>
                        <w:pStyle w:val="title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0217" w:rsidRPr="000C1780">
        <w:t xml:space="preserve">Please describe the complexity, innovation, achievements, and the influence of this work. </w:t>
      </w:r>
      <w:r w:rsidR="00950217" w:rsidRPr="000C1780">
        <w:rPr>
          <w:rFonts w:ascii="Microsoft JhengHei" w:eastAsia="Microsoft JhengHei" w:hAnsi="Microsoft JhengHei" w:cs="Microsoft JhengHei" w:hint="eastAsia"/>
        </w:rPr>
        <w:t>该项</w:t>
      </w:r>
      <w:r w:rsidR="00950217" w:rsidRPr="000C1780">
        <w:rPr>
          <w:rFonts w:ascii="MS Gothic" w:eastAsia="MS Gothic" w:hAnsi="MS Gothic" w:cs="MS Gothic" w:hint="eastAsia"/>
        </w:rPr>
        <w:t>工作的</w:t>
      </w:r>
      <w:r w:rsidR="00950217" w:rsidRPr="000C1780">
        <w:rPr>
          <w:rFonts w:ascii="Microsoft JhengHei" w:eastAsia="Microsoft JhengHei" w:hAnsi="Microsoft JhengHei" w:cs="Microsoft JhengHei" w:hint="eastAsia"/>
        </w:rPr>
        <w:t>难</w:t>
      </w:r>
      <w:r w:rsidR="00950217" w:rsidRPr="000C1780">
        <w:rPr>
          <w:rFonts w:ascii="MS Gothic" w:eastAsia="MS Gothic" w:hAnsi="MS Gothic" w:cs="MS Gothic" w:hint="eastAsia"/>
        </w:rPr>
        <w:t>度、复</w:t>
      </w:r>
      <w:r w:rsidR="00950217" w:rsidRPr="000C1780">
        <w:rPr>
          <w:rFonts w:ascii="Microsoft JhengHei" w:eastAsia="Microsoft JhengHei" w:hAnsi="Microsoft JhengHei" w:cs="Microsoft JhengHei" w:hint="eastAsia"/>
        </w:rPr>
        <w:t>杂</w:t>
      </w:r>
      <w:r w:rsidR="00950217" w:rsidRPr="000C1780">
        <w:rPr>
          <w:rFonts w:ascii="MS Gothic" w:eastAsia="MS Gothic" w:hAnsi="MS Gothic" w:cs="MS Gothic" w:hint="eastAsia"/>
        </w:rPr>
        <w:t>性、</w:t>
      </w:r>
      <w:r w:rsidR="00950217" w:rsidRPr="000C1780">
        <w:rPr>
          <w:rFonts w:ascii="Microsoft JhengHei" w:eastAsia="Microsoft JhengHei" w:hAnsi="Microsoft JhengHei" w:cs="Microsoft JhengHei" w:hint="eastAsia"/>
        </w:rPr>
        <w:t>创</w:t>
      </w:r>
      <w:r w:rsidR="00950217" w:rsidRPr="000C1780">
        <w:rPr>
          <w:rFonts w:ascii="MS Gothic" w:eastAsia="MS Gothic" w:hAnsi="MS Gothic" w:cs="MS Gothic" w:hint="eastAsia"/>
        </w:rPr>
        <w:t>新性、达成的</w:t>
      </w:r>
      <w:r w:rsidR="00950217" w:rsidRPr="000C1780">
        <w:rPr>
          <w:rFonts w:ascii="Microsoft JhengHei" w:eastAsia="Microsoft JhengHei" w:hAnsi="Microsoft JhengHei" w:cs="Microsoft JhengHei" w:hint="eastAsia"/>
        </w:rPr>
        <w:t>结</w:t>
      </w:r>
      <w:r w:rsidR="00950217" w:rsidRPr="000C1780">
        <w:rPr>
          <w:rFonts w:ascii="MS Gothic" w:eastAsia="MS Gothic" w:hAnsi="MS Gothic" w:cs="MS Gothic" w:hint="eastAsia"/>
        </w:rPr>
        <w:t>果、意</w:t>
      </w:r>
      <w:r w:rsidR="00950217" w:rsidRPr="000C1780">
        <w:rPr>
          <w:rFonts w:ascii="Microsoft JhengHei" w:eastAsia="Microsoft JhengHei" w:hAnsi="Microsoft JhengHei" w:cs="Microsoft JhengHei" w:hint="eastAsia"/>
        </w:rPr>
        <w:t>义</w:t>
      </w:r>
      <w:r w:rsidR="00950217"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-955629485"/>
        <w:placeholder>
          <w:docPart w:val="E245FF5FA4E54A8E806A5C5106A319B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50A5A8D7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633E4E8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B234B" wp14:editId="2ED5A1BB">
                          <wp:extent cx="228600" cy="228600"/>
                          <wp:effectExtent l="0" t="0" r="0" b="0"/>
                          <wp:docPr id="312" name="Group 31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13" name="Oval 31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6617185" id="Group 31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K011Bp7BQAA9REAAA4AAAAAAAAAAAAAAAAALgIAAGRycy9lMm9Eb2MueG1sUEsB&#10;Ai0AFAAGAAgAAAAhAPgMKZnYAAAAAwEAAA8AAAAAAAAAAAAAAAAA1QcAAGRycy9kb3ducmV2Lnht&#10;bFBLBQYAAAAABAAEAPMAAADaCAAAAAA=&#10;">
                          <v:oval id="Oval 31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FE14877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E4B0F00" w14:textId="77777777" w:rsidR="00950217" w:rsidRDefault="008E4B90" w:rsidP="00950217">
          <w:pPr>
            <w:spacing w:after="240" w:line="240" w:lineRule="auto"/>
          </w:pPr>
        </w:p>
      </w:sdtContent>
    </w:sdt>
    <w:p w14:paraId="208B7D78" w14:textId="77777777" w:rsidR="00950217" w:rsidRDefault="00950217" w:rsidP="00950217">
      <w:pPr>
        <w:pStyle w:val="FormHeading"/>
      </w:pPr>
      <w:r w:rsidRPr="000C1780">
        <w:t xml:space="preserve">Lead partner? </w:t>
      </w:r>
      <w:r w:rsidRPr="000C1780">
        <w:rPr>
          <w:rFonts w:ascii="Microsoft JhengHei" w:eastAsia="Microsoft JhengHei" w:hAnsi="Microsoft JhengHei" w:cs="Microsoft JhengHei" w:hint="eastAsia"/>
        </w:rPr>
        <w:t>责</w:t>
      </w:r>
      <w:r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-58947838"/>
        <w:placeholder>
          <w:docPart w:val="AA9827621D6D4D33B85B17925EF604E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29A0766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25931D9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AA403A" wp14:editId="226ED1E1">
                          <wp:extent cx="228600" cy="228600"/>
                          <wp:effectExtent l="0" t="0" r="0" b="0"/>
                          <wp:docPr id="315" name="Group 31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16" name="Oval 3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AD7DE98" id="Group 31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ADppZHiAUAAPURAAAOAAAAAAAAAAAAAAAAAC4CAABkcnMv&#10;ZTJvRG9jLnhtbFBLAQItABQABgAIAAAAIQD4DCmZ2AAAAAMBAAAPAAAAAAAAAAAAAAAAAOIHAABk&#10;cnMvZG93bnJldi54bWxQSwUGAAAAAAQABADzAAAA5wgAAAAA&#10;">
                          <v:oval id="Oval 31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DA0FB9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A1A89B4" w14:textId="77777777" w:rsidR="00950217" w:rsidRDefault="008E4B90" w:rsidP="00950217">
          <w:pPr>
            <w:spacing w:after="240" w:line="240" w:lineRule="auto"/>
          </w:pPr>
        </w:p>
      </w:sdtContent>
    </w:sdt>
    <w:p w14:paraId="27219A54" w14:textId="77777777" w:rsidR="00950217" w:rsidRDefault="00950217" w:rsidP="00950217">
      <w:pPr>
        <w:pStyle w:val="FormHeading"/>
      </w:pPr>
      <w:r w:rsidRPr="000C1780">
        <w:rPr>
          <w:rFonts w:hint="eastAsia"/>
        </w:rPr>
        <w:t>Date completed</w:t>
      </w:r>
      <w:r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-1154136106"/>
        <w:placeholder>
          <w:docPart w:val="50381461178D48228D3BEBD7596ACE6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71BD126D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F2A5D7C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076724B" wp14:editId="2B0B5AA6">
                          <wp:extent cx="228600" cy="228600"/>
                          <wp:effectExtent l="0" t="0" r="0" b="0"/>
                          <wp:docPr id="318" name="Group 31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19" name="Oval 31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69607F2" id="Group 31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4ZkkuBBQAA9REAAA4AAAAAAAAAAAAAAAAALgIAAGRycy9lMm9Eb2Mu&#10;eG1sUEsBAi0AFAAGAAgAAAAhAPgMKZnYAAAAAwEAAA8AAAAAAAAAAAAAAAAA2wcAAGRycy9kb3du&#10;cmV2LnhtbFBLBQYAAAAABAAEAPMAAADgCAAAAAA=&#10;">
                          <v:oval id="Oval 31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7513723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D78E232" w14:textId="77777777" w:rsidR="00950217" w:rsidRDefault="008E4B90" w:rsidP="00950217">
          <w:pPr>
            <w:spacing w:after="240" w:line="240" w:lineRule="auto"/>
          </w:pPr>
        </w:p>
      </w:sdtContent>
    </w:sdt>
    <w:p w14:paraId="218A8915" w14:textId="77777777" w:rsidR="00950217" w:rsidRDefault="00950217" w:rsidP="00950217">
      <w:pPr>
        <w:pStyle w:val="FormHeading"/>
      </w:pPr>
      <w:r w:rsidRPr="00212C7B">
        <w:t xml:space="preserve">Any cross-border aspect to the matter? </w:t>
      </w:r>
      <w:r w:rsidRPr="00212C7B">
        <w:rPr>
          <w:rFonts w:hint="eastAsia"/>
        </w:rPr>
        <w:t>是否涉及跨境服</w:t>
      </w:r>
      <w:r w:rsidRPr="00212C7B">
        <w:rPr>
          <w:rFonts w:ascii="Microsoft JhengHei" w:eastAsia="Microsoft JhengHei" w:hAnsi="Microsoft JhengHei" w:cs="Microsoft JhengHei" w:hint="eastAsia"/>
        </w:rPr>
        <w:t>务</w:t>
      </w:r>
      <w:r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1031763350"/>
        <w:placeholder>
          <w:docPart w:val="B5DD1EFAD76549D191A2FE610D398DA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FDC25F7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B9BA47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A15D01" wp14:editId="6279F33C">
                          <wp:extent cx="228600" cy="228600"/>
                          <wp:effectExtent l="0" t="0" r="0" b="0"/>
                          <wp:docPr id="321" name="Group 3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2" name="Oval 3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21D1018" id="Group 3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izhA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dX2LOEBQAA9REAAA4AAAAAAAAAAAAAAAAALgIAAGRycy9lMm9E&#10;b2MueG1sUEsBAi0AFAAGAAgAAAAhAPgMKZnYAAAAAwEAAA8AAAAAAAAAAAAAAAAA3gcAAGRycy9k&#10;b3ducmV2LnhtbFBLBQYAAAAABAAEAPMAAADjCAAAAAA=&#10;">
                          <v:oval id="Oval 3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22C12DB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BA9365F" w14:textId="77777777" w:rsidR="00950217" w:rsidRDefault="008E4B90" w:rsidP="00950217">
          <w:pPr>
            <w:spacing w:after="240" w:line="240" w:lineRule="auto"/>
          </w:pPr>
        </w:p>
      </w:sdtContent>
    </w:sdt>
    <w:p w14:paraId="7597927B" w14:textId="77777777" w:rsidR="00950217" w:rsidRDefault="00950217" w:rsidP="00950217">
      <w:pPr>
        <w:pStyle w:val="FormHeading"/>
      </w:pPr>
      <w:r w:rsidRPr="00212C7B">
        <w:rPr>
          <w:rFonts w:hint="eastAsia"/>
        </w:rPr>
        <w:t xml:space="preserve">Any other firms advising on the matter: </w:t>
      </w:r>
      <w:r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1435250631"/>
        <w:placeholder>
          <w:docPart w:val="DAB959F008934D04BD4A9FA60C0DC1A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2803573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2DB6CD2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753902" wp14:editId="5B18F75D">
                          <wp:extent cx="228600" cy="228600"/>
                          <wp:effectExtent l="0" t="0" r="0" b="0"/>
                          <wp:docPr id="324" name="Group 3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5" name="Oval 3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5E216F8" id="Group 3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7K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JsU0I5K2ECSnl7gXJTcM4LpvOtIwJRGvXbdZAts73X3qPur+xcY/&#10;IQSPlW7xPzhHHh3STxFp/mgJg5dFcTEfQzwYbPVrFwlWQ7iecbH656/yjYLSEdoWTdl1kFNmgM38&#10;O9g+1bTjLhoG/Y+wzQJsHx6oANR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163sqEBQAA9REAAA4AAAAAAAAAAAAAAAAALgIAAGRycy9lMm9E&#10;b2MueG1sUEsBAi0AFAAGAAgAAAAhAPgMKZnYAAAAAwEAAA8AAAAAAAAAAAAAAAAA3gcAAGRycy9k&#10;b3ducmV2LnhtbFBLBQYAAAAABAAEAPMAAADjCAAAAAA=&#10;">
                          <v:oval id="Oval 3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YB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Wz6BL9n8hGQqx8AAAD//wMAUEsBAi0AFAAGAAgAAAAhANvh9svuAAAAhQEAABMAAAAAAAAAAAAA&#10;AAAAAAAAAFtDb250ZW50X1R5cGVzXS54bWxQSwECLQAUAAYACAAAACEAWvQsW78AAAAVAQAACwAA&#10;AAAAAAAAAAAAAAAfAQAAX3JlbHMvLnJlbHNQSwECLQAUAAYACAAAACEAkVV2A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4X/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Bc5/J5JR0BufwAAAP//AwBQSwECLQAUAAYACAAAACEA2+H2y+4AAACFAQAAEwAAAAAAAAAA&#10;AAAAAAAAAAAAW0NvbnRlbnRfVHlwZXNdLnhtbFBLAQItABQABgAIAAAAIQBa9CxbvwAAABUBAAAL&#10;AAAAAAAAAAAAAAAAAB8BAABfcmVscy8ucmVsc1BLAQItABQABgAIAAAAIQChS4X/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6EAA31C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B8F532B" w14:textId="77777777" w:rsidR="00950217" w:rsidRDefault="008E4B90" w:rsidP="00950217">
          <w:pPr>
            <w:spacing w:after="240" w:line="240" w:lineRule="auto"/>
          </w:pPr>
        </w:p>
      </w:sdtContent>
    </w:sdt>
    <w:p w14:paraId="4D52E687" w14:textId="66FC8C0D" w:rsidR="008B5070" w:rsidRDefault="002F1FFC" w:rsidP="00950217">
      <w:pPr>
        <w:pStyle w:val="Heading1"/>
      </w:pPr>
      <w:r>
        <w:t>Matter</w:t>
      </w:r>
      <w:r w:rsidR="008B5070">
        <w:t xml:space="preserve"> #4</w:t>
      </w:r>
    </w:p>
    <w:p w14:paraId="59C01AFF" w14:textId="77777777" w:rsidR="00950217" w:rsidRPr="005673F7" w:rsidRDefault="00950217" w:rsidP="00950217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146595683"/>
        <w:placeholder>
          <w:docPart w:val="DD8B39EB9ED24C9A954948BF35FA822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6C92C8C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D89043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21AB9CA" wp14:editId="36566921">
                          <wp:extent cx="228600" cy="228600"/>
                          <wp:effectExtent l="0" t="0" r="0" b="0"/>
                          <wp:docPr id="327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8" name="Oval 3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9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2CCB46C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AapTQWHBQAA8xEAAA4AAAAAAAAAAAAAAAAALgIAAGRycy9l&#10;Mm9Eb2MueG1sUEsBAi0AFAAGAAgAAAAhAPgMKZnYAAAAAwEAAA8AAAAAAAAAAAAAAAAA4QcAAGRy&#10;cy9kb3ducmV2LnhtbFBLBQYAAAAABAAEAPMAAADmCAAAAAA=&#10;">
                          <v:oval id="Oval 3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233C32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EBEBD4B" w14:textId="77777777" w:rsidR="00950217" w:rsidRDefault="008E4B90" w:rsidP="00950217">
          <w:pPr>
            <w:spacing w:after="240" w:line="240" w:lineRule="auto"/>
          </w:pPr>
        </w:p>
      </w:sdtContent>
    </w:sdt>
    <w:p w14:paraId="3670B632" w14:textId="77777777" w:rsidR="00950217" w:rsidRDefault="00950217" w:rsidP="00950217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1692257848"/>
        <w:placeholder>
          <w:docPart w:val="DD8B39EB9ED24C9A954948BF35FA822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33AD144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D0A6EBD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C0BDC4C" wp14:editId="5E0F2A1F">
                          <wp:extent cx="228600" cy="228600"/>
                          <wp:effectExtent l="0" t="0" r="0" b="0"/>
                          <wp:docPr id="330" name="Group 3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31" name="Oval 3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6AE798" id="Group 3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UTfwUAAPURAAAOAAAAZHJzL2Uyb0RvYy54bWy8WF1v2zYUfR+w/0DoccBqy3bs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ClqPUTfwUAAPURAAAOAAAAAAAAAAAAAAAAAC4CAABkcnMvZTJvRG9jLnht&#10;bFBLAQItABQABgAIAAAAIQD4DCmZ2AAAAAMBAAAPAAAAAAAAAAAAAAAAANkHAABkcnMvZG93bnJl&#10;di54bWxQSwUGAAAAAAQABADzAAAA3ggAAAAA&#10;">
                          <v:oval id="Oval 3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4470295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7AEDF4" w14:textId="77777777" w:rsidR="00950217" w:rsidRDefault="008E4B90" w:rsidP="00950217">
          <w:pPr>
            <w:spacing w:after="240" w:line="240" w:lineRule="auto"/>
          </w:pPr>
        </w:p>
      </w:sdtContent>
    </w:sdt>
    <w:p w14:paraId="610771B8" w14:textId="77777777" w:rsidR="00950217" w:rsidRDefault="00950217" w:rsidP="00950217">
      <w:pPr>
        <w:pStyle w:val="FormHeading"/>
      </w:pPr>
      <w:r w:rsidRPr="006C4311">
        <w:rPr>
          <w:rFonts w:hint="eastAsia"/>
        </w:rPr>
        <w:t xml:space="preserve">Confidential? </w:t>
      </w:r>
      <w:r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-1440054969"/>
        <w:placeholder>
          <w:docPart w:val="61D6235DEE0C42A984BE1578F3BA5DC4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75A29601" w14:textId="77777777" w:rsidR="00950217" w:rsidRPr="002F1FFC" w:rsidRDefault="00950217" w:rsidP="00950217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819037899"/>
        <w:placeholder>
          <w:docPart w:val="35763B5FD9AA4F868AC06079F91809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F55C0BC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9618F5C" w14:textId="77777777" w:rsidR="00950217" w:rsidRDefault="00950217" w:rsidP="00243B89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6CFD14A" wp14:editId="6D9CB82E">
                          <wp:extent cx="228600" cy="228600"/>
                          <wp:effectExtent l="0" t="0" r="0" b="0"/>
                          <wp:docPr id="333" name="Group 3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34" name="Oval 3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41817B" id="Group 3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1QhQ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DKZJEzxCkFyepl7kUorANd9UbNCaEV47erNEmzvTP2p/mjaFxv/&#10;RBA8Zqai/3COPTqknwLS8rFhAi/H44v5EPEQ2GrXLhIiR7iecYn856/yDTqlA7ItmLKrkVO2h83+&#10;O9g+5byWLhqW/A+wTTvYPjzwEqhNPU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jA61QhQUAAPURAAAOAAAAAAAAAAAAAAAAAC4CAABkcnMvZTJv&#10;RG9jLnhtbFBLAQItABQABgAIAAAAIQD4DCmZ2AAAAAMBAAAPAAAAAAAAAAAAAAAAAN8HAABkcnMv&#10;ZG93bnJldi54bWxQSwUGAAAAAAQABADzAAAA5AgAAAAA&#10;">
                          <v:oval id="Oval 3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EC5A4F3" w14:textId="77777777" w:rsidR="00950217" w:rsidRDefault="00950217" w:rsidP="00243B89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7CFF0EB" w14:textId="77777777" w:rsidR="00950217" w:rsidRDefault="008E4B90" w:rsidP="00950217">
          <w:pPr>
            <w:spacing w:after="240" w:line="240" w:lineRule="auto"/>
          </w:pPr>
        </w:p>
      </w:sdtContent>
    </w:sdt>
    <w:p w14:paraId="0F5A54B2" w14:textId="03D548C8" w:rsidR="00950217" w:rsidRDefault="004C6306" w:rsidP="00950217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8C73386" wp14:editId="3269D63B">
                <wp:simplePos x="0" y="0"/>
                <wp:positionH relativeFrom="leftMargin">
                  <wp:posOffset>352426</wp:posOffset>
                </wp:positionH>
                <wp:positionV relativeFrom="margin">
                  <wp:posOffset>-3810</wp:posOffset>
                </wp:positionV>
                <wp:extent cx="609600" cy="5732780"/>
                <wp:effectExtent l="0" t="0" r="0" b="4445"/>
                <wp:wrapNone/>
                <wp:docPr id="120" name="Text Box 1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73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BF955" w14:textId="77777777" w:rsidR="004C6306" w:rsidRPr="004617F4" w:rsidRDefault="004C6306" w:rsidP="004C6306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  <w:p w14:paraId="6D89D43F" w14:textId="423016EA" w:rsidR="000B4814" w:rsidRPr="004617F4" w:rsidRDefault="000B4814" w:rsidP="008B5070">
                            <w:pPr>
                              <w:pStyle w:val="title2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8C73386" id="Text Box 120" o:spid="_x0000_s1031" type="#_x0000_t202" alt="Document title" style="position:absolute;margin-left:27.75pt;margin-top:-.3pt;width:48pt;height:451.4pt;z-index:-251599872;visibility:visible;mso-wrap-style:square;mso-width-percent: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" filled="f" stroked="f" strokeweight=".5pt">
                <v:textbox style="layout-flow:vertical;mso-layout-flow-alt:bottom-to-top" inset="0,14.4pt,18pt">
                  <w:txbxContent>
                    <w:p w14:paraId="49EBF955" w14:textId="77777777" w:rsidR="004C6306" w:rsidRPr="004617F4" w:rsidRDefault="004C6306" w:rsidP="004C6306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  <w:p w14:paraId="6D89D43F" w14:textId="423016EA" w:rsidR="000B4814" w:rsidRPr="004617F4" w:rsidRDefault="000B4814" w:rsidP="008B5070">
                      <w:pPr>
                        <w:pStyle w:val="title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0217">
        <w:t>How was your firm involved?</w:t>
      </w:r>
      <w:r w:rsidR="00950217" w:rsidRPr="006C4311">
        <w:t xml:space="preserve"> How was your firm involved? </w:t>
      </w:r>
      <w:r w:rsidR="00950217" w:rsidRPr="006C4311">
        <w:rPr>
          <w:rFonts w:ascii="Microsoft JhengHei" w:eastAsia="Microsoft JhengHei" w:hAnsi="Microsoft JhengHei" w:cs="Microsoft JhengHei" w:hint="eastAsia"/>
        </w:rPr>
        <w:t>请</w:t>
      </w:r>
      <w:r w:rsidR="00950217" w:rsidRPr="006C4311">
        <w:rPr>
          <w:rFonts w:ascii="MS Gothic" w:eastAsia="MS Gothic" w:hAnsi="MS Gothic" w:cs="MS Gothic" w:hint="eastAsia"/>
        </w:rPr>
        <w:t>描述</w:t>
      </w:r>
      <w:r w:rsidR="00950217" w:rsidRPr="006C4311">
        <w:rPr>
          <w:rFonts w:ascii="Microsoft JhengHei" w:eastAsia="Microsoft JhengHei" w:hAnsi="Microsoft JhengHei" w:cs="Microsoft JhengHei" w:hint="eastAsia"/>
        </w:rPr>
        <w:t>该项</w:t>
      </w:r>
      <w:r w:rsidR="00950217" w:rsidRPr="006C4311">
        <w:rPr>
          <w:rFonts w:ascii="MS Gothic" w:eastAsia="MS Gothic" w:hAnsi="MS Gothic" w:cs="MS Gothic" w:hint="eastAsia"/>
        </w:rPr>
        <w:t>工作概况，以及</w:t>
      </w:r>
      <w:r w:rsidR="00950217" w:rsidRPr="006C4311">
        <w:rPr>
          <w:rFonts w:ascii="Microsoft JhengHei" w:eastAsia="Microsoft JhengHei" w:hAnsi="Microsoft JhengHei" w:cs="Microsoft JhengHei" w:hint="eastAsia"/>
        </w:rPr>
        <w:t>贵</w:t>
      </w:r>
      <w:r w:rsidR="00950217" w:rsidRPr="006C4311">
        <w:rPr>
          <w:rFonts w:ascii="MS Gothic" w:eastAsia="MS Gothic" w:hAnsi="MS Gothic" w:cs="MS Gothic" w:hint="eastAsia"/>
        </w:rPr>
        <w:t>律所如何在</w:t>
      </w:r>
      <w:r w:rsidR="00950217" w:rsidRPr="006C4311">
        <w:rPr>
          <w:rFonts w:ascii="Microsoft JhengHei" w:eastAsia="Microsoft JhengHei" w:hAnsi="Microsoft JhengHei" w:cs="Microsoft JhengHei" w:hint="eastAsia"/>
        </w:rPr>
        <w:t>该项</w:t>
      </w:r>
      <w:r w:rsidR="00950217" w:rsidRPr="006C4311">
        <w:rPr>
          <w:rFonts w:ascii="MS Gothic" w:eastAsia="MS Gothic" w:hAnsi="MS Gothic" w:cs="MS Gothic" w:hint="eastAsia"/>
        </w:rPr>
        <w:t>工作中</w:t>
      </w:r>
      <w:r w:rsidR="00950217" w:rsidRPr="006C4311">
        <w:rPr>
          <w:rFonts w:ascii="Microsoft JhengHei" w:eastAsia="Microsoft JhengHei" w:hAnsi="Microsoft JhengHei" w:cs="Microsoft JhengHei" w:hint="eastAsia"/>
        </w:rPr>
        <w:t>发挥</w:t>
      </w:r>
      <w:r w:rsidR="00950217"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965093699"/>
        <w:placeholder>
          <w:docPart w:val="DB1056822DF4437FB23504A141258DC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46E62660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76FE4AB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052B4AC" wp14:editId="6FE9FCFA">
                          <wp:extent cx="228600" cy="228600"/>
                          <wp:effectExtent l="0" t="0" r="0" b="0"/>
                          <wp:docPr id="336" name="Group 3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37" name="Oval 3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26CBA6D" id="Group 3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h/hw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MlqOH+HBQAA9REAAA4AAAAAAAAAAAAAAAAALgIAAGRycy9l&#10;Mm9Eb2MueG1sUEsBAi0AFAAGAAgAAAAhAPgMKZnYAAAAAwEAAA8AAAAAAAAAAAAAAAAA4QcAAGRy&#10;cy9kb3ducmV2LnhtbFBLBQYAAAAABAAEAPMAAADmCAAAAAA=&#10;">
                          <v:oval id="Oval 3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AA429D8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65B01BA" w14:textId="77777777" w:rsidR="00950217" w:rsidRDefault="008E4B90" w:rsidP="00950217">
          <w:pPr>
            <w:spacing w:after="240" w:line="240" w:lineRule="auto"/>
          </w:pPr>
        </w:p>
      </w:sdtContent>
    </w:sdt>
    <w:p w14:paraId="6C5DEFAB" w14:textId="77777777" w:rsidR="00950217" w:rsidRDefault="00950217" w:rsidP="00950217">
      <w:pPr>
        <w:pStyle w:val="FormHeading"/>
      </w:pPr>
      <w:r w:rsidRPr="000C1780">
        <w:t xml:space="preserve">Please describe the complexity, innovation, achievements, and the influence of this work. </w:t>
      </w:r>
      <w:r w:rsidRPr="000C1780">
        <w:rPr>
          <w:rFonts w:ascii="Microsoft JhengHei" w:eastAsia="Microsoft JhengHei" w:hAnsi="Microsoft JhengHei" w:cs="Microsoft JhengHei" w:hint="eastAsia"/>
        </w:rPr>
        <w:t>该项</w:t>
      </w:r>
      <w:r w:rsidRPr="000C1780">
        <w:rPr>
          <w:rFonts w:ascii="MS Gothic" w:eastAsia="MS Gothic" w:hAnsi="MS Gothic" w:cs="MS Gothic" w:hint="eastAsia"/>
        </w:rPr>
        <w:t>工作的</w:t>
      </w:r>
      <w:r w:rsidRPr="000C1780">
        <w:rPr>
          <w:rFonts w:ascii="Microsoft JhengHei" w:eastAsia="Microsoft JhengHei" w:hAnsi="Microsoft JhengHei" w:cs="Microsoft JhengHei" w:hint="eastAsia"/>
        </w:rPr>
        <w:t>难</w:t>
      </w:r>
      <w:r w:rsidRPr="000C1780">
        <w:rPr>
          <w:rFonts w:ascii="MS Gothic" w:eastAsia="MS Gothic" w:hAnsi="MS Gothic" w:cs="MS Gothic" w:hint="eastAsia"/>
        </w:rPr>
        <w:t>度、复</w:t>
      </w:r>
      <w:r w:rsidRPr="000C1780">
        <w:rPr>
          <w:rFonts w:ascii="Microsoft JhengHei" w:eastAsia="Microsoft JhengHei" w:hAnsi="Microsoft JhengHei" w:cs="Microsoft JhengHei" w:hint="eastAsia"/>
        </w:rPr>
        <w:t>杂</w:t>
      </w:r>
      <w:r w:rsidRPr="000C1780">
        <w:rPr>
          <w:rFonts w:ascii="MS Gothic" w:eastAsia="MS Gothic" w:hAnsi="MS Gothic" w:cs="MS Gothic" w:hint="eastAsia"/>
        </w:rPr>
        <w:t>性、</w:t>
      </w:r>
      <w:r w:rsidRPr="000C1780">
        <w:rPr>
          <w:rFonts w:ascii="Microsoft JhengHei" w:eastAsia="Microsoft JhengHei" w:hAnsi="Microsoft JhengHei" w:cs="Microsoft JhengHei" w:hint="eastAsia"/>
        </w:rPr>
        <w:t>创</w:t>
      </w:r>
      <w:r w:rsidRPr="000C1780">
        <w:rPr>
          <w:rFonts w:ascii="MS Gothic" w:eastAsia="MS Gothic" w:hAnsi="MS Gothic" w:cs="MS Gothic" w:hint="eastAsia"/>
        </w:rPr>
        <w:t>新性、达成的</w:t>
      </w:r>
      <w:r w:rsidRPr="000C1780">
        <w:rPr>
          <w:rFonts w:ascii="Microsoft JhengHei" w:eastAsia="Microsoft JhengHei" w:hAnsi="Microsoft JhengHei" w:cs="Microsoft JhengHei" w:hint="eastAsia"/>
        </w:rPr>
        <w:t>结</w:t>
      </w:r>
      <w:r w:rsidRPr="000C1780">
        <w:rPr>
          <w:rFonts w:ascii="MS Gothic" w:eastAsia="MS Gothic" w:hAnsi="MS Gothic" w:cs="MS Gothic" w:hint="eastAsia"/>
        </w:rPr>
        <w:t>果、意</w:t>
      </w:r>
      <w:r w:rsidRPr="000C1780">
        <w:rPr>
          <w:rFonts w:ascii="Microsoft JhengHei" w:eastAsia="Microsoft JhengHei" w:hAnsi="Microsoft JhengHei" w:cs="Microsoft JhengHei" w:hint="eastAsia"/>
        </w:rPr>
        <w:t>义</w:t>
      </w:r>
      <w:r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1176702804"/>
        <w:placeholder>
          <w:docPart w:val="0A99B99D3C8A4FDB887869B53004B17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0F59AB1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AC06EAD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E9B027F" wp14:editId="1BBBAFC2">
                          <wp:extent cx="228600" cy="228600"/>
                          <wp:effectExtent l="0" t="0" r="0" b="0"/>
                          <wp:docPr id="339" name="Group 3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40" name="Oval 3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D242A4" id="Group 3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ffgg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aiCffggUAAPURAAAOAAAAAAAAAAAAAAAAAC4CAABkcnMvZTJvRG9j&#10;LnhtbFBLAQItABQABgAIAAAAIQD4DCmZ2AAAAAMBAAAPAAAAAAAAAAAAAAAAANwHAABkcnMvZG93&#10;bnJldi54bWxQSwUGAAAAAAQABADzAAAA4QgAAAAA&#10;">
                          <v:oval id="Oval 3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362D0EA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93C518A" w14:textId="77777777" w:rsidR="00950217" w:rsidRDefault="008E4B90" w:rsidP="00950217">
          <w:pPr>
            <w:spacing w:after="240" w:line="240" w:lineRule="auto"/>
          </w:pPr>
        </w:p>
      </w:sdtContent>
    </w:sdt>
    <w:p w14:paraId="7A1101C8" w14:textId="77777777" w:rsidR="00950217" w:rsidRDefault="00950217" w:rsidP="00950217">
      <w:pPr>
        <w:pStyle w:val="FormHeading"/>
      </w:pPr>
      <w:r w:rsidRPr="000C1780">
        <w:t xml:space="preserve">Lead partner? </w:t>
      </w:r>
      <w:r w:rsidRPr="000C1780">
        <w:rPr>
          <w:rFonts w:ascii="Microsoft JhengHei" w:eastAsia="Microsoft JhengHei" w:hAnsi="Microsoft JhengHei" w:cs="Microsoft JhengHei" w:hint="eastAsia"/>
        </w:rPr>
        <w:t>责</w:t>
      </w:r>
      <w:r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1480656044"/>
        <w:placeholder>
          <w:docPart w:val="FC1BA6CDD6824B7FBDAD3C65FCFAD95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411BFF15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97E5003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A52756E" wp14:editId="186FA92C">
                          <wp:extent cx="228600" cy="228600"/>
                          <wp:effectExtent l="0" t="0" r="0" b="0"/>
                          <wp:docPr id="342" name="Group 3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43" name="Oval 3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0DC46C" id="Group 3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xWgg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j4qxWggUAAPURAAAOAAAAAAAAAAAAAAAAAC4CAABkcnMvZTJvRG9j&#10;LnhtbFBLAQItABQABgAIAAAAIQD4DCmZ2AAAAAMBAAAPAAAAAAAAAAAAAAAAANwHAABkcnMvZG93&#10;bnJldi54bWxQSwUGAAAAAAQABADzAAAA4QgAAAAA&#10;">
                          <v:oval id="Oval 3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DD074C1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15A2EA" w14:textId="77777777" w:rsidR="00950217" w:rsidRDefault="008E4B90" w:rsidP="00950217">
          <w:pPr>
            <w:spacing w:after="240" w:line="240" w:lineRule="auto"/>
          </w:pPr>
        </w:p>
      </w:sdtContent>
    </w:sdt>
    <w:p w14:paraId="5B17E67D" w14:textId="77777777" w:rsidR="00950217" w:rsidRDefault="00950217" w:rsidP="00950217">
      <w:pPr>
        <w:pStyle w:val="FormHeading"/>
      </w:pPr>
      <w:r w:rsidRPr="000C1780">
        <w:rPr>
          <w:rFonts w:hint="eastAsia"/>
        </w:rPr>
        <w:t>Date completed</w:t>
      </w:r>
      <w:r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-1923172611"/>
        <w:placeholder>
          <w:docPart w:val="7E27835057974A93B883053589CA013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32146E1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F23070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EB9B6E8" wp14:editId="05AAA56C">
                          <wp:extent cx="228600" cy="228600"/>
                          <wp:effectExtent l="0" t="0" r="0" b="0"/>
                          <wp:docPr id="345" name="Group 34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46" name="Oval 34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08663D" id="Group 34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4LhQ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DKdJUzxCkFyepl7kUorANd9UbNCaEV47erNEmzvTP2p/mjaFxv/&#10;RBA8Zqai/3COPTqknwLS8rFhAi/H44v5EPEQ2GrXLhIiR7iecYn856/yDTqlA7ItmLKrkVO2h83+&#10;O9g+5byWLhqW/A+wzTvYPjzwEqjNPU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Nce4LhQUAAPURAAAOAAAAAAAAAAAAAAAAAC4CAABkcnMvZTJv&#10;RG9jLnhtbFBLAQItABQABgAIAAAAIQD4DCmZ2AAAAAMBAAAPAAAAAAAAAAAAAAAAAN8HAABkcnMv&#10;ZG93bnJldi54bWxQSwUGAAAAAAQABADzAAAA5AgAAAAA&#10;">
                          <v:oval id="Oval 34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C390928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EA90F9E" w14:textId="77777777" w:rsidR="00950217" w:rsidRDefault="008E4B90" w:rsidP="00950217">
          <w:pPr>
            <w:spacing w:after="240" w:line="240" w:lineRule="auto"/>
          </w:pPr>
        </w:p>
      </w:sdtContent>
    </w:sdt>
    <w:p w14:paraId="06C8C6C4" w14:textId="77777777" w:rsidR="00950217" w:rsidRDefault="00950217" w:rsidP="00950217">
      <w:pPr>
        <w:pStyle w:val="FormHeading"/>
      </w:pPr>
      <w:r w:rsidRPr="00212C7B">
        <w:t xml:space="preserve">Any cross-border aspect to the matter? </w:t>
      </w:r>
      <w:r w:rsidRPr="00212C7B">
        <w:rPr>
          <w:rFonts w:hint="eastAsia"/>
        </w:rPr>
        <w:t>是否涉及跨境服</w:t>
      </w:r>
      <w:r w:rsidRPr="00212C7B">
        <w:rPr>
          <w:rFonts w:ascii="Microsoft JhengHei" w:eastAsia="Microsoft JhengHei" w:hAnsi="Microsoft JhengHei" w:cs="Microsoft JhengHei" w:hint="eastAsia"/>
        </w:rPr>
        <w:t>务</w:t>
      </w:r>
      <w:r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1590273189"/>
        <w:placeholder>
          <w:docPart w:val="55306839F0584737A2D970D9FD4AB45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E158B7E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F7E00AD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E98CA1E" wp14:editId="468ECF58">
                          <wp:extent cx="228600" cy="228600"/>
                          <wp:effectExtent l="0" t="0" r="0" b="0"/>
                          <wp:docPr id="348" name="Group 34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49" name="Oval 34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5735FD" id="Group 34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PigQ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EM8+KBBQAA9REAAA4AAAAAAAAAAAAAAAAALgIAAGRycy9lMm9Eb2Mu&#10;eG1sUEsBAi0AFAAGAAgAAAAhAPgMKZnYAAAAAwEAAA8AAAAAAAAAAAAAAAAA2wcAAGRycy9kb3du&#10;cmV2LnhtbFBLBQYAAAAABAAEAPMAAADgCAAAAAA=&#10;">
                          <v:oval id="Oval 34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ECE4E1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952F12" w14:textId="77777777" w:rsidR="00950217" w:rsidRDefault="008E4B90" w:rsidP="00950217">
          <w:pPr>
            <w:spacing w:after="240" w:line="240" w:lineRule="auto"/>
          </w:pPr>
        </w:p>
      </w:sdtContent>
    </w:sdt>
    <w:p w14:paraId="053BBEA1" w14:textId="77777777" w:rsidR="00950217" w:rsidRDefault="00950217" w:rsidP="00950217">
      <w:pPr>
        <w:pStyle w:val="FormHeading"/>
      </w:pPr>
      <w:r w:rsidRPr="00212C7B">
        <w:rPr>
          <w:rFonts w:hint="eastAsia"/>
        </w:rPr>
        <w:t xml:space="preserve">Any other firms advising on the matter: </w:t>
      </w:r>
      <w:r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-1431734294"/>
        <w:placeholder>
          <w:docPart w:val="6ACE9B5DDA614E6A9DF9B35F1149710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4D1CC50C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00CC7FB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FB532EA" wp14:editId="156F33F2">
                          <wp:extent cx="228600" cy="228600"/>
                          <wp:effectExtent l="0" t="0" r="0" b="0"/>
                          <wp:docPr id="351" name="Group 35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52" name="Oval 35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3129DF3" id="Group 35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XSgw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paPF0oMFAAD1EQAADgAAAAAAAAAAAAAAAAAuAgAAZHJzL2Uyb0Rv&#10;Yy54bWxQSwECLQAUAAYACAAAACEA+AwpmdgAAAADAQAADwAAAAAAAAAAAAAAAADdBwAAZHJzL2Rv&#10;d25yZXYueG1sUEsFBgAAAAAEAAQA8wAAAOIIAAAAAA==&#10;">
                          <v:oval id="Oval 35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0I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expCr9n8hGQqx8AAAD//wMAUEsBAi0AFAAGAAgAAAAhANvh9svuAAAAhQEAABMAAAAAAAAAAAAA&#10;AAAAAAAAAFtDb250ZW50X1R5cGVzXS54bWxQSwECLQAUAAYACAAAACEAWvQsW78AAAAVAQAACwAA&#10;AAAAAAAAAAAAAAAfAQAAX3JlbHMvLnJlbHNQSwECLQAUAAYACAAAACEARrqdC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560C970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C044C2" w14:textId="77777777" w:rsidR="00950217" w:rsidRDefault="008E4B90" w:rsidP="00950217">
          <w:pPr>
            <w:spacing w:after="240" w:line="240" w:lineRule="auto"/>
          </w:pPr>
        </w:p>
      </w:sdtContent>
    </w:sdt>
    <w:p w14:paraId="0A196E93" w14:textId="77AB5B2A" w:rsidR="008B5070" w:rsidRDefault="002F1FFC" w:rsidP="00950217">
      <w:pPr>
        <w:pStyle w:val="Heading1"/>
      </w:pPr>
      <w:r>
        <w:t>Matter</w:t>
      </w:r>
      <w:r w:rsidR="008B5070">
        <w:t xml:space="preserve"> #5</w:t>
      </w:r>
    </w:p>
    <w:p w14:paraId="797A9196" w14:textId="77777777" w:rsidR="00950217" w:rsidRPr="005673F7" w:rsidRDefault="00950217" w:rsidP="00950217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1399815738"/>
        <w:placeholder>
          <w:docPart w:val="0C1F496F8775470192A4EBF3D6ACBDA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44D3FB0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E302D03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B3818C8" wp14:editId="421B9BD7">
                          <wp:extent cx="228600" cy="228600"/>
                          <wp:effectExtent l="0" t="0" r="0" b="0"/>
                          <wp:docPr id="354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55" name="Oval 35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6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893A0E5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0YhgUAAPM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pxGdGIYFAADzEQAADgAAAAAAAAAAAAAAAAAuAgAAZHJzL2Uy&#10;b0RvYy54bWxQSwECLQAUAAYACAAAACEA+AwpmdgAAAADAQAADwAAAAAAAAAAAAAAAADgBwAAZHJz&#10;L2Rvd25yZXYueG1sUEsFBgAAAAAEAAQA8wAAAOUIAAAAAA==&#10;">
                          <v:oval id="Oval 35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93BC04E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91041F" w14:textId="77777777" w:rsidR="00950217" w:rsidRDefault="008E4B90" w:rsidP="00950217">
          <w:pPr>
            <w:spacing w:after="240" w:line="240" w:lineRule="auto"/>
          </w:pPr>
        </w:p>
      </w:sdtContent>
    </w:sdt>
    <w:p w14:paraId="40581A83" w14:textId="77777777" w:rsidR="00950217" w:rsidRDefault="00950217" w:rsidP="00950217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-167641435"/>
        <w:placeholder>
          <w:docPart w:val="0C1F496F8775470192A4EBF3D6ACBDA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9527FA8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EFDFA2C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8366DE8" wp14:editId="1B233F37">
                          <wp:extent cx="228600" cy="228600"/>
                          <wp:effectExtent l="0" t="0" r="0" b="0"/>
                          <wp:docPr id="357" name="Group 35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58" name="Oval 35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ED66A31" id="Group 35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wXhQ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By6vwXhQUAAPURAAAOAAAAAAAAAAAAAAAAAC4CAABkcnMvZTJv&#10;RG9jLnhtbFBLAQItABQABgAIAAAAIQD4DCmZ2AAAAAMBAAAPAAAAAAAAAAAAAAAAAN8HAABkcnMv&#10;ZG93bnJldi54bWxQSwUGAAAAAAQABADzAAAA5AgAAAAA&#10;">
                          <v:oval id="Oval 35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07310A6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CF81139" w14:textId="77777777" w:rsidR="00950217" w:rsidRDefault="008E4B90" w:rsidP="00950217">
          <w:pPr>
            <w:spacing w:after="240" w:line="240" w:lineRule="auto"/>
          </w:pPr>
        </w:p>
      </w:sdtContent>
    </w:sdt>
    <w:p w14:paraId="23B96C3C" w14:textId="00553B06" w:rsidR="00950217" w:rsidRDefault="004C6306" w:rsidP="00950217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DE39479" wp14:editId="676ACA45">
                <wp:simplePos x="0" y="0"/>
                <wp:positionH relativeFrom="leftMargin">
                  <wp:posOffset>409575</wp:posOffset>
                </wp:positionH>
                <wp:positionV relativeFrom="margin">
                  <wp:posOffset>-3810</wp:posOffset>
                </wp:positionV>
                <wp:extent cx="790575" cy="5732780"/>
                <wp:effectExtent l="0" t="0" r="0" b="4445"/>
                <wp:wrapNone/>
                <wp:docPr id="145" name="Text Box 1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73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5513C" w14:textId="77777777" w:rsidR="004C6306" w:rsidRPr="004617F4" w:rsidRDefault="004C6306" w:rsidP="004C6306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  <w:p w14:paraId="331DE31B" w14:textId="214C6682" w:rsidR="000B4814" w:rsidRPr="004617F4" w:rsidRDefault="000B4814" w:rsidP="008B5070">
                            <w:pPr>
                              <w:pStyle w:val="title2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DE39479" id="Text Box 145" o:spid="_x0000_s1032" type="#_x0000_t202" alt="Document title" style="position:absolute;margin-left:32.25pt;margin-top:-.3pt;width:62.25pt;height:451.4pt;z-index:-251597824;visibility:visible;mso-wrap-style:square;mso-width-percent: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" filled="f" stroked="f" strokeweight=".5pt">
                <v:textbox style="layout-flow:vertical;mso-layout-flow-alt:bottom-to-top" inset="0,14.4pt,18pt">
                  <w:txbxContent>
                    <w:p w14:paraId="0B05513C" w14:textId="77777777" w:rsidR="004C6306" w:rsidRPr="004617F4" w:rsidRDefault="004C6306" w:rsidP="004C6306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  <w:p w14:paraId="331DE31B" w14:textId="214C6682" w:rsidR="000B4814" w:rsidRPr="004617F4" w:rsidRDefault="000B4814" w:rsidP="008B5070">
                      <w:pPr>
                        <w:pStyle w:val="title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0217" w:rsidRPr="006C4311">
        <w:rPr>
          <w:rFonts w:hint="eastAsia"/>
        </w:rPr>
        <w:t xml:space="preserve">Confidential? </w:t>
      </w:r>
      <w:r w:rsidR="00950217"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2017566187"/>
        <w:placeholder>
          <w:docPart w:val="5AF508FD19FC4A3FBED49E3A757D221B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1B79F9F0" w14:textId="77777777" w:rsidR="00950217" w:rsidRPr="002F1FFC" w:rsidRDefault="00950217" w:rsidP="00950217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800997274"/>
        <w:placeholder>
          <w:docPart w:val="B3975CEDFEF944709A97DC08EBC42E7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700803D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176323F" w14:textId="77777777" w:rsidR="00950217" w:rsidRDefault="00950217" w:rsidP="00243B89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23CE3F8" wp14:editId="65026367">
                          <wp:extent cx="228600" cy="228600"/>
                          <wp:effectExtent l="0" t="0" r="0" b="0"/>
                          <wp:docPr id="360" name="Group 36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1" name="Oval 36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DAB2AA" id="Group 36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1ffwUAAPURAAAOAAAAZHJzL2Uyb0RvYy54bWy8WF1v2zYUfR+w/0DoccBqy3bs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rf41ffwUAAPURAAAOAAAAAAAAAAAAAAAAAC4CAABkcnMvZTJvRG9jLnht&#10;bFBLAQItABQABgAIAAAAIQD4DCmZ2AAAAAMBAAAPAAAAAAAAAAAAAAAAANkHAABkcnMvZG93bnJl&#10;di54bWxQSwUGAAAAAAQABADzAAAA3ggAAAAA&#10;">
                          <v:oval id="Oval 36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o8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PMF/J5JR0BufwAAAP//AwBQSwECLQAUAAYACAAAACEA2+H2y+4AAACFAQAAEwAAAAAAAAAA&#10;AAAAAAAAAAAAW0NvbnRlbnRfVHlwZXNdLnhtbFBLAQItABQABgAIAAAAIQBa9CxbvwAAABUBAAAL&#10;AAAAAAAAAAAAAAAAAB8BAABfcmVscy8ucmVsc1BLAQItABQABgAIAAAAIQBIGjo8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E726E5C" w14:textId="77777777" w:rsidR="00950217" w:rsidRDefault="00950217" w:rsidP="00243B89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9445C35" w14:textId="77777777" w:rsidR="00950217" w:rsidRDefault="008E4B90" w:rsidP="00950217">
          <w:pPr>
            <w:spacing w:after="240" w:line="240" w:lineRule="auto"/>
          </w:pPr>
        </w:p>
      </w:sdtContent>
    </w:sdt>
    <w:p w14:paraId="2E923200" w14:textId="77777777" w:rsidR="00950217" w:rsidRDefault="00950217" w:rsidP="00950217">
      <w:pPr>
        <w:pStyle w:val="FormHeading"/>
      </w:pPr>
      <w:r>
        <w:t>How was your firm involved?</w:t>
      </w:r>
      <w:r w:rsidRPr="006C4311">
        <w:t xml:space="preserve"> How was your firm involved? </w:t>
      </w:r>
      <w:r w:rsidRPr="006C4311">
        <w:rPr>
          <w:rFonts w:ascii="Microsoft JhengHei" w:eastAsia="Microsoft JhengHei" w:hAnsi="Microsoft JhengHei" w:cs="Microsoft JhengHei" w:hint="eastAsia"/>
        </w:rPr>
        <w:t>请</w:t>
      </w:r>
      <w:r w:rsidRPr="006C4311">
        <w:rPr>
          <w:rFonts w:ascii="MS Gothic" w:eastAsia="MS Gothic" w:hAnsi="MS Gothic" w:cs="MS Gothic" w:hint="eastAsia"/>
        </w:rPr>
        <w:t>描述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工作概况，以及</w:t>
      </w:r>
      <w:r w:rsidRPr="006C4311">
        <w:rPr>
          <w:rFonts w:ascii="Microsoft JhengHei" w:eastAsia="Microsoft JhengHei" w:hAnsi="Microsoft JhengHei" w:cs="Microsoft JhengHei" w:hint="eastAsia"/>
        </w:rPr>
        <w:t>贵</w:t>
      </w:r>
      <w:r w:rsidRPr="006C4311">
        <w:rPr>
          <w:rFonts w:ascii="MS Gothic" w:eastAsia="MS Gothic" w:hAnsi="MS Gothic" w:cs="MS Gothic" w:hint="eastAsia"/>
        </w:rPr>
        <w:t>律所如何在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工作中</w:t>
      </w:r>
      <w:r w:rsidRPr="006C4311">
        <w:rPr>
          <w:rFonts w:ascii="Microsoft JhengHei" w:eastAsia="Microsoft JhengHei" w:hAnsi="Microsoft JhengHei" w:cs="Microsoft JhengHei" w:hint="eastAsia"/>
        </w:rPr>
        <w:t>发挥</w:t>
      </w:r>
      <w:r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639703787"/>
        <w:placeholder>
          <w:docPart w:val="60DE34DFF278405C8DED36F275A76BB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295C148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94EE2F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7AC5D1B" wp14:editId="1A7CA3DC">
                          <wp:extent cx="228600" cy="228600"/>
                          <wp:effectExtent l="0" t="0" r="0" b="0"/>
                          <wp:docPr id="363" name="Group 36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4" name="Oval 36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EFD72C" id="Group 36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UchQ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DKfJEzxCkFyepl7kUorANd9UbNCaEV47erNEmzvTP2p/mjaFxv/&#10;RBA8Zqai/3COPTqknwLS8rFhAi/H44v5EPEQ2GrXLhIiR7iecYn856/yDTqlA7ItmLKrkVO2h83+&#10;O9g+5byWLhqW/A+wTTvYPjzwEqhNPU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Bt1NUchQUAAPURAAAOAAAAAAAAAAAAAAAAAC4CAABkcnMvZTJv&#10;RG9jLnhtbFBLAQItABQABgAIAAAAIQD4DCmZ2AAAAAMBAAAPAAAAAAAAAAAAAAAAAN8HAABkcnMv&#10;ZG93bnJldi54bWxQSwUGAAAAAAQABADzAAAA5AgAAAAA&#10;">
                          <v:oval id="Oval 36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1826628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624BC33" w14:textId="77777777" w:rsidR="00950217" w:rsidRDefault="008E4B90" w:rsidP="00950217">
          <w:pPr>
            <w:spacing w:after="240" w:line="240" w:lineRule="auto"/>
          </w:pPr>
        </w:p>
      </w:sdtContent>
    </w:sdt>
    <w:p w14:paraId="2A54D096" w14:textId="77777777" w:rsidR="00950217" w:rsidRDefault="00950217" w:rsidP="00950217">
      <w:pPr>
        <w:pStyle w:val="FormHeading"/>
      </w:pPr>
      <w:r w:rsidRPr="000C1780">
        <w:t xml:space="preserve">Please describe the complexity, innovation, achievements, and the influence of this work. </w:t>
      </w:r>
      <w:r w:rsidRPr="000C1780">
        <w:rPr>
          <w:rFonts w:ascii="Microsoft JhengHei" w:eastAsia="Microsoft JhengHei" w:hAnsi="Microsoft JhengHei" w:cs="Microsoft JhengHei" w:hint="eastAsia"/>
        </w:rPr>
        <w:t>该项</w:t>
      </w:r>
      <w:r w:rsidRPr="000C1780">
        <w:rPr>
          <w:rFonts w:ascii="MS Gothic" w:eastAsia="MS Gothic" w:hAnsi="MS Gothic" w:cs="MS Gothic" w:hint="eastAsia"/>
        </w:rPr>
        <w:t>工作的</w:t>
      </w:r>
      <w:r w:rsidRPr="000C1780">
        <w:rPr>
          <w:rFonts w:ascii="Microsoft JhengHei" w:eastAsia="Microsoft JhengHei" w:hAnsi="Microsoft JhengHei" w:cs="Microsoft JhengHei" w:hint="eastAsia"/>
        </w:rPr>
        <w:t>难</w:t>
      </w:r>
      <w:r w:rsidRPr="000C1780">
        <w:rPr>
          <w:rFonts w:ascii="MS Gothic" w:eastAsia="MS Gothic" w:hAnsi="MS Gothic" w:cs="MS Gothic" w:hint="eastAsia"/>
        </w:rPr>
        <w:t>度、复</w:t>
      </w:r>
      <w:r w:rsidRPr="000C1780">
        <w:rPr>
          <w:rFonts w:ascii="Microsoft JhengHei" w:eastAsia="Microsoft JhengHei" w:hAnsi="Microsoft JhengHei" w:cs="Microsoft JhengHei" w:hint="eastAsia"/>
        </w:rPr>
        <w:t>杂</w:t>
      </w:r>
      <w:r w:rsidRPr="000C1780">
        <w:rPr>
          <w:rFonts w:ascii="MS Gothic" w:eastAsia="MS Gothic" w:hAnsi="MS Gothic" w:cs="MS Gothic" w:hint="eastAsia"/>
        </w:rPr>
        <w:t>性、</w:t>
      </w:r>
      <w:r w:rsidRPr="000C1780">
        <w:rPr>
          <w:rFonts w:ascii="Microsoft JhengHei" w:eastAsia="Microsoft JhengHei" w:hAnsi="Microsoft JhengHei" w:cs="Microsoft JhengHei" w:hint="eastAsia"/>
        </w:rPr>
        <w:t>创</w:t>
      </w:r>
      <w:r w:rsidRPr="000C1780">
        <w:rPr>
          <w:rFonts w:ascii="MS Gothic" w:eastAsia="MS Gothic" w:hAnsi="MS Gothic" w:cs="MS Gothic" w:hint="eastAsia"/>
        </w:rPr>
        <w:t>新性、达成的</w:t>
      </w:r>
      <w:r w:rsidRPr="000C1780">
        <w:rPr>
          <w:rFonts w:ascii="Microsoft JhengHei" w:eastAsia="Microsoft JhengHei" w:hAnsi="Microsoft JhengHei" w:cs="Microsoft JhengHei" w:hint="eastAsia"/>
        </w:rPr>
        <w:t>结</w:t>
      </w:r>
      <w:r w:rsidRPr="000C1780">
        <w:rPr>
          <w:rFonts w:ascii="MS Gothic" w:eastAsia="MS Gothic" w:hAnsi="MS Gothic" w:cs="MS Gothic" w:hint="eastAsia"/>
        </w:rPr>
        <w:t>果、意</w:t>
      </w:r>
      <w:r w:rsidRPr="000C1780">
        <w:rPr>
          <w:rFonts w:ascii="Microsoft JhengHei" w:eastAsia="Microsoft JhengHei" w:hAnsi="Microsoft JhengHei" w:cs="Microsoft JhengHei" w:hint="eastAsia"/>
        </w:rPr>
        <w:t>义</w:t>
      </w:r>
      <w:r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98000510"/>
        <w:placeholder>
          <w:docPart w:val="A5DF3BE479164C208526B942853B745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D26A044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2D2DF17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AA6FA9A" wp14:editId="32E8AAF5">
                          <wp:extent cx="228600" cy="228600"/>
                          <wp:effectExtent l="0" t="0" r="0" b="0"/>
                          <wp:docPr id="366" name="Group 36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7" name="Oval 36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FED10C4" id="Group 36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Azhw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Ae9QDOHBQAA9REAAA4AAAAAAAAAAAAAAAAALgIAAGRycy9l&#10;Mm9Eb2MueG1sUEsBAi0AFAAGAAgAAAAhAPgMKZnYAAAAAwEAAA8AAAAAAAAAAAAAAAAA4QcAAGRy&#10;cy9kb3ducmV2LnhtbFBLBQYAAAAABAAEAPMAAADmCAAAAAA=&#10;">
                          <v:oval id="Oval 36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EC52B9B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DDF2B11" w14:textId="77777777" w:rsidR="00950217" w:rsidRDefault="008E4B90" w:rsidP="00950217">
          <w:pPr>
            <w:spacing w:after="240" w:line="240" w:lineRule="auto"/>
          </w:pPr>
        </w:p>
      </w:sdtContent>
    </w:sdt>
    <w:p w14:paraId="35840743" w14:textId="77777777" w:rsidR="00950217" w:rsidRDefault="00950217" w:rsidP="00950217">
      <w:pPr>
        <w:pStyle w:val="FormHeading"/>
      </w:pPr>
      <w:r w:rsidRPr="000C1780">
        <w:t xml:space="preserve">Lead partner? </w:t>
      </w:r>
      <w:r w:rsidRPr="000C1780">
        <w:rPr>
          <w:rFonts w:ascii="Microsoft JhengHei" w:eastAsia="Microsoft JhengHei" w:hAnsi="Microsoft JhengHei" w:cs="Microsoft JhengHei" w:hint="eastAsia"/>
        </w:rPr>
        <w:t>责</w:t>
      </w:r>
      <w:r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1901791535"/>
        <w:placeholder>
          <w:docPart w:val="921D5562E9EC46AF8FD9ACC30210B33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AE9DAC3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517783F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2F337A5" wp14:editId="67AA8915">
                          <wp:extent cx="228600" cy="228600"/>
                          <wp:effectExtent l="0" t="0" r="0" b="0"/>
                          <wp:docPr id="369" name="Group 36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70" name="Oval 37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C61400" id="Group 36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GkhA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DHSsaSEBQAA9REAAA4AAAAAAAAAAAAAAAAALgIAAGRycy9lMm9E&#10;b2MueG1sUEsBAi0AFAAGAAgAAAAhAPgMKZnYAAAAAwEAAA8AAAAAAAAAAAAAAAAA3gcAAGRycy9k&#10;b3ducmV2LnhtbFBLBQYAAAAABAAEAPMAAADjCAAAAAA=&#10;">
                          <v:oval id="Oval 37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06CD9BD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87A4009" w14:textId="77777777" w:rsidR="00950217" w:rsidRDefault="008E4B90" w:rsidP="00950217">
          <w:pPr>
            <w:spacing w:after="240" w:line="240" w:lineRule="auto"/>
          </w:pPr>
        </w:p>
      </w:sdtContent>
    </w:sdt>
    <w:p w14:paraId="44F760E7" w14:textId="77777777" w:rsidR="00950217" w:rsidRDefault="00950217" w:rsidP="00950217">
      <w:pPr>
        <w:pStyle w:val="FormHeading"/>
      </w:pPr>
      <w:r w:rsidRPr="000C1780">
        <w:rPr>
          <w:rFonts w:hint="eastAsia"/>
        </w:rPr>
        <w:t>Date completed</w:t>
      </w:r>
      <w:r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-1601482356"/>
        <w:placeholder>
          <w:docPart w:val="790F551EEA284E0182F280B6A4DAAF2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F9439E1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14D4A45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459EA29" wp14:editId="5878E037">
                          <wp:extent cx="228600" cy="228600"/>
                          <wp:effectExtent l="0" t="0" r="0" b="0"/>
                          <wp:docPr id="372" name="Group 37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73" name="Oval 37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4668DDE" id="Group 37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ttgg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ZUHttggUAAPURAAAOAAAAAAAAAAAAAAAAAC4CAABkcnMvZTJvRG9j&#10;LnhtbFBLAQItABQABgAIAAAAIQD4DCmZ2AAAAAMBAAAPAAAAAAAAAAAAAAAAANwHAABkcnMvZG93&#10;bnJldi54bWxQSwUGAAAAAAQABADzAAAA4QgAAAAA&#10;">
                          <v:oval id="Oval 37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D27166D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47D1DF7" w14:textId="77777777" w:rsidR="00950217" w:rsidRDefault="008E4B90" w:rsidP="00950217">
          <w:pPr>
            <w:spacing w:after="240" w:line="240" w:lineRule="auto"/>
          </w:pPr>
        </w:p>
      </w:sdtContent>
    </w:sdt>
    <w:p w14:paraId="0EF37389" w14:textId="77777777" w:rsidR="00950217" w:rsidRDefault="00950217" w:rsidP="00950217">
      <w:pPr>
        <w:pStyle w:val="FormHeading"/>
      </w:pPr>
      <w:r w:rsidRPr="00212C7B">
        <w:t xml:space="preserve">Any cross-border aspect to the matter? </w:t>
      </w:r>
      <w:r w:rsidRPr="00212C7B">
        <w:rPr>
          <w:rFonts w:hint="eastAsia"/>
        </w:rPr>
        <w:t>是否涉及跨境服</w:t>
      </w:r>
      <w:r w:rsidRPr="00212C7B">
        <w:rPr>
          <w:rFonts w:ascii="Microsoft JhengHei" w:eastAsia="Microsoft JhengHei" w:hAnsi="Microsoft JhengHei" w:cs="Microsoft JhengHei" w:hint="eastAsia"/>
        </w:rPr>
        <w:t>务</w:t>
      </w:r>
      <w:r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1319876649"/>
        <w:placeholder>
          <w:docPart w:val="4668D859F0E24AB6854EFA595ADB3AA4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5F87F87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A40A57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03E7619" wp14:editId="674567EF">
                          <wp:extent cx="228600" cy="228600"/>
                          <wp:effectExtent l="0" t="0" r="0" b="0"/>
                          <wp:docPr id="375" name="Group 37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76" name="Oval 3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AFAC78B" id="Group 37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kwhQ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LKYJUzxCkFyepl7kUorANd9UbNCaEV47erNEmzvTP2p/mjaFxv/&#10;RBA8Zqai/3COPTqknwLS8rFhAi/H44v5EPEQ2GrXLhIiR7iecYn856/yDTqlA7ItmLKrkVO2h83+&#10;O9g+5byWLhqW/A+wzTvYPjzwEqjNPU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B3wzkwhQUAAPURAAAOAAAAAAAAAAAAAAAAAC4CAABkcnMvZTJv&#10;RG9jLnhtbFBLAQItABQABgAIAAAAIQD4DCmZ2AAAAAMBAAAPAAAAAAAAAAAAAAAAAN8HAABkcnMv&#10;ZG93bnJldi54bWxQSwUGAAAAAAQABADzAAAA5AgAAAAA&#10;">
                          <v:oval id="Oval 37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C2D6E98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94154BC" w14:textId="77777777" w:rsidR="00950217" w:rsidRDefault="008E4B90" w:rsidP="00950217">
          <w:pPr>
            <w:spacing w:after="240" w:line="240" w:lineRule="auto"/>
          </w:pPr>
        </w:p>
      </w:sdtContent>
    </w:sdt>
    <w:p w14:paraId="2A5C58FC" w14:textId="77777777" w:rsidR="00950217" w:rsidRDefault="00950217" w:rsidP="00950217">
      <w:pPr>
        <w:pStyle w:val="FormHeading"/>
      </w:pPr>
      <w:r w:rsidRPr="00212C7B">
        <w:rPr>
          <w:rFonts w:hint="eastAsia"/>
        </w:rPr>
        <w:t xml:space="preserve">Any other firms advising on the matter: </w:t>
      </w:r>
      <w:r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1385373629"/>
        <w:placeholder>
          <w:docPart w:val="AA15BB683F2A4C588E1FEF88755F725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132C146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3CE873A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CB12745" wp14:editId="633C6E09">
                          <wp:extent cx="228600" cy="228600"/>
                          <wp:effectExtent l="0" t="0" r="0" b="0"/>
                          <wp:docPr id="378" name="Group 37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79" name="Oval 37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FEBD0E4" id="Group 37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B/5+g+BBQAA9REAAA4AAAAAAAAAAAAAAAAALgIAAGRycy9lMm9Eb2Mu&#10;eG1sUEsBAi0AFAAGAAgAAAAhAPgMKZnYAAAAAwEAAA8AAAAAAAAAAAAAAAAA2wcAAGRycy9kb3du&#10;cmV2LnhtbFBLBQYAAAAABAAEAPMAAADgCAAAAAA=&#10;">
                          <v:oval id="Oval 37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5268115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32D4837" w14:textId="77777777" w:rsidR="00950217" w:rsidRDefault="008E4B90" w:rsidP="00950217">
          <w:pPr>
            <w:spacing w:after="240" w:line="240" w:lineRule="auto"/>
          </w:pPr>
        </w:p>
      </w:sdtContent>
    </w:sdt>
    <w:p w14:paraId="5FF9DEDB" w14:textId="4B6BC444" w:rsidR="008B5070" w:rsidRDefault="002F1FFC" w:rsidP="00950217">
      <w:pPr>
        <w:pStyle w:val="Heading1"/>
      </w:pPr>
      <w:r>
        <w:t>Matter</w:t>
      </w:r>
      <w:r w:rsidR="008B5070">
        <w:t xml:space="preserve"> #6</w:t>
      </w:r>
    </w:p>
    <w:p w14:paraId="294BBADE" w14:textId="77777777" w:rsidR="00950217" w:rsidRPr="005673F7" w:rsidRDefault="00950217" w:rsidP="00950217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325747794"/>
        <w:placeholder>
          <w:docPart w:val="84A6F5A07B144848A7150D1C415C105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ABCCC2B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94C9A75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EEB73D" wp14:editId="4BF87E8B">
                          <wp:extent cx="228600" cy="228600"/>
                          <wp:effectExtent l="0" t="0" r="0" b="0"/>
                          <wp:docPr id="38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82" name="Oval 38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069B522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EP4N0hQUAAPMRAAAOAAAAAAAAAAAAAAAAAC4CAABkcnMvZTJv&#10;RG9jLnhtbFBLAQItABQABgAIAAAAIQD4DCmZ2AAAAAMBAAAPAAAAAAAAAAAAAAAAAN8HAABkcnMv&#10;ZG93bnJldi54bWxQSwUGAAAAAAQABADzAAAA5AgAAAAA&#10;">
                          <v:oval id="Oval 38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CE631A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7F13A82" w14:textId="77777777" w:rsidR="00950217" w:rsidRDefault="008E4B90" w:rsidP="00950217">
          <w:pPr>
            <w:spacing w:after="240" w:line="240" w:lineRule="auto"/>
          </w:pPr>
        </w:p>
      </w:sdtContent>
    </w:sdt>
    <w:p w14:paraId="4C5E3922" w14:textId="77777777" w:rsidR="00950217" w:rsidRDefault="00950217" w:rsidP="00950217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819851280"/>
        <w:placeholder>
          <w:docPart w:val="84A6F5A07B144848A7150D1C415C105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DD17AA2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C2B820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71B7D1B" wp14:editId="149B29C9">
                          <wp:extent cx="228600" cy="228600"/>
                          <wp:effectExtent l="0" t="0" r="0" b="0"/>
                          <wp:docPr id="384" name="Group 38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85" name="Oval 38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A7C1A3" id="Group 38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HVL1KEBQAA9REAAA4AAAAAAAAAAAAAAAAALgIAAGRycy9lMm9E&#10;b2MueG1sUEsBAi0AFAAGAAgAAAAhAPgMKZnYAAAAAwEAAA8AAAAAAAAAAAAAAAAA3gcAAGRycy9k&#10;b3ducmV2LnhtbFBLBQYAAAAABAAEAPMAAADjCAAAAAA=&#10;">
                          <v:oval id="Oval 38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A1E773F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85A9563" w14:textId="77777777" w:rsidR="00950217" w:rsidRDefault="008E4B90" w:rsidP="00950217">
          <w:pPr>
            <w:spacing w:after="240" w:line="240" w:lineRule="auto"/>
          </w:pPr>
        </w:p>
      </w:sdtContent>
    </w:sdt>
    <w:p w14:paraId="6621A63E" w14:textId="77777777" w:rsidR="00950217" w:rsidRDefault="00950217" w:rsidP="00950217">
      <w:pPr>
        <w:pStyle w:val="FormHeading"/>
      </w:pPr>
      <w:r w:rsidRPr="006C4311">
        <w:rPr>
          <w:rFonts w:hint="eastAsia"/>
        </w:rPr>
        <w:t xml:space="preserve">Confidential? </w:t>
      </w:r>
      <w:r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-213278354"/>
        <w:placeholder>
          <w:docPart w:val="98E7CA0C2CBC446B8C4F723ECB4E7F83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33F389F7" w14:textId="77777777" w:rsidR="00950217" w:rsidRPr="002F1FFC" w:rsidRDefault="00950217" w:rsidP="00950217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1490134350"/>
        <w:placeholder>
          <w:docPart w:val="34147A0D51524550930DEF8FE18649F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8D4CF4A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00A2B9" w14:textId="77777777" w:rsidR="00950217" w:rsidRDefault="00950217" w:rsidP="00243B89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F9EC79B" wp14:editId="295C5901">
                          <wp:extent cx="228600" cy="228600"/>
                          <wp:effectExtent l="0" t="0" r="0" b="0"/>
                          <wp:docPr id="387" name="Group 38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88" name="Oval 38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65381A5" id="Group 38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MsRDuhQUAAPURAAAOAAAAAAAAAAAAAAAAAC4CAABkcnMvZTJv&#10;RG9jLnhtbFBLAQItABQABgAIAAAAIQD4DCmZ2AAAAAMBAAAPAAAAAAAAAAAAAAAAAN8HAABkcnMv&#10;ZG93bnJldi54bWxQSwUGAAAAAAQABADzAAAA5AgAAAAA&#10;">
                          <v:oval id="Oval 38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6F4C74" w14:textId="77777777" w:rsidR="00950217" w:rsidRDefault="00950217" w:rsidP="00243B89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72118DB" w14:textId="77777777" w:rsidR="00950217" w:rsidRDefault="008E4B90" w:rsidP="00950217">
          <w:pPr>
            <w:spacing w:after="240" w:line="240" w:lineRule="auto"/>
          </w:pPr>
        </w:p>
      </w:sdtContent>
    </w:sdt>
    <w:p w14:paraId="2BC374A2" w14:textId="77777777" w:rsidR="00950217" w:rsidRDefault="00950217" w:rsidP="00950217">
      <w:pPr>
        <w:pStyle w:val="FormHeading"/>
      </w:pPr>
      <w:r>
        <w:t>How was your firm involved?</w:t>
      </w:r>
      <w:r w:rsidRPr="006C4311">
        <w:t xml:space="preserve"> How was your firm involved? </w:t>
      </w:r>
      <w:r w:rsidRPr="006C4311">
        <w:rPr>
          <w:rFonts w:ascii="Microsoft JhengHei" w:eastAsia="Microsoft JhengHei" w:hAnsi="Microsoft JhengHei" w:cs="Microsoft JhengHei" w:hint="eastAsia"/>
        </w:rPr>
        <w:t>请</w:t>
      </w:r>
      <w:r w:rsidRPr="006C4311">
        <w:rPr>
          <w:rFonts w:ascii="MS Gothic" w:eastAsia="MS Gothic" w:hAnsi="MS Gothic" w:cs="MS Gothic" w:hint="eastAsia"/>
        </w:rPr>
        <w:t>描述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工作概况，以及</w:t>
      </w:r>
      <w:r w:rsidRPr="006C4311">
        <w:rPr>
          <w:rFonts w:ascii="Microsoft JhengHei" w:eastAsia="Microsoft JhengHei" w:hAnsi="Microsoft JhengHei" w:cs="Microsoft JhengHei" w:hint="eastAsia"/>
        </w:rPr>
        <w:t>贵</w:t>
      </w:r>
      <w:r w:rsidRPr="006C4311">
        <w:rPr>
          <w:rFonts w:ascii="MS Gothic" w:eastAsia="MS Gothic" w:hAnsi="MS Gothic" w:cs="MS Gothic" w:hint="eastAsia"/>
        </w:rPr>
        <w:t>律所如何在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工作中</w:t>
      </w:r>
      <w:r w:rsidRPr="006C4311">
        <w:rPr>
          <w:rFonts w:ascii="Microsoft JhengHei" w:eastAsia="Microsoft JhengHei" w:hAnsi="Microsoft JhengHei" w:cs="Microsoft JhengHei" w:hint="eastAsia"/>
        </w:rPr>
        <w:t>发挥</w:t>
      </w:r>
      <w:r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-111218128"/>
        <w:placeholder>
          <w:docPart w:val="203D14C3855040AAB2ACC73E6270AA1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247EB3C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45E33FC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CF5115" wp14:editId="6A6664AC">
                          <wp:extent cx="228600" cy="228600"/>
                          <wp:effectExtent l="0" t="0" r="0" b="0"/>
                          <wp:docPr id="390" name="Group 39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1" name="Oval 39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CAE3E27" id="Group 39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OQcEi30FAAD1EQAADgAAAAAAAAAAAAAAAAAuAgAAZHJzL2Uyb0RvYy54bWxQ&#10;SwECLQAUAAYACAAAACEA+AwpmdgAAAADAQAADwAAAAAAAAAAAAAAAADXBwAAZHJzL2Rvd25yZXYu&#10;eG1sUEsFBgAAAAAEAAQA8wAAANwIAAAAAA==&#10;">
                          <v:oval id="Oval 39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CFD08D0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C17FDD8" w14:textId="77777777" w:rsidR="00950217" w:rsidRDefault="008E4B90" w:rsidP="00950217">
          <w:pPr>
            <w:spacing w:after="240" w:line="240" w:lineRule="auto"/>
          </w:pPr>
        </w:p>
      </w:sdtContent>
    </w:sdt>
    <w:p w14:paraId="5F71FEEB" w14:textId="77777777" w:rsidR="00950217" w:rsidRDefault="00950217" w:rsidP="00950217">
      <w:pPr>
        <w:pStyle w:val="FormHeading"/>
      </w:pPr>
      <w:r w:rsidRPr="000C1780">
        <w:t xml:space="preserve">Please describe the complexity, innovation, achievements, and the influence of this work. </w:t>
      </w:r>
      <w:r w:rsidRPr="000C1780">
        <w:rPr>
          <w:rFonts w:ascii="Microsoft JhengHei" w:eastAsia="Microsoft JhengHei" w:hAnsi="Microsoft JhengHei" w:cs="Microsoft JhengHei" w:hint="eastAsia"/>
        </w:rPr>
        <w:t>该项</w:t>
      </w:r>
      <w:r w:rsidRPr="000C1780">
        <w:rPr>
          <w:rFonts w:ascii="MS Gothic" w:eastAsia="MS Gothic" w:hAnsi="MS Gothic" w:cs="MS Gothic" w:hint="eastAsia"/>
        </w:rPr>
        <w:t>工作的</w:t>
      </w:r>
      <w:r w:rsidRPr="000C1780">
        <w:rPr>
          <w:rFonts w:ascii="Microsoft JhengHei" w:eastAsia="Microsoft JhengHei" w:hAnsi="Microsoft JhengHei" w:cs="Microsoft JhengHei" w:hint="eastAsia"/>
        </w:rPr>
        <w:t>难</w:t>
      </w:r>
      <w:r w:rsidRPr="000C1780">
        <w:rPr>
          <w:rFonts w:ascii="MS Gothic" w:eastAsia="MS Gothic" w:hAnsi="MS Gothic" w:cs="MS Gothic" w:hint="eastAsia"/>
        </w:rPr>
        <w:t>度、复</w:t>
      </w:r>
      <w:r w:rsidRPr="000C1780">
        <w:rPr>
          <w:rFonts w:ascii="Microsoft JhengHei" w:eastAsia="Microsoft JhengHei" w:hAnsi="Microsoft JhengHei" w:cs="Microsoft JhengHei" w:hint="eastAsia"/>
        </w:rPr>
        <w:t>杂</w:t>
      </w:r>
      <w:r w:rsidRPr="000C1780">
        <w:rPr>
          <w:rFonts w:ascii="MS Gothic" w:eastAsia="MS Gothic" w:hAnsi="MS Gothic" w:cs="MS Gothic" w:hint="eastAsia"/>
        </w:rPr>
        <w:t>性、</w:t>
      </w:r>
      <w:r w:rsidRPr="000C1780">
        <w:rPr>
          <w:rFonts w:ascii="Microsoft JhengHei" w:eastAsia="Microsoft JhengHei" w:hAnsi="Microsoft JhengHei" w:cs="Microsoft JhengHei" w:hint="eastAsia"/>
        </w:rPr>
        <w:t>创</w:t>
      </w:r>
      <w:r w:rsidRPr="000C1780">
        <w:rPr>
          <w:rFonts w:ascii="MS Gothic" w:eastAsia="MS Gothic" w:hAnsi="MS Gothic" w:cs="MS Gothic" w:hint="eastAsia"/>
        </w:rPr>
        <w:t>新性、达成的</w:t>
      </w:r>
      <w:r w:rsidRPr="000C1780">
        <w:rPr>
          <w:rFonts w:ascii="Microsoft JhengHei" w:eastAsia="Microsoft JhengHei" w:hAnsi="Microsoft JhengHei" w:cs="Microsoft JhengHei" w:hint="eastAsia"/>
        </w:rPr>
        <w:t>结</w:t>
      </w:r>
      <w:r w:rsidRPr="000C1780">
        <w:rPr>
          <w:rFonts w:ascii="MS Gothic" w:eastAsia="MS Gothic" w:hAnsi="MS Gothic" w:cs="MS Gothic" w:hint="eastAsia"/>
        </w:rPr>
        <w:t>果、意</w:t>
      </w:r>
      <w:r w:rsidRPr="000C1780">
        <w:rPr>
          <w:rFonts w:ascii="Microsoft JhengHei" w:eastAsia="Microsoft JhengHei" w:hAnsi="Microsoft JhengHei" w:cs="Microsoft JhengHei" w:hint="eastAsia"/>
        </w:rPr>
        <w:t>义</w:t>
      </w:r>
      <w:r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2029917523"/>
        <w:placeholder>
          <w:docPart w:val="6C95BE98D30F4964B8B779A799223C0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5A27C981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34D57BC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3116B6" wp14:editId="77414A76">
                          <wp:extent cx="228600" cy="228600"/>
                          <wp:effectExtent l="0" t="0" r="0" b="0"/>
                          <wp:docPr id="393" name="Group 39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4" name="Oval 39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A6B186E" id="Group 39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zIhQ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/rFzIhQUAAPURAAAOAAAAAAAAAAAAAAAAAC4CAABkcnMvZTJv&#10;RG9jLnhtbFBLAQItABQABgAIAAAAIQD4DCmZ2AAAAAMBAAAPAAAAAAAAAAAAAAAAAN8HAABkcnMv&#10;ZG93bnJldi54bWxQSwUGAAAAAAQABADzAAAA5AgAAAAA&#10;">
                          <v:oval id="Oval 39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92BA362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36A5113" w14:textId="77777777" w:rsidR="00950217" w:rsidRDefault="008E4B90" w:rsidP="00950217">
          <w:pPr>
            <w:spacing w:after="240" w:line="240" w:lineRule="auto"/>
          </w:pPr>
        </w:p>
      </w:sdtContent>
    </w:sdt>
    <w:p w14:paraId="60B51F5D" w14:textId="77777777" w:rsidR="00950217" w:rsidRDefault="00950217" w:rsidP="00950217">
      <w:pPr>
        <w:pStyle w:val="FormHeading"/>
      </w:pPr>
      <w:r w:rsidRPr="000C1780">
        <w:t xml:space="preserve">Lead partner? </w:t>
      </w:r>
      <w:r w:rsidRPr="000C1780">
        <w:rPr>
          <w:rFonts w:ascii="Microsoft JhengHei" w:eastAsia="Microsoft JhengHei" w:hAnsi="Microsoft JhengHei" w:cs="Microsoft JhengHei" w:hint="eastAsia"/>
        </w:rPr>
        <w:t>责</w:t>
      </w:r>
      <w:r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1325020382"/>
        <w:placeholder>
          <w:docPart w:val="16D97984198D43F48338EC747E4D77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B9FB94C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F812E58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ED284EF" wp14:editId="0D42863D">
                          <wp:extent cx="228600" cy="228600"/>
                          <wp:effectExtent l="0" t="0" r="0" b="0"/>
                          <wp:docPr id="396" name="Group 39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7" name="Oval 3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DB1140" id="Group 39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VcXJ54YFAAD1EQAADgAAAAAAAAAAAAAAAAAuAgAAZHJzL2Uy&#10;b0RvYy54bWxQSwECLQAUAAYACAAAACEA+AwpmdgAAAADAQAADwAAAAAAAAAAAAAAAADgBwAAZHJz&#10;L2Rvd25yZXYueG1sUEsFBgAAAAAEAAQA8wAAAOUIAAAAAA==&#10;">
                          <v:oval id="Oval 3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9DBAD9A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99475F8" w14:textId="77777777" w:rsidR="00950217" w:rsidRDefault="008E4B90" w:rsidP="00950217">
          <w:pPr>
            <w:spacing w:after="240" w:line="240" w:lineRule="auto"/>
          </w:pPr>
        </w:p>
      </w:sdtContent>
    </w:sdt>
    <w:p w14:paraId="4F7E915F" w14:textId="77777777" w:rsidR="00950217" w:rsidRDefault="00950217" w:rsidP="00950217">
      <w:pPr>
        <w:pStyle w:val="FormHeading"/>
      </w:pPr>
      <w:r w:rsidRPr="000C1780">
        <w:rPr>
          <w:rFonts w:hint="eastAsia"/>
        </w:rPr>
        <w:t>Date completed</w:t>
      </w:r>
      <w:r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-2103024408"/>
        <w:placeholder>
          <w:docPart w:val="1C3536F176854855AC307620BF4EC75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23FF7D2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59BC11A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C249B97" wp14:editId="3371C9FF">
                          <wp:extent cx="228600" cy="228600"/>
                          <wp:effectExtent l="0" t="0" r="0" b="0"/>
                          <wp:docPr id="399" name="Group 3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00" name="Oval 4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435B340" id="Group 3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kbgw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aUjJG4MFAAD1EQAADgAAAAAAAAAAAAAAAAAuAgAAZHJzL2Uyb0Rv&#10;Yy54bWxQSwECLQAUAAYACAAAACEA+AwpmdgAAAADAQAADwAAAAAAAAAAAAAAAADdBwAAZHJzL2Rv&#10;d25yZXYueG1sUEsFBgAAAAAEAAQA8wAAAOIIAAAAAA==&#10;">
                          <v:oval id="Oval 4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34BE940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B12F647" w14:textId="77777777" w:rsidR="00950217" w:rsidRDefault="008E4B90" w:rsidP="00950217">
          <w:pPr>
            <w:spacing w:after="240" w:line="240" w:lineRule="auto"/>
          </w:pPr>
        </w:p>
      </w:sdtContent>
    </w:sdt>
    <w:p w14:paraId="617EDB1B" w14:textId="77777777" w:rsidR="00950217" w:rsidRDefault="00950217" w:rsidP="00950217">
      <w:pPr>
        <w:pStyle w:val="FormHeading"/>
      </w:pPr>
      <w:r w:rsidRPr="00212C7B">
        <w:t xml:space="preserve">Any cross-border aspect to the matter? </w:t>
      </w:r>
      <w:r w:rsidRPr="00212C7B">
        <w:rPr>
          <w:rFonts w:hint="eastAsia"/>
        </w:rPr>
        <w:t>是否涉及跨境服</w:t>
      </w:r>
      <w:r w:rsidRPr="00212C7B">
        <w:rPr>
          <w:rFonts w:ascii="Microsoft JhengHei" w:eastAsia="Microsoft JhengHei" w:hAnsi="Microsoft JhengHei" w:cs="Microsoft JhengHei" w:hint="eastAsia"/>
        </w:rPr>
        <w:t>务</w:t>
      </w:r>
      <w:r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2059208972"/>
        <w:placeholder>
          <w:docPart w:val="9FFB3DFEE1C6472692F059A7CD5732D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0ADE458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A8886D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F5F02D2" wp14:editId="6AFBFB31">
                          <wp:extent cx="228600" cy="228600"/>
                          <wp:effectExtent l="0" t="0" r="0" b="0"/>
                          <wp:docPr id="402" name="Group 4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03" name="Oval 4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3D002CC" id="Group 4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NCgg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bOgNCggUAAPURAAAOAAAAAAAAAAAAAAAAAC4CAABkcnMvZTJvRG9j&#10;LnhtbFBLAQItABQABgAIAAAAIQD4DCmZ2AAAAAMBAAAPAAAAAAAAAAAAAAAAANwHAABkcnMvZG93&#10;bnJldi54bWxQSwUGAAAAAAQABADzAAAA4QgAAAAA&#10;">
                          <v:oval id="Oval 4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E86B3D6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A1DE860" w14:textId="77777777" w:rsidR="00950217" w:rsidRDefault="008E4B90" w:rsidP="00950217">
          <w:pPr>
            <w:spacing w:after="240" w:line="240" w:lineRule="auto"/>
          </w:pPr>
        </w:p>
      </w:sdtContent>
    </w:sdt>
    <w:p w14:paraId="38686DA3" w14:textId="77777777" w:rsidR="00950217" w:rsidRDefault="00950217" w:rsidP="00950217">
      <w:pPr>
        <w:pStyle w:val="FormHeading"/>
      </w:pPr>
      <w:r w:rsidRPr="00212C7B">
        <w:rPr>
          <w:rFonts w:hint="eastAsia"/>
        </w:rPr>
        <w:t xml:space="preserve">Any other firms advising on the matter: </w:t>
      </w:r>
      <w:r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1659968144"/>
        <w:placeholder>
          <w:docPart w:val="01F06C3220574E3E860170AAD2DFA0F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6EB4CBA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42D9FD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FE07CE3" wp14:editId="4223F47F">
                          <wp:extent cx="228600" cy="228600"/>
                          <wp:effectExtent l="0" t="0" r="0" b="0"/>
                          <wp:docPr id="405" name="Group 4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06" name="Oval 4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1D41944" id="Group 4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EfhQ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DqcJUzxCkFyepl7kUorANd9UbNCaEV47erNEmzvTP2p/mjaFxv/&#10;RBA8Zqai/3COPTqknwLS8rFhAi/H44v5EPEQ2GrXLhIiR7iecYn856/yDTqlA7ItmLKrkVO2h83+&#10;O9g+5byWLhqW/A+wzTvYPjzwEqjNPU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1qUEfhQUAAPURAAAOAAAAAAAAAAAAAAAAAC4CAABkcnMvZTJv&#10;RG9jLnhtbFBLAQItABQABgAIAAAAIQD4DCmZ2AAAAAMBAAAPAAAAAAAAAAAAAAAAAN8HAABkcnMv&#10;ZG93bnJldi54bWxQSwUGAAAAAAQABADzAAAA5AgAAAAA&#10;">
                          <v:oval id="Oval 4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4B1753C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EB2B73" w14:textId="77777777" w:rsidR="00950217" w:rsidRDefault="008E4B90" w:rsidP="00950217">
          <w:pPr>
            <w:spacing w:after="240" w:line="240" w:lineRule="auto"/>
          </w:pPr>
        </w:p>
      </w:sdtContent>
    </w:sdt>
    <w:p w14:paraId="165C52D5" w14:textId="40E81A23" w:rsidR="008B5070" w:rsidRDefault="008B5070" w:rsidP="00950217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CC49ECA" wp14:editId="3FA3AF72">
                <wp:simplePos x="0" y="0"/>
                <wp:positionH relativeFrom="leftMargin">
                  <wp:posOffset>361950</wp:posOffset>
                </wp:positionH>
                <wp:positionV relativeFrom="margin">
                  <wp:posOffset>-3810</wp:posOffset>
                </wp:positionV>
                <wp:extent cx="676275" cy="5733288"/>
                <wp:effectExtent l="0" t="0" r="0" b="4445"/>
                <wp:wrapNone/>
                <wp:docPr id="170" name="Text Box 1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D5CB5" w14:textId="77777777" w:rsidR="004C6306" w:rsidRPr="004617F4" w:rsidRDefault="004C6306" w:rsidP="004C6306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  <w:p w14:paraId="02DC37E7" w14:textId="06DEB9DF" w:rsidR="000B4814" w:rsidRPr="004617F4" w:rsidRDefault="000B4814" w:rsidP="008B5070">
                            <w:pPr>
                              <w:pStyle w:val="title2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CC49ECA" id="Text Box 170" o:spid="_x0000_s1033" type="#_x0000_t202" alt="Document title" style="position:absolute;margin-left:28.5pt;margin-top:-.3pt;width:53.25pt;height:451.45pt;z-index:-251595776;visibility:visible;mso-wrap-style:square;mso-width-percent: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" filled="f" stroked="f" strokeweight=".5pt">
                <v:textbox style="layout-flow:vertical;mso-layout-flow-alt:bottom-to-top" inset="0,14.4pt,18pt">
                  <w:txbxContent>
                    <w:p w14:paraId="298D5CB5" w14:textId="77777777" w:rsidR="004C6306" w:rsidRPr="004617F4" w:rsidRDefault="004C6306" w:rsidP="004C6306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  <w:p w14:paraId="02DC37E7" w14:textId="06DEB9DF" w:rsidR="000B4814" w:rsidRPr="004617F4" w:rsidRDefault="000B4814" w:rsidP="008B5070">
                      <w:pPr>
                        <w:pStyle w:val="title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#7</w:t>
      </w:r>
    </w:p>
    <w:p w14:paraId="34085C19" w14:textId="77777777" w:rsidR="00950217" w:rsidRPr="005673F7" w:rsidRDefault="00950217" w:rsidP="00950217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1940488297"/>
        <w:placeholder>
          <w:docPart w:val="CAF965E34A4D4A30815B8A07E4CF349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7130E3E5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FC1F4A9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78A5059" wp14:editId="30392F9D">
                          <wp:extent cx="228600" cy="228600"/>
                          <wp:effectExtent l="0" t="0" r="0" b="0"/>
                          <wp:docPr id="408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09" name="Oval 4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0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F68879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0bTsIhQUAAPMRAAAOAAAAAAAAAAAAAAAAAC4CAABkcnMvZTJv&#10;RG9jLnhtbFBLAQItABQABgAIAAAAIQD4DCmZ2AAAAAMBAAAPAAAAAAAAAAAAAAAAAN8HAABkcnMv&#10;ZG93bnJldi54bWxQSwUGAAAAAAQABADzAAAA5AgAAAAA&#10;">
                          <v:oval id="Oval 4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ED3DF79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BA3B835" w14:textId="77777777" w:rsidR="00950217" w:rsidRDefault="008E4B90" w:rsidP="00950217">
          <w:pPr>
            <w:spacing w:after="240" w:line="240" w:lineRule="auto"/>
          </w:pPr>
        </w:p>
      </w:sdtContent>
    </w:sdt>
    <w:p w14:paraId="52DEB85F" w14:textId="77777777" w:rsidR="00950217" w:rsidRDefault="00950217" w:rsidP="00950217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-1416541005"/>
        <w:placeholder>
          <w:docPart w:val="CAF965E34A4D4A30815B8A07E4CF349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07A88E8D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553FCBD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CE4663D" wp14:editId="01330197">
                          <wp:extent cx="228600" cy="228600"/>
                          <wp:effectExtent l="0" t="0" r="0" b="0"/>
                          <wp:docPr id="411" name="Group 4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2" name="Oval 4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2B201BD" id="Group 4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rGgw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XXtqxoMFAAD1EQAADgAAAAAAAAAAAAAAAAAuAgAAZHJzL2Uyb0Rv&#10;Yy54bWxQSwECLQAUAAYACAAAACEA+AwpmdgAAAADAQAADwAAAAAAAAAAAAAAAADdBwAAZHJzL2Rv&#10;d25yZXYueG1sUEsFBgAAAAAEAAQA8wAAAOIIAAAAAA==&#10;">
                          <v:oval id="Oval 4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213AB89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8715A49" w14:textId="77777777" w:rsidR="00950217" w:rsidRDefault="008E4B90" w:rsidP="00950217">
          <w:pPr>
            <w:spacing w:after="240" w:line="240" w:lineRule="auto"/>
          </w:pPr>
        </w:p>
      </w:sdtContent>
    </w:sdt>
    <w:p w14:paraId="5FA1A305" w14:textId="77777777" w:rsidR="00950217" w:rsidRDefault="00950217" w:rsidP="00950217">
      <w:pPr>
        <w:pStyle w:val="FormHeading"/>
      </w:pPr>
      <w:r w:rsidRPr="006C4311">
        <w:rPr>
          <w:rFonts w:hint="eastAsia"/>
        </w:rPr>
        <w:t xml:space="preserve">Confidential? </w:t>
      </w:r>
      <w:r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-1215967147"/>
        <w:placeholder>
          <w:docPart w:val="ECB5BE9410214700B7821C4A64BE8C23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56F7E45C" w14:textId="77777777" w:rsidR="00950217" w:rsidRPr="002F1FFC" w:rsidRDefault="00950217" w:rsidP="00950217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946158583"/>
        <w:placeholder>
          <w:docPart w:val="7FBA4F90FA554D1789261744DE4CF8B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1E5F435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F008CB0" w14:textId="77777777" w:rsidR="00950217" w:rsidRDefault="00950217" w:rsidP="00243B89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CD09FA7" wp14:editId="0A897A14">
                          <wp:extent cx="228600" cy="228600"/>
                          <wp:effectExtent l="0" t="0" r="0" b="0"/>
                          <wp:docPr id="414" name="Group 4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5" name="Oval 4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7EB7EF" id="Group 4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y/hA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NdWbL+EBQAA9REAAA4AAAAAAAAAAAAAAAAALgIAAGRycy9lMm9E&#10;b2MueG1sUEsBAi0AFAAGAAgAAAAhAPgMKZnYAAAAAwEAAA8AAAAAAAAAAAAAAAAA3gcAAGRycy9k&#10;b3ducmV2LnhtbFBLBQYAAAAABAAEAPMAAADjCAAAAAA=&#10;">
                          <v:oval id="Oval 4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3223206" w14:textId="77777777" w:rsidR="00950217" w:rsidRDefault="00950217" w:rsidP="00243B89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DD681E6" w14:textId="77777777" w:rsidR="00950217" w:rsidRDefault="008E4B90" w:rsidP="00950217">
          <w:pPr>
            <w:spacing w:after="240" w:line="240" w:lineRule="auto"/>
          </w:pPr>
        </w:p>
      </w:sdtContent>
    </w:sdt>
    <w:p w14:paraId="39423CEE" w14:textId="77777777" w:rsidR="00950217" w:rsidRDefault="00950217" w:rsidP="00950217">
      <w:pPr>
        <w:pStyle w:val="FormHeading"/>
      </w:pPr>
      <w:r>
        <w:t>How was your firm involved?</w:t>
      </w:r>
      <w:r w:rsidRPr="006C4311">
        <w:t xml:space="preserve"> How was your firm involved? </w:t>
      </w:r>
      <w:r w:rsidRPr="006C4311">
        <w:rPr>
          <w:rFonts w:ascii="Microsoft JhengHei" w:eastAsia="Microsoft JhengHei" w:hAnsi="Microsoft JhengHei" w:cs="Microsoft JhengHei" w:hint="eastAsia"/>
        </w:rPr>
        <w:t>请</w:t>
      </w:r>
      <w:r w:rsidRPr="006C4311">
        <w:rPr>
          <w:rFonts w:ascii="MS Gothic" w:eastAsia="MS Gothic" w:hAnsi="MS Gothic" w:cs="MS Gothic" w:hint="eastAsia"/>
        </w:rPr>
        <w:t>描述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工作概况，以及</w:t>
      </w:r>
      <w:r w:rsidRPr="006C4311">
        <w:rPr>
          <w:rFonts w:ascii="Microsoft JhengHei" w:eastAsia="Microsoft JhengHei" w:hAnsi="Microsoft JhengHei" w:cs="Microsoft JhengHei" w:hint="eastAsia"/>
        </w:rPr>
        <w:t>贵</w:t>
      </w:r>
      <w:r w:rsidRPr="006C4311">
        <w:rPr>
          <w:rFonts w:ascii="MS Gothic" w:eastAsia="MS Gothic" w:hAnsi="MS Gothic" w:cs="MS Gothic" w:hint="eastAsia"/>
        </w:rPr>
        <w:t>律所如何在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工作中</w:t>
      </w:r>
      <w:r w:rsidRPr="006C4311">
        <w:rPr>
          <w:rFonts w:ascii="Microsoft JhengHei" w:eastAsia="Microsoft JhengHei" w:hAnsi="Microsoft JhengHei" w:cs="Microsoft JhengHei" w:hint="eastAsia"/>
        </w:rPr>
        <w:t>发挥</w:t>
      </w:r>
      <w:r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-501123674"/>
        <w:placeholder>
          <w:docPart w:val="E064E653EB644E5085149115F9CC4974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1CAD2E9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D285146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71CF6EA" wp14:editId="0D39668F">
                          <wp:extent cx="228600" cy="228600"/>
                          <wp:effectExtent l="0" t="0" r="0" b="0"/>
                          <wp:docPr id="417" name="Group 4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8" name="Oval 4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D0842EC" id="Group 4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KMlMDhQUAAPURAAAOAAAAAAAAAAAAAAAAAC4CAABkcnMvZTJv&#10;RG9jLnhtbFBLAQItABQABgAIAAAAIQD4DCmZ2AAAAAMBAAAPAAAAAAAAAAAAAAAAAN8HAABkcnMv&#10;ZG93bnJldi54bWxQSwUGAAAAAAQABADzAAAA5AgAAAAA&#10;">
                          <v:oval id="Oval 4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EC2C9F6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D0A07BD" w14:textId="77777777" w:rsidR="00950217" w:rsidRDefault="008E4B90" w:rsidP="00950217">
          <w:pPr>
            <w:spacing w:after="240" w:line="240" w:lineRule="auto"/>
          </w:pPr>
        </w:p>
      </w:sdtContent>
    </w:sdt>
    <w:p w14:paraId="04D7C85D" w14:textId="77777777" w:rsidR="00950217" w:rsidRDefault="00950217" w:rsidP="00950217">
      <w:pPr>
        <w:pStyle w:val="FormHeading"/>
      </w:pPr>
      <w:r w:rsidRPr="000C1780">
        <w:t xml:space="preserve">Please describe the complexity, innovation, achievements, and the influence of this work. </w:t>
      </w:r>
      <w:r w:rsidRPr="000C1780">
        <w:rPr>
          <w:rFonts w:ascii="Microsoft JhengHei" w:eastAsia="Microsoft JhengHei" w:hAnsi="Microsoft JhengHei" w:cs="Microsoft JhengHei" w:hint="eastAsia"/>
        </w:rPr>
        <w:t>该项</w:t>
      </w:r>
      <w:r w:rsidRPr="000C1780">
        <w:rPr>
          <w:rFonts w:ascii="MS Gothic" w:eastAsia="MS Gothic" w:hAnsi="MS Gothic" w:cs="MS Gothic" w:hint="eastAsia"/>
        </w:rPr>
        <w:t>工作的</w:t>
      </w:r>
      <w:r w:rsidRPr="000C1780">
        <w:rPr>
          <w:rFonts w:ascii="Microsoft JhengHei" w:eastAsia="Microsoft JhengHei" w:hAnsi="Microsoft JhengHei" w:cs="Microsoft JhengHei" w:hint="eastAsia"/>
        </w:rPr>
        <w:t>难</w:t>
      </w:r>
      <w:r w:rsidRPr="000C1780">
        <w:rPr>
          <w:rFonts w:ascii="MS Gothic" w:eastAsia="MS Gothic" w:hAnsi="MS Gothic" w:cs="MS Gothic" w:hint="eastAsia"/>
        </w:rPr>
        <w:t>度、复</w:t>
      </w:r>
      <w:r w:rsidRPr="000C1780">
        <w:rPr>
          <w:rFonts w:ascii="Microsoft JhengHei" w:eastAsia="Microsoft JhengHei" w:hAnsi="Microsoft JhengHei" w:cs="Microsoft JhengHei" w:hint="eastAsia"/>
        </w:rPr>
        <w:t>杂</w:t>
      </w:r>
      <w:r w:rsidRPr="000C1780">
        <w:rPr>
          <w:rFonts w:ascii="MS Gothic" w:eastAsia="MS Gothic" w:hAnsi="MS Gothic" w:cs="MS Gothic" w:hint="eastAsia"/>
        </w:rPr>
        <w:t>性、</w:t>
      </w:r>
      <w:r w:rsidRPr="000C1780">
        <w:rPr>
          <w:rFonts w:ascii="Microsoft JhengHei" w:eastAsia="Microsoft JhengHei" w:hAnsi="Microsoft JhengHei" w:cs="Microsoft JhengHei" w:hint="eastAsia"/>
        </w:rPr>
        <w:t>创</w:t>
      </w:r>
      <w:r w:rsidRPr="000C1780">
        <w:rPr>
          <w:rFonts w:ascii="MS Gothic" w:eastAsia="MS Gothic" w:hAnsi="MS Gothic" w:cs="MS Gothic" w:hint="eastAsia"/>
        </w:rPr>
        <w:t>新性、达成的</w:t>
      </w:r>
      <w:r w:rsidRPr="000C1780">
        <w:rPr>
          <w:rFonts w:ascii="Microsoft JhengHei" w:eastAsia="Microsoft JhengHei" w:hAnsi="Microsoft JhengHei" w:cs="Microsoft JhengHei" w:hint="eastAsia"/>
        </w:rPr>
        <w:t>结</w:t>
      </w:r>
      <w:r w:rsidRPr="000C1780">
        <w:rPr>
          <w:rFonts w:ascii="MS Gothic" w:eastAsia="MS Gothic" w:hAnsi="MS Gothic" w:cs="MS Gothic" w:hint="eastAsia"/>
        </w:rPr>
        <w:t>果、意</w:t>
      </w:r>
      <w:r w:rsidRPr="000C1780">
        <w:rPr>
          <w:rFonts w:ascii="Microsoft JhengHei" w:eastAsia="Microsoft JhengHei" w:hAnsi="Microsoft JhengHei" w:cs="Microsoft JhengHei" w:hint="eastAsia"/>
        </w:rPr>
        <w:t>义</w:t>
      </w:r>
      <w:r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-1002515663"/>
        <w:placeholder>
          <w:docPart w:val="545A8FC0D98D4551B123CDF4713841C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A524EBA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2E3E12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E203B30" wp14:editId="658B85F7">
                          <wp:extent cx="228600" cy="228600"/>
                          <wp:effectExtent l="0" t="0" r="0" b="0"/>
                          <wp:docPr id="420" name="Group 42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21" name="Oval 42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04A503" id="Group 42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JLfwUAAPURAAAOAAAAZHJzL2Uyb0RvYy54bWy8WF1v2zYUfR+w/0DoccBqy3bs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CTpyJLfwUAAPURAAAOAAAAAAAAAAAAAAAAAC4CAABkcnMvZTJvRG9jLnht&#10;bFBLAQItABQABgAIAAAAIQD4DCmZ2AAAAAMBAAAPAAAAAAAAAAAAAAAAANkHAABkcnMvZG93bnJl&#10;di54bWxQSwUGAAAAAAQABADzAAAA3ggAAAAA&#10;">
                          <v:oval id="Oval 42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A1031C6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2A2E838" w14:textId="77777777" w:rsidR="00950217" w:rsidRDefault="008E4B90" w:rsidP="00950217">
          <w:pPr>
            <w:spacing w:after="240" w:line="240" w:lineRule="auto"/>
          </w:pPr>
        </w:p>
      </w:sdtContent>
    </w:sdt>
    <w:p w14:paraId="1EB3A475" w14:textId="77777777" w:rsidR="00950217" w:rsidRDefault="00950217" w:rsidP="00950217">
      <w:pPr>
        <w:pStyle w:val="FormHeading"/>
      </w:pPr>
      <w:r w:rsidRPr="000C1780">
        <w:t xml:space="preserve">Lead partner? </w:t>
      </w:r>
      <w:r w:rsidRPr="000C1780">
        <w:rPr>
          <w:rFonts w:ascii="Microsoft JhengHei" w:eastAsia="Microsoft JhengHei" w:hAnsi="Microsoft JhengHei" w:cs="Microsoft JhengHei" w:hint="eastAsia"/>
        </w:rPr>
        <w:t>责</w:t>
      </w:r>
      <w:r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1451441658"/>
        <w:placeholder>
          <w:docPart w:val="8BBF457B65F149DB9CEA4BC0EAD6812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1AF2483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CB8D67F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9F335E" wp14:editId="5A82606F">
                          <wp:extent cx="228600" cy="228600"/>
                          <wp:effectExtent l="0" t="0" r="0" b="0"/>
                          <wp:docPr id="423" name="Group 42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24" name="Oval 4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3DBDD78" id="Group 42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oI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psUkI5K2ECSnl7gXJTcM4LpvOtIwJRGvXbdZAts73X3qPur+xcY/&#10;IQSPlW7xPzhHHh3STxFp/mgJg5dFcTEfQzwYbPVrFwlWQ7iecbH656/yjYLSEdoWTdl1kFNmgM38&#10;O9g+1bTjLhoG/Y+wTQNsHx6oANS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lQx6CIYFAAD1EQAADgAAAAAAAAAAAAAAAAAuAgAAZHJzL2Uy&#10;b0RvYy54bWxQSwECLQAUAAYACAAAACEA+AwpmdgAAAADAQAADwAAAAAAAAAAAAAAAADgBwAAZHJz&#10;L2Rvd25yZXYueG1sUEsFBgAAAAAEAAQA8wAAAOUIAAAAAA==&#10;">
                          <v:oval id="Oval 42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9bt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VstH+D2TjoAsfwAAAP//AwBQSwECLQAUAAYACAAAACEA2+H2y+4AAACFAQAAEwAAAAAAAAAA&#10;AAAAAAAAAAAAW0NvbnRlbnRfVHlwZXNdLnhtbFBLAQItABQABgAIAAAAIQBa9CxbvwAAABUBAAAL&#10;AAAAAAAAAAAAAAAAAB8BAABfcmVscy8ucmVsc1BLAQItABQABgAIAAAAIQCRM9b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A09B69C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7188504" w14:textId="77777777" w:rsidR="00950217" w:rsidRDefault="008E4B90" w:rsidP="00950217">
          <w:pPr>
            <w:spacing w:after="240" w:line="240" w:lineRule="auto"/>
          </w:pPr>
        </w:p>
      </w:sdtContent>
    </w:sdt>
    <w:p w14:paraId="72B3B29B" w14:textId="77777777" w:rsidR="00950217" w:rsidRDefault="00950217" w:rsidP="00950217">
      <w:pPr>
        <w:pStyle w:val="FormHeading"/>
      </w:pPr>
      <w:r w:rsidRPr="000C1780">
        <w:rPr>
          <w:rFonts w:hint="eastAsia"/>
        </w:rPr>
        <w:t>Date completed</w:t>
      </w:r>
      <w:r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-416640228"/>
        <w:placeholder>
          <w:docPart w:val="76CEED3CA71B47CF93B9AB69BEB1919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48877907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2D7E170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BA6082" wp14:editId="4715416E">
                          <wp:extent cx="228600" cy="228600"/>
                          <wp:effectExtent l="0" t="0" r="0" b="0"/>
                          <wp:docPr id="426" name="Group 42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27" name="Oval 42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D5583C9" id="Group 42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8nhw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P9l7yeHBQAA9REAAA4AAAAAAAAAAAAAAAAALgIAAGRycy9l&#10;Mm9Eb2MueG1sUEsBAi0AFAAGAAgAAAAhAPgMKZnYAAAAAwEAAA8AAAAAAAAAAAAAAAAA4QcAAGRy&#10;cy9kb3ducmV2LnhtbFBLBQYAAAAABAAEAPMAAADmCAAAAAA=&#10;">
                          <v:oval id="Oval 42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CI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S/jKdzP5CMgFzcAAAD//wMAUEsBAi0AFAAGAAgAAAAhANvh9svuAAAAhQEAABMAAAAAAAAAAAAA&#10;AAAAAAAAAFtDb250ZW50X1R5cGVzXS54bWxQSwECLQAUAAYACAAAACEAWvQsW78AAAAVAQAACwAA&#10;AAAAAAAAAAAAAAAfAQAAX3JlbHMvLnJlbHNQSwECLQAUAAYACAAAACEAzmGAi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F06CB6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3AE580" w14:textId="77777777" w:rsidR="00950217" w:rsidRDefault="008E4B90" w:rsidP="00950217">
          <w:pPr>
            <w:spacing w:after="240" w:line="240" w:lineRule="auto"/>
          </w:pPr>
        </w:p>
      </w:sdtContent>
    </w:sdt>
    <w:p w14:paraId="3E831ED1" w14:textId="77777777" w:rsidR="00950217" w:rsidRDefault="00950217" w:rsidP="00950217">
      <w:pPr>
        <w:pStyle w:val="FormHeading"/>
      </w:pPr>
      <w:r w:rsidRPr="00212C7B">
        <w:t xml:space="preserve">Any cross-border aspect to the matter? </w:t>
      </w:r>
      <w:r w:rsidRPr="00212C7B">
        <w:rPr>
          <w:rFonts w:hint="eastAsia"/>
        </w:rPr>
        <w:t>是否涉及跨境服</w:t>
      </w:r>
      <w:r w:rsidRPr="00212C7B">
        <w:rPr>
          <w:rFonts w:ascii="Microsoft JhengHei" w:eastAsia="Microsoft JhengHei" w:hAnsi="Microsoft JhengHei" w:cs="Microsoft JhengHei" w:hint="eastAsia"/>
        </w:rPr>
        <w:t>务</w:t>
      </w:r>
      <w:r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213206608"/>
        <w:placeholder>
          <w:docPart w:val="DF59A08A0F8D4E2387F0D5A145CF586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5AB76A85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41FE0F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57BE983" wp14:editId="4DBA042E">
                          <wp:extent cx="228600" cy="228600"/>
                          <wp:effectExtent l="0" t="0" r="0" b="0"/>
                          <wp:docPr id="429" name="Group 42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30" name="Oval 43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C7BBA2A" id="Group 42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6whQ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JCh6whQUAAPURAAAOAAAAAAAAAAAAAAAAAC4CAABkcnMvZTJv&#10;RG9jLnhtbFBLAQItABQABgAIAAAAIQD4DCmZ2AAAAAMBAAAPAAAAAAAAAAAAAAAAAN8HAABkcnMv&#10;ZG93bnJldi54bWxQSwUGAAAAAAQABADzAAAA5AgAAAAA&#10;">
                          <v:oval id="Oval 43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9BC5FE3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7E4F1A" w14:textId="77777777" w:rsidR="00950217" w:rsidRDefault="008E4B90" w:rsidP="00950217">
          <w:pPr>
            <w:spacing w:after="240" w:line="240" w:lineRule="auto"/>
          </w:pPr>
        </w:p>
      </w:sdtContent>
    </w:sdt>
    <w:p w14:paraId="0DAD69AC" w14:textId="18B739B8" w:rsidR="00950217" w:rsidRDefault="004C6306" w:rsidP="00950217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9A0CA21" wp14:editId="6E397601">
                <wp:simplePos x="0" y="0"/>
                <wp:positionH relativeFrom="leftMargin">
                  <wp:posOffset>552450</wp:posOffset>
                </wp:positionH>
                <wp:positionV relativeFrom="margin">
                  <wp:posOffset>-3810</wp:posOffset>
                </wp:positionV>
                <wp:extent cx="638175" cy="5732780"/>
                <wp:effectExtent l="0" t="0" r="0" b="4445"/>
                <wp:wrapNone/>
                <wp:docPr id="195" name="Text Box 1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73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A5223" w14:textId="77777777" w:rsidR="004C6306" w:rsidRPr="004617F4" w:rsidRDefault="004C6306" w:rsidP="004C6306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  <w:p w14:paraId="5D7B7460" w14:textId="058E8FAB" w:rsidR="000B4814" w:rsidRPr="004617F4" w:rsidRDefault="000B4814" w:rsidP="008B5070">
                            <w:pPr>
                              <w:pStyle w:val="title2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9A0CA21" id="Text Box 195" o:spid="_x0000_s1034" type="#_x0000_t202" alt="Document title" style="position:absolute;margin-left:43.5pt;margin-top:-.3pt;width:50.25pt;height:451.4pt;z-index:-251593728;visibility:visible;mso-wrap-style:square;mso-width-percent: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" filled="f" stroked="f" strokeweight=".5pt">
                <v:textbox style="layout-flow:vertical;mso-layout-flow-alt:bottom-to-top" inset="0,14.4pt,18pt">
                  <w:txbxContent>
                    <w:p w14:paraId="492A5223" w14:textId="77777777" w:rsidR="004C6306" w:rsidRPr="004617F4" w:rsidRDefault="004C6306" w:rsidP="004C6306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  <w:p w14:paraId="5D7B7460" w14:textId="058E8FAB" w:rsidR="000B4814" w:rsidRPr="004617F4" w:rsidRDefault="000B4814" w:rsidP="008B5070">
                      <w:pPr>
                        <w:pStyle w:val="title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0217" w:rsidRPr="00212C7B">
        <w:rPr>
          <w:rFonts w:hint="eastAsia"/>
        </w:rPr>
        <w:t xml:space="preserve">Any other firms advising on the matter: </w:t>
      </w:r>
      <w:r w:rsidR="00950217"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-339924755"/>
        <w:placeholder>
          <w:docPart w:val="D13061B7D8A54A7D93C64EDD909C3DA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EBC77B5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0BB9B10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43F3E63" wp14:editId="39494876">
                          <wp:extent cx="228600" cy="228600"/>
                          <wp:effectExtent l="0" t="0" r="0" b="0"/>
                          <wp:docPr id="432" name="Group 43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33" name="Oval 43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34F35C1" id="Group 43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R5gg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hiNR5ggUAAPURAAAOAAAAAAAAAAAAAAAAAC4CAABkcnMvZTJvRG9j&#10;LnhtbFBLAQItABQABgAIAAAAIQD4DCmZ2AAAAAMBAAAPAAAAAAAAAAAAAAAAANwHAABkcnMvZG93&#10;bnJldi54bWxQSwUGAAAAAAQABADzAAAA4QgAAAAA&#10;">
                          <v:oval id="Oval 43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8389BC4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F493BDC" w14:textId="77777777" w:rsidR="00950217" w:rsidRDefault="008E4B90" w:rsidP="00950217">
          <w:pPr>
            <w:spacing w:after="240" w:line="240" w:lineRule="auto"/>
          </w:pPr>
        </w:p>
      </w:sdtContent>
    </w:sdt>
    <w:p w14:paraId="7C89AC28" w14:textId="28E5F365" w:rsidR="008B5070" w:rsidRDefault="002F1FFC" w:rsidP="00950217">
      <w:pPr>
        <w:pStyle w:val="Heading1"/>
      </w:pPr>
      <w:r>
        <w:t>Matter</w:t>
      </w:r>
      <w:r w:rsidR="008B5070">
        <w:t xml:space="preserve"> #8</w:t>
      </w:r>
    </w:p>
    <w:p w14:paraId="553ED097" w14:textId="77777777" w:rsidR="00950217" w:rsidRPr="005673F7" w:rsidRDefault="00950217" w:rsidP="00950217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1179396495"/>
        <w:placeholder>
          <w:docPart w:val="13684012C65E48C9956E0D8AFDDF856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5C8065F1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D509CB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74B10E" wp14:editId="2EB91F42">
                          <wp:extent cx="228600" cy="228600"/>
                          <wp:effectExtent l="0" t="0" r="0" b="0"/>
                          <wp:docPr id="4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36" name="Oval 4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D154997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+chQUAAPM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AWx+chQUAAPMRAAAOAAAAAAAAAAAAAAAAAC4CAABkcnMvZTJv&#10;RG9jLnhtbFBLAQItABQABgAIAAAAIQD4DCmZ2AAAAAMBAAAPAAAAAAAAAAAAAAAAAN8HAABkcnMv&#10;ZG93bnJldi54bWxQSwUGAAAAAAQABADzAAAA5AgAAAAA&#10;">
                          <v:oval id="Oval 4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E5A1E3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4D3BEA5" w14:textId="77777777" w:rsidR="00950217" w:rsidRDefault="008E4B90" w:rsidP="00950217">
          <w:pPr>
            <w:spacing w:after="240" w:line="240" w:lineRule="auto"/>
          </w:pPr>
        </w:p>
      </w:sdtContent>
    </w:sdt>
    <w:p w14:paraId="0A458F98" w14:textId="77777777" w:rsidR="00950217" w:rsidRDefault="00950217" w:rsidP="00950217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-1489084392"/>
        <w:placeholder>
          <w:docPart w:val="13684012C65E48C9956E0D8AFDDF856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48FAE0EE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9A270EB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EF0F129" wp14:editId="4C605EA0">
                          <wp:extent cx="228600" cy="228600"/>
                          <wp:effectExtent l="0" t="0" r="0" b="0"/>
                          <wp:docPr id="438" name="Group 4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39" name="Oval 4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77B2EBE" id="Group 4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A5gA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YSfQOYAFAAD1EQAADgAAAAAAAAAAAAAAAAAuAgAAZHJzL2Uyb0RvYy54&#10;bWxQSwECLQAUAAYACAAAACEA+AwpmdgAAAADAQAADwAAAAAAAAAAAAAAAADaBwAAZHJzL2Rvd25y&#10;ZXYueG1sUEsFBgAAAAAEAAQA8wAAAN8IAAAAAA==&#10;">
                          <v:oval id="Oval 4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7D2B1C6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93E8CB" w14:textId="77777777" w:rsidR="00950217" w:rsidRDefault="008E4B90" w:rsidP="00950217">
          <w:pPr>
            <w:spacing w:after="240" w:line="240" w:lineRule="auto"/>
          </w:pPr>
        </w:p>
      </w:sdtContent>
    </w:sdt>
    <w:p w14:paraId="5456A7E2" w14:textId="77777777" w:rsidR="00950217" w:rsidRDefault="00950217" w:rsidP="00950217">
      <w:pPr>
        <w:pStyle w:val="FormHeading"/>
      </w:pPr>
      <w:r w:rsidRPr="006C4311">
        <w:rPr>
          <w:rFonts w:hint="eastAsia"/>
        </w:rPr>
        <w:t xml:space="preserve">Confidential? </w:t>
      </w:r>
      <w:r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-623690372"/>
        <w:placeholder>
          <w:docPart w:val="70B6BA1BC0D7451DAB0899D3FBAF176F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1B7377C6" w14:textId="77777777" w:rsidR="00950217" w:rsidRPr="002F1FFC" w:rsidRDefault="00950217" w:rsidP="00950217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75410271"/>
        <w:placeholder>
          <w:docPart w:val="F432D9E3ED364A49A65A8B9F2BA06DC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723C8AAC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7C6A545" w14:textId="77777777" w:rsidR="00950217" w:rsidRDefault="00950217" w:rsidP="00243B89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81B0AD3" wp14:editId="307B0D4E">
                          <wp:extent cx="228600" cy="228600"/>
                          <wp:effectExtent l="0" t="0" r="0" b="0"/>
                          <wp:docPr id="441" name="Group 44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42" name="Oval 44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13ECE2" id="Group 44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KKgw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k6wSioMFAAD1EQAADgAAAAAAAAAAAAAAAAAuAgAAZHJzL2Uyb0Rv&#10;Yy54bWxQSwECLQAUAAYACAAAACEA+AwpmdgAAAADAQAADwAAAAAAAAAAAAAAAADdBwAAZHJzL2Rv&#10;d25yZXYueG1sUEsFBgAAAAAEAAQA8wAAAOIIAAAAAA==&#10;">
                          <v:oval id="Oval 44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BF26B3" w14:textId="77777777" w:rsidR="00950217" w:rsidRDefault="00950217" w:rsidP="00243B89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7A0ED09" w14:textId="77777777" w:rsidR="00950217" w:rsidRDefault="008E4B90" w:rsidP="00950217">
          <w:pPr>
            <w:spacing w:after="240" w:line="240" w:lineRule="auto"/>
          </w:pPr>
        </w:p>
      </w:sdtContent>
    </w:sdt>
    <w:p w14:paraId="13B23230" w14:textId="77777777" w:rsidR="00950217" w:rsidRDefault="00950217" w:rsidP="00950217">
      <w:pPr>
        <w:pStyle w:val="FormHeading"/>
      </w:pPr>
      <w:r>
        <w:t>How was your firm involved?</w:t>
      </w:r>
      <w:r w:rsidRPr="006C4311">
        <w:t xml:space="preserve"> How was your firm involved? </w:t>
      </w:r>
      <w:r w:rsidRPr="006C4311">
        <w:rPr>
          <w:rFonts w:ascii="Microsoft JhengHei" w:eastAsia="Microsoft JhengHei" w:hAnsi="Microsoft JhengHei" w:cs="Microsoft JhengHei" w:hint="eastAsia"/>
        </w:rPr>
        <w:t>请</w:t>
      </w:r>
      <w:r w:rsidRPr="006C4311">
        <w:rPr>
          <w:rFonts w:ascii="MS Gothic" w:eastAsia="MS Gothic" w:hAnsi="MS Gothic" w:cs="MS Gothic" w:hint="eastAsia"/>
        </w:rPr>
        <w:t>描述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工作概况，以及</w:t>
      </w:r>
      <w:r w:rsidRPr="006C4311">
        <w:rPr>
          <w:rFonts w:ascii="Microsoft JhengHei" w:eastAsia="Microsoft JhengHei" w:hAnsi="Microsoft JhengHei" w:cs="Microsoft JhengHei" w:hint="eastAsia"/>
        </w:rPr>
        <w:t>贵</w:t>
      </w:r>
      <w:r w:rsidRPr="006C4311">
        <w:rPr>
          <w:rFonts w:ascii="MS Gothic" w:eastAsia="MS Gothic" w:hAnsi="MS Gothic" w:cs="MS Gothic" w:hint="eastAsia"/>
        </w:rPr>
        <w:t>律所如何在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工作中</w:t>
      </w:r>
      <w:r w:rsidRPr="006C4311">
        <w:rPr>
          <w:rFonts w:ascii="Microsoft JhengHei" w:eastAsia="Microsoft JhengHei" w:hAnsi="Microsoft JhengHei" w:cs="Microsoft JhengHei" w:hint="eastAsia"/>
        </w:rPr>
        <w:t>发挥</w:t>
      </w:r>
      <w:r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-1051298610"/>
        <w:placeholder>
          <w:docPart w:val="E468F9A5DF114F2CACF1CB2D326C440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A0E31FE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63C0C97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BA3C34" wp14:editId="32A4930C">
                          <wp:extent cx="228600" cy="228600"/>
                          <wp:effectExtent l="0" t="0" r="0" b="0"/>
                          <wp:docPr id="444" name="Group 4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45" name="Oval 4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55831DD" id="Group 4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Tzgw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GYEU84MFAAD1EQAADgAAAAAAAAAAAAAAAAAuAgAAZHJzL2Uyb0Rv&#10;Yy54bWxQSwECLQAUAAYACAAAACEA+AwpmdgAAAADAQAADwAAAAAAAAAAAAAAAADdBwAAZHJzL2Rv&#10;d25yZXYueG1sUEsFBgAAAAAEAAQA8wAAAOIIAAAAAA==&#10;">
                          <v:oval id="Oval 4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BBDCB1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A09FE3" w14:textId="77777777" w:rsidR="00950217" w:rsidRDefault="008E4B90" w:rsidP="00950217">
          <w:pPr>
            <w:spacing w:after="240" w:line="240" w:lineRule="auto"/>
          </w:pPr>
        </w:p>
      </w:sdtContent>
    </w:sdt>
    <w:p w14:paraId="06228D4D" w14:textId="77777777" w:rsidR="00950217" w:rsidRDefault="00950217" w:rsidP="00950217">
      <w:pPr>
        <w:pStyle w:val="FormHeading"/>
      </w:pPr>
      <w:r w:rsidRPr="000C1780">
        <w:t xml:space="preserve">Please describe the complexity, innovation, achievements, and the influence of this work. </w:t>
      </w:r>
      <w:r w:rsidRPr="000C1780">
        <w:rPr>
          <w:rFonts w:ascii="Microsoft JhengHei" w:eastAsia="Microsoft JhengHei" w:hAnsi="Microsoft JhengHei" w:cs="Microsoft JhengHei" w:hint="eastAsia"/>
        </w:rPr>
        <w:t>该项</w:t>
      </w:r>
      <w:r w:rsidRPr="000C1780">
        <w:rPr>
          <w:rFonts w:ascii="MS Gothic" w:eastAsia="MS Gothic" w:hAnsi="MS Gothic" w:cs="MS Gothic" w:hint="eastAsia"/>
        </w:rPr>
        <w:t>工作的</w:t>
      </w:r>
      <w:r w:rsidRPr="000C1780">
        <w:rPr>
          <w:rFonts w:ascii="Microsoft JhengHei" w:eastAsia="Microsoft JhengHei" w:hAnsi="Microsoft JhengHei" w:cs="Microsoft JhengHei" w:hint="eastAsia"/>
        </w:rPr>
        <w:t>难</w:t>
      </w:r>
      <w:r w:rsidRPr="000C1780">
        <w:rPr>
          <w:rFonts w:ascii="MS Gothic" w:eastAsia="MS Gothic" w:hAnsi="MS Gothic" w:cs="MS Gothic" w:hint="eastAsia"/>
        </w:rPr>
        <w:t>度、复</w:t>
      </w:r>
      <w:r w:rsidRPr="000C1780">
        <w:rPr>
          <w:rFonts w:ascii="Microsoft JhengHei" w:eastAsia="Microsoft JhengHei" w:hAnsi="Microsoft JhengHei" w:cs="Microsoft JhengHei" w:hint="eastAsia"/>
        </w:rPr>
        <w:t>杂</w:t>
      </w:r>
      <w:r w:rsidRPr="000C1780">
        <w:rPr>
          <w:rFonts w:ascii="MS Gothic" w:eastAsia="MS Gothic" w:hAnsi="MS Gothic" w:cs="MS Gothic" w:hint="eastAsia"/>
        </w:rPr>
        <w:t>性、</w:t>
      </w:r>
      <w:r w:rsidRPr="000C1780">
        <w:rPr>
          <w:rFonts w:ascii="Microsoft JhengHei" w:eastAsia="Microsoft JhengHei" w:hAnsi="Microsoft JhengHei" w:cs="Microsoft JhengHei" w:hint="eastAsia"/>
        </w:rPr>
        <w:t>创</w:t>
      </w:r>
      <w:r w:rsidRPr="000C1780">
        <w:rPr>
          <w:rFonts w:ascii="MS Gothic" w:eastAsia="MS Gothic" w:hAnsi="MS Gothic" w:cs="MS Gothic" w:hint="eastAsia"/>
        </w:rPr>
        <w:t>新性、达成的</w:t>
      </w:r>
      <w:r w:rsidRPr="000C1780">
        <w:rPr>
          <w:rFonts w:ascii="Microsoft JhengHei" w:eastAsia="Microsoft JhengHei" w:hAnsi="Microsoft JhengHei" w:cs="Microsoft JhengHei" w:hint="eastAsia"/>
        </w:rPr>
        <w:t>结</w:t>
      </w:r>
      <w:r w:rsidRPr="000C1780">
        <w:rPr>
          <w:rFonts w:ascii="MS Gothic" w:eastAsia="MS Gothic" w:hAnsi="MS Gothic" w:cs="MS Gothic" w:hint="eastAsia"/>
        </w:rPr>
        <w:t>果、意</w:t>
      </w:r>
      <w:r w:rsidRPr="000C1780">
        <w:rPr>
          <w:rFonts w:ascii="Microsoft JhengHei" w:eastAsia="Microsoft JhengHei" w:hAnsi="Microsoft JhengHei" w:cs="Microsoft JhengHei" w:hint="eastAsia"/>
        </w:rPr>
        <w:t>义</w:t>
      </w:r>
      <w:r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1348205723"/>
        <w:placeholder>
          <w:docPart w:val="D3B367A110A4472CA69218524DF3D4F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D91AC23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938189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EAA0C72" wp14:editId="0CAC707F">
                          <wp:extent cx="228600" cy="228600"/>
                          <wp:effectExtent l="0" t="0" r="0" b="0"/>
                          <wp:docPr id="447" name="Group 44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48" name="Oval 44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EC332E9" id="Group 44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tPhQ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BE5StPhQUAAPURAAAOAAAAAAAAAAAAAAAAAC4CAABkcnMvZTJv&#10;RG9jLnhtbFBLAQItABQABgAIAAAAIQD4DCmZ2AAAAAMBAAAPAAAAAAAAAAAAAAAAAN8HAABkcnMv&#10;ZG93bnJldi54bWxQSwUGAAAAAAQABADzAAAA5AgAAAAA&#10;">
                          <v:oval id="Oval 44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3DD5850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8858199" w14:textId="77777777" w:rsidR="00950217" w:rsidRDefault="008E4B90" w:rsidP="00950217">
          <w:pPr>
            <w:spacing w:after="240" w:line="240" w:lineRule="auto"/>
          </w:pPr>
        </w:p>
      </w:sdtContent>
    </w:sdt>
    <w:p w14:paraId="44C99DFA" w14:textId="77777777" w:rsidR="00950217" w:rsidRDefault="00950217" w:rsidP="00950217">
      <w:pPr>
        <w:pStyle w:val="FormHeading"/>
      </w:pPr>
      <w:r w:rsidRPr="000C1780">
        <w:t xml:space="preserve">Lead partner? </w:t>
      </w:r>
      <w:r w:rsidRPr="000C1780">
        <w:rPr>
          <w:rFonts w:ascii="Microsoft JhengHei" w:eastAsia="Microsoft JhengHei" w:hAnsi="Microsoft JhengHei" w:cs="Microsoft JhengHei" w:hint="eastAsia"/>
        </w:rPr>
        <w:t>责</w:t>
      </w:r>
      <w:r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749935147"/>
        <w:placeholder>
          <w:docPart w:val="4201BA9477AA40788D6BF9EEBD41C97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FF2E046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5BE6008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E646E02" wp14:editId="7DDD3391">
                          <wp:extent cx="228600" cy="228600"/>
                          <wp:effectExtent l="0" t="0" r="0" b="0"/>
                          <wp:docPr id="450" name="Group 45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1" name="Oval 45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FF80F6E" id="Group 45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HFTPyp+BQAA9REAAA4AAAAAAAAAAAAAAAAALgIAAGRycy9lMm9Eb2MueG1s&#10;UEsBAi0AFAAGAAgAAAAhAPgMKZnYAAAAAwEAAA8AAAAAAAAAAAAAAAAA2AcAAGRycy9kb3ducmV2&#10;LnhtbFBLBQYAAAAABAAEAPMAAADdCAAAAAA=&#10;">
                          <v:oval id="Oval 45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3k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Vo9L+D2TjoAsfwAAAP//AwBQSwECLQAUAAYACAAAACEA2+H2y+4AAACFAQAAEwAAAAAAAAAA&#10;AAAAAAAAAAAAW0NvbnRlbnRfVHlwZXNdLnhtbFBLAQItABQABgAIAAAAIQBa9CxbvwAAABUBAAAL&#10;AAAAAAAAAAAAAAAAAB8BAABfcmVscy8ucmVsc1BLAQItABQABgAIAAAAIQBG3D3k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376CF12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392A54A" w14:textId="77777777" w:rsidR="00950217" w:rsidRDefault="008E4B90" w:rsidP="00950217">
          <w:pPr>
            <w:spacing w:after="240" w:line="240" w:lineRule="auto"/>
          </w:pPr>
        </w:p>
      </w:sdtContent>
    </w:sdt>
    <w:p w14:paraId="7BDBC2C6" w14:textId="77777777" w:rsidR="00950217" w:rsidRDefault="00950217" w:rsidP="00950217">
      <w:pPr>
        <w:pStyle w:val="FormHeading"/>
      </w:pPr>
      <w:r w:rsidRPr="000C1780">
        <w:rPr>
          <w:rFonts w:hint="eastAsia"/>
        </w:rPr>
        <w:t>Date completed</w:t>
      </w:r>
      <w:r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608623680"/>
        <w:placeholder>
          <w:docPart w:val="167A4D6AC945446DBDE03FC44727DF5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F31A857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CC1D4B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A1030A5" wp14:editId="4A27043B">
                          <wp:extent cx="228600" cy="228600"/>
                          <wp:effectExtent l="0" t="0" r="0" b="0"/>
                          <wp:docPr id="453" name="Group 45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4" name="Oval 45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E41CB0E" id="Group 45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dphQ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DqbJEzxCkFyepl7kUorANd9UbNCaEV47erNEmzvTP2p/mjaFxv/&#10;RBA8Zqai/3COPTqknwLS8rFhAi/H44v5EPEQ2GrXLhIiR7iecYn856/yDTqlA7ItmLKrkVO2h83+&#10;O9g+5byWLhqW/A+wTTvYPjzwEqhNPU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B3+GdphQUAAPURAAAOAAAAAAAAAAAAAAAAAC4CAABkcnMvZTJv&#10;RG9jLnhtbFBLAQItABQABgAIAAAAIQD4DCmZ2AAAAAMBAAAPAAAAAAAAAAAAAAAAAN8HAABkcnMv&#10;ZG93bnJldi54bWxQSwUGAAAAAAQABADzAAAA5AgAAAAA&#10;">
                          <v:oval id="Oval 45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8C875D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F13FC3A" w14:textId="77777777" w:rsidR="00950217" w:rsidRDefault="008E4B90" w:rsidP="00950217">
          <w:pPr>
            <w:spacing w:after="240" w:line="240" w:lineRule="auto"/>
          </w:pPr>
        </w:p>
      </w:sdtContent>
    </w:sdt>
    <w:p w14:paraId="1CC02932" w14:textId="4EE52F4D" w:rsidR="00950217" w:rsidRDefault="004C6306" w:rsidP="00950217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2957F66" wp14:editId="44A30030">
                <wp:simplePos x="0" y="0"/>
                <wp:positionH relativeFrom="leftMargin">
                  <wp:posOffset>438150</wp:posOffset>
                </wp:positionH>
                <wp:positionV relativeFrom="margin">
                  <wp:posOffset>-3810</wp:posOffset>
                </wp:positionV>
                <wp:extent cx="733425" cy="5732780"/>
                <wp:effectExtent l="0" t="0" r="0" b="4445"/>
                <wp:wrapNone/>
                <wp:docPr id="220" name="Text Box 2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73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3CAFB" w14:textId="77777777" w:rsidR="004C6306" w:rsidRPr="004617F4" w:rsidRDefault="004C6306" w:rsidP="004C6306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  <w:p w14:paraId="150E6396" w14:textId="482DFB05" w:rsidR="000B4814" w:rsidRPr="004617F4" w:rsidRDefault="000B4814" w:rsidP="008B5070">
                            <w:pPr>
                              <w:pStyle w:val="title2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2957F66" id="Text Box 220" o:spid="_x0000_s1035" type="#_x0000_t202" alt="Document title" style="position:absolute;margin-left:34.5pt;margin-top:-.3pt;width:57.75pt;height:451.4pt;z-index:-251591680;visibility:visible;mso-wrap-style:square;mso-width-percent: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" filled="f" stroked="f" strokeweight=".5pt">
                <v:textbox style="layout-flow:vertical;mso-layout-flow-alt:bottom-to-top" inset="0,14.4pt,18pt">
                  <w:txbxContent>
                    <w:p w14:paraId="2703CAFB" w14:textId="77777777" w:rsidR="004C6306" w:rsidRPr="004617F4" w:rsidRDefault="004C6306" w:rsidP="004C6306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  <w:p w14:paraId="150E6396" w14:textId="482DFB05" w:rsidR="000B4814" w:rsidRPr="004617F4" w:rsidRDefault="000B4814" w:rsidP="008B5070">
                      <w:pPr>
                        <w:pStyle w:val="title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0217" w:rsidRPr="00212C7B">
        <w:t xml:space="preserve">Any cross-border aspect to the matter? </w:t>
      </w:r>
      <w:r w:rsidR="00950217" w:rsidRPr="00212C7B">
        <w:rPr>
          <w:rFonts w:hint="eastAsia"/>
        </w:rPr>
        <w:t>是否涉及跨境服</w:t>
      </w:r>
      <w:r w:rsidR="00950217" w:rsidRPr="00212C7B">
        <w:rPr>
          <w:rFonts w:ascii="Microsoft JhengHei" w:eastAsia="Microsoft JhengHei" w:hAnsi="Microsoft JhengHei" w:cs="Microsoft JhengHei" w:hint="eastAsia"/>
        </w:rPr>
        <w:t>务</w:t>
      </w:r>
      <w:r w:rsidR="00950217"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136194011"/>
        <w:placeholder>
          <w:docPart w:val="B736BF8D8D7046188832328A2F140B8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A9B27A0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2F91AC4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DA208D" wp14:editId="2C1FA840">
                          <wp:extent cx="228600" cy="228600"/>
                          <wp:effectExtent l="0" t="0" r="0" b="0"/>
                          <wp:docPr id="456" name="Group 45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7" name="Oval 45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17A5908" id="Group 45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HZHyRoYFAAD1EQAADgAAAAAAAAAAAAAAAAAuAgAAZHJzL2Uy&#10;b0RvYy54bWxQSwECLQAUAAYACAAAACEA+AwpmdgAAAADAQAADwAAAAAAAAAAAAAAAADgBwAAZHJz&#10;L2Rvd25yZXYueG1sUEsFBgAAAAAEAAQA8wAAAOUIAAAAAA==&#10;">
                          <v:oval id="Oval 45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9847C22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4C07F4" w14:textId="77777777" w:rsidR="00950217" w:rsidRDefault="008E4B90" w:rsidP="00950217">
          <w:pPr>
            <w:spacing w:after="240" w:line="240" w:lineRule="auto"/>
          </w:pPr>
        </w:p>
      </w:sdtContent>
    </w:sdt>
    <w:p w14:paraId="48DA0BE2" w14:textId="77777777" w:rsidR="00950217" w:rsidRDefault="00950217" w:rsidP="00950217">
      <w:pPr>
        <w:pStyle w:val="FormHeading"/>
      </w:pPr>
      <w:r w:rsidRPr="00212C7B">
        <w:rPr>
          <w:rFonts w:hint="eastAsia"/>
        </w:rPr>
        <w:t xml:space="preserve">Any other firms advising on the matter: </w:t>
      </w:r>
      <w:r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-2145190327"/>
        <w:placeholder>
          <w:docPart w:val="197CC0DA09A147FBB26ED608028FA0F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7CB9CBA0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006BAAF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866FB9" wp14:editId="2178E932">
                          <wp:extent cx="228600" cy="228600"/>
                          <wp:effectExtent l="0" t="0" r="0" b="0"/>
                          <wp:docPr id="459" name="Group 45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60" name="Oval 46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F34F984" id="Group 45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Z1hA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HeHdnWEBQAA9REAAA4AAAAAAAAAAAAAAAAALgIAAGRycy9lMm9E&#10;b2MueG1sUEsBAi0AFAAGAAgAAAAhAPgMKZnYAAAAAwEAAA8AAAAAAAAAAAAAAAAA3gcAAGRycy9k&#10;b3ducmV2LnhtbFBLBQYAAAAABAAEAPMAAADjCAAAAAA=&#10;">
                          <v:oval id="Oval 46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D34C6C1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EC5C071" w14:textId="77777777" w:rsidR="00950217" w:rsidRDefault="008E4B90" w:rsidP="00950217">
          <w:pPr>
            <w:spacing w:after="240" w:line="240" w:lineRule="auto"/>
          </w:pPr>
        </w:p>
      </w:sdtContent>
    </w:sdt>
    <w:p w14:paraId="2E95A23F" w14:textId="4C721039" w:rsidR="008B5070" w:rsidRDefault="002F1FFC" w:rsidP="00950217">
      <w:pPr>
        <w:pStyle w:val="Heading1"/>
      </w:pPr>
      <w:r>
        <w:t>Matter</w:t>
      </w:r>
      <w:r w:rsidR="008B5070">
        <w:t xml:space="preserve"> #9</w:t>
      </w:r>
    </w:p>
    <w:p w14:paraId="7793A8E8" w14:textId="77777777" w:rsidR="00950217" w:rsidRPr="005673F7" w:rsidRDefault="00950217" w:rsidP="00950217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-631238564"/>
        <w:placeholder>
          <w:docPart w:val="B4F97ED60C594EF2B69107C6F32FDDA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4EBFD93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C3CE5B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42C13A" wp14:editId="39FBB180">
                          <wp:extent cx="228600" cy="228600"/>
                          <wp:effectExtent l="0" t="0" r="0" b="0"/>
                          <wp:docPr id="46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63" name="Oval 4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4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F772FB9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RVhAUAAPM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rdRFWEBQAA8xEAAA4AAAAAAAAAAAAAAAAALgIAAGRycy9lMm9E&#10;b2MueG1sUEsBAi0AFAAGAAgAAAAhAPgMKZnYAAAAAwEAAA8AAAAAAAAAAAAAAAAA3gcAAGRycy9k&#10;b3ducmV2LnhtbFBLBQYAAAAABAAEAPMAAADjCAAAAAA=&#10;">
                          <v:oval id="Oval 46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0D05F7C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C6BCEF6" w14:textId="77777777" w:rsidR="00950217" w:rsidRDefault="008E4B90" w:rsidP="00950217">
          <w:pPr>
            <w:spacing w:after="240" w:line="240" w:lineRule="auto"/>
          </w:pPr>
        </w:p>
      </w:sdtContent>
    </w:sdt>
    <w:p w14:paraId="5EEF960C" w14:textId="77777777" w:rsidR="00950217" w:rsidRDefault="00950217" w:rsidP="00950217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-701859139"/>
        <w:placeholder>
          <w:docPart w:val="B4F97ED60C594EF2B69107C6F32FDDA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B085D90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85C2CAB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7D556C4" wp14:editId="1E6E59D3">
                          <wp:extent cx="228600" cy="228600"/>
                          <wp:effectExtent l="0" t="0" r="0" b="0"/>
                          <wp:docPr id="465" name="Group 46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66" name="Oval 46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17C9142" id="Group 46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5ohQ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DqfJUzxCkFyepl7kUorANd9UbNCaEV47erNEmzvTP2p/mjaFxv/&#10;RBA8Zqai/3COPTqknwLS8rFhAi/H44v5EPEQ2GrXLhIiR7iecYn856/yDTqlA7ItmLKrkVO2h83+&#10;O9g+5byWLhqW/A+wzTvYPjzwEqjNPU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BBzO5ohQUAAPURAAAOAAAAAAAAAAAAAAAAAC4CAABkcnMvZTJv&#10;RG9jLnhtbFBLAQItABQABgAIAAAAIQD4DCmZ2AAAAAMBAAAPAAAAAAAAAAAAAAAAAN8HAABkcnMv&#10;ZG93bnJldi54bWxQSwUGAAAAAAQABADzAAAA5AgAAAAA&#10;">
                          <v:oval id="Oval 46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32A5B95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AFA2FA9" w14:textId="77777777" w:rsidR="00950217" w:rsidRDefault="008E4B90" w:rsidP="00950217">
          <w:pPr>
            <w:spacing w:after="240" w:line="240" w:lineRule="auto"/>
          </w:pPr>
        </w:p>
      </w:sdtContent>
    </w:sdt>
    <w:p w14:paraId="7B0331C5" w14:textId="77777777" w:rsidR="00950217" w:rsidRDefault="00950217" w:rsidP="00950217">
      <w:pPr>
        <w:pStyle w:val="FormHeading"/>
      </w:pPr>
      <w:r w:rsidRPr="006C4311">
        <w:rPr>
          <w:rFonts w:hint="eastAsia"/>
        </w:rPr>
        <w:t xml:space="preserve">Confidential? </w:t>
      </w:r>
      <w:r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251864729"/>
        <w:placeholder>
          <w:docPart w:val="F206415AB0B043359A80E11FB594D04C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4499486E" w14:textId="77777777" w:rsidR="00950217" w:rsidRPr="002F1FFC" w:rsidRDefault="00950217" w:rsidP="00950217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303057669"/>
        <w:placeholder>
          <w:docPart w:val="C25406CFE74D4ED0A2F3E81B5629616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157EF5C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7C7329" w14:textId="77777777" w:rsidR="00950217" w:rsidRDefault="00950217" w:rsidP="00243B89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A78A51C" wp14:editId="5162D227">
                          <wp:extent cx="228600" cy="228600"/>
                          <wp:effectExtent l="0" t="0" r="0" b="0"/>
                          <wp:docPr id="468" name="Group 46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69" name="Oval 46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5005E24" id="Group 46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OBgQ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G2x84GBBQAA9REAAA4AAAAAAAAAAAAAAAAALgIAAGRycy9lMm9Eb2Mu&#10;eG1sUEsBAi0AFAAGAAgAAAAhAPgMKZnYAAAAAwEAAA8AAAAAAAAAAAAAAAAA2wcAAGRycy9kb3du&#10;cmV2LnhtbFBLBQYAAAAABAAEAPMAAADgCAAAAAA=&#10;">
                          <v:oval id="Oval 46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5AC583" w14:textId="77777777" w:rsidR="00950217" w:rsidRDefault="00950217" w:rsidP="00243B89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5865BCF" w14:textId="77777777" w:rsidR="00950217" w:rsidRDefault="008E4B90" w:rsidP="00950217">
          <w:pPr>
            <w:spacing w:after="240" w:line="240" w:lineRule="auto"/>
          </w:pPr>
        </w:p>
      </w:sdtContent>
    </w:sdt>
    <w:p w14:paraId="3E7D07AA" w14:textId="77777777" w:rsidR="00950217" w:rsidRDefault="00950217" w:rsidP="00950217">
      <w:pPr>
        <w:pStyle w:val="FormHeading"/>
      </w:pPr>
      <w:r>
        <w:t>How was your firm involved?</w:t>
      </w:r>
      <w:r w:rsidRPr="006C4311">
        <w:t xml:space="preserve"> How was your firm involved? </w:t>
      </w:r>
      <w:r w:rsidRPr="006C4311">
        <w:rPr>
          <w:rFonts w:ascii="Microsoft JhengHei" w:eastAsia="Microsoft JhengHei" w:hAnsi="Microsoft JhengHei" w:cs="Microsoft JhengHei" w:hint="eastAsia"/>
        </w:rPr>
        <w:t>请</w:t>
      </w:r>
      <w:r w:rsidRPr="006C4311">
        <w:rPr>
          <w:rFonts w:ascii="MS Gothic" w:eastAsia="MS Gothic" w:hAnsi="MS Gothic" w:cs="MS Gothic" w:hint="eastAsia"/>
        </w:rPr>
        <w:t>描述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工作概况，以及</w:t>
      </w:r>
      <w:r w:rsidRPr="006C4311">
        <w:rPr>
          <w:rFonts w:ascii="Microsoft JhengHei" w:eastAsia="Microsoft JhengHei" w:hAnsi="Microsoft JhengHei" w:cs="Microsoft JhengHei" w:hint="eastAsia"/>
        </w:rPr>
        <w:t>贵</w:t>
      </w:r>
      <w:r w:rsidRPr="006C4311">
        <w:rPr>
          <w:rFonts w:ascii="MS Gothic" w:eastAsia="MS Gothic" w:hAnsi="MS Gothic" w:cs="MS Gothic" w:hint="eastAsia"/>
        </w:rPr>
        <w:t>律所如何在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工作中</w:t>
      </w:r>
      <w:r w:rsidRPr="006C4311">
        <w:rPr>
          <w:rFonts w:ascii="Microsoft JhengHei" w:eastAsia="Microsoft JhengHei" w:hAnsi="Microsoft JhengHei" w:cs="Microsoft JhengHei" w:hint="eastAsia"/>
        </w:rPr>
        <w:t>发挥</w:t>
      </w:r>
      <w:r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1712298005"/>
        <w:placeholder>
          <w:docPart w:val="BA57B17E74C0496AB2B2B9D4DE4A4B9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90D4109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D9BDB26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724F7BC" wp14:editId="4040D1C5">
                          <wp:extent cx="228600" cy="228600"/>
                          <wp:effectExtent l="0" t="0" r="0" b="0"/>
                          <wp:docPr id="471" name="Group 47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2" name="Oval 4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87A15D4" id="Group 47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Wxgw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KR7FsYMFAAD1EQAADgAAAAAAAAAAAAAAAAAuAgAAZHJzL2Uyb0Rv&#10;Yy54bWxQSwECLQAUAAYACAAAACEA+AwpmdgAAAADAQAADwAAAAAAAAAAAAAAAADdBwAAZHJzL2Rv&#10;d25yZXYueG1sUEsFBgAAAAAEAAQA8wAAAOIIAAAAAA==&#10;">
                          <v:oval id="Oval 4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wN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S/TMdzP5CMgFzcAAAD//wMAUEsBAi0AFAAGAAgAAAAhANvh9svuAAAAhQEAABMAAAAAAAAAAAAA&#10;AAAAAAAAAFtDb250ZW50X1R5cGVzXS54bWxQSwECLQAUAAYACAAAACEAWvQsW78AAAAVAQAACwAA&#10;AAAAAAAAAAAAAAAfAQAAX3JlbHMvLnJlbHNQSwECLQAUAAYACAAAACEAzaUMD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F332B34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C84B342" w14:textId="77777777" w:rsidR="00950217" w:rsidRDefault="008E4B90" w:rsidP="00950217">
          <w:pPr>
            <w:spacing w:after="240" w:line="240" w:lineRule="auto"/>
          </w:pPr>
        </w:p>
      </w:sdtContent>
    </w:sdt>
    <w:p w14:paraId="09DDE5A3" w14:textId="77777777" w:rsidR="00950217" w:rsidRDefault="00950217" w:rsidP="00950217">
      <w:pPr>
        <w:pStyle w:val="FormHeading"/>
      </w:pPr>
      <w:r w:rsidRPr="000C1780">
        <w:t xml:space="preserve">Please describe the complexity, innovation, achievements, and the influence of this work. </w:t>
      </w:r>
      <w:r w:rsidRPr="000C1780">
        <w:rPr>
          <w:rFonts w:ascii="Microsoft JhengHei" w:eastAsia="Microsoft JhengHei" w:hAnsi="Microsoft JhengHei" w:cs="Microsoft JhengHei" w:hint="eastAsia"/>
        </w:rPr>
        <w:t>该项</w:t>
      </w:r>
      <w:r w:rsidRPr="000C1780">
        <w:rPr>
          <w:rFonts w:ascii="MS Gothic" w:eastAsia="MS Gothic" w:hAnsi="MS Gothic" w:cs="MS Gothic" w:hint="eastAsia"/>
        </w:rPr>
        <w:t>工作的</w:t>
      </w:r>
      <w:r w:rsidRPr="000C1780">
        <w:rPr>
          <w:rFonts w:ascii="Microsoft JhengHei" w:eastAsia="Microsoft JhengHei" w:hAnsi="Microsoft JhengHei" w:cs="Microsoft JhengHei" w:hint="eastAsia"/>
        </w:rPr>
        <w:t>难</w:t>
      </w:r>
      <w:r w:rsidRPr="000C1780">
        <w:rPr>
          <w:rFonts w:ascii="MS Gothic" w:eastAsia="MS Gothic" w:hAnsi="MS Gothic" w:cs="MS Gothic" w:hint="eastAsia"/>
        </w:rPr>
        <w:t>度、复</w:t>
      </w:r>
      <w:r w:rsidRPr="000C1780">
        <w:rPr>
          <w:rFonts w:ascii="Microsoft JhengHei" w:eastAsia="Microsoft JhengHei" w:hAnsi="Microsoft JhengHei" w:cs="Microsoft JhengHei" w:hint="eastAsia"/>
        </w:rPr>
        <w:t>杂</w:t>
      </w:r>
      <w:r w:rsidRPr="000C1780">
        <w:rPr>
          <w:rFonts w:ascii="MS Gothic" w:eastAsia="MS Gothic" w:hAnsi="MS Gothic" w:cs="MS Gothic" w:hint="eastAsia"/>
        </w:rPr>
        <w:t>性、</w:t>
      </w:r>
      <w:r w:rsidRPr="000C1780">
        <w:rPr>
          <w:rFonts w:ascii="Microsoft JhengHei" w:eastAsia="Microsoft JhengHei" w:hAnsi="Microsoft JhengHei" w:cs="Microsoft JhengHei" w:hint="eastAsia"/>
        </w:rPr>
        <w:t>创</w:t>
      </w:r>
      <w:r w:rsidRPr="000C1780">
        <w:rPr>
          <w:rFonts w:ascii="MS Gothic" w:eastAsia="MS Gothic" w:hAnsi="MS Gothic" w:cs="MS Gothic" w:hint="eastAsia"/>
        </w:rPr>
        <w:t>新性、达成的</w:t>
      </w:r>
      <w:r w:rsidRPr="000C1780">
        <w:rPr>
          <w:rFonts w:ascii="Microsoft JhengHei" w:eastAsia="Microsoft JhengHei" w:hAnsi="Microsoft JhengHei" w:cs="Microsoft JhengHei" w:hint="eastAsia"/>
        </w:rPr>
        <w:t>结</w:t>
      </w:r>
      <w:r w:rsidRPr="000C1780">
        <w:rPr>
          <w:rFonts w:ascii="MS Gothic" w:eastAsia="MS Gothic" w:hAnsi="MS Gothic" w:cs="MS Gothic" w:hint="eastAsia"/>
        </w:rPr>
        <w:t>果、意</w:t>
      </w:r>
      <w:r w:rsidRPr="000C1780">
        <w:rPr>
          <w:rFonts w:ascii="Microsoft JhengHei" w:eastAsia="Microsoft JhengHei" w:hAnsi="Microsoft JhengHei" w:cs="Microsoft JhengHei" w:hint="eastAsia"/>
        </w:rPr>
        <w:t>义</w:t>
      </w:r>
      <w:r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-992175866"/>
        <w:placeholder>
          <w:docPart w:val="37E6EF67E61846C0825FFF2F8FFDDCE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05FFE62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0BF5F08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1BC50AE" wp14:editId="006FDC16">
                          <wp:extent cx="228600" cy="228600"/>
                          <wp:effectExtent l="0" t="0" r="0" b="0"/>
                          <wp:docPr id="474" name="Group 4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5" name="Oval 4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7E3D646" id="Group 4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PI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LqYJkzxCkFyepl7kUorANd9UbNCaEV47erNEmzvTP2p/mjaFxv/&#10;RBA8Zqai/3COPTqknwLS8rFhAi/H44v5EPEQ2GrXLhIiR7iecYn856/yDTqlA7ItmLKrkVO2h83+&#10;O9g+5byWLhqW/A+wzTrYPjzwEqjNPE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KMzw8iEBQAA9REAAA4AAAAAAAAAAAAAAAAALgIAAGRycy9lMm9E&#10;b2MueG1sUEsBAi0AFAAGAAgAAAAhAPgMKZnYAAAAAwEAAA8AAAAAAAAAAAAAAAAA3gcAAGRycy9k&#10;b3ducmV2LnhtbFBLBQYAAAAABAAEAPMAAADjCAAAAAA=&#10;">
                          <v:oval id="Oval 4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8AD6DF3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AEE026" w14:textId="77777777" w:rsidR="00950217" w:rsidRDefault="008E4B90" w:rsidP="00950217">
          <w:pPr>
            <w:spacing w:after="240" w:line="240" w:lineRule="auto"/>
          </w:pPr>
        </w:p>
      </w:sdtContent>
    </w:sdt>
    <w:p w14:paraId="18D9F6E3" w14:textId="77777777" w:rsidR="00950217" w:rsidRDefault="00950217" w:rsidP="00950217">
      <w:pPr>
        <w:pStyle w:val="FormHeading"/>
      </w:pPr>
      <w:r w:rsidRPr="000C1780">
        <w:t xml:space="preserve">Lead partner? </w:t>
      </w:r>
      <w:r w:rsidRPr="000C1780">
        <w:rPr>
          <w:rFonts w:ascii="Microsoft JhengHei" w:eastAsia="Microsoft JhengHei" w:hAnsi="Microsoft JhengHei" w:cs="Microsoft JhengHei" w:hint="eastAsia"/>
        </w:rPr>
        <w:t>责</w:t>
      </w:r>
      <w:r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-414551363"/>
        <w:placeholder>
          <w:docPart w:val="49670ACCE24844A09C2D9002C5921D7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763DBC4F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CE11736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5AE64C" wp14:editId="6041D530">
                          <wp:extent cx="228600" cy="228600"/>
                          <wp:effectExtent l="0" t="0" r="0" b="0"/>
                          <wp:docPr id="477" name="Group 4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8" name="Oval 4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88E2C85" id="Group 4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x0hQ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+V/x0hQUAAPURAAAOAAAAAAAAAAAAAAAAAC4CAABkcnMvZTJv&#10;RG9jLnhtbFBLAQItABQABgAIAAAAIQD4DCmZ2AAAAAMBAAAPAAAAAAAAAAAAAAAAAN8HAABkcnMv&#10;ZG93bnJldi54bWxQSwUGAAAAAAQABADzAAAA5AgAAAAA&#10;">
                          <v:oval id="Oval 4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2446E06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96E24A0" w14:textId="77777777" w:rsidR="00950217" w:rsidRDefault="008E4B90" w:rsidP="00950217">
          <w:pPr>
            <w:spacing w:after="240" w:line="240" w:lineRule="auto"/>
          </w:pPr>
        </w:p>
      </w:sdtContent>
    </w:sdt>
    <w:p w14:paraId="517FE6C4" w14:textId="3FF46E81" w:rsidR="00950217" w:rsidRDefault="004C6306" w:rsidP="00950217">
      <w:pPr>
        <w:pStyle w:val="FormHead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4704E9F" wp14:editId="591232F2">
                <wp:simplePos x="0" y="0"/>
                <wp:positionH relativeFrom="leftMargin">
                  <wp:align>right</wp:align>
                </wp:positionH>
                <wp:positionV relativeFrom="margin">
                  <wp:posOffset>-3810</wp:posOffset>
                </wp:positionV>
                <wp:extent cx="895350" cy="5732780"/>
                <wp:effectExtent l="0" t="0" r="0" b="4445"/>
                <wp:wrapNone/>
                <wp:docPr id="245" name="Text Box 2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73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AC344" w14:textId="77777777" w:rsidR="004C6306" w:rsidRPr="004617F4" w:rsidRDefault="004C6306" w:rsidP="004C6306">
                            <w:pPr>
                              <w:pStyle w:val="title2"/>
                            </w:pPr>
                            <w:r w:rsidRPr="00962800">
                              <w:rPr>
                                <w:rFonts w:hint="eastAsia"/>
                              </w:rPr>
                              <w:t>Work Highlights</w:t>
                            </w:r>
                            <w:r w:rsidRPr="00962800">
                              <w:rPr>
                                <w:rFonts w:hint="eastAsia"/>
                              </w:rPr>
                              <w:t>工作聚焦</w:t>
                            </w:r>
                          </w:p>
                          <w:p w14:paraId="36E9EEA9" w14:textId="3C4B153E" w:rsidR="000B4814" w:rsidRPr="004617F4" w:rsidRDefault="000B4814" w:rsidP="008B5070">
                            <w:pPr>
                              <w:pStyle w:val="title2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14704E9F" id="Text Box 245" o:spid="_x0000_s1036" type="#_x0000_t202" alt="Document title" style="position:absolute;margin-left:19.3pt;margin-top:-.3pt;width:70.5pt;height:451.4pt;z-index:-251589632;visibility:visible;mso-wrap-style:square;mso-width-percent:0;mso-height-percent:750;mso-wrap-distance-left:9pt;mso-wrap-distance-top:0;mso-wrap-distance-right:9pt;mso-wrap-distance-bottom:0;mso-position-horizontal:right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" filled="f" stroked="f" strokeweight=".5pt">
                <v:textbox style="layout-flow:vertical;mso-layout-flow-alt:bottom-to-top" inset="0,14.4pt,18pt">
                  <w:txbxContent>
                    <w:p w14:paraId="277AC344" w14:textId="77777777" w:rsidR="004C6306" w:rsidRPr="004617F4" w:rsidRDefault="004C6306" w:rsidP="004C6306">
                      <w:pPr>
                        <w:pStyle w:val="title2"/>
                      </w:pPr>
                      <w:r w:rsidRPr="00962800">
                        <w:rPr>
                          <w:rFonts w:hint="eastAsia"/>
                        </w:rPr>
                        <w:t>Work Highlights</w:t>
                      </w:r>
                      <w:r w:rsidRPr="00962800">
                        <w:rPr>
                          <w:rFonts w:hint="eastAsia"/>
                        </w:rPr>
                        <w:t>工作聚焦</w:t>
                      </w:r>
                    </w:p>
                    <w:p w14:paraId="36E9EEA9" w14:textId="3C4B153E" w:rsidR="000B4814" w:rsidRPr="004617F4" w:rsidRDefault="000B4814" w:rsidP="008B5070">
                      <w:pPr>
                        <w:pStyle w:val="title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0217" w:rsidRPr="000C1780">
        <w:rPr>
          <w:rFonts w:hint="eastAsia"/>
        </w:rPr>
        <w:t>Date completed</w:t>
      </w:r>
      <w:r w:rsidR="00950217"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402875708"/>
        <w:placeholder>
          <w:docPart w:val="3D956AC9285641ADA5EE1B5D90E1F8E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AB5B82E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C4C279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9C871A" wp14:editId="07F7C32B">
                          <wp:extent cx="228600" cy="228600"/>
                          <wp:effectExtent l="0" t="0" r="0" b="0"/>
                          <wp:docPr id="480" name="Group 4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81" name="Oval 4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018EC2A" id="Group 4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A8I09N+BQAA9REAAA4AAAAAAAAAAAAAAAAALgIAAGRycy9lMm9Eb2MueG1s&#10;UEsBAi0AFAAGAAgAAAAhAPgMKZnYAAAAAwEAAA8AAAAAAAAAAAAAAAAA2AcAAGRycy9kb3ducmV2&#10;LnhtbFBLBQYAAAAABAAEAPMAAADdCAAAAAA=&#10;">
                          <v:oval id="Oval 4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656A8F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8679A72" w14:textId="77777777" w:rsidR="00950217" w:rsidRDefault="008E4B90" w:rsidP="00950217">
          <w:pPr>
            <w:spacing w:after="240" w:line="240" w:lineRule="auto"/>
          </w:pPr>
        </w:p>
      </w:sdtContent>
    </w:sdt>
    <w:p w14:paraId="199CEA2C" w14:textId="77777777" w:rsidR="00950217" w:rsidRDefault="00950217" w:rsidP="00950217">
      <w:pPr>
        <w:pStyle w:val="FormHeading"/>
      </w:pPr>
      <w:r w:rsidRPr="00212C7B">
        <w:t xml:space="preserve">Any cross-border aspect to the matter? </w:t>
      </w:r>
      <w:r w:rsidRPr="00212C7B">
        <w:rPr>
          <w:rFonts w:hint="eastAsia"/>
        </w:rPr>
        <w:t>是否涉及跨境服</w:t>
      </w:r>
      <w:r w:rsidRPr="00212C7B">
        <w:rPr>
          <w:rFonts w:ascii="Microsoft JhengHei" w:eastAsia="Microsoft JhengHei" w:hAnsi="Microsoft JhengHei" w:cs="Microsoft JhengHei" w:hint="eastAsia"/>
        </w:rPr>
        <w:t>务</w:t>
      </w:r>
      <w:r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158281164"/>
        <w:placeholder>
          <w:docPart w:val="7C2F657C41C448F2ACD5E19BCFE6A1E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2344B200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3D05CE5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707107A" wp14:editId="750FF993">
                          <wp:extent cx="228600" cy="228600"/>
                          <wp:effectExtent l="0" t="0" r="0" b="0"/>
                          <wp:docPr id="483" name="Group 4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84" name="Oval 4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0A5FD57" id="Group 4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Jo4uQhQUAAPURAAAOAAAAAAAAAAAAAAAAAC4CAABkcnMvZTJv&#10;RG9jLnhtbFBLAQItABQABgAIAAAAIQD4DCmZ2AAAAAMBAAAPAAAAAAAAAAAAAAAAAN8HAABkcnMv&#10;ZG93bnJldi54bWxQSwUGAAAAAAQABADzAAAA5AgAAAAA&#10;">
                          <v:oval id="Oval 4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B889EE6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D6D78AD" w14:textId="77777777" w:rsidR="00950217" w:rsidRDefault="008E4B90" w:rsidP="00950217">
          <w:pPr>
            <w:spacing w:after="240" w:line="240" w:lineRule="auto"/>
          </w:pPr>
        </w:p>
      </w:sdtContent>
    </w:sdt>
    <w:p w14:paraId="0BBB540D" w14:textId="77777777" w:rsidR="00950217" w:rsidRDefault="00950217" w:rsidP="00950217">
      <w:pPr>
        <w:pStyle w:val="FormHeading"/>
      </w:pPr>
      <w:r w:rsidRPr="00212C7B">
        <w:rPr>
          <w:rFonts w:hint="eastAsia"/>
        </w:rPr>
        <w:t xml:space="preserve">Any other firms advising on the matter: </w:t>
      </w:r>
      <w:r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1043027225"/>
        <w:placeholder>
          <w:docPart w:val="F981E2B97CBE4304A0B3E993BBD58B9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98B183E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9429FA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0E673C4" wp14:editId="23F3E751">
                          <wp:extent cx="228600" cy="228600"/>
                          <wp:effectExtent l="0" t="0" r="0" b="0"/>
                          <wp:docPr id="486" name="Group 4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87" name="Oval 4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A393B4" id="Group 4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GPKHr+HBQAA9REAAA4AAAAAAAAAAAAAAAAALgIAAGRycy9l&#10;Mm9Eb2MueG1sUEsBAi0AFAAGAAgAAAAhAPgMKZnYAAAAAwEAAA8AAAAAAAAAAAAAAAAA4QcAAGRy&#10;cy9kb3ducmV2LnhtbFBLBQYAAAAABAAEAPMAAADmCAAAAAA=&#10;">
                          <v:oval id="Oval 4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B1B1896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82DF5FE" w14:textId="77777777" w:rsidR="00950217" w:rsidRDefault="008E4B90" w:rsidP="00950217">
          <w:pPr>
            <w:spacing w:after="240" w:line="240" w:lineRule="auto"/>
          </w:pPr>
        </w:p>
      </w:sdtContent>
    </w:sdt>
    <w:p w14:paraId="2F9FB42D" w14:textId="7D6C548C" w:rsidR="008B5070" w:rsidRDefault="002F1FFC" w:rsidP="00950217">
      <w:pPr>
        <w:pStyle w:val="Heading1"/>
      </w:pPr>
      <w:r>
        <w:t>Matter</w:t>
      </w:r>
      <w:r w:rsidR="008B5070">
        <w:t xml:space="preserve"> #10</w:t>
      </w:r>
    </w:p>
    <w:p w14:paraId="4DA1572F" w14:textId="77777777" w:rsidR="00950217" w:rsidRPr="005673F7" w:rsidRDefault="00950217" w:rsidP="00950217">
      <w:pPr>
        <w:pStyle w:val="FormHeading"/>
      </w:pPr>
      <w:r w:rsidRPr="00626910">
        <w:t xml:space="preserve">Name of matter and value: </w:t>
      </w:r>
      <w:r w:rsidRPr="00626910">
        <w:rPr>
          <w:rFonts w:hint="eastAsia"/>
        </w:rPr>
        <w:t>工作名称以及金</w:t>
      </w:r>
      <w:r w:rsidRPr="00626910">
        <w:rPr>
          <w:rFonts w:ascii="Microsoft JhengHei" w:eastAsia="Microsoft JhengHei" w:hAnsi="Microsoft JhengHei" w:cs="Microsoft JhengHei" w:hint="eastAsia"/>
        </w:rPr>
        <w:t>额</w:t>
      </w:r>
      <w:r w:rsidRPr="00626910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2120790772"/>
        <w:placeholder>
          <w:docPart w:val="D77A185048BE45CFBB5217C1F409188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210B8EA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9A889B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CF679A8" wp14:editId="46A609BB">
                          <wp:extent cx="228600" cy="228600"/>
                          <wp:effectExtent l="0" t="0" r="0" b="0"/>
                          <wp:docPr id="489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90" name="Oval 4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1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A69E9D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G9yTuGEBQAA8xEAAA4AAAAAAAAAAAAAAAAALgIAAGRycy9lMm9E&#10;b2MueG1sUEsBAi0AFAAGAAgAAAAhAPgMKZnYAAAAAwEAAA8AAAAAAAAAAAAAAAAA3gcAAGRycy9k&#10;b3ducmV2LnhtbFBLBQYAAAAABAAEAPMAAADjCAAAAAA=&#10;">
                          <v:oval id="Oval 4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7776AD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692E2B1" w14:textId="77777777" w:rsidR="00950217" w:rsidRDefault="008E4B90" w:rsidP="00950217">
          <w:pPr>
            <w:spacing w:after="240" w:line="240" w:lineRule="auto"/>
          </w:pPr>
        </w:p>
      </w:sdtContent>
    </w:sdt>
    <w:p w14:paraId="3C0F798A" w14:textId="77777777" w:rsidR="00950217" w:rsidRDefault="00950217" w:rsidP="00950217">
      <w:pPr>
        <w:pStyle w:val="FormHeading"/>
      </w:pPr>
      <w:r w:rsidRPr="006C4311">
        <w:t xml:space="preserve">Name of client: </w:t>
      </w:r>
      <w:r w:rsidRPr="006C4311">
        <w:rPr>
          <w:rFonts w:hint="eastAsia"/>
        </w:rPr>
        <w:t>客</w:t>
      </w:r>
      <w:r w:rsidRPr="006C4311">
        <w:rPr>
          <w:rFonts w:ascii="Microsoft JhengHei" w:eastAsia="Microsoft JhengHei" w:hAnsi="Microsoft JhengHei" w:cs="Microsoft JhengHei" w:hint="eastAsia"/>
        </w:rPr>
        <w:t>户</w:t>
      </w:r>
      <w:r w:rsidRPr="006C4311">
        <w:rPr>
          <w:rFonts w:ascii="MS Gothic" w:eastAsia="MS Gothic" w:hAnsi="MS Gothic" w:cs="MS Gothic" w:hint="eastAsia"/>
        </w:rPr>
        <w:t>名：</w:t>
      </w:r>
    </w:p>
    <w:sdt>
      <w:sdtPr>
        <w:rPr>
          <w:color w:val="696464" w:themeColor="text2"/>
          <w:sz w:val="20"/>
          <w:szCs w:val="20"/>
        </w:rPr>
        <w:id w:val="-1542820883"/>
        <w:placeholder>
          <w:docPart w:val="D77A185048BE45CFBB5217C1F409188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5B303CAE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B689C9" w14:textId="77777777" w:rsidR="00950217" w:rsidRDefault="00950217" w:rsidP="00243B89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AD033C2" wp14:editId="505E77BC">
                          <wp:extent cx="228600" cy="228600"/>
                          <wp:effectExtent l="0" t="0" r="0" b="0"/>
                          <wp:docPr id="492" name="Group 4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93" name="Oval 4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8BF519D" id="Group 4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9JyXhggUAAPURAAAOAAAAAAAAAAAAAAAAAC4CAABkcnMvZTJvRG9j&#10;LnhtbFBLAQItABQABgAIAAAAIQD4DCmZ2AAAAAMBAAAPAAAAAAAAAAAAAAAAANwHAABkcnMvZG93&#10;bnJldi54bWxQSwUGAAAAAAQABADzAAAA4QgAAAAA&#10;">
                          <v:oval id="Oval 4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DD0B803" w14:textId="77777777" w:rsidR="00950217" w:rsidRDefault="00950217" w:rsidP="00243B89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494C722" w14:textId="77777777" w:rsidR="00950217" w:rsidRDefault="008E4B90" w:rsidP="00950217">
          <w:pPr>
            <w:spacing w:after="240" w:line="240" w:lineRule="auto"/>
          </w:pPr>
        </w:p>
      </w:sdtContent>
    </w:sdt>
    <w:p w14:paraId="3AA86115" w14:textId="77777777" w:rsidR="00950217" w:rsidRDefault="00950217" w:rsidP="00950217">
      <w:pPr>
        <w:pStyle w:val="FormHeading"/>
      </w:pPr>
      <w:r w:rsidRPr="006C4311">
        <w:rPr>
          <w:rFonts w:hint="eastAsia"/>
        </w:rPr>
        <w:t xml:space="preserve">Confidential? </w:t>
      </w:r>
      <w:r w:rsidRPr="006C4311">
        <w:rPr>
          <w:rFonts w:hint="eastAsia"/>
        </w:rPr>
        <w:t>是否保密：</w:t>
      </w:r>
    </w:p>
    <w:sdt>
      <w:sdtPr>
        <w:rPr>
          <w:color w:val="0072B2"/>
        </w:rPr>
        <w:alias w:val="Click here"/>
        <w:tag w:val="Click here"/>
        <w:id w:val="-812874180"/>
        <w:placeholder>
          <w:docPart w:val="9F240147DFD245CE877B98534782C9E6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68A13486" w14:textId="77777777" w:rsidR="00950217" w:rsidRPr="002F1FFC" w:rsidRDefault="00950217" w:rsidP="00950217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81257216"/>
        <w:placeholder>
          <w:docPart w:val="0745D6ECD406478EB6958FE71B40036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71DFF473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B68E6FA" w14:textId="77777777" w:rsidR="00950217" w:rsidRDefault="00950217" w:rsidP="00243B89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324549E" wp14:editId="33CF0BC3">
                          <wp:extent cx="228600" cy="228600"/>
                          <wp:effectExtent l="0" t="0" r="0" b="0"/>
                          <wp:docPr id="495" name="Group 49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96" name="Oval 49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B2756B9" id="Group 49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E7RnvIYFAAD1EQAADgAAAAAAAAAAAAAAAAAuAgAAZHJzL2Uy&#10;b0RvYy54bWxQSwECLQAUAAYACAAAACEA+AwpmdgAAAADAQAADwAAAAAAAAAAAAAAAADgBwAAZHJz&#10;L2Rvd25yZXYueG1sUEsFBgAAAAAEAAQA8wAAAOUIAAAAAA==&#10;">
                          <v:oval id="Oval 49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71C6AE" w14:textId="77777777" w:rsidR="00950217" w:rsidRDefault="00950217" w:rsidP="00243B89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7B1C78E" w14:textId="77777777" w:rsidR="00950217" w:rsidRDefault="008E4B90" w:rsidP="00950217">
          <w:pPr>
            <w:spacing w:after="240" w:line="240" w:lineRule="auto"/>
          </w:pPr>
        </w:p>
      </w:sdtContent>
    </w:sdt>
    <w:p w14:paraId="3A415C17" w14:textId="77777777" w:rsidR="00950217" w:rsidRDefault="00950217" w:rsidP="00950217">
      <w:pPr>
        <w:pStyle w:val="FormHeading"/>
      </w:pPr>
      <w:r>
        <w:t>How was your firm involved?</w:t>
      </w:r>
      <w:r w:rsidRPr="006C4311">
        <w:t xml:space="preserve"> How was your firm involved? </w:t>
      </w:r>
      <w:r w:rsidRPr="006C4311">
        <w:rPr>
          <w:rFonts w:ascii="Microsoft JhengHei" w:eastAsia="Microsoft JhengHei" w:hAnsi="Microsoft JhengHei" w:cs="Microsoft JhengHei" w:hint="eastAsia"/>
        </w:rPr>
        <w:t>请</w:t>
      </w:r>
      <w:r w:rsidRPr="006C4311">
        <w:rPr>
          <w:rFonts w:ascii="MS Gothic" w:eastAsia="MS Gothic" w:hAnsi="MS Gothic" w:cs="MS Gothic" w:hint="eastAsia"/>
        </w:rPr>
        <w:t>描述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工作概况，以及</w:t>
      </w:r>
      <w:r w:rsidRPr="006C4311">
        <w:rPr>
          <w:rFonts w:ascii="Microsoft JhengHei" w:eastAsia="Microsoft JhengHei" w:hAnsi="Microsoft JhengHei" w:cs="Microsoft JhengHei" w:hint="eastAsia"/>
        </w:rPr>
        <w:t>贵</w:t>
      </w:r>
      <w:r w:rsidRPr="006C4311">
        <w:rPr>
          <w:rFonts w:ascii="MS Gothic" w:eastAsia="MS Gothic" w:hAnsi="MS Gothic" w:cs="MS Gothic" w:hint="eastAsia"/>
        </w:rPr>
        <w:t>律所如何在</w:t>
      </w:r>
      <w:r w:rsidRPr="006C4311">
        <w:rPr>
          <w:rFonts w:ascii="Microsoft JhengHei" w:eastAsia="Microsoft JhengHei" w:hAnsi="Microsoft JhengHei" w:cs="Microsoft JhengHei" w:hint="eastAsia"/>
        </w:rPr>
        <w:t>该项</w:t>
      </w:r>
      <w:r w:rsidRPr="006C4311">
        <w:rPr>
          <w:rFonts w:ascii="MS Gothic" w:eastAsia="MS Gothic" w:hAnsi="MS Gothic" w:cs="MS Gothic" w:hint="eastAsia"/>
        </w:rPr>
        <w:t>工作中</w:t>
      </w:r>
      <w:r w:rsidRPr="006C4311">
        <w:rPr>
          <w:rFonts w:ascii="Microsoft JhengHei" w:eastAsia="Microsoft JhengHei" w:hAnsi="Microsoft JhengHei" w:cs="Microsoft JhengHei" w:hint="eastAsia"/>
        </w:rPr>
        <w:t>发挥</w:t>
      </w:r>
      <w:r w:rsidRPr="006C4311">
        <w:rPr>
          <w:rFonts w:ascii="MS Gothic" w:eastAsia="MS Gothic" w:hAnsi="MS Gothic" w:cs="MS Gothic" w:hint="eastAsia"/>
        </w:rPr>
        <w:t>作用：</w:t>
      </w:r>
    </w:p>
    <w:sdt>
      <w:sdtPr>
        <w:rPr>
          <w:color w:val="696464" w:themeColor="text2"/>
          <w:sz w:val="20"/>
          <w:szCs w:val="20"/>
        </w:rPr>
        <w:id w:val="-321350922"/>
        <w:placeholder>
          <w:docPart w:val="34CA1BF6CCC04FA8833BA8E7566C79D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4104359A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876BF76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90313EE" wp14:editId="76204E00">
                          <wp:extent cx="228600" cy="228600"/>
                          <wp:effectExtent l="0" t="0" r="0" b="0"/>
                          <wp:docPr id="498" name="Group 49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99" name="Oval 49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366F21F" id="Group 49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g5rSOoMFAAD1EQAADgAAAAAAAAAAAAAAAAAuAgAAZHJzL2Uyb0Rv&#10;Yy54bWxQSwECLQAUAAYACAAAACEA+AwpmdgAAAADAQAADwAAAAAAAAAAAAAAAADdBwAAZHJzL2Rv&#10;d25yZXYueG1sUEsFBgAAAAAEAAQA8wAAAOIIAAAAAA==&#10;">
                          <v:oval id="Oval 49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E9BFB4A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9892830" w14:textId="77777777" w:rsidR="00950217" w:rsidRDefault="008E4B90" w:rsidP="00950217">
          <w:pPr>
            <w:spacing w:after="240" w:line="240" w:lineRule="auto"/>
          </w:pPr>
        </w:p>
      </w:sdtContent>
    </w:sdt>
    <w:p w14:paraId="7DD7B212" w14:textId="77777777" w:rsidR="00950217" w:rsidRDefault="00950217" w:rsidP="00950217">
      <w:pPr>
        <w:pStyle w:val="FormHeading"/>
      </w:pPr>
      <w:r w:rsidRPr="000C1780">
        <w:lastRenderedPageBreak/>
        <w:t xml:space="preserve">Please describe the complexity, innovation, achievements, and the influence of this work. </w:t>
      </w:r>
      <w:r w:rsidRPr="000C1780">
        <w:rPr>
          <w:rFonts w:ascii="Microsoft JhengHei" w:eastAsia="Microsoft JhengHei" w:hAnsi="Microsoft JhengHei" w:cs="Microsoft JhengHei" w:hint="eastAsia"/>
        </w:rPr>
        <w:t>该项</w:t>
      </w:r>
      <w:r w:rsidRPr="000C1780">
        <w:rPr>
          <w:rFonts w:ascii="MS Gothic" w:eastAsia="MS Gothic" w:hAnsi="MS Gothic" w:cs="MS Gothic" w:hint="eastAsia"/>
        </w:rPr>
        <w:t>工作的</w:t>
      </w:r>
      <w:r w:rsidRPr="000C1780">
        <w:rPr>
          <w:rFonts w:ascii="Microsoft JhengHei" w:eastAsia="Microsoft JhengHei" w:hAnsi="Microsoft JhengHei" w:cs="Microsoft JhengHei" w:hint="eastAsia"/>
        </w:rPr>
        <w:t>难</w:t>
      </w:r>
      <w:r w:rsidRPr="000C1780">
        <w:rPr>
          <w:rFonts w:ascii="MS Gothic" w:eastAsia="MS Gothic" w:hAnsi="MS Gothic" w:cs="MS Gothic" w:hint="eastAsia"/>
        </w:rPr>
        <w:t>度、复</w:t>
      </w:r>
      <w:r w:rsidRPr="000C1780">
        <w:rPr>
          <w:rFonts w:ascii="Microsoft JhengHei" w:eastAsia="Microsoft JhengHei" w:hAnsi="Microsoft JhengHei" w:cs="Microsoft JhengHei" w:hint="eastAsia"/>
        </w:rPr>
        <w:t>杂</w:t>
      </w:r>
      <w:r w:rsidRPr="000C1780">
        <w:rPr>
          <w:rFonts w:ascii="MS Gothic" w:eastAsia="MS Gothic" w:hAnsi="MS Gothic" w:cs="MS Gothic" w:hint="eastAsia"/>
        </w:rPr>
        <w:t>性、</w:t>
      </w:r>
      <w:r w:rsidRPr="000C1780">
        <w:rPr>
          <w:rFonts w:ascii="Microsoft JhengHei" w:eastAsia="Microsoft JhengHei" w:hAnsi="Microsoft JhengHei" w:cs="Microsoft JhengHei" w:hint="eastAsia"/>
        </w:rPr>
        <w:t>创</w:t>
      </w:r>
      <w:r w:rsidRPr="000C1780">
        <w:rPr>
          <w:rFonts w:ascii="MS Gothic" w:eastAsia="MS Gothic" w:hAnsi="MS Gothic" w:cs="MS Gothic" w:hint="eastAsia"/>
        </w:rPr>
        <w:t>新性、达成的</w:t>
      </w:r>
      <w:r w:rsidRPr="000C1780">
        <w:rPr>
          <w:rFonts w:ascii="Microsoft JhengHei" w:eastAsia="Microsoft JhengHei" w:hAnsi="Microsoft JhengHei" w:cs="Microsoft JhengHei" w:hint="eastAsia"/>
        </w:rPr>
        <w:t>结</w:t>
      </w:r>
      <w:r w:rsidRPr="000C1780">
        <w:rPr>
          <w:rFonts w:ascii="MS Gothic" w:eastAsia="MS Gothic" w:hAnsi="MS Gothic" w:cs="MS Gothic" w:hint="eastAsia"/>
        </w:rPr>
        <w:t>果、意</w:t>
      </w:r>
      <w:r w:rsidRPr="000C1780">
        <w:rPr>
          <w:rFonts w:ascii="Microsoft JhengHei" w:eastAsia="Microsoft JhengHei" w:hAnsi="Microsoft JhengHei" w:cs="Microsoft JhengHei" w:hint="eastAsia"/>
        </w:rPr>
        <w:t>义</w:t>
      </w:r>
      <w:r w:rsidRPr="000C1780">
        <w:rPr>
          <w:rFonts w:ascii="MS Gothic" w:eastAsia="MS Gothic" w:hAnsi="MS Gothic" w:cs="MS Gothic" w:hint="eastAsia"/>
        </w:rPr>
        <w:t>及影响：</w:t>
      </w:r>
    </w:p>
    <w:sdt>
      <w:sdtPr>
        <w:rPr>
          <w:color w:val="696464" w:themeColor="text2"/>
          <w:sz w:val="20"/>
          <w:szCs w:val="20"/>
        </w:rPr>
        <w:id w:val="897865509"/>
        <w:placeholder>
          <w:docPart w:val="D5BED25E9B0A4CE3A10E0C4170C3DBC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397F3732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6D74750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05D4D36" wp14:editId="2667EA29">
                          <wp:extent cx="228600" cy="228600"/>
                          <wp:effectExtent l="0" t="0" r="0" b="0"/>
                          <wp:docPr id="501" name="Group 50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2" name="Oval 50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2E8EB8B" id="Group 50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LJgw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K26iyYMFAAD1EQAADgAAAAAAAAAAAAAAAAAuAgAAZHJzL2Uyb0Rv&#10;Yy54bWxQSwECLQAUAAYACAAAACEA+AwpmdgAAAADAQAADwAAAAAAAAAAAAAAAADdBwAAZHJzL2Rv&#10;d25yZXYueG1sUEsFBgAAAAAEAAQA8wAAAOIIAAAAAA==&#10;">
                          <v:oval id="Oval 50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D79BC3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754B35" w14:textId="77777777" w:rsidR="00950217" w:rsidRDefault="008E4B90" w:rsidP="00950217">
          <w:pPr>
            <w:spacing w:after="240" w:line="240" w:lineRule="auto"/>
          </w:pPr>
        </w:p>
      </w:sdtContent>
    </w:sdt>
    <w:p w14:paraId="0ED32C7D" w14:textId="77777777" w:rsidR="00950217" w:rsidRDefault="00950217" w:rsidP="00950217">
      <w:pPr>
        <w:pStyle w:val="FormHeading"/>
      </w:pPr>
      <w:r w:rsidRPr="000C1780">
        <w:t xml:space="preserve">Lead partner? </w:t>
      </w:r>
      <w:r w:rsidRPr="000C1780">
        <w:rPr>
          <w:rFonts w:ascii="Microsoft JhengHei" w:eastAsia="Microsoft JhengHei" w:hAnsi="Microsoft JhengHei" w:cs="Microsoft JhengHei" w:hint="eastAsia"/>
        </w:rPr>
        <w:t>责</w:t>
      </w:r>
      <w:r w:rsidRPr="000C1780">
        <w:rPr>
          <w:rFonts w:ascii="MS Gothic" w:eastAsia="MS Gothic" w:hAnsi="MS Gothic" w:cs="MS Gothic" w:hint="eastAsia"/>
        </w:rPr>
        <w:t>任合伙人的姓名：</w:t>
      </w:r>
    </w:p>
    <w:sdt>
      <w:sdtPr>
        <w:rPr>
          <w:color w:val="696464" w:themeColor="text2"/>
          <w:sz w:val="20"/>
          <w:szCs w:val="20"/>
        </w:rPr>
        <w:id w:val="1819530761"/>
        <w:placeholder>
          <w:docPart w:val="8B466B7628BA4DE585ED6658138B525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5BCAFB23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65E7107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8EDCB1" wp14:editId="32B55C2D">
                          <wp:extent cx="228600" cy="228600"/>
                          <wp:effectExtent l="0" t="0" r="0" b="0"/>
                          <wp:docPr id="504" name="Group 50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5" name="Oval 50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D91DEBE" id="Group 50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Sw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KFDpLCEBQAA9REAAA4AAAAAAAAAAAAAAAAALgIAAGRycy9lMm9E&#10;b2MueG1sUEsBAi0AFAAGAAgAAAAhAPgMKZnYAAAAAwEAAA8AAAAAAAAAAAAAAAAA3gcAAGRycy9k&#10;b3ducmV2LnhtbFBLBQYAAAAABAAEAPMAAADjCAAAAAA=&#10;">
                          <v:oval id="Oval 50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230D89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5115AAA" w14:textId="77777777" w:rsidR="00950217" w:rsidRDefault="008E4B90" w:rsidP="00950217">
          <w:pPr>
            <w:spacing w:after="240" w:line="240" w:lineRule="auto"/>
          </w:pPr>
        </w:p>
      </w:sdtContent>
    </w:sdt>
    <w:p w14:paraId="55CFF1AA" w14:textId="77777777" w:rsidR="00950217" w:rsidRDefault="00950217" w:rsidP="00950217">
      <w:pPr>
        <w:pStyle w:val="FormHeading"/>
      </w:pPr>
      <w:r w:rsidRPr="000C1780">
        <w:rPr>
          <w:rFonts w:hint="eastAsia"/>
        </w:rPr>
        <w:t>Date completed</w:t>
      </w:r>
      <w:r w:rsidRPr="000C1780">
        <w:rPr>
          <w:rFonts w:hint="eastAsia"/>
        </w:rPr>
        <w:t>完成日期：</w:t>
      </w:r>
    </w:p>
    <w:sdt>
      <w:sdtPr>
        <w:rPr>
          <w:color w:val="696464" w:themeColor="text2"/>
          <w:sz w:val="20"/>
          <w:szCs w:val="20"/>
        </w:rPr>
        <w:id w:val="2048489068"/>
        <w:placeholder>
          <w:docPart w:val="9F164F175449493D923541BC46819EE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636C89A7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576F2A8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9DF725" wp14:editId="311F4D9D">
                          <wp:extent cx="228600" cy="228600"/>
                          <wp:effectExtent l="0" t="0" r="0" b="0"/>
                          <wp:docPr id="507" name="Group 50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8" name="Oval 50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FAA894A" id="Group 50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PwnmwyEBQAA9REAAA4AAAAAAAAAAAAAAAAALgIAAGRycy9lMm9E&#10;b2MueG1sUEsBAi0AFAAGAAgAAAAhAPgMKZnYAAAAAwEAAA8AAAAAAAAAAAAAAAAA3gcAAGRycy9k&#10;b3ducmV2LnhtbFBLBQYAAAAABAAEAPMAAADjCAAAAAA=&#10;">
                          <v:oval id="Oval 50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F47E016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5E9A774" w14:textId="77777777" w:rsidR="00950217" w:rsidRDefault="008E4B90" w:rsidP="00950217">
          <w:pPr>
            <w:spacing w:after="240" w:line="240" w:lineRule="auto"/>
          </w:pPr>
        </w:p>
      </w:sdtContent>
    </w:sdt>
    <w:p w14:paraId="7FC9FA88" w14:textId="77777777" w:rsidR="00950217" w:rsidRDefault="00950217" w:rsidP="00950217">
      <w:pPr>
        <w:pStyle w:val="FormHeading"/>
      </w:pPr>
      <w:r w:rsidRPr="00212C7B">
        <w:t xml:space="preserve">Any cross-border aspect to the matter? </w:t>
      </w:r>
      <w:r w:rsidRPr="00212C7B">
        <w:rPr>
          <w:rFonts w:hint="eastAsia"/>
        </w:rPr>
        <w:t>是否涉及跨境服</w:t>
      </w:r>
      <w:r w:rsidRPr="00212C7B">
        <w:rPr>
          <w:rFonts w:ascii="Microsoft JhengHei" w:eastAsia="Microsoft JhengHei" w:hAnsi="Microsoft JhengHei" w:cs="Microsoft JhengHei" w:hint="eastAsia"/>
        </w:rPr>
        <w:t>务</w:t>
      </w:r>
      <w:r w:rsidRPr="00212C7B">
        <w:rPr>
          <w:rFonts w:ascii="MS Gothic" w:eastAsia="MS Gothic" w:hAnsi="MS Gothic" w:cs="MS Gothic" w:hint="eastAsia"/>
        </w:rPr>
        <w:t>：</w:t>
      </w:r>
    </w:p>
    <w:sdt>
      <w:sdtPr>
        <w:rPr>
          <w:color w:val="696464" w:themeColor="text2"/>
          <w:sz w:val="20"/>
          <w:szCs w:val="20"/>
        </w:rPr>
        <w:id w:val="1744062824"/>
        <w:placeholder>
          <w:docPart w:val="E455B64D74A043B99E21A9D439A7402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3447B4D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29D3B1B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8F14D97" wp14:editId="7C3A4D41">
                          <wp:extent cx="228600" cy="228600"/>
                          <wp:effectExtent l="0" t="0" r="0" b="0"/>
                          <wp:docPr id="510" name="Group 51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11" name="Oval 5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285EAF7" id="Group 51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9pfwUAAPURAAAOAAAAZHJzL2Uyb0RvYy54bWy8WF1v2zYUfR+w/0DoccBqy47t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DJkY9pfwUAAPURAAAOAAAAAAAAAAAAAAAAAC4CAABkcnMvZTJvRG9jLnht&#10;bFBLAQItABQABgAIAAAAIQD4DCmZ2AAAAAMBAAAPAAAAAAAAAAAAAAAAANkHAABkcnMvZG93bnJl&#10;di54bWxQSwUGAAAAAAQABADzAAAA3ggAAAAA&#10;">
                          <v:oval id="Oval 5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4F12C7C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3AF2D1" w14:textId="77777777" w:rsidR="00950217" w:rsidRDefault="008E4B90" w:rsidP="00950217">
          <w:pPr>
            <w:spacing w:after="240" w:line="240" w:lineRule="auto"/>
          </w:pPr>
        </w:p>
      </w:sdtContent>
    </w:sdt>
    <w:p w14:paraId="01821E76" w14:textId="77777777" w:rsidR="00950217" w:rsidRDefault="00950217" w:rsidP="00950217">
      <w:pPr>
        <w:pStyle w:val="FormHeading"/>
      </w:pPr>
      <w:r w:rsidRPr="00212C7B">
        <w:rPr>
          <w:rFonts w:hint="eastAsia"/>
        </w:rPr>
        <w:t xml:space="preserve">Any other firms advising on the matter: </w:t>
      </w:r>
      <w:r w:rsidRPr="00212C7B">
        <w:rPr>
          <w:rFonts w:hint="eastAsia"/>
        </w:rPr>
        <w:t>是否有其他律所参与：</w:t>
      </w:r>
    </w:p>
    <w:sdt>
      <w:sdtPr>
        <w:rPr>
          <w:color w:val="696464" w:themeColor="text2"/>
          <w:sz w:val="20"/>
          <w:szCs w:val="20"/>
        </w:rPr>
        <w:id w:val="1634362634"/>
        <w:placeholder>
          <w:docPart w:val="8AACF76DB1A54F3186A2EEDF6BD0A1C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950217" w14:paraId="1DD92B91" w14:textId="77777777" w:rsidTr="00243B8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7D742DF" w14:textId="77777777" w:rsidR="00950217" w:rsidRDefault="00950217" w:rsidP="00243B89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3B2A7AE" wp14:editId="57D79BCC">
                          <wp:extent cx="228600" cy="228600"/>
                          <wp:effectExtent l="0" t="0" r="0" b="0"/>
                          <wp:docPr id="513" name="Group 51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14" name="Oval 5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86B3B3C" id="Group 51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cqhg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zzrXKoYFAAD1EQAADgAAAAAAAAAAAAAAAAAuAgAAZHJzL2Uy&#10;b0RvYy54bWxQSwECLQAUAAYACAAAACEA+AwpmdgAAAADAQAADwAAAAAAAAAAAAAAAADgBwAAZHJz&#10;L2Rvd25yZXYueG1sUEsFBgAAAAAEAAQA8wAAAOUIAAAAAA==&#10;">
                          <v:oval id="Oval 5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82D5316" w14:textId="77777777" w:rsidR="00950217" w:rsidRDefault="00950217" w:rsidP="00243B89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686237" w14:textId="09EFE9ED" w:rsidR="008B5070" w:rsidRDefault="008E4B90" w:rsidP="00950217">
          <w:pPr>
            <w:spacing w:after="240" w:line="240" w:lineRule="auto"/>
          </w:pPr>
        </w:p>
      </w:sdtContent>
    </w:sdt>
    <w:sectPr w:rsidR="008B5070" w:rsidSect="00924CF7">
      <w:headerReference w:type="default" r:id="rId14"/>
      <w:footerReference w:type="default" r:id="rId15"/>
      <w:pgSz w:w="12240" w:h="15840" w:code="1"/>
      <w:pgMar w:top="630" w:right="1224" w:bottom="1620" w:left="2016" w:header="456" w:footer="8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28B3" w14:textId="77777777" w:rsidR="00663E26" w:rsidRDefault="00663E26">
      <w:pPr>
        <w:spacing w:after="0" w:line="240" w:lineRule="auto"/>
      </w:pPr>
      <w:r>
        <w:separator/>
      </w:r>
    </w:p>
  </w:endnote>
  <w:endnote w:type="continuationSeparator" w:id="0">
    <w:p w14:paraId="6355F219" w14:textId="77777777" w:rsidR="00663E26" w:rsidRDefault="0066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2482" w14:textId="77777777" w:rsidR="000B4814" w:rsidRDefault="000B48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6B15F" wp14:editId="430F5D82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0B4814" w14:paraId="6BEB1B8C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28EF4C02" w14:textId="77777777" w:rsidR="000B4814" w:rsidRPr="005673F7" w:rsidRDefault="000B4814" w:rsidP="00EC7804">
                                <w:pPr>
                                  <w:pStyle w:val="NoSpacing"/>
                                  <w:ind w:right="420"/>
                                  <w:rPr>
                                    <w:i/>
                                    <w:sz w:val="18"/>
                                  </w:rPr>
                                </w:pP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="00236F55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ALB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3616CC">
                                  <w:rPr>
                                    <w:b/>
                                    <w:sz w:val="18"/>
                                  </w:rPr>
                                  <w:t>IP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RANKING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Firm Name"/>
                                    <w:tag w:val=""/>
                                    <w:id w:val="465623391"/>
                                    <w:placeholder>
                                      <w:docPart w:val="3FD06A67FBC1467BA22A315996E1B838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6F55">
                                      <w:t>[Client Name]</w:t>
                                    </w:r>
                                  </w:sdtContent>
                                </w:sdt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sym w:font="Wingdings" w:char="F0A0"/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Office Locations"/>
                                    <w:tag w:val=""/>
                                    <w:id w:val="2118411787"/>
                                    <w:placeholder>
                                      <w:docPart w:val="DED84BAF80DD46739E73B35C3F867161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Office Locations</w:t>
                                    </w:r>
                                  </w:sdtContent>
                                </w:sdt>
                              </w:p>
                              <w:p w14:paraId="7F43AA0F" w14:textId="77777777" w:rsidR="000B4814" w:rsidRDefault="000B4814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61E010A3" w14:textId="77777777" w:rsidR="000B4814" w:rsidRPr="00F450C9" w:rsidRDefault="000B4814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</w:p>
                            </w:tc>
                          </w:tr>
                        </w:tbl>
                        <w:p w14:paraId="358CBE00" w14:textId="77777777" w:rsidR="000B4814" w:rsidRDefault="000B4814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6B1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0B4814" w14:paraId="6BEB1B8C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28EF4C02" w14:textId="77777777" w:rsidR="000B4814" w:rsidRPr="005673F7" w:rsidRDefault="000B4814" w:rsidP="00EC7804">
                          <w:pPr>
                            <w:pStyle w:val="NoSpacing"/>
                            <w:ind w:right="420"/>
                            <w:rPr>
                              <w:i/>
                              <w:sz w:val="18"/>
                            </w:rPr>
                          </w:pPr>
                          <w:r w:rsidRPr="00CF7EB6">
                            <w:rPr>
                              <w:b/>
                              <w:sz w:val="18"/>
                            </w:rPr>
                            <w:t>20</w:t>
                          </w:r>
                          <w:r w:rsidR="00236F55">
                            <w:rPr>
                              <w:b/>
                              <w:sz w:val="18"/>
                            </w:rPr>
                            <w:t>20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ALB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3616CC">
                            <w:rPr>
                              <w:b/>
                              <w:sz w:val="18"/>
                            </w:rPr>
                            <w:t>IP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RANKING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Firm Name"/>
                              <w:tag w:val=""/>
                              <w:id w:val="465623391"/>
                              <w:placeholder>
                                <w:docPart w:val="3FD06A67FBC1467BA22A315996E1B838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236F55">
                                <w:t>[Client Name]</w:t>
                              </w:r>
                            </w:sdtContent>
                          </w:sdt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sym w:font="Wingdings" w:char="F0A0"/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Office Locations"/>
                              <w:tag w:val=""/>
                              <w:id w:val="2118411787"/>
                              <w:placeholder>
                                <w:docPart w:val="DED84BAF80DD46739E73B35C3F867161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Office Locations</w:t>
                              </w:r>
                            </w:sdtContent>
                          </w:sdt>
                        </w:p>
                        <w:p w14:paraId="7F43AA0F" w14:textId="77777777" w:rsidR="000B4814" w:rsidRDefault="000B4814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61E010A3" w14:textId="77777777" w:rsidR="000B4814" w:rsidRPr="00F450C9" w:rsidRDefault="000B4814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</w:p>
                      </w:tc>
                    </w:tr>
                  </w:tbl>
                  <w:p w14:paraId="358CBE00" w14:textId="77777777" w:rsidR="000B4814" w:rsidRDefault="000B4814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2F0A8" w14:textId="77777777" w:rsidR="00663E26" w:rsidRDefault="00663E26">
      <w:pPr>
        <w:spacing w:after="0" w:line="240" w:lineRule="auto"/>
      </w:pPr>
      <w:r>
        <w:separator/>
      </w:r>
    </w:p>
  </w:footnote>
  <w:footnote w:type="continuationSeparator" w:id="0">
    <w:p w14:paraId="7229ABF4" w14:textId="77777777" w:rsidR="00663E26" w:rsidRDefault="0066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E566" w14:textId="77777777" w:rsidR="000B4814" w:rsidRDefault="000B4814" w:rsidP="00E47896">
    <w:pPr>
      <w:pStyle w:val="Header"/>
      <w:jc w:val="right"/>
    </w:pPr>
    <w:r w:rsidRPr="00FD7ECA">
      <w:rPr>
        <w:b/>
        <w:noProof/>
      </w:rPr>
      <w:drawing>
        <wp:inline distT="0" distB="0" distL="0" distR="0" wp14:anchorId="5D6FE097" wp14:editId="2807DA19">
          <wp:extent cx="511723" cy="138545"/>
          <wp:effectExtent l="0" t="0" r="3175" b="0"/>
          <wp:docPr id="289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C1888"/>
    <w:multiLevelType w:val="hybridMultilevel"/>
    <w:tmpl w:val="7E389B00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5E8"/>
    <w:multiLevelType w:val="hybridMultilevel"/>
    <w:tmpl w:val="9FD8B7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5653C"/>
    <w:rsid w:val="00056A32"/>
    <w:rsid w:val="00066E33"/>
    <w:rsid w:val="00070448"/>
    <w:rsid w:val="0008366E"/>
    <w:rsid w:val="00087AE8"/>
    <w:rsid w:val="000A6E0A"/>
    <w:rsid w:val="000B4814"/>
    <w:rsid w:val="000C1780"/>
    <w:rsid w:val="00125F58"/>
    <w:rsid w:val="00130E19"/>
    <w:rsid w:val="001317B7"/>
    <w:rsid w:val="0019779F"/>
    <w:rsid w:val="001B31B8"/>
    <w:rsid w:val="001E202B"/>
    <w:rsid w:val="00207928"/>
    <w:rsid w:val="002113D4"/>
    <w:rsid w:val="00212C7B"/>
    <w:rsid w:val="00223A75"/>
    <w:rsid w:val="00236F55"/>
    <w:rsid w:val="002548C5"/>
    <w:rsid w:val="002B391C"/>
    <w:rsid w:val="002B67F1"/>
    <w:rsid w:val="002D1104"/>
    <w:rsid w:val="002E6A03"/>
    <w:rsid w:val="002F1FFC"/>
    <w:rsid w:val="002F458D"/>
    <w:rsid w:val="00306AB5"/>
    <w:rsid w:val="00313110"/>
    <w:rsid w:val="003552BB"/>
    <w:rsid w:val="00355543"/>
    <w:rsid w:val="003616CC"/>
    <w:rsid w:val="003646A8"/>
    <w:rsid w:val="003647EB"/>
    <w:rsid w:val="003901FB"/>
    <w:rsid w:val="003B0245"/>
    <w:rsid w:val="003C6128"/>
    <w:rsid w:val="003D517E"/>
    <w:rsid w:val="003F32CA"/>
    <w:rsid w:val="0041504E"/>
    <w:rsid w:val="004363EC"/>
    <w:rsid w:val="00442A96"/>
    <w:rsid w:val="00452943"/>
    <w:rsid w:val="004617F4"/>
    <w:rsid w:val="004915A1"/>
    <w:rsid w:val="004C1167"/>
    <w:rsid w:val="004C6306"/>
    <w:rsid w:val="004D11D7"/>
    <w:rsid w:val="004D759C"/>
    <w:rsid w:val="004F2A85"/>
    <w:rsid w:val="00501D1A"/>
    <w:rsid w:val="00501D3C"/>
    <w:rsid w:val="0050220A"/>
    <w:rsid w:val="005142A7"/>
    <w:rsid w:val="00515EE1"/>
    <w:rsid w:val="005353FD"/>
    <w:rsid w:val="00557D15"/>
    <w:rsid w:val="005673F7"/>
    <w:rsid w:val="00581245"/>
    <w:rsid w:val="005B3897"/>
    <w:rsid w:val="005E13E2"/>
    <w:rsid w:val="00626910"/>
    <w:rsid w:val="00645433"/>
    <w:rsid w:val="00647D64"/>
    <w:rsid w:val="00663E26"/>
    <w:rsid w:val="006C4311"/>
    <w:rsid w:val="00702159"/>
    <w:rsid w:val="0071106A"/>
    <w:rsid w:val="00755055"/>
    <w:rsid w:val="00761A24"/>
    <w:rsid w:val="00786001"/>
    <w:rsid w:val="00800025"/>
    <w:rsid w:val="00801CC6"/>
    <w:rsid w:val="00835F09"/>
    <w:rsid w:val="00855DD9"/>
    <w:rsid w:val="0087123A"/>
    <w:rsid w:val="008B2DE3"/>
    <w:rsid w:val="008B5070"/>
    <w:rsid w:val="008C58C1"/>
    <w:rsid w:val="008D08BD"/>
    <w:rsid w:val="008E4B90"/>
    <w:rsid w:val="008F2844"/>
    <w:rsid w:val="009140B8"/>
    <w:rsid w:val="0091643D"/>
    <w:rsid w:val="00924CF7"/>
    <w:rsid w:val="00950217"/>
    <w:rsid w:val="00962800"/>
    <w:rsid w:val="00982741"/>
    <w:rsid w:val="009C11E8"/>
    <w:rsid w:val="009D6842"/>
    <w:rsid w:val="00A02CCF"/>
    <w:rsid w:val="00A07262"/>
    <w:rsid w:val="00A0771A"/>
    <w:rsid w:val="00A6677D"/>
    <w:rsid w:val="00A85B17"/>
    <w:rsid w:val="00A90948"/>
    <w:rsid w:val="00AB3A06"/>
    <w:rsid w:val="00AD676E"/>
    <w:rsid w:val="00AE2AC4"/>
    <w:rsid w:val="00AE766E"/>
    <w:rsid w:val="00B026A1"/>
    <w:rsid w:val="00B41461"/>
    <w:rsid w:val="00B740DA"/>
    <w:rsid w:val="00B91C87"/>
    <w:rsid w:val="00B93EF3"/>
    <w:rsid w:val="00BE70F6"/>
    <w:rsid w:val="00C10DF6"/>
    <w:rsid w:val="00C37B57"/>
    <w:rsid w:val="00C44381"/>
    <w:rsid w:val="00C56B4B"/>
    <w:rsid w:val="00CD6579"/>
    <w:rsid w:val="00CD7A5D"/>
    <w:rsid w:val="00CF34E3"/>
    <w:rsid w:val="00CF7EB6"/>
    <w:rsid w:val="00D16A23"/>
    <w:rsid w:val="00D4092A"/>
    <w:rsid w:val="00D428C2"/>
    <w:rsid w:val="00D53470"/>
    <w:rsid w:val="00D53B29"/>
    <w:rsid w:val="00DB3840"/>
    <w:rsid w:val="00DD66CB"/>
    <w:rsid w:val="00E35811"/>
    <w:rsid w:val="00E47896"/>
    <w:rsid w:val="00E65869"/>
    <w:rsid w:val="00E669BD"/>
    <w:rsid w:val="00E845A0"/>
    <w:rsid w:val="00E85249"/>
    <w:rsid w:val="00EB2FB3"/>
    <w:rsid w:val="00EB73D9"/>
    <w:rsid w:val="00EC7804"/>
    <w:rsid w:val="00ED2994"/>
    <w:rsid w:val="00EE7585"/>
    <w:rsid w:val="00F450C9"/>
    <w:rsid w:val="00F66409"/>
    <w:rsid w:val="00F726ED"/>
    <w:rsid w:val="00F96717"/>
    <w:rsid w:val="00FF0A8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82BCC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A83"/>
    <w:pPr>
      <w:keepNext/>
      <w:keepLines/>
      <w:pBdr>
        <w:bottom w:val="single" w:sz="8" w:space="0" w:color="F9D8CD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08B3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0A83"/>
    <w:rPr>
      <w:rFonts w:asciiTheme="majorHAnsi" w:eastAsiaTheme="majorEastAsia" w:hAnsiTheme="majorHAnsi" w:cstheme="majorBidi"/>
      <w:color w:val="F08B3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FF0A83"/>
    <w:pPr>
      <w:keepNext/>
      <w:spacing w:after="0" w:line="240" w:lineRule="auto"/>
    </w:pPr>
    <w:rPr>
      <w:rFonts w:asciiTheme="majorHAnsi" w:eastAsiaTheme="majorEastAsia" w:hAnsiTheme="majorHAnsi" w:cstheme="majorBidi"/>
      <w:color w:val="D1792B"/>
    </w:rPr>
  </w:style>
  <w:style w:type="paragraph" w:customStyle="1" w:styleId="Name">
    <w:name w:val="Name"/>
    <w:basedOn w:val="Normal"/>
    <w:uiPriority w:val="2"/>
    <w:qFormat/>
    <w:rsid w:val="00FF0A83"/>
    <w:pPr>
      <w:keepNext/>
      <w:spacing w:before="360" w:after="120" w:line="240" w:lineRule="auto"/>
    </w:pPr>
    <w:rPr>
      <w:rFonts w:asciiTheme="majorHAnsi" w:eastAsiaTheme="majorEastAsia" w:hAnsiTheme="majorHAnsi" w:cstheme="majorBidi"/>
      <w:b/>
      <w:color w:val="F08B33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RALB.Ranking@thomsonreuter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06A67FBC1467BA22A315996E1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C08-AE9B-4167-B4F4-1B5256CB478A}"/>
      </w:docPartPr>
      <w:docPartBody>
        <w:p w:rsidR="009B65F7" w:rsidRDefault="009B65F7" w:rsidP="00D573A4">
          <w:pPr>
            <w:pStyle w:val="3FD06A67FBC1467BA22A315996E1B838"/>
          </w:pPr>
          <w:r>
            <w:t>[Client Name]</w:t>
          </w:r>
        </w:p>
      </w:docPartBody>
    </w:docPart>
    <w:docPart>
      <w:docPartPr>
        <w:name w:val="DED84BAF80DD46739E73B35C3F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D49-A8DD-4785-9C47-AF8B970BC85F}"/>
      </w:docPartPr>
      <w:docPartBody>
        <w:p w:rsidR="009549BE" w:rsidRDefault="00B83AC5" w:rsidP="00B83AC5">
          <w:pPr>
            <w:pStyle w:val="DED84BAF80DD46739E73B35C3F86716120"/>
          </w:pPr>
          <w:r w:rsidRPr="005673F7">
            <w:rPr>
              <w:i/>
              <w:sz w:val="18"/>
            </w:rPr>
            <w:t>Office Locations</w:t>
          </w:r>
        </w:p>
      </w:docPartBody>
    </w:docPart>
    <w:docPart>
      <w:docPartPr>
        <w:name w:val="27DEFA2B8E514549961EBB0A0F6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C31-942E-4115-99B2-E0B5CDF204D1}"/>
      </w:docPartPr>
      <w:docPartBody>
        <w:p w:rsidR="00760E21" w:rsidRDefault="00585BEC" w:rsidP="00585BEC">
          <w:pPr>
            <w:pStyle w:val="27DEFA2B8E514549961EBB0A0F619F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BEEA7DB6B43659D8FBA30D8C2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E077-C832-4AEC-A526-6A1B5AABEC0B}"/>
      </w:docPartPr>
      <w:docPartBody>
        <w:p w:rsidR="00760E21" w:rsidRDefault="00760E21" w:rsidP="00760E21">
          <w:pPr>
            <w:pStyle w:val="CFBBEEA7DB6B43659D8FBA30D8C2C6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D3B7062064A7295D07E828FBC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5DB5-5EFE-496B-A513-C56F7621D6C6}"/>
      </w:docPartPr>
      <w:docPartBody>
        <w:p w:rsidR="00760E21" w:rsidRDefault="00760E21" w:rsidP="00760E21">
          <w:pPr>
            <w:pStyle w:val="A15D3B7062064A7295D07E828FBC5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1547FA43045C2A3E099C53D54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E1B-E038-4041-95D0-76EA290E9CAD}"/>
      </w:docPartPr>
      <w:docPartBody>
        <w:p w:rsidR="00760E21" w:rsidRDefault="00760E21" w:rsidP="00760E21">
          <w:pPr>
            <w:pStyle w:val="6F61547FA43045C2A3E099C53D54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367E75F27D4284A9EBF5B49BD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9DF5-877A-465C-BB72-B8203BE44724}"/>
      </w:docPartPr>
      <w:docPartBody>
        <w:p w:rsidR="00760E21" w:rsidRDefault="00760E21" w:rsidP="00760E21">
          <w:pPr>
            <w:pStyle w:val="BD367E75F27D4284A9EBF5B49BD4E3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B70804D3F04B3B8874D16E55C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3FE6-AF0A-4905-83EE-FAD7383AE0AE}"/>
      </w:docPartPr>
      <w:docPartBody>
        <w:p w:rsidR="00760E21" w:rsidRDefault="00760E21" w:rsidP="00760E21">
          <w:pPr>
            <w:pStyle w:val="AEB70804D3F04B3B8874D16E55CD28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3EE6A0F74AC3B54B184E607D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9DAD-8CF9-4C6F-ABE5-F1819AF12FB1}"/>
      </w:docPartPr>
      <w:docPartBody>
        <w:p w:rsidR="00760E21" w:rsidRDefault="00760E21" w:rsidP="00760E21">
          <w:pPr>
            <w:pStyle w:val="AD8E3EE6A0F74AC3B54B184E607D47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B3B0F2D0AA49DEBA221183813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3E4-BAEA-4EBE-A8F7-AE82CE4C848E}"/>
      </w:docPartPr>
      <w:docPartBody>
        <w:p w:rsidR="00040E17" w:rsidRDefault="00464000" w:rsidP="00464000">
          <w:pPr>
            <w:pStyle w:val="33B3B0F2D0AA49DEBA2211838138F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42DC07E9744425B97FBF9D134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87F-7163-44A7-992B-F5C86B08115B}"/>
      </w:docPartPr>
      <w:docPartBody>
        <w:p w:rsidR="00876304" w:rsidRDefault="00876304" w:rsidP="00876304">
          <w:pPr>
            <w:pStyle w:val="4E42DC07E9744425B97FBF9D13444B37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B04880BF413E4A0DB85C91C3F427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3E2-E6AC-47E6-A58D-120022376BF8}"/>
      </w:docPartPr>
      <w:docPartBody>
        <w:p w:rsidR="009F25A8" w:rsidRDefault="00063391" w:rsidP="00063391">
          <w:pPr>
            <w:pStyle w:val="B04880BF413E4A0DB85C91C3F4279D30"/>
          </w:pPr>
          <w:r>
            <w:rPr>
              <w:rStyle w:val="PlaceholderText"/>
            </w:rPr>
            <w:t>[Client Name]</w:t>
          </w:r>
        </w:p>
      </w:docPartBody>
    </w:docPart>
    <w:docPart>
      <w:docPartPr>
        <w:name w:val="8DA51D219AA64ABEAE08FFB1BDBD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FD02-D5C4-46A1-A63E-B262004C9763}"/>
      </w:docPartPr>
      <w:docPartBody>
        <w:p w:rsidR="009F25A8" w:rsidRDefault="00063391" w:rsidP="00063391">
          <w:pPr>
            <w:pStyle w:val="8DA51D219AA64ABEAE08FFB1BDBDC97C"/>
          </w:pPr>
          <w:r>
            <w:t>[Office Locations]</w:t>
          </w:r>
        </w:p>
      </w:docPartBody>
    </w:docPart>
    <w:docPart>
      <w:docPartPr>
        <w:name w:val="AC85F92783F745669EDFE008A855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3CE8-84FD-4FCC-9F50-0824E2BC9EC8}"/>
      </w:docPartPr>
      <w:docPartBody>
        <w:p w:rsidR="009C7CA9" w:rsidRDefault="00C83A8B" w:rsidP="00C83A8B">
          <w:pPr>
            <w:pStyle w:val="AC85F92783F745669EDFE008A855D63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0AF7270F69BF4FAFA1E1B0F8CB7A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971F2-6356-4AAE-87E5-DEC3AF14B71B}"/>
      </w:docPartPr>
      <w:docPartBody>
        <w:p w:rsidR="009C7CA9" w:rsidRDefault="00C83A8B" w:rsidP="00C83A8B">
          <w:pPr>
            <w:pStyle w:val="0AF7270F69BF4FAFA1E1B0F8CB7A897E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50F526C43B74DE6B070B3120DE8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A4836-F3C8-4513-9C1B-7A4D6E29BD7F}"/>
      </w:docPartPr>
      <w:docPartBody>
        <w:p w:rsidR="009C7CA9" w:rsidRDefault="00C83A8B" w:rsidP="00C83A8B">
          <w:pPr>
            <w:pStyle w:val="150F526C43B74DE6B070B3120DE803C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8971EBB036D41698308FB989CA1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31A4-0051-4DB0-BAEB-992DFDF53416}"/>
      </w:docPartPr>
      <w:docPartBody>
        <w:p w:rsidR="009C7CA9" w:rsidRDefault="00C83A8B" w:rsidP="00C83A8B">
          <w:pPr>
            <w:pStyle w:val="18971EBB036D41698308FB989CA17F1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8FE805145FA44B3BE2E9174D25F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D5C5-CCDF-475C-9D09-8EF23AFDEDF9}"/>
      </w:docPartPr>
      <w:docPartBody>
        <w:p w:rsidR="009C7CA9" w:rsidRDefault="00C83A8B" w:rsidP="00C83A8B">
          <w:pPr>
            <w:pStyle w:val="F8FE805145FA44B3BE2E9174D25F998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7CC3E9E86AC4C2DA24178DE14B0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809F-6F74-4E01-B889-2B4F7B49B404}"/>
      </w:docPartPr>
      <w:docPartBody>
        <w:p w:rsidR="009C7CA9" w:rsidRDefault="00C83A8B" w:rsidP="00C83A8B">
          <w:pPr>
            <w:pStyle w:val="C7CC3E9E86AC4C2DA24178DE14B05EA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71FB952EA8F24D7B9C087CA7D640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8A33-1444-42F6-8F29-4F0CE7132DF0}"/>
      </w:docPartPr>
      <w:docPartBody>
        <w:p w:rsidR="009C7CA9" w:rsidRDefault="00C83A8B" w:rsidP="00C83A8B">
          <w:pPr>
            <w:pStyle w:val="71FB952EA8F24D7B9C087CA7D640A802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9717DD594694C3C8AAFA812FECF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2544E-45AE-46F0-BD17-452DC767E0FD}"/>
      </w:docPartPr>
      <w:docPartBody>
        <w:p w:rsidR="009C7CA9" w:rsidRDefault="00C83A8B" w:rsidP="00C83A8B">
          <w:pPr>
            <w:pStyle w:val="39717DD594694C3C8AAFA812FECFBB14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914221E49BDD4F26B9CC36383859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2CEA-7060-47D6-B68C-98EDBDDB7D0C}"/>
      </w:docPartPr>
      <w:docPartBody>
        <w:p w:rsidR="009C7CA9" w:rsidRDefault="00C83A8B" w:rsidP="00C83A8B">
          <w:pPr>
            <w:pStyle w:val="914221E49BDD4F26B9CC36383859B41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86498FC1C6964CB9BFD1988CF4CF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D814-A8E0-43DC-9638-B7A65C420286}"/>
      </w:docPartPr>
      <w:docPartBody>
        <w:p w:rsidR="009C7CA9" w:rsidRDefault="00C83A8B" w:rsidP="00C83A8B">
          <w:pPr>
            <w:pStyle w:val="86498FC1C6964CB9BFD1988CF4CF5773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68215C819CAC438C8CC651024F97E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23DB-C3D5-4540-9D37-13944C2DC5E6}"/>
      </w:docPartPr>
      <w:docPartBody>
        <w:p w:rsidR="009C7CA9" w:rsidRDefault="00C83A8B" w:rsidP="00C83A8B">
          <w:pPr>
            <w:pStyle w:val="68215C819CAC438C8CC651024F97E71E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A5DBAECEB934F51B3A8CBC0EA56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C92D-ABFB-4CDA-B127-65ADB35999EB}"/>
      </w:docPartPr>
      <w:docPartBody>
        <w:p w:rsidR="009C7CA9" w:rsidRDefault="00C83A8B" w:rsidP="00C83A8B">
          <w:pPr>
            <w:pStyle w:val="FA5DBAECEB934F51B3A8CBC0EA56605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29DB63D2D6C74018ACCA7206D484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CB0F2-B7BC-4FB9-B4B3-183B4032B5A8}"/>
      </w:docPartPr>
      <w:docPartBody>
        <w:p w:rsidR="009C7CA9" w:rsidRDefault="00C83A8B" w:rsidP="00C83A8B">
          <w:pPr>
            <w:pStyle w:val="29DB63D2D6C74018ACCA7206D484E282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E00D34BD042498193EB98724DF1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94D3-45D5-4A1C-B137-88DBFD0A9778}"/>
      </w:docPartPr>
      <w:docPartBody>
        <w:p w:rsidR="009C7CA9" w:rsidRDefault="00C83A8B" w:rsidP="00C83A8B">
          <w:pPr>
            <w:pStyle w:val="1E00D34BD042498193EB98724DF15C50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65CF7B3E6AF4BE988411096DD73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7FE3-0472-413D-B4D2-C1C8C1003CF5}"/>
      </w:docPartPr>
      <w:docPartBody>
        <w:p w:rsidR="009C7CA9" w:rsidRDefault="00C83A8B" w:rsidP="00C83A8B">
          <w:pPr>
            <w:pStyle w:val="A65CF7B3E6AF4BE988411096DD7316C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223D3D9A8DD64919BD78F4CE4DCA0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7462-9929-4780-A5AB-570F3E7380E6}"/>
      </w:docPartPr>
      <w:docPartBody>
        <w:p w:rsidR="009C7CA9" w:rsidRDefault="00C83A8B" w:rsidP="00C83A8B">
          <w:pPr>
            <w:pStyle w:val="223D3D9A8DD64919BD78F4CE4DCA0F1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E442430524E43F3BAF82A3657EC5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49C4-1937-4E9A-9074-38B16AB548E7}"/>
      </w:docPartPr>
      <w:docPartBody>
        <w:p w:rsidR="009C7CA9" w:rsidRDefault="00C83A8B" w:rsidP="00C83A8B">
          <w:pPr>
            <w:pStyle w:val="CE442430524E43F3BAF82A3657EC548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00797F63E994F3DA40E851F1BA9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3BD69-0810-4EE3-A2B3-1E887EB2DD03}"/>
      </w:docPartPr>
      <w:docPartBody>
        <w:p w:rsidR="009C7CA9" w:rsidRDefault="00C83A8B" w:rsidP="00C83A8B">
          <w:pPr>
            <w:pStyle w:val="100797F63E994F3DA40E851F1BA99B1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E2204F2017E747BDBC3E6C32DD15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023C-BD02-424C-9DCD-B98C1BCED007}"/>
      </w:docPartPr>
      <w:docPartBody>
        <w:p w:rsidR="009C7CA9" w:rsidRDefault="00C83A8B" w:rsidP="00C83A8B">
          <w:pPr>
            <w:pStyle w:val="E2204F2017E747BDBC3E6C32DD151855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EFE88A264E243689C7C276360F8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37EAF-4600-4089-ACE7-FA1CB4967177}"/>
      </w:docPartPr>
      <w:docPartBody>
        <w:p w:rsidR="009C7CA9" w:rsidRDefault="00C83A8B" w:rsidP="00C83A8B">
          <w:pPr>
            <w:pStyle w:val="CEFE88A264E243689C7C276360F80190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954C999DD963434DA40EF3D44835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C5F7-3881-4FD1-B8AA-6E13930B651E}"/>
      </w:docPartPr>
      <w:docPartBody>
        <w:p w:rsidR="009C7CA9" w:rsidRDefault="00C83A8B" w:rsidP="00C83A8B">
          <w:pPr>
            <w:pStyle w:val="954C999DD963434DA40EF3D44835D60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E120508B9D44399CD17BBABD00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9682-605F-4F7D-BFE0-E1D3430D3DC5}"/>
      </w:docPartPr>
      <w:docPartBody>
        <w:p w:rsidR="009C7CA9" w:rsidRDefault="00C83A8B" w:rsidP="00C83A8B">
          <w:pPr>
            <w:pStyle w:val="1CE120508B9D44399CD17BBABD00F9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C40066C2CC4B298E8DE4A5EBEB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6FA5-A144-4AE1-8C28-D6C27F0AC9B8}"/>
      </w:docPartPr>
      <w:docPartBody>
        <w:p w:rsidR="009C7CA9" w:rsidRDefault="00C83A8B" w:rsidP="00C83A8B">
          <w:pPr>
            <w:pStyle w:val="78C40066C2CC4B298E8DE4A5EBEBFFD8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6ED35E6E788475F89DE471F2AEF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DFD9-C59F-41D1-B16D-FFB7239648E9}"/>
      </w:docPartPr>
      <w:docPartBody>
        <w:p w:rsidR="009C7CA9" w:rsidRDefault="00C83A8B" w:rsidP="00C83A8B">
          <w:pPr>
            <w:pStyle w:val="36ED35E6E788475F89DE471F2AEF1C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D339CA05E544DFAF56EFFE1752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C44B-041F-41F9-9021-C4D35004B447}"/>
      </w:docPartPr>
      <w:docPartBody>
        <w:p w:rsidR="009C7CA9" w:rsidRDefault="00C83A8B" w:rsidP="00C83A8B">
          <w:pPr>
            <w:pStyle w:val="0DD339CA05E544DFAF56EFFE17522A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A11C8C51B3F4568918D28C52362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31E9-F7E7-48CC-8673-C8D9C3FB4506}"/>
      </w:docPartPr>
      <w:docPartBody>
        <w:p w:rsidR="009C7CA9" w:rsidRDefault="00C83A8B" w:rsidP="00C83A8B">
          <w:pPr>
            <w:pStyle w:val="DA11C8C51B3F4568918D28C523628B1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0DFBFF90774B638AB5B1EFE61F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93591-7958-4593-8EC3-6DDBF97D75DC}"/>
      </w:docPartPr>
      <w:docPartBody>
        <w:p w:rsidR="009C7CA9" w:rsidRDefault="00C83A8B" w:rsidP="00C83A8B">
          <w:pPr>
            <w:pStyle w:val="320DFBFF90774B638AB5B1EFE61F6B3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390585D10C94305AB45563696CB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A682-18C9-451B-8620-B1D449B417B0}"/>
      </w:docPartPr>
      <w:docPartBody>
        <w:p w:rsidR="009C7CA9" w:rsidRDefault="00C83A8B" w:rsidP="00C83A8B">
          <w:pPr>
            <w:pStyle w:val="E390585D10C94305AB45563696CBB33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498BD8484649229002BE579345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0342-E9AD-4187-94E8-382DD08AD708}"/>
      </w:docPartPr>
      <w:docPartBody>
        <w:p w:rsidR="009C7CA9" w:rsidRDefault="00C83A8B" w:rsidP="00C83A8B">
          <w:pPr>
            <w:pStyle w:val="75498BD8484649229002BE579345BF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73D7562A2564CCABF55FDE53118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3696-C7DD-4A79-A6B0-07AB732AB4B6}"/>
      </w:docPartPr>
      <w:docPartBody>
        <w:p w:rsidR="009C7CA9" w:rsidRDefault="00C83A8B" w:rsidP="00C83A8B">
          <w:pPr>
            <w:pStyle w:val="773D7562A2564CCABF55FDE5311837E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1B2CD882794471EB2EF753F9DFE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154A-AFC7-4171-B92E-50CBE241936E}"/>
      </w:docPartPr>
      <w:docPartBody>
        <w:p w:rsidR="009C7CA9" w:rsidRDefault="00C83A8B" w:rsidP="00C83A8B">
          <w:pPr>
            <w:pStyle w:val="D1B2CD882794471EB2EF753F9DFE3D4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CEDCBCBA484062950E5B7D3B89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3B68-D81E-4966-B5F1-0AC61EB678C5}"/>
      </w:docPartPr>
      <w:docPartBody>
        <w:p w:rsidR="009C7CA9" w:rsidRDefault="00C83A8B" w:rsidP="00C83A8B">
          <w:pPr>
            <w:pStyle w:val="C1CEDCBCBA484062950E5B7D3B8947DF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CE185354A534A54A2B4F7F7D217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F5E6-43B0-47B1-9282-2A5E98D047A6}"/>
      </w:docPartPr>
      <w:docPartBody>
        <w:p w:rsidR="009C7CA9" w:rsidRDefault="00C83A8B" w:rsidP="00C83A8B">
          <w:pPr>
            <w:pStyle w:val="6CE185354A534A54A2B4F7F7D217010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3F09C5857804315AE5D176D0D0A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35B1-024C-4D48-95CA-B22C72C98D1B}"/>
      </w:docPartPr>
      <w:docPartBody>
        <w:p w:rsidR="009C7CA9" w:rsidRDefault="00C83A8B" w:rsidP="00C83A8B">
          <w:pPr>
            <w:pStyle w:val="D3F09C5857804315AE5D176D0D0ADC1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245FF5FA4E54A8E806A5C5106A3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86E-2E97-4F8A-91CC-EC3FC2139B00}"/>
      </w:docPartPr>
      <w:docPartBody>
        <w:p w:rsidR="009C7CA9" w:rsidRDefault="00C83A8B" w:rsidP="00C83A8B">
          <w:pPr>
            <w:pStyle w:val="E245FF5FA4E54A8E806A5C5106A319B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A9827621D6D4D33B85B17925EF60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80D0-6007-466F-9040-447F3CB96997}"/>
      </w:docPartPr>
      <w:docPartBody>
        <w:p w:rsidR="009C7CA9" w:rsidRDefault="00C83A8B" w:rsidP="00C83A8B">
          <w:pPr>
            <w:pStyle w:val="AA9827621D6D4D33B85B17925EF604E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381461178D48228D3BEBD7596A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BB6B-A798-4F63-9CAC-A83C039D96DF}"/>
      </w:docPartPr>
      <w:docPartBody>
        <w:p w:rsidR="009C7CA9" w:rsidRDefault="00C83A8B" w:rsidP="00C83A8B">
          <w:pPr>
            <w:pStyle w:val="50381461178D48228D3BEBD7596ACE6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DD1EFAD76549D191A2FE610D39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E308A-811E-4D1E-8AFF-4A8CE7422F80}"/>
      </w:docPartPr>
      <w:docPartBody>
        <w:p w:rsidR="009C7CA9" w:rsidRDefault="00C83A8B" w:rsidP="00C83A8B">
          <w:pPr>
            <w:pStyle w:val="B5DD1EFAD76549D191A2FE610D398D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AB959F008934D04BD4A9FA60C0DC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E9CF-8433-497C-B3D0-DFFAC73849A8}"/>
      </w:docPartPr>
      <w:docPartBody>
        <w:p w:rsidR="009C7CA9" w:rsidRDefault="00C83A8B" w:rsidP="00C83A8B">
          <w:pPr>
            <w:pStyle w:val="DAB959F008934D04BD4A9FA60C0DC1A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8B39EB9ED24C9A954948BF35FA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6BBF-3A4C-4D06-A900-B5FBE5320BA7}"/>
      </w:docPartPr>
      <w:docPartBody>
        <w:p w:rsidR="009C7CA9" w:rsidRDefault="00C83A8B" w:rsidP="00C83A8B">
          <w:pPr>
            <w:pStyle w:val="DD8B39EB9ED24C9A954948BF35FA82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1D6235DEE0C42A984BE1578F3BA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E4BF-0592-4B19-81C1-E3C5E8C79D36}"/>
      </w:docPartPr>
      <w:docPartBody>
        <w:p w:rsidR="009C7CA9" w:rsidRDefault="00C83A8B" w:rsidP="00C83A8B">
          <w:pPr>
            <w:pStyle w:val="61D6235DEE0C42A984BE1578F3BA5DC4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5763B5FD9AA4F868AC06079F918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2053-EFA2-42D2-A000-A3D72821D6DD}"/>
      </w:docPartPr>
      <w:docPartBody>
        <w:p w:rsidR="009C7CA9" w:rsidRDefault="00C83A8B" w:rsidP="00C83A8B">
          <w:pPr>
            <w:pStyle w:val="35763B5FD9AA4F868AC06079F91809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B1056822DF4437FB23504A14125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2448-5D0F-4E67-8A00-3B23AEAEC9D8}"/>
      </w:docPartPr>
      <w:docPartBody>
        <w:p w:rsidR="009C7CA9" w:rsidRDefault="00C83A8B" w:rsidP="00C83A8B">
          <w:pPr>
            <w:pStyle w:val="DB1056822DF4437FB23504A141258DC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A99B99D3C8A4FDB887869B53004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AEB5-36EA-4ED3-8CAC-CFF771567266}"/>
      </w:docPartPr>
      <w:docPartBody>
        <w:p w:rsidR="009C7CA9" w:rsidRDefault="00C83A8B" w:rsidP="00C83A8B">
          <w:pPr>
            <w:pStyle w:val="0A99B99D3C8A4FDB887869B53004B17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C1BA6CDD6824B7FBDAD3C65FCFA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7F38-0A70-4D48-9339-B233571AD221}"/>
      </w:docPartPr>
      <w:docPartBody>
        <w:p w:rsidR="009C7CA9" w:rsidRDefault="00C83A8B" w:rsidP="00C83A8B">
          <w:pPr>
            <w:pStyle w:val="FC1BA6CDD6824B7FBDAD3C65FCFAD95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27835057974A93B883053589CA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6266-B4C2-4FB1-AACA-5F68960823A6}"/>
      </w:docPartPr>
      <w:docPartBody>
        <w:p w:rsidR="009C7CA9" w:rsidRDefault="00C83A8B" w:rsidP="00C83A8B">
          <w:pPr>
            <w:pStyle w:val="7E27835057974A93B883053589CA01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5306839F0584737A2D970D9FD4A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DA1B-C4DD-486D-A2D4-52F818BE57A5}"/>
      </w:docPartPr>
      <w:docPartBody>
        <w:p w:rsidR="009C7CA9" w:rsidRDefault="00C83A8B" w:rsidP="00C83A8B">
          <w:pPr>
            <w:pStyle w:val="55306839F0584737A2D970D9FD4AB45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ACE9B5DDA614E6A9DF9B35F11497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DD08-630A-4A5B-A4DF-C28D95D67807}"/>
      </w:docPartPr>
      <w:docPartBody>
        <w:p w:rsidR="009C7CA9" w:rsidRDefault="00C83A8B" w:rsidP="00C83A8B">
          <w:pPr>
            <w:pStyle w:val="6ACE9B5DDA614E6A9DF9B35F1149710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1F496F8775470192A4EBF3D6AC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FF758-8BDF-4605-B07A-233B6550353C}"/>
      </w:docPartPr>
      <w:docPartBody>
        <w:p w:rsidR="009C7CA9" w:rsidRDefault="00C83A8B" w:rsidP="00C83A8B">
          <w:pPr>
            <w:pStyle w:val="0C1F496F8775470192A4EBF3D6ACBDA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AF508FD19FC4A3FBED49E3A757D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C270-DDBB-4CC0-B0DD-432F5B0232EC}"/>
      </w:docPartPr>
      <w:docPartBody>
        <w:p w:rsidR="009C7CA9" w:rsidRDefault="00C83A8B" w:rsidP="00C83A8B">
          <w:pPr>
            <w:pStyle w:val="5AF508FD19FC4A3FBED49E3A757D221B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B3975CEDFEF944709A97DC08EBC42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45CC-1D7F-41BF-9798-AACF7BAB8D6D}"/>
      </w:docPartPr>
      <w:docPartBody>
        <w:p w:rsidR="009C7CA9" w:rsidRDefault="00C83A8B" w:rsidP="00C83A8B">
          <w:pPr>
            <w:pStyle w:val="B3975CEDFEF944709A97DC08EBC42E7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DE34DFF278405C8DED36F275A7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1BEC-CC2A-47DD-B61B-586C04D59A8C}"/>
      </w:docPartPr>
      <w:docPartBody>
        <w:p w:rsidR="009C7CA9" w:rsidRDefault="00C83A8B" w:rsidP="00C83A8B">
          <w:pPr>
            <w:pStyle w:val="60DE34DFF278405C8DED36F275A76B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DF3BE479164C208526B942853B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C5C8-574B-4F6C-A035-4A6A491067F8}"/>
      </w:docPartPr>
      <w:docPartBody>
        <w:p w:rsidR="009C7CA9" w:rsidRDefault="00C83A8B" w:rsidP="00C83A8B">
          <w:pPr>
            <w:pStyle w:val="A5DF3BE479164C208526B942853B74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21D5562E9EC46AF8FD9ACC30210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3A83-3F1B-405C-85DC-27D6D3626E50}"/>
      </w:docPartPr>
      <w:docPartBody>
        <w:p w:rsidR="009C7CA9" w:rsidRDefault="00C83A8B" w:rsidP="00C83A8B">
          <w:pPr>
            <w:pStyle w:val="921D5562E9EC46AF8FD9ACC30210B3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90F551EEA284E0182F280B6A4DA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B77B-9BB2-4826-BA9E-8B56B7AD5F08}"/>
      </w:docPartPr>
      <w:docPartBody>
        <w:p w:rsidR="009C7CA9" w:rsidRDefault="00C83A8B" w:rsidP="00C83A8B">
          <w:pPr>
            <w:pStyle w:val="790F551EEA284E0182F280B6A4DAAF2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68D859F0E24AB6854EFA595ADB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AD3F-1E38-4221-ADBA-10E6280EEFE3}"/>
      </w:docPartPr>
      <w:docPartBody>
        <w:p w:rsidR="009C7CA9" w:rsidRDefault="00C83A8B" w:rsidP="00C83A8B">
          <w:pPr>
            <w:pStyle w:val="4668D859F0E24AB6854EFA595ADB3AA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A15BB683F2A4C588E1FEF88755F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6EBF-4713-4D1E-90C3-641B26F4D310}"/>
      </w:docPartPr>
      <w:docPartBody>
        <w:p w:rsidR="009C7CA9" w:rsidRDefault="00C83A8B" w:rsidP="00C83A8B">
          <w:pPr>
            <w:pStyle w:val="AA15BB683F2A4C588E1FEF88755F725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A6F5A07B144848A7150D1C415C1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F728-6C42-42D4-B07C-2C7B5F586C06}"/>
      </w:docPartPr>
      <w:docPartBody>
        <w:p w:rsidR="009C7CA9" w:rsidRDefault="00C83A8B" w:rsidP="00C83A8B">
          <w:pPr>
            <w:pStyle w:val="84A6F5A07B144848A7150D1C415C105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E7CA0C2CBC446B8C4F723ECB4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7AC3C-6F66-495F-840A-A1AAFC7F6A41}"/>
      </w:docPartPr>
      <w:docPartBody>
        <w:p w:rsidR="009C7CA9" w:rsidRDefault="00C83A8B" w:rsidP="00C83A8B">
          <w:pPr>
            <w:pStyle w:val="98E7CA0C2CBC446B8C4F723ECB4E7F83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4147A0D51524550930DEF8FE1864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0280-004D-47B6-996F-B547944313C0}"/>
      </w:docPartPr>
      <w:docPartBody>
        <w:p w:rsidR="009C7CA9" w:rsidRDefault="00C83A8B" w:rsidP="00C83A8B">
          <w:pPr>
            <w:pStyle w:val="34147A0D51524550930DEF8FE18649F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03D14C3855040AAB2ACC73E6270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B8D3-7149-4F4A-905B-2F8CC16CA7A2}"/>
      </w:docPartPr>
      <w:docPartBody>
        <w:p w:rsidR="009C7CA9" w:rsidRDefault="00C83A8B" w:rsidP="00C83A8B">
          <w:pPr>
            <w:pStyle w:val="203D14C3855040AAB2ACC73E6270AA1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95BE98D30F4964B8B779A79922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76DD-CD0F-4634-B3CF-1D52FDF990EF}"/>
      </w:docPartPr>
      <w:docPartBody>
        <w:p w:rsidR="009C7CA9" w:rsidRDefault="00C83A8B" w:rsidP="00C83A8B">
          <w:pPr>
            <w:pStyle w:val="6C95BE98D30F4964B8B779A799223C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D97984198D43F48338EC747E4D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676-680C-4C9D-AD65-85EC1AB24158}"/>
      </w:docPartPr>
      <w:docPartBody>
        <w:p w:rsidR="009C7CA9" w:rsidRDefault="00C83A8B" w:rsidP="00C83A8B">
          <w:pPr>
            <w:pStyle w:val="16D97984198D43F48338EC747E4D77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3536F176854855AC307620BF4EC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629E-5D42-47BE-B81D-3D2255C99040}"/>
      </w:docPartPr>
      <w:docPartBody>
        <w:p w:rsidR="009C7CA9" w:rsidRDefault="00C83A8B" w:rsidP="00C83A8B">
          <w:pPr>
            <w:pStyle w:val="1C3536F176854855AC307620BF4EC75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FB3DFEE1C6472692F059A7CD57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820C-9F22-4769-AA87-3575AF88B67C}"/>
      </w:docPartPr>
      <w:docPartBody>
        <w:p w:rsidR="009C7CA9" w:rsidRDefault="00C83A8B" w:rsidP="00C83A8B">
          <w:pPr>
            <w:pStyle w:val="9FFB3DFEE1C6472692F059A7CD5732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F06C3220574E3E860170AAD2D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986FD-D5C9-409E-A926-502B04687976}"/>
      </w:docPartPr>
      <w:docPartBody>
        <w:p w:rsidR="009C7CA9" w:rsidRDefault="00C83A8B" w:rsidP="00C83A8B">
          <w:pPr>
            <w:pStyle w:val="01F06C3220574E3E860170AAD2DFA0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F965E34A4D4A30815B8A07E4CF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C14-E7FD-44EC-BB99-9F75DB3BE905}"/>
      </w:docPartPr>
      <w:docPartBody>
        <w:p w:rsidR="009C7CA9" w:rsidRDefault="00C83A8B" w:rsidP="00C83A8B">
          <w:pPr>
            <w:pStyle w:val="CAF965E34A4D4A30815B8A07E4CF34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CB5BE9410214700B7821C4A64BE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0A55-0C13-48DF-A735-F9CEA9F2A7D9}"/>
      </w:docPartPr>
      <w:docPartBody>
        <w:p w:rsidR="009C7CA9" w:rsidRDefault="00C83A8B" w:rsidP="00C83A8B">
          <w:pPr>
            <w:pStyle w:val="ECB5BE9410214700B7821C4A64BE8C23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7FBA4F90FA554D1789261744DE4C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0499-0353-493F-824F-1ACD46278859}"/>
      </w:docPartPr>
      <w:docPartBody>
        <w:p w:rsidR="009C7CA9" w:rsidRDefault="00C83A8B" w:rsidP="00C83A8B">
          <w:pPr>
            <w:pStyle w:val="7FBA4F90FA554D1789261744DE4CF8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64E653EB644E5085149115F9CC4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82F3-0127-4FB2-AC54-C7E3FE146EFA}"/>
      </w:docPartPr>
      <w:docPartBody>
        <w:p w:rsidR="009C7CA9" w:rsidRDefault="00C83A8B" w:rsidP="00C83A8B">
          <w:pPr>
            <w:pStyle w:val="E064E653EB644E5085149115F9CC497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5A8FC0D98D4551B123CDF47138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D72A-7238-4564-A9EC-FF23F8BA87B2}"/>
      </w:docPartPr>
      <w:docPartBody>
        <w:p w:rsidR="009C7CA9" w:rsidRDefault="00C83A8B" w:rsidP="00C83A8B">
          <w:pPr>
            <w:pStyle w:val="545A8FC0D98D4551B123CDF4713841C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BF457B65F149DB9CEA4BC0EAD6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1CDE-CCA1-4B77-B487-C06C867E952F}"/>
      </w:docPartPr>
      <w:docPartBody>
        <w:p w:rsidR="009C7CA9" w:rsidRDefault="00C83A8B" w:rsidP="00C83A8B">
          <w:pPr>
            <w:pStyle w:val="8BBF457B65F149DB9CEA4BC0EAD681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CEED3CA71B47CF93B9AB69BEB1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D2D5-C8A2-44EA-B9FA-6FC63FA20E51}"/>
      </w:docPartPr>
      <w:docPartBody>
        <w:p w:rsidR="009C7CA9" w:rsidRDefault="00C83A8B" w:rsidP="00C83A8B">
          <w:pPr>
            <w:pStyle w:val="76CEED3CA71B47CF93B9AB69BEB1919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59A08A0F8D4E2387F0D5A145CF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B511-D716-427B-A323-33617E138D65}"/>
      </w:docPartPr>
      <w:docPartBody>
        <w:p w:rsidR="009C7CA9" w:rsidRDefault="00C83A8B" w:rsidP="00C83A8B">
          <w:pPr>
            <w:pStyle w:val="DF59A08A0F8D4E2387F0D5A145CF58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13061B7D8A54A7D93C64EDD909C3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2ABF7-CA50-4A00-A1EE-91B8F9C5B809}"/>
      </w:docPartPr>
      <w:docPartBody>
        <w:p w:rsidR="009C7CA9" w:rsidRDefault="00C83A8B" w:rsidP="00C83A8B">
          <w:pPr>
            <w:pStyle w:val="D13061B7D8A54A7D93C64EDD909C3D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3684012C65E48C9956E0D8AFDDF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3A74-3373-4837-B124-273F63F8BCD8}"/>
      </w:docPartPr>
      <w:docPartBody>
        <w:p w:rsidR="009C7CA9" w:rsidRDefault="00C83A8B" w:rsidP="00C83A8B">
          <w:pPr>
            <w:pStyle w:val="13684012C65E48C9956E0D8AFDDF856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0B6BA1BC0D7451DAB0899D3FBAF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8CC3-2AC3-42F7-865D-0823FDE51EE3}"/>
      </w:docPartPr>
      <w:docPartBody>
        <w:p w:rsidR="009C7CA9" w:rsidRDefault="00C83A8B" w:rsidP="00C83A8B">
          <w:pPr>
            <w:pStyle w:val="70B6BA1BC0D7451DAB0899D3FBAF176F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432D9E3ED364A49A65A8B9F2BA0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DCF3-4420-46B7-8811-5ED2B408C13F}"/>
      </w:docPartPr>
      <w:docPartBody>
        <w:p w:rsidR="009C7CA9" w:rsidRDefault="00C83A8B" w:rsidP="00C83A8B">
          <w:pPr>
            <w:pStyle w:val="F432D9E3ED364A49A65A8B9F2BA06DC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68F9A5DF114F2CACF1CB2D326C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BB125-814B-439A-BD7A-A915D3D3BE2D}"/>
      </w:docPartPr>
      <w:docPartBody>
        <w:p w:rsidR="009C7CA9" w:rsidRDefault="00C83A8B" w:rsidP="00C83A8B">
          <w:pPr>
            <w:pStyle w:val="E468F9A5DF114F2CACF1CB2D326C440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3B367A110A4472CA69218524DF3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CF4A-42BD-490A-8C13-797B1F02B199}"/>
      </w:docPartPr>
      <w:docPartBody>
        <w:p w:rsidR="009C7CA9" w:rsidRDefault="00C83A8B" w:rsidP="00C83A8B">
          <w:pPr>
            <w:pStyle w:val="D3B367A110A4472CA69218524DF3D4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201BA9477AA40788D6BF9EEBD41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8657-7C07-448B-AD69-0B38E2CF4254}"/>
      </w:docPartPr>
      <w:docPartBody>
        <w:p w:rsidR="009C7CA9" w:rsidRDefault="00C83A8B" w:rsidP="00C83A8B">
          <w:pPr>
            <w:pStyle w:val="4201BA9477AA40788D6BF9EEBD41C97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7A4D6AC945446DBDE03FC44727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EC90-A5AC-4E66-BDA2-06C261F8E6B0}"/>
      </w:docPartPr>
      <w:docPartBody>
        <w:p w:rsidR="009C7CA9" w:rsidRDefault="00C83A8B" w:rsidP="00C83A8B">
          <w:pPr>
            <w:pStyle w:val="167A4D6AC945446DBDE03FC44727DF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736BF8D8D7046188832328A2F14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2CC0-1BAD-4BE9-86A7-0B2572A61214}"/>
      </w:docPartPr>
      <w:docPartBody>
        <w:p w:rsidR="009C7CA9" w:rsidRDefault="00C83A8B" w:rsidP="00C83A8B">
          <w:pPr>
            <w:pStyle w:val="B736BF8D8D7046188832328A2F140B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7CC0DA09A147FBB26ED608028FA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BDA2-374C-42C9-80C5-C44E73EB5519}"/>
      </w:docPartPr>
      <w:docPartBody>
        <w:p w:rsidR="009C7CA9" w:rsidRDefault="00C83A8B" w:rsidP="00C83A8B">
          <w:pPr>
            <w:pStyle w:val="197CC0DA09A147FBB26ED608028FA0F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F97ED60C594EF2B69107C6F32F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2A8B1-899D-4574-ADE0-1281FF39B788}"/>
      </w:docPartPr>
      <w:docPartBody>
        <w:p w:rsidR="009C7CA9" w:rsidRDefault="00C83A8B" w:rsidP="00C83A8B">
          <w:pPr>
            <w:pStyle w:val="B4F97ED60C594EF2B69107C6F32FDDA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06415AB0B043359A80E11FB594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1C94-B96B-4A5D-B1FE-CBFA7102C595}"/>
      </w:docPartPr>
      <w:docPartBody>
        <w:p w:rsidR="009C7CA9" w:rsidRDefault="00C83A8B" w:rsidP="00C83A8B">
          <w:pPr>
            <w:pStyle w:val="F206415AB0B043359A80E11FB594D04C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C25406CFE74D4ED0A2F3E81B5629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7E30-8342-4214-A70F-03BD79684430}"/>
      </w:docPartPr>
      <w:docPartBody>
        <w:p w:rsidR="009C7CA9" w:rsidRDefault="00C83A8B" w:rsidP="00C83A8B">
          <w:pPr>
            <w:pStyle w:val="C25406CFE74D4ED0A2F3E81B562961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A57B17E74C0496AB2B2B9D4DE4A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3ECB-B391-4B8E-AC1D-F583C3A2785E}"/>
      </w:docPartPr>
      <w:docPartBody>
        <w:p w:rsidR="009C7CA9" w:rsidRDefault="00C83A8B" w:rsidP="00C83A8B">
          <w:pPr>
            <w:pStyle w:val="BA57B17E74C0496AB2B2B9D4DE4A4B9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E6EF67E61846C0825FFF2F8FFD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B7F9-3B8E-4517-AB5E-912F80BFD273}"/>
      </w:docPartPr>
      <w:docPartBody>
        <w:p w:rsidR="009C7CA9" w:rsidRDefault="00C83A8B" w:rsidP="00C83A8B">
          <w:pPr>
            <w:pStyle w:val="37E6EF67E61846C0825FFF2F8FFDDCE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9670ACCE24844A09C2D9002C592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68A3-9EC0-41BF-8733-51A3DCAA6D53}"/>
      </w:docPartPr>
      <w:docPartBody>
        <w:p w:rsidR="009C7CA9" w:rsidRDefault="00C83A8B" w:rsidP="00C83A8B">
          <w:pPr>
            <w:pStyle w:val="49670ACCE24844A09C2D9002C5921D7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956AC9285641ADA5EE1B5D90E1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3054-8DB1-4286-B32E-37368E0F5406}"/>
      </w:docPartPr>
      <w:docPartBody>
        <w:p w:rsidR="009C7CA9" w:rsidRDefault="00C83A8B" w:rsidP="00C83A8B">
          <w:pPr>
            <w:pStyle w:val="3D956AC9285641ADA5EE1B5D90E1F8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2F657C41C448F2ACD5E19BCFE6A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2601-8B95-47A6-B415-94BD06A9A996}"/>
      </w:docPartPr>
      <w:docPartBody>
        <w:p w:rsidR="009C7CA9" w:rsidRDefault="00C83A8B" w:rsidP="00C83A8B">
          <w:pPr>
            <w:pStyle w:val="7C2F657C41C448F2ACD5E19BCFE6A1E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81E2B97CBE4304A0B3E993BBD58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70C9-EB45-46D6-B8A2-AFD7DE10EAE6}"/>
      </w:docPartPr>
      <w:docPartBody>
        <w:p w:rsidR="009C7CA9" w:rsidRDefault="00C83A8B" w:rsidP="00C83A8B">
          <w:pPr>
            <w:pStyle w:val="F981E2B97CBE4304A0B3E993BBD58B9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77A185048BE45CFBB5217C1F409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3001-9796-459D-893E-FE8CD875DB22}"/>
      </w:docPartPr>
      <w:docPartBody>
        <w:p w:rsidR="009C7CA9" w:rsidRDefault="00C83A8B" w:rsidP="00C83A8B">
          <w:pPr>
            <w:pStyle w:val="D77A185048BE45CFBB5217C1F409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240147DFD245CE877B98534782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6D98-F876-4CCF-9260-70151A030910}"/>
      </w:docPartPr>
      <w:docPartBody>
        <w:p w:rsidR="009C7CA9" w:rsidRDefault="00C83A8B" w:rsidP="00C83A8B">
          <w:pPr>
            <w:pStyle w:val="9F240147DFD245CE877B98534782C9E6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0745D6ECD406478EB6958FE71B40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0992-84C9-4C6E-A8B5-A230C9E69350}"/>
      </w:docPartPr>
      <w:docPartBody>
        <w:p w:rsidR="009C7CA9" w:rsidRDefault="00C83A8B" w:rsidP="00C83A8B">
          <w:pPr>
            <w:pStyle w:val="0745D6ECD406478EB6958FE71B4003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CA1BF6CCC04FA8833BA8E7566C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D235-46A6-4EE6-8695-9DFBB76F6058}"/>
      </w:docPartPr>
      <w:docPartBody>
        <w:p w:rsidR="009C7CA9" w:rsidRDefault="00C83A8B" w:rsidP="00C83A8B">
          <w:pPr>
            <w:pStyle w:val="34CA1BF6CCC04FA8833BA8E7566C79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5BED25E9B0A4CE3A10E0C4170C3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B567-21A8-4BE6-A97C-BE26F564FA14}"/>
      </w:docPartPr>
      <w:docPartBody>
        <w:p w:rsidR="009C7CA9" w:rsidRDefault="00C83A8B" w:rsidP="00C83A8B">
          <w:pPr>
            <w:pStyle w:val="D5BED25E9B0A4CE3A10E0C4170C3DBC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466B7628BA4DE585ED6658138B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15C3-59DC-416E-8701-1181D0F2AD9B}"/>
      </w:docPartPr>
      <w:docPartBody>
        <w:p w:rsidR="009C7CA9" w:rsidRDefault="00C83A8B" w:rsidP="00C83A8B">
          <w:pPr>
            <w:pStyle w:val="8B466B7628BA4DE585ED6658138B525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164F175449493D923541BC4681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B2D8-2E41-49BD-85B5-E0E12CABF8AC}"/>
      </w:docPartPr>
      <w:docPartBody>
        <w:p w:rsidR="009C7CA9" w:rsidRDefault="00C83A8B" w:rsidP="00C83A8B">
          <w:pPr>
            <w:pStyle w:val="9F164F175449493D923541BC46819E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55B64D74A043B99E21A9D439A74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5F52-6214-4116-8BC5-77492B2B7F13}"/>
      </w:docPartPr>
      <w:docPartBody>
        <w:p w:rsidR="009C7CA9" w:rsidRDefault="00C83A8B" w:rsidP="00C83A8B">
          <w:pPr>
            <w:pStyle w:val="E455B64D74A043B99E21A9D439A7402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ACF76DB1A54F3186A2EEDF6BD0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BAC4-4F7B-4968-ADE7-4A9452BD45B1}"/>
      </w:docPartPr>
      <w:docPartBody>
        <w:p w:rsidR="009C7CA9" w:rsidRDefault="00C83A8B" w:rsidP="00C83A8B">
          <w:pPr>
            <w:pStyle w:val="8AACF76DB1A54F3186A2EEDF6BD0A1C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D85"/>
    <w:multiLevelType w:val="multilevel"/>
    <w:tmpl w:val="A4840E22"/>
    <w:lvl w:ilvl="0">
      <w:start w:val="1"/>
      <w:numFmt w:val="decimal"/>
      <w:pStyle w:val="37B15AC25278490DB443967A0BB91D8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pStyle w:val="37B15AC25278490DB443967A0BB91D86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pStyle w:val="37B15AC25278490DB443967A0BB91D86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pStyle w:val="37B15AC25278490DB443967A0BB91D8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D08C9"/>
    <w:rsid w:val="0011377E"/>
    <w:rsid w:val="001744CF"/>
    <w:rsid w:val="001C0C74"/>
    <w:rsid w:val="001F551F"/>
    <w:rsid w:val="00225B1A"/>
    <w:rsid w:val="00266ABF"/>
    <w:rsid w:val="002E1AA3"/>
    <w:rsid w:val="00411304"/>
    <w:rsid w:val="00453090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A6419"/>
    <w:rsid w:val="00634201"/>
    <w:rsid w:val="0063752E"/>
    <w:rsid w:val="006678C6"/>
    <w:rsid w:val="006A2148"/>
    <w:rsid w:val="006C3CD1"/>
    <w:rsid w:val="00753904"/>
    <w:rsid w:val="00760E21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C7CA9"/>
    <w:rsid w:val="009D2377"/>
    <w:rsid w:val="009F25A8"/>
    <w:rsid w:val="00A01E11"/>
    <w:rsid w:val="00A07270"/>
    <w:rsid w:val="00A15321"/>
    <w:rsid w:val="00AD780A"/>
    <w:rsid w:val="00B23A4A"/>
    <w:rsid w:val="00B83AC5"/>
    <w:rsid w:val="00BC23CC"/>
    <w:rsid w:val="00BC3747"/>
    <w:rsid w:val="00BE6089"/>
    <w:rsid w:val="00C24212"/>
    <w:rsid w:val="00C64F49"/>
    <w:rsid w:val="00C83A8B"/>
    <w:rsid w:val="00C92BC8"/>
    <w:rsid w:val="00D31796"/>
    <w:rsid w:val="00D573A4"/>
    <w:rsid w:val="00D7071E"/>
    <w:rsid w:val="00DD66C2"/>
    <w:rsid w:val="00DE2A2E"/>
    <w:rsid w:val="00DF6931"/>
    <w:rsid w:val="00E050C3"/>
    <w:rsid w:val="00E274B8"/>
    <w:rsid w:val="00E92A66"/>
    <w:rsid w:val="00ED17A4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534AEF0F434D1785ACE0A0EF390986">
    <w:name w:val="B3534AEF0F434D1785ACE0A0EF390986"/>
  </w:style>
  <w:style w:type="paragraph" w:customStyle="1" w:styleId="E731D0F62701429CABDB61F7BC8C03C6">
    <w:name w:val="E731D0F62701429CABDB61F7BC8C03C6"/>
  </w:style>
  <w:style w:type="character" w:styleId="PlaceholderText">
    <w:name w:val="Placeholder Text"/>
    <w:basedOn w:val="DefaultParagraphFont"/>
    <w:uiPriority w:val="99"/>
    <w:semiHidden/>
    <w:rsid w:val="00C83A8B"/>
    <w:rPr>
      <w:color w:val="4472C4" w:themeColor="accent1"/>
    </w:rPr>
  </w:style>
  <w:style w:type="paragraph" w:customStyle="1" w:styleId="B49D9C8641954536B8AA2077FAE64363">
    <w:name w:val="B49D9C8641954536B8AA2077FAE64363"/>
  </w:style>
  <w:style w:type="paragraph" w:customStyle="1" w:styleId="84042B1CEE744C0CBB5CC49CF5D1CDEE">
    <w:name w:val="84042B1CEE744C0CBB5CC49CF5D1CDEE"/>
  </w:style>
  <w:style w:type="paragraph" w:customStyle="1" w:styleId="A603DF7837C74028BA0A9BB5C8DF403D">
    <w:name w:val="A603DF7837C74028BA0A9BB5C8DF403D"/>
  </w:style>
  <w:style w:type="paragraph" w:customStyle="1" w:styleId="EC76903A77134563A6D476B713E25B0F">
    <w:name w:val="EC76903A77134563A6D476B713E25B0F"/>
  </w:style>
  <w:style w:type="paragraph" w:customStyle="1" w:styleId="4DE843A33F344CF0A1787C14410B221B">
    <w:name w:val="4DE843A33F344CF0A1787C14410B221B"/>
  </w:style>
  <w:style w:type="paragraph" w:customStyle="1" w:styleId="78320A231F1C4D6BBE69F307C3B0722F">
    <w:name w:val="78320A231F1C4D6BBE69F307C3B0722F"/>
  </w:style>
  <w:style w:type="paragraph" w:customStyle="1" w:styleId="7AB9B465F4DD47399DED05E5562B8BDC">
    <w:name w:val="7AB9B465F4DD47399DED05E5562B8BDC"/>
  </w:style>
  <w:style w:type="paragraph" w:customStyle="1" w:styleId="F680CFC6A36E4285A69EA1CFD5B57BC8">
    <w:name w:val="F680CFC6A36E4285A69EA1CFD5B57BC8"/>
  </w:style>
  <w:style w:type="paragraph" w:customStyle="1" w:styleId="1F3944D0C221413E9FD7647459A67544">
    <w:name w:val="1F3944D0C221413E9FD7647459A67544"/>
  </w:style>
  <w:style w:type="paragraph" w:customStyle="1" w:styleId="7B17DE24FB194FAB881756EF80B52FCA">
    <w:name w:val="7B17DE24FB194FAB881756EF80B52FCA"/>
  </w:style>
  <w:style w:type="paragraph" w:customStyle="1" w:styleId="A51BA45785DC460A8C91978624BB05A5">
    <w:name w:val="A51BA45785DC460A8C91978624BB05A5"/>
  </w:style>
  <w:style w:type="paragraph" w:customStyle="1" w:styleId="413FBC370332461E81F7BAC56228DB61">
    <w:name w:val="413FBC370332461E81F7BAC56228DB61"/>
  </w:style>
  <w:style w:type="paragraph" w:customStyle="1" w:styleId="37B15AC25278490DB443967A0BB91D86">
    <w:name w:val="37B15AC25278490DB443967A0BB91D86"/>
  </w:style>
  <w:style w:type="paragraph" w:customStyle="1" w:styleId="B26C1205D142407B8E6FD733C77C1A36">
    <w:name w:val="B26C1205D142407B8E6FD733C77C1A36"/>
    <w:rsid w:val="00D573A4"/>
  </w:style>
  <w:style w:type="paragraph" w:customStyle="1" w:styleId="3FD06A67FBC1467BA22A315996E1B838">
    <w:name w:val="3FD06A67FBC1467BA22A315996E1B838"/>
    <w:rsid w:val="00D573A4"/>
  </w:style>
  <w:style w:type="paragraph" w:customStyle="1" w:styleId="C247578256D34B52A95F169138C3274E">
    <w:name w:val="C247578256D34B52A95F169138C3274E"/>
    <w:rsid w:val="00D573A4"/>
  </w:style>
  <w:style w:type="paragraph" w:customStyle="1" w:styleId="9309FA85DA7446B4BB650EA9CBDAE662">
    <w:name w:val="9309FA85DA7446B4BB650EA9CBDAE662"/>
    <w:rsid w:val="00D573A4"/>
  </w:style>
  <w:style w:type="paragraph" w:customStyle="1" w:styleId="81608166A9B041AE97F454B21F7B7A05">
    <w:name w:val="81608166A9B041AE97F454B21F7B7A05"/>
    <w:rsid w:val="00D573A4"/>
  </w:style>
  <w:style w:type="paragraph" w:customStyle="1" w:styleId="A0972C2AD50D48E4A1B1DCD1BF76DA4F">
    <w:name w:val="A0972C2AD50D48E4A1B1DCD1BF76DA4F"/>
    <w:rsid w:val="00D573A4"/>
  </w:style>
  <w:style w:type="paragraph" w:customStyle="1" w:styleId="D70268BD335344768AB8D63779F517FB">
    <w:name w:val="D70268BD335344768AB8D63779F517FB"/>
    <w:rsid w:val="00D573A4"/>
  </w:style>
  <w:style w:type="paragraph" w:customStyle="1" w:styleId="C9D52EDECF294AE4A06B9D8B5456210B">
    <w:name w:val="C9D52EDECF294AE4A06B9D8B5456210B"/>
    <w:rsid w:val="00D573A4"/>
  </w:style>
  <w:style w:type="paragraph" w:customStyle="1" w:styleId="81F76F98D93648828D391D1A8E33127D">
    <w:name w:val="81F76F98D93648828D391D1A8E33127D"/>
    <w:rsid w:val="00D573A4"/>
  </w:style>
  <w:style w:type="paragraph" w:customStyle="1" w:styleId="93965E1056234E4294992938D3227104">
    <w:name w:val="93965E1056234E4294992938D3227104"/>
    <w:rsid w:val="00D573A4"/>
  </w:style>
  <w:style w:type="paragraph" w:customStyle="1" w:styleId="B26E596B25F74720AE2FF3586009A1FF">
    <w:name w:val="B26E596B25F74720AE2FF3586009A1FF"/>
    <w:rsid w:val="00D573A4"/>
  </w:style>
  <w:style w:type="paragraph" w:customStyle="1" w:styleId="84042B1CEE744C0CBB5CC49CF5D1CDEE1">
    <w:name w:val="84042B1CEE744C0CBB5CC49CF5D1CDEE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1">
    <w:name w:val="7AB9B465F4DD47399DED05E5562B8BDC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1">
    <w:name w:val="F680CFC6A36E4285A69EA1CFD5B57BC8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">
    <w:name w:val="B49D9C8641954536B8AA2077FAE64363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2">
    <w:name w:val="7AB9B465F4DD47399DED05E5562B8BDC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2">
    <w:name w:val="F680CFC6A36E4285A69EA1CFD5B57BC8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2">
    <w:name w:val="B49D9C8641954536B8AA2077FAE64363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1">
    <w:name w:val="1F3944D0C221413E9FD7647459A67544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1">
    <w:name w:val="7B17DE24FB194FAB881756EF80B52FCA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1">
    <w:name w:val="37B15AC25278490DB443967A0BB91D861"/>
    <w:rsid w:val="009B65F7"/>
    <w:pPr>
      <w:numPr>
        <w:numId w:val="1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D3AF2C3B2D424A8812CDC287D55D2E">
    <w:name w:val="B9D3AF2C3B2D424A8812CDC287D55D2E"/>
    <w:rsid w:val="009B65F7"/>
  </w:style>
  <w:style w:type="paragraph" w:customStyle="1" w:styleId="233486A9D5ED4CB09ACA29C65B2C2516">
    <w:name w:val="233486A9D5ED4CB09ACA29C65B2C2516"/>
    <w:rsid w:val="009B65F7"/>
  </w:style>
  <w:style w:type="paragraph" w:customStyle="1" w:styleId="44160019C9EB4514B9B271C009D3713D">
    <w:name w:val="44160019C9EB4514B9B271C009D3713D"/>
    <w:rsid w:val="009B65F7"/>
  </w:style>
  <w:style w:type="paragraph" w:customStyle="1" w:styleId="7AB9B465F4DD47399DED05E5562B8BDC3">
    <w:name w:val="7AB9B465F4DD47399DED05E5562B8BDC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3">
    <w:name w:val="F680CFC6A36E4285A69EA1CFD5B57BC8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3">
    <w:name w:val="B49D9C8641954536B8AA2077FAE64363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4">
    <w:name w:val="7AB9B465F4DD47399DED05E5562B8BDC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4">
    <w:name w:val="F680CFC6A36E4285A69EA1CFD5B57BC8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4">
    <w:name w:val="B49D9C8641954536B8AA2077FAE64363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2">
    <w:name w:val="1F3944D0C221413E9FD7647459A67544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2">
    <w:name w:val="7B17DE24FB194FAB881756EF80B52FCA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2">
    <w:name w:val="37B15AC25278490DB443967A0BB91D862"/>
    <w:rsid w:val="006A2148"/>
    <w:pPr>
      <w:numPr>
        <w:numId w:val="2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5">
    <w:name w:val="7AB9B465F4DD47399DED05E5562B8BDC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5">
    <w:name w:val="F680CFC6A36E4285A69EA1CFD5B57BC8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5">
    <w:name w:val="B49D9C8641954536B8AA2077FAE64363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6">
    <w:name w:val="7AB9B465F4DD47399DED05E5562B8BDC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6">
    <w:name w:val="F680CFC6A36E4285A69EA1CFD5B57BC8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6">
    <w:name w:val="B49D9C8641954536B8AA2077FAE64363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7">
    <w:name w:val="7AB9B465F4DD47399DED05E5562B8BDC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7">
    <w:name w:val="F680CFC6A36E4285A69EA1CFD5B57BC8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7">
    <w:name w:val="B49D9C8641954536B8AA2077FAE64363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3">
    <w:name w:val="1F3944D0C221413E9FD7647459A67544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3">
    <w:name w:val="7B17DE24FB194FAB881756EF80B52FCA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3">
    <w:name w:val="37B15AC25278490DB443967A0BB91D863"/>
    <w:rsid w:val="009549BE"/>
    <w:pPr>
      <w:numPr>
        <w:numId w:val="3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">
    <w:name w:val="DED84BAF80DD46739E73B35C3F867161"/>
    <w:rsid w:val="009549BE"/>
  </w:style>
  <w:style w:type="paragraph" w:customStyle="1" w:styleId="1F3944D0C221413E9FD7647459A675444">
    <w:name w:val="1F3944D0C221413E9FD7647459A67544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8">
    <w:name w:val="B49D9C8641954536B8AA2077FAE643638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4">
    <w:name w:val="7B17DE24FB194FAB881756EF80B52FCA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4">
    <w:name w:val="37B15AC25278490DB443967A0BB91D864"/>
    <w:rsid w:val="004D71F9"/>
    <w:pPr>
      <w:numPr>
        <w:numId w:val="4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">
    <w:name w:val="DED84BAF80DD46739E73B35C3F8671611"/>
    <w:rsid w:val="004D71F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5">
    <w:name w:val="1F3944D0C221413E9FD7647459A67544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9">
    <w:name w:val="B49D9C8641954536B8AA2077FAE643639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5">
    <w:name w:val="7B17DE24FB194FAB881756EF80B52FCA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5">
    <w:name w:val="37B15AC25278490DB443967A0BB91D865"/>
    <w:rsid w:val="002E1AA3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">
    <w:name w:val="DED84BAF80DD46739E73B35C3F8671612"/>
    <w:rsid w:val="002E1AA3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6">
    <w:name w:val="1F3944D0C221413E9FD7647459A67544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0">
    <w:name w:val="B49D9C8641954536B8AA2077FAE6436310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6">
    <w:name w:val="7B17DE24FB194FAB881756EF80B52FCA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6">
    <w:name w:val="37B15AC25278490DB443967A0BB91D866"/>
    <w:rsid w:val="00023C3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3">
    <w:name w:val="DED84BAF80DD46739E73B35C3F8671613"/>
    <w:rsid w:val="00023C3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7">
    <w:name w:val="1F3944D0C221413E9FD7647459A67544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1">
    <w:name w:val="B49D9C8641954536B8AA2077FAE6436311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7">
    <w:name w:val="7B17DE24FB194FAB881756EF80B52FCA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7">
    <w:name w:val="37B15AC25278490DB443967A0BB91D867"/>
    <w:rsid w:val="00585BE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4">
    <w:name w:val="DED84BAF80DD46739E73B35C3F8671614"/>
    <w:rsid w:val="00585BE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67B819A834BD083220860F0801A15">
    <w:name w:val="E4C67B819A834BD083220860F0801A15"/>
    <w:rsid w:val="00585BEC"/>
  </w:style>
  <w:style w:type="paragraph" w:customStyle="1" w:styleId="B150566A77694CBEB77875289A0182A2">
    <w:name w:val="B150566A77694CBEB77875289A0182A2"/>
    <w:rsid w:val="00585BEC"/>
  </w:style>
  <w:style w:type="paragraph" w:customStyle="1" w:styleId="9A44F80317E24CE2AE9ACA0D98B75F43">
    <w:name w:val="9A44F80317E24CE2AE9ACA0D98B75F43"/>
    <w:rsid w:val="00585BEC"/>
  </w:style>
  <w:style w:type="paragraph" w:customStyle="1" w:styleId="8A272C5946C44F6F99C248AA400EBDD8">
    <w:name w:val="8A272C5946C44F6F99C248AA400EBDD8"/>
    <w:rsid w:val="00585BEC"/>
  </w:style>
  <w:style w:type="paragraph" w:customStyle="1" w:styleId="2ABE5C99DE4347E980F5CF730BAF7B28">
    <w:name w:val="2ABE5C99DE4347E980F5CF730BAF7B28"/>
    <w:rsid w:val="00585BEC"/>
  </w:style>
  <w:style w:type="paragraph" w:customStyle="1" w:styleId="2A20E099F0A445D5B5515FB979B4B84A">
    <w:name w:val="2A20E099F0A445D5B5515FB979B4B84A"/>
    <w:rsid w:val="00585BEC"/>
  </w:style>
  <w:style w:type="paragraph" w:customStyle="1" w:styleId="27DEFA2B8E514549961EBB0A0F619F4F">
    <w:name w:val="27DEFA2B8E514549961EBB0A0F619F4F"/>
    <w:rsid w:val="00585BEC"/>
  </w:style>
  <w:style w:type="paragraph" w:customStyle="1" w:styleId="1F3944D0C221413E9FD7647459A675448">
    <w:name w:val="1F3944D0C221413E9FD7647459A67544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2">
    <w:name w:val="B49D9C8641954536B8AA2077FAE6436312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8">
    <w:name w:val="7B17DE24FB194FAB881756EF80B52FCA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8">
    <w:name w:val="37B15AC25278490DB443967A0BB91D868"/>
    <w:rsid w:val="00760E21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5">
    <w:name w:val="DED84BAF80DD46739E73B35C3F8671615"/>
    <w:rsid w:val="00760E2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175A6BD19EB4E03809A426384893F54">
    <w:name w:val="2175A6BD19EB4E03809A426384893F54"/>
    <w:rsid w:val="00760E21"/>
  </w:style>
  <w:style w:type="paragraph" w:customStyle="1" w:styleId="D5BF2B4049674C818F0468AD4B92AA5B">
    <w:name w:val="D5BF2B4049674C818F0468AD4B92AA5B"/>
    <w:rsid w:val="00760E21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B4BDD85D5EFB42209CBEDD6E37700F10">
    <w:name w:val="B4BDD85D5EFB42209CBEDD6E37700F10"/>
    <w:rsid w:val="00760E21"/>
  </w:style>
  <w:style w:type="paragraph" w:customStyle="1" w:styleId="4819E8D261DA4FBAAFB8387871D9D44C">
    <w:name w:val="4819E8D261DA4FBAAFB8387871D9D44C"/>
    <w:rsid w:val="00760E21"/>
  </w:style>
  <w:style w:type="paragraph" w:customStyle="1" w:styleId="F2EDC0E24A144F25BE23C28BE037790C">
    <w:name w:val="F2EDC0E24A144F25BE23C28BE037790C"/>
    <w:rsid w:val="00760E21"/>
  </w:style>
  <w:style w:type="paragraph" w:customStyle="1" w:styleId="0B89C5D066074312B9521723AD45305F">
    <w:name w:val="0B89C5D066074312B9521723AD45305F"/>
    <w:rsid w:val="00760E21"/>
  </w:style>
  <w:style w:type="paragraph" w:customStyle="1" w:styleId="2313AE3B07CE47438814F18DF1A28337">
    <w:name w:val="2313AE3B07CE47438814F18DF1A28337"/>
    <w:rsid w:val="00760E21"/>
  </w:style>
  <w:style w:type="paragraph" w:customStyle="1" w:styleId="0515563B633C4726B28A4D6513851A60">
    <w:name w:val="0515563B633C4726B28A4D6513851A60"/>
    <w:rsid w:val="00760E21"/>
  </w:style>
  <w:style w:type="paragraph" w:customStyle="1" w:styleId="1C16D8F9F2A04755A6F496D5242E8B19">
    <w:name w:val="1C16D8F9F2A04755A6F496D5242E8B19"/>
    <w:rsid w:val="00760E21"/>
  </w:style>
  <w:style w:type="paragraph" w:customStyle="1" w:styleId="9E317AC24A50458FA92DACCF48BB51A6">
    <w:name w:val="9E317AC24A50458FA92DACCF48BB51A6"/>
    <w:rsid w:val="00760E21"/>
  </w:style>
  <w:style w:type="paragraph" w:customStyle="1" w:styleId="49AABEE9663A44CA97BA9DDABCAFFA3C">
    <w:name w:val="49AABEE9663A44CA97BA9DDABCAFFA3C"/>
    <w:rsid w:val="00760E21"/>
  </w:style>
  <w:style w:type="paragraph" w:customStyle="1" w:styleId="8061E2FF7BF34B7796362BBA48D25C54">
    <w:name w:val="8061E2FF7BF34B7796362BBA48D25C54"/>
    <w:rsid w:val="00760E21"/>
  </w:style>
  <w:style w:type="paragraph" w:customStyle="1" w:styleId="229B7DEF185D4D1485105E2A5B1CCE2A">
    <w:name w:val="229B7DEF185D4D1485105E2A5B1CCE2A"/>
    <w:rsid w:val="00760E21"/>
  </w:style>
  <w:style w:type="paragraph" w:customStyle="1" w:styleId="3FA5093D5C1C4EA89CA71D8662A3B1FF">
    <w:name w:val="3FA5093D5C1C4EA89CA71D8662A3B1FF"/>
    <w:rsid w:val="00760E21"/>
  </w:style>
  <w:style w:type="paragraph" w:customStyle="1" w:styleId="C738E5B823AA446B8ED3E3493187ED2A">
    <w:name w:val="C738E5B823AA446B8ED3E3493187ED2A"/>
    <w:rsid w:val="00760E21"/>
  </w:style>
  <w:style w:type="paragraph" w:customStyle="1" w:styleId="84A866A3593948ACB5E038B0C35E9BB4">
    <w:name w:val="84A866A3593948ACB5E038B0C35E9BB4"/>
    <w:rsid w:val="00760E21"/>
  </w:style>
  <w:style w:type="paragraph" w:customStyle="1" w:styleId="4FF7E07882CF4E2D99FF59D9C295C659">
    <w:name w:val="4FF7E07882CF4E2D99FF59D9C295C659"/>
    <w:rsid w:val="00760E21"/>
  </w:style>
  <w:style w:type="paragraph" w:customStyle="1" w:styleId="9E25B4BDBBDE435A9068264815F5EEF2">
    <w:name w:val="9E25B4BDBBDE435A9068264815F5EEF2"/>
    <w:rsid w:val="00760E21"/>
  </w:style>
  <w:style w:type="paragraph" w:customStyle="1" w:styleId="99F36AF57A314DC5BD4E54520CDF63B2">
    <w:name w:val="99F36AF57A314DC5BD4E54520CDF63B2"/>
    <w:rsid w:val="00760E21"/>
  </w:style>
  <w:style w:type="paragraph" w:customStyle="1" w:styleId="93001E2D3D5942CDBEF22AEC4E3BDE1C">
    <w:name w:val="93001E2D3D5942CDBEF22AEC4E3BDE1C"/>
    <w:rsid w:val="00760E21"/>
  </w:style>
  <w:style w:type="paragraph" w:customStyle="1" w:styleId="DDB1F8439D854D30824C74D54CE0DDB3">
    <w:name w:val="DDB1F8439D854D30824C74D54CE0DDB3"/>
    <w:rsid w:val="00760E21"/>
  </w:style>
  <w:style w:type="paragraph" w:customStyle="1" w:styleId="C9880BC8BCC44957B3F325EFC1B1A7DB">
    <w:name w:val="C9880BC8BCC44957B3F325EFC1B1A7DB"/>
    <w:rsid w:val="00760E21"/>
  </w:style>
  <w:style w:type="paragraph" w:customStyle="1" w:styleId="05139339C1B843B59C5966067AB0CEC6">
    <w:name w:val="05139339C1B843B59C5966067AB0CEC6"/>
    <w:rsid w:val="00760E21"/>
  </w:style>
  <w:style w:type="paragraph" w:customStyle="1" w:styleId="B389D61B86624A2AB960812B9E6BC870">
    <w:name w:val="B389D61B86624A2AB960812B9E6BC870"/>
    <w:rsid w:val="00760E21"/>
  </w:style>
  <w:style w:type="paragraph" w:customStyle="1" w:styleId="61CFBE0BFD114B698A7B97E4CBCBC015">
    <w:name w:val="61CFBE0BFD114B698A7B97E4CBCBC015"/>
    <w:rsid w:val="00760E21"/>
  </w:style>
  <w:style w:type="paragraph" w:customStyle="1" w:styleId="8DFA4201774B445D9E992DD7B770E6EF">
    <w:name w:val="8DFA4201774B445D9E992DD7B770E6EF"/>
    <w:rsid w:val="00760E21"/>
  </w:style>
  <w:style w:type="paragraph" w:customStyle="1" w:styleId="542727AD2DFF4959BA85D2F1BD17DD21">
    <w:name w:val="542727AD2DFF4959BA85D2F1BD17DD21"/>
    <w:rsid w:val="00760E21"/>
  </w:style>
  <w:style w:type="paragraph" w:customStyle="1" w:styleId="2FE16719BD564C0F8E2E3A401591A536">
    <w:name w:val="2FE16719BD564C0F8E2E3A401591A536"/>
    <w:rsid w:val="00760E21"/>
  </w:style>
  <w:style w:type="paragraph" w:customStyle="1" w:styleId="1C33313859894D84A87DE1DC5AC3ACBB">
    <w:name w:val="1C33313859894D84A87DE1DC5AC3ACBB"/>
    <w:rsid w:val="00760E21"/>
  </w:style>
  <w:style w:type="paragraph" w:customStyle="1" w:styleId="8AB0434242464FBBB3BD7F193A1A9C95">
    <w:name w:val="8AB0434242464FBBB3BD7F193A1A9C95"/>
    <w:rsid w:val="00760E21"/>
  </w:style>
  <w:style w:type="paragraph" w:customStyle="1" w:styleId="DE5D7D4348534962B787383884FA9179">
    <w:name w:val="DE5D7D4348534962B787383884FA9179"/>
    <w:rsid w:val="00760E21"/>
  </w:style>
  <w:style w:type="paragraph" w:customStyle="1" w:styleId="FD8C9D40AD554BBBBD99F0E9E16505A1">
    <w:name w:val="FD8C9D40AD554BBBBD99F0E9E16505A1"/>
    <w:rsid w:val="00760E21"/>
  </w:style>
  <w:style w:type="paragraph" w:customStyle="1" w:styleId="E222E4B3C87E4BD791430D851BC62217">
    <w:name w:val="E222E4B3C87E4BD791430D851BC62217"/>
    <w:rsid w:val="00760E21"/>
  </w:style>
  <w:style w:type="paragraph" w:customStyle="1" w:styleId="F885CCDF07B5487298858568326F4767">
    <w:name w:val="F885CCDF07B5487298858568326F4767"/>
    <w:rsid w:val="00760E21"/>
  </w:style>
  <w:style w:type="paragraph" w:customStyle="1" w:styleId="0217FC7F9CF549C2ACDEB20D87B52E45">
    <w:name w:val="0217FC7F9CF549C2ACDEB20D87B52E45"/>
    <w:rsid w:val="00760E21"/>
  </w:style>
  <w:style w:type="paragraph" w:customStyle="1" w:styleId="B23B7C7BF5094682B4AE016239869053">
    <w:name w:val="B23B7C7BF5094682B4AE016239869053"/>
    <w:rsid w:val="00760E21"/>
  </w:style>
  <w:style w:type="paragraph" w:customStyle="1" w:styleId="BD09F28C8821453AB5DB8B4948760412">
    <w:name w:val="BD09F28C8821453AB5DB8B4948760412"/>
    <w:rsid w:val="00760E21"/>
  </w:style>
  <w:style w:type="paragraph" w:customStyle="1" w:styleId="0869330692324DB98ED0C6BFABD5DD12">
    <w:name w:val="0869330692324DB98ED0C6BFABD5DD12"/>
    <w:rsid w:val="00760E21"/>
  </w:style>
  <w:style w:type="paragraph" w:customStyle="1" w:styleId="6B9ACB106F77428BAE963B564E1A3499">
    <w:name w:val="6B9ACB106F77428BAE963B564E1A3499"/>
    <w:rsid w:val="00760E21"/>
  </w:style>
  <w:style w:type="paragraph" w:customStyle="1" w:styleId="2EE4E4182C10451BADC9B6CFA6D1785A">
    <w:name w:val="2EE4E4182C10451BADC9B6CFA6D1785A"/>
    <w:rsid w:val="00760E21"/>
  </w:style>
  <w:style w:type="paragraph" w:customStyle="1" w:styleId="0B421035CF274AE6B8995CA524DC4325">
    <w:name w:val="0B421035CF274AE6B8995CA524DC4325"/>
    <w:rsid w:val="00760E21"/>
  </w:style>
  <w:style w:type="paragraph" w:customStyle="1" w:styleId="F98FFD81C6114FF8934290792099E2B1">
    <w:name w:val="F98FFD81C6114FF8934290792099E2B1"/>
    <w:rsid w:val="00760E21"/>
  </w:style>
  <w:style w:type="paragraph" w:customStyle="1" w:styleId="37E9A058ACE541EF9BEBA25AB6CDF40D">
    <w:name w:val="37E9A058ACE541EF9BEBA25AB6CDF40D"/>
    <w:rsid w:val="00760E21"/>
  </w:style>
  <w:style w:type="paragraph" w:customStyle="1" w:styleId="6D058255725B4063BE4901155AD10827">
    <w:name w:val="6D058255725B4063BE4901155AD10827"/>
    <w:rsid w:val="00760E21"/>
  </w:style>
  <w:style w:type="paragraph" w:customStyle="1" w:styleId="44A00BA063774F8DB31884FEB918317E">
    <w:name w:val="44A00BA063774F8DB31884FEB918317E"/>
    <w:rsid w:val="00760E21"/>
  </w:style>
  <w:style w:type="paragraph" w:customStyle="1" w:styleId="8EA7A30A918248E1B6B9397FD22DDE2C">
    <w:name w:val="8EA7A30A918248E1B6B9397FD22DDE2C"/>
    <w:rsid w:val="00760E21"/>
  </w:style>
  <w:style w:type="paragraph" w:customStyle="1" w:styleId="8660AAAB2CDD4AA2A25AFD24389CCF9E">
    <w:name w:val="8660AAAB2CDD4AA2A25AFD24389CCF9E"/>
    <w:rsid w:val="00760E21"/>
  </w:style>
  <w:style w:type="paragraph" w:customStyle="1" w:styleId="29A3F62E83B9455E8ECE3B12D9EC0C63">
    <w:name w:val="29A3F62E83B9455E8ECE3B12D9EC0C63"/>
    <w:rsid w:val="00760E21"/>
  </w:style>
  <w:style w:type="paragraph" w:customStyle="1" w:styleId="A1788BE266B441339FEAF8FE8A5DA30A">
    <w:name w:val="A1788BE266B441339FEAF8FE8A5DA30A"/>
    <w:rsid w:val="00760E21"/>
  </w:style>
  <w:style w:type="paragraph" w:customStyle="1" w:styleId="C1C82A76EF854128AB5C289558317822">
    <w:name w:val="C1C82A76EF854128AB5C289558317822"/>
    <w:rsid w:val="00760E21"/>
  </w:style>
  <w:style w:type="paragraph" w:customStyle="1" w:styleId="1677D509A16A4F579CA3E8CEB53691BB">
    <w:name w:val="1677D509A16A4F579CA3E8CEB53691BB"/>
    <w:rsid w:val="00760E21"/>
  </w:style>
  <w:style w:type="paragraph" w:customStyle="1" w:styleId="DAA42154A845488DA5645261F2E7D555">
    <w:name w:val="DAA42154A845488DA5645261F2E7D555"/>
    <w:rsid w:val="00760E21"/>
  </w:style>
  <w:style w:type="paragraph" w:customStyle="1" w:styleId="0E0BCDE98016462EA13476F98F806E96">
    <w:name w:val="0E0BCDE98016462EA13476F98F806E96"/>
    <w:rsid w:val="00760E21"/>
  </w:style>
  <w:style w:type="paragraph" w:customStyle="1" w:styleId="8DBD7D31591D40259B76786DACC6FE22">
    <w:name w:val="8DBD7D31591D40259B76786DACC6FE22"/>
    <w:rsid w:val="00760E21"/>
  </w:style>
  <w:style w:type="paragraph" w:customStyle="1" w:styleId="67A0BA9B981D448586CC78E2A2270E42">
    <w:name w:val="67A0BA9B981D448586CC78E2A2270E42"/>
    <w:rsid w:val="00760E21"/>
  </w:style>
  <w:style w:type="paragraph" w:customStyle="1" w:styleId="39CFCA0CB6944E20AC0BD32544E1DAEF">
    <w:name w:val="39CFCA0CB6944E20AC0BD32544E1DAEF"/>
    <w:rsid w:val="00760E21"/>
  </w:style>
  <w:style w:type="paragraph" w:customStyle="1" w:styleId="AB6ED9A0ADAE4C09B3631A8A56655C28">
    <w:name w:val="AB6ED9A0ADAE4C09B3631A8A56655C28"/>
    <w:rsid w:val="00760E21"/>
  </w:style>
  <w:style w:type="paragraph" w:customStyle="1" w:styleId="2799FA7EBBD34EFA949DCB7D2843D57E">
    <w:name w:val="2799FA7EBBD34EFA949DCB7D2843D57E"/>
    <w:rsid w:val="00760E21"/>
  </w:style>
  <w:style w:type="paragraph" w:customStyle="1" w:styleId="7435B9DE26CF471489573797DEA7D686">
    <w:name w:val="7435B9DE26CF471489573797DEA7D686"/>
    <w:rsid w:val="00760E21"/>
  </w:style>
  <w:style w:type="paragraph" w:customStyle="1" w:styleId="5B8E518126C44532AE426BAB929E72A9">
    <w:name w:val="5B8E518126C44532AE426BAB929E72A9"/>
    <w:rsid w:val="00760E21"/>
  </w:style>
  <w:style w:type="paragraph" w:customStyle="1" w:styleId="A7F4343AAD5E4F108AEBAB400A9ACFF9">
    <w:name w:val="A7F4343AAD5E4F108AEBAB400A9ACFF9"/>
    <w:rsid w:val="00760E21"/>
  </w:style>
  <w:style w:type="paragraph" w:customStyle="1" w:styleId="A5FDC579FE3B487898E0D546ABDE5884">
    <w:name w:val="A5FDC579FE3B487898E0D546ABDE5884"/>
    <w:rsid w:val="00760E21"/>
  </w:style>
  <w:style w:type="paragraph" w:customStyle="1" w:styleId="A690BA590AF14AF698A29D7031D84FB6">
    <w:name w:val="A690BA590AF14AF698A29D7031D84FB6"/>
    <w:rsid w:val="00760E21"/>
  </w:style>
  <w:style w:type="paragraph" w:customStyle="1" w:styleId="B294C1CBD7CC47798EA74C626CFD763C">
    <w:name w:val="B294C1CBD7CC47798EA74C626CFD763C"/>
    <w:rsid w:val="00760E21"/>
  </w:style>
  <w:style w:type="paragraph" w:customStyle="1" w:styleId="A3E6EBA275D84AB3A4304B09B6EF5386">
    <w:name w:val="A3E6EBA275D84AB3A4304B09B6EF5386"/>
    <w:rsid w:val="00760E21"/>
  </w:style>
  <w:style w:type="paragraph" w:customStyle="1" w:styleId="B7340A0370C04228B91D22C2EE412027">
    <w:name w:val="B7340A0370C04228B91D22C2EE412027"/>
    <w:rsid w:val="00760E21"/>
  </w:style>
  <w:style w:type="paragraph" w:customStyle="1" w:styleId="97CD344254B047F5AB4C891EE6955616">
    <w:name w:val="97CD344254B047F5AB4C891EE6955616"/>
    <w:rsid w:val="00760E21"/>
  </w:style>
  <w:style w:type="paragraph" w:customStyle="1" w:styleId="C8400FC036E04DB59CED026CEAC9AB05">
    <w:name w:val="C8400FC036E04DB59CED026CEAC9AB05"/>
    <w:rsid w:val="00760E21"/>
  </w:style>
  <w:style w:type="paragraph" w:customStyle="1" w:styleId="084EFB4635A54D10BD7308F1C224A377">
    <w:name w:val="084EFB4635A54D10BD7308F1C224A377"/>
    <w:rsid w:val="00760E21"/>
  </w:style>
  <w:style w:type="paragraph" w:customStyle="1" w:styleId="F45591928D7D4A38AC91674457EC8F02">
    <w:name w:val="F45591928D7D4A38AC91674457EC8F02"/>
    <w:rsid w:val="00760E21"/>
  </w:style>
  <w:style w:type="paragraph" w:customStyle="1" w:styleId="1E3BE6F76CED4104BE7D32F37AA64AE1">
    <w:name w:val="1E3BE6F76CED4104BE7D32F37AA64AE1"/>
    <w:rsid w:val="00760E21"/>
  </w:style>
  <w:style w:type="paragraph" w:customStyle="1" w:styleId="FD57F7AECAE74712A55D062B08DB1A43">
    <w:name w:val="FD57F7AECAE74712A55D062B08DB1A43"/>
    <w:rsid w:val="00760E21"/>
  </w:style>
  <w:style w:type="paragraph" w:customStyle="1" w:styleId="AE6A58975CA24338A30C72F94F310BFB">
    <w:name w:val="AE6A58975CA24338A30C72F94F310BFB"/>
    <w:rsid w:val="00760E21"/>
  </w:style>
  <w:style w:type="paragraph" w:customStyle="1" w:styleId="6B8C0AB979094A429CD7483911C51FE9">
    <w:name w:val="6B8C0AB979094A429CD7483911C51FE9"/>
    <w:rsid w:val="00760E21"/>
  </w:style>
  <w:style w:type="paragraph" w:customStyle="1" w:styleId="D119DE6D3F884984AA6FE728CE688A58">
    <w:name w:val="D119DE6D3F884984AA6FE728CE688A58"/>
    <w:rsid w:val="00760E21"/>
  </w:style>
  <w:style w:type="paragraph" w:customStyle="1" w:styleId="00892CE6A3924A1BB37D077DB734E268">
    <w:name w:val="00892CE6A3924A1BB37D077DB734E268"/>
    <w:rsid w:val="00760E21"/>
  </w:style>
  <w:style w:type="paragraph" w:customStyle="1" w:styleId="E610BFE1293840F1ABB1F350BA252177">
    <w:name w:val="E610BFE1293840F1ABB1F350BA252177"/>
    <w:rsid w:val="00760E21"/>
  </w:style>
  <w:style w:type="paragraph" w:customStyle="1" w:styleId="01BE05DF4BE449FA80F91C0D9EB9E5A3">
    <w:name w:val="01BE05DF4BE449FA80F91C0D9EB9E5A3"/>
    <w:rsid w:val="00760E21"/>
  </w:style>
  <w:style w:type="paragraph" w:customStyle="1" w:styleId="77D52123DBD745C79F203BE47FC851BC">
    <w:name w:val="77D52123DBD745C79F203BE47FC851BC"/>
    <w:rsid w:val="00760E21"/>
  </w:style>
  <w:style w:type="paragraph" w:customStyle="1" w:styleId="DED84BAF80DD46739E73B35C3F8671616">
    <w:name w:val="DED84BAF80DD46739E73B35C3F8671616"/>
    <w:rsid w:val="0046400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FB8031210DD4FA68E1F1C79B28B1F29">
    <w:name w:val="4FB8031210DD4FA68E1F1C79B28B1F29"/>
    <w:rsid w:val="00464000"/>
  </w:style>
  <w:style w:type="paragraph" w:customStyle="1" w:styleId="33B3B0F2D0AA49DEBA2211838138F768">
    <w:name w:val="33B3B0F2D0AA49DEBA2211838138F768"/>
    <w:rsid w:val="00464000"/>
  </w:style>
  <w:style w:type="paragraph" w:customStyle="1" w:styleId="DED84BAF80DD46739E73B35C3F8671617">
    <w:name w:val="DED84BAF80DD46739E73B35C3F8671617"/>
    <w:rsid w:val="006C3CD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8">
    <w:name w:val="DED84BAF80DD46739E73B35C3F8671618"/>
    <w:rsid w:val="001F551F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395255F36249089C48A9F267A55056">
    <w:name w:val="E3395255F36249089C48A9F267A55056"/>
    <w:rsid w:val="001F551F"/>
  </w:style>
  <w:style w:type="paragraph" w:customStyle="1" w:styleId="B039D527109048A9919B2551002F5108">
    <w:name w:val="B039D527109048A9919B2551002F5108"/>
    <w:rsid w:val="001F551F"/>
  </w:style>
  <w:style w:type="paragraph" w:customStyle="1" w:styleId="33327EC131234C54AE236E131A0908C5">
    <w:name w:val="33327EC131234C54AE236E131A0908C5"/>
    <w:rsid w:val="001F551F"/>
  </w:style>
  <w:style w:type="paragraph" w:customStyle="1" w:styleId="BE6A97480139447986D6489C7062E047">
    <w:name w:val="BE6A97480139447986D6489C7062E047"/>
    <w:rsid w:val="001F551F"/>
  </w:style>
  <w:style w:type="paragraph" w:customStyle="1" w:styleId="19B1E45957AB4CE79C8598FD465DA3BD">
    <w:name w:val="19B1E45957AB4CE79C8598FD465DA3BD"/>
    <w:rsid w:val="001F551F"/>
  </w:style>
  <w:style w:type="paragraph" w:customStyle="1" w:styleId="08BA1152C3DC466EB3EFC847C701A55F">
    <w:name w:val="08BA1152C3DC466EB3EFC847C701A55F"/>
    <w:rsid w:val="001F551F"/>
  </w:style>
  <w:style w:type="paragraph" w:customStyle="1" w:styleId="CECB310CF3A84DE8AEBD4B2C73AA0A26">
    <w:name w:val="CECB310CF3A84DE8AEBD4B2C73AA0A26"/>
    <w:rsid w:val="001F551F"/>
  </w:style>
  <w:style w:type="paragraph" w:customStyle="1" w:styleId="B7B31E1F33B445AC960E1EB0FB7661F4">
    <w:name w:val="B7B31E1F33B445AC960E1EB0FB7661F4"/>
    <w:rsid w:val="001F551F"/>
  </w:style>
  <w:style w:type="paragraph" w:customStyle="1" w:styleId="9F33487F08D24AF28ADD61CF669F0867">
    <w:name w:val="9F33487F08D24AF28ADD61CF669F0867"/>
    <w:rsid w:val="001F551F"/>
  </w:style>
  <w:style w:type="paragraph" w:customStyle="1" w:styleId="53B1D2353A2A4DD3A5BA4F19ABFE042E">
    <w:name w:val="53B1D2353A2A4DD3A5BA4F19ABFE042E"/>
    <w:rsid w:val="001F551F"/>
  </w:style>
  <w:style w:type="paragraph" w:customStyle="1" w:styleId="7E1908443A6C48868D78FDE04F05644E">
    <w:name w:val="7E1908443A6C48868D78FDE04F05644E"/>
    <w:rsid w:val="001F551F"/>
  </w:style>
  <w:style w:type="paragraph" w:customStyle="1" w:styleId="433EA834ECB34E0CABD0B7B5617BF418">
    <w:name w:val="433EA834ECB34E0CABD0B7B5617BF418"/>
    <w:rsid w:val="001F551F"/>
  </w:style>
  <w:style w:type="paragraph" w:customStyle="1" w:styleId="444D4895471F4EBCBA59B4A6EC907DB4">
    <w:name w:val="444D4895471F4EBCBA59B4A6EC907DB4"/>
    <w:rsid w:val="001F551F"/>
  </w:style>
  <w:style w:type="paragraph" w:customStyle="1" w:styleId="19B806D377794324B6FE722056E59EF1">
    <w:name w:val="19B806D377794324B6FE722056E59EF1"/>
    <w:rsid w:val="001F551F"/>
  </w:style>
  <w:style w:type="paragraph" w:customStyle="1" w:styleId="AAA8C229A72D4BCB8F0A21B6CFC6A753">
    <w:name w:val="AAA8C229A72D4BCB8F0A21B6CFC6A753"/>
    <w:rsid w:val="001F551F"/>
  </w:style>
  <w:style w:type="paragraph" w:customStyle="1" w:styleId="9FD681271CF945DDB6196A8E6C84C381">
    <w:name w:val="9FD681271CF945DDB6196A8E6C84C381"/>
    <w:rsid w:val="001F551F"/>
  </w:style>
  <w:style w:type="paragraph" w:customStyle="1" w:styleId="6755A8C5AAC74DDBAACF54FFF2684E45">
    <w:name w:val="6755A8C5AAC74DDBAACF54FFF2684E45"/>
    <w:rsid w:val="001F551F"/>
  </w:style>
  <w:style w:type="paragraph" w:customStyle="1" w:styleId="33CC2C930EFE47EF821616DF248C7BC7">
    <w:name w:val="33CC2C930EFE47EF821616DF248C7BC7"/>
    <w:rsid w:val="001F551F"/>
  </w:style>
  <w:style w:type="paragraph" w:customStyle="1" w:styleId="BEB4CC3034E04151B5E6EEB83DE7BE4F">
    <w:name w:val="BEB4CC3034E04151B5E6EEB83DE7BE4F"/>
    <w:rsid w:val="001F551F"/>
  </w:style>
  <w:style w:type="paragraph" w:customStyle="1" w:styleId="E346604C645F4D9192BBBBDBEDB9DCEA">
    <w:name w:val="E346604C645F4D9192BBBBDBEDB9DCEA"/>
    <w:rsid w:val="001F551F"/>
  </w:style>
  <w:style w:type="paragraph" w:customStyle="1" w:styleId="5FA89626A3F94FEE8D77C31C5862607F">
    <w:name w:val="5FA89626A3F94FEE8D77C31C5862607F"/>
    <w:rsid w:val="001F551F"/>
  </w:style>
  <w:style w:type="paragraph" w:customStyle="1" w:styleId="62B6C9CE81E042ED877C0CE6441F964C">
    <w:name w:val="62B6C9CE81E042ED877C0CE6441F964C"/>
    <w:rsid w:val="001F551F"/>
  </w:style>
  <w:style w:type="paragraph" w:customStyle="1" w:styleId="7934AC5AC2F14C208DBED5057BBBCE0D">
    <w:name w:val="7934AC5AC2F14C208DBED5057BBBCE0D"/>
    <w:rsid w:val="001F551F"/>
  </w:style>
  <w:style w:type="paragraph" w:customStyle="1" w:styleId="3DB77D7D642345F59CCCDDA84EF2D68D">
    <w:name w:val="3DB77D7D642345F59CCCDDA84EF2D68D"/>
    <w:rsid w:val="001F551F"/>
  </w:style>
  <w:style w:type="paragraph" w:customStyle="1" w:styleId="5D3578F8EC32467E8B7A9D55464FA777">
    <w:name w:val="5D3578F8EC32467E8B7A9D55464FA777"/>
    <w:rsid w:val="001F551F"/>
  </w:style>
  <w:style w:type="paragraph" w:customStyle="1" w:styleId="C0C75418DB604D639ECF29F169B12BE4">
    <w:name w:val="C0C75418DB604D639ECF29F169B12BE4"/>
    <w:rsid w:val="001F551F"/>
  </w:style>
  <w:style w:type="paragraph" w:customStyle="1" w:styleId="29F23350A90745259EEB08D5BA2A8E73">
    <w:name w:val="29F23350A90745259EEB08D5BA2A8E73"/>
    <w:rsid w:val="001F551F"/>
  </w:style>
  <w:style w:type="paragraph" w:customStyle="1" w:styleId="8B0345F857774139B8789E7782C27580">
    <w:name w:val="8B0345F857774139B8789E7782C27580"/>
    <w:rsid w:val="001F551F"/>
  </w:style>
  <w:style w:type="paragraph" w:customStyle="1" w:styleId="17F4C9E4C2A2490CAB1DE0F7B8324464">
    <w:name w:val="17F4C9E4C2A2490CAB1DE0F7B8324464"/>
    <w:rsid w:val="001F551F"/>
  </w:style>
  <w:style w:type="paragraph" w:customStyle="1" w:styleId="605FA8F7F8014226ABB600C8FE6752A1">
    <w:name w:val="605FA8F7F8014226ABB600C8FE6752A1"/>
    <w:rsid w:val="001F551F"/>
  </w:style>
  <w:style w:type="paragraph" w:customStyle="1" w:styleId="32D70E7340ED4F5FA9A6AE667437E984">
    <w:name w:val="32D70E7340ED4F5FA9A6AE667437E984"/>
    <w:rsid w:val="001F551F"/>
  </w:style>
  <w:style w:type="paragraph" w:customStyle="1" w:styleId="BFE5CD3F2D794DF0BD964DFA26BF0828">
    <w:name w:val="BFE5CD3F2D794DF0BD964DFA26BF0828"/>
    <w:rsid w:val="001F551F"/>
  </w:style>
  <w:style w:type="paragraph" w:customStyle="1" w:styleId="C75F8394BBAC4D499B23BC65A432538E">
    <w:name w:val="C75F8394BBAC4D499B23BC65A432538E"/>
    <w:rsid w:val="001F551F"/>
  </w:style>
  <w:style w:type="paragraph" w:customStyle="1" w:styleId="2C4D2D29174F49AC9510DC48CEE4BE6C">
    <w:name w:val="2C4D2D29174F49AC9510DC48CEE4BE6C"/>
    <w:rsid w:val="001F551F"/>
  </w:style>
  <w:style w:type="paragraph" w:customStyle="1" w:styleId="F517C9FD8BB244D4B8390472FE83C214">
    <w:name w:val="F517C9FD8BB244D4B8390472FE83C214"/>
    <w:rsid w:val="001F551F"/>
  </w:style>
  <w:style w:type="paragraph" w:customStyle="1" w:styleId="6A93308AD29A4690A57358DE7C236C81">
    <w:name w:val="6A93308AD29A4690A57358DE7C236C81"/>
    <w:rsid w:val="001F551F"/>
  </w:style>
  <w:style w:type="paragraph" w:customStyle="1" w:styleId="A2934AF115C04EF6A379DEF40B9B514D">
    <w:name w:val="A2934AF115C04EF6A379DEF40B9B514D"/>
    <w:rsid w:val="001F551F"/>
  </w:style>
  <w:style w:type="paragraph" w:customStyle="1" w:styleId="D6567355B95D4ABDB452C6F1E5E2C531">
    <w:name w:val="D6567355B95D4ABDB452C6F1E5E2C531"/>
    <w:rsid w:val="001F551F"/>
  </w:style>
  <w:style w:type="paragraph" w:customStyle="1" w:styleId="C8305D40481146F2B46FE253BF2BC408">
    <w:name w:val="C8305D40481146F2B46FE253BF2BC408"/>
    <w:rsid w:val="001F551F"/>
  </w:style>
  <w:style w:type="paragraph" w:customStyle="1" w:styleId="F05DBE7A78AD4880B8FD07B6F67B7F83">
    <w:name w:val="F05DBE7A78AD4880B8FD07B6F67B7F83"/>
    <w:rsid w:val="001F551F"/>
  </w:style>
  <w:style w:type="paragraph" w:customStyle="1" w:styleId="F7F74669B5274CCBBBFFD58811CC5186">
    <w:name w:val="F7F74669B5274CCBBBFFD58811CC5186"/>
    <w:rsid w:val="001F551F"/>
  </w:style>
  <w:style w:type="paragraph" w:customStyle="1" w:styleId="2FD504F2658C49B0B25DE11E82B7C7D0">
    <w:name w:val="2FD504F2658C49B0B25DE11E82B7C7D0"/>
    <w:rsid w:val="001F551F"/>
  </w:style>
  <w:style w:type="paragraph" w:customStyle="1" w:styleId="2B6EC4ACDC0B40B59F3D7134D899ED3D">
    <w:name w:val="2B6EC4ACDC0B40B59F3D7134D899ED3D"/>
    <w:rsid w:val="001F551F"/>
  </w:style>
  <w:style w:type="paragraph" w:customStyle="1" w:styleId="44F0084E1BB04150A94ADC8530F0C9F3">
    <w:name w:val="44F0084E1BB04150A94ADC8530F0C9F3"/>
    <w:rsid w:val="001F551F"/>
  </w:style>
  <w:style w:type="paragraph" w:customStyle="1" w:styleId="E1AFBC6750E04B198DD4F8D387700AC0">
    <w:name w:val="E1AFBC6750E04B198DD4F8D387700AC0"/>
    <w:rsid w:val="001F551F"/>
  </w:style>
  <w:style w:type="paragraph" w:customStyle="1" w:styleId="C8901708A86841A9B3FD66A13E9B01C1">
    <w:name w:val="C8901708A86841A9B3FD66A13E9B01C1"/>
    <w:rsid w:val="001F551F"/>
  </w:style>
  <w:style w:type="paragraph" w:customStyle="1" w:styleId="D3C1F2BFE70F439CB27F852DF1822D18">
    <w:name w:val="D3C1F2BFE70F439CB27F852DF1822D18"/>
    <w:rsid w:val="001F551F"/>
  </w:style>
  <w:style w:type="paragraph" w:customStyle="1" w:styleId="931B41B8810840DBBF9C9F9A2E291761">
    <w:name w:val="931B41B8810840DBBF9C9F9A2E291761"/>
    <w:rsid w:val="001F551F"/>
  </w:style>
  <w:style w:type="paragraph" w:customStyle="1" w:styleId="AF1C24952E9C4F49AC4735880FEC8F32">
    <w:name w:val="AF1C24952E9C4F49AC4735880FEC8F32"/>
    <w:rsid w:val="001F551F"/>
  </w:style>
  <w:style w:type="paragraph" w:customStyle="1" w:styleId="F0D5C2BA72AF491584A3059659040833">
    <w:name w:val="F0D5C2BA72AF491584A3059659040833"/>
    <w:rsid w:val="001F551F"/>
  </w:style>
  <w:style w:type="paragraph" w:customStyle="1" w:styleId="858BC2E6B3894F6B9DEC713620D64760">
    <w:name w:val="858BC2E6B3894F6B9DEC713620D64760"/>
    <w:rsid w:val="001F551F"/>
  </w:style>
  <w:style w:type="paragraph" w:customStyle="1" w:styleId="6022D084E6B6444EB411850F04813929">
    <w:name w:val="6022D084E6B6444EB411850F04813929"/>
    <w:rsid w:val="001F551F"/>
  </w:style>
  <w:style w:type="paragraph" w:customStyle="1" w:styleId="AE70F58E22D94EDBBC71EAAC013C86CB">
    <w:name w:val="AE70F58E22D94EDBBC71EAAC013C86CB"/>
    <w:rsid w:val="001F551F"/>
  </w:style>
  <w:style w:type="paragraph" w:customStyle="1" w:styleId="F6E6E64F5F67494AA68AA6D542C9F974">
    <w:name w:val="F6E6E64F5F67494AA68AA6D542C9F974"/>
    <w:rsid w:val="001F551F"/>
  </w:style>
  <w:style w:type="paragraph" w:customStyle="1" w:styleId="767B1C89A19145FF9AFE4FEA138A0EFC">
    <w:name w:val="767B1C89A19145FF9AFE4FEA138A0EFC"/>
    <w:rsid w:val="001F551F"/>
  </w:style>
  <w:style w:type="paragraph" w:customStyle="1" w:styleId="22FC5D601421472999CF6D5B3F3AEA53">
    <w:name w:val="22FC5D601421472999CF6D5B3F3AEA53"/>
    <w:rsid w:val="001F551F"/>
  </w:style>
  <w:style w:type="paragraph" w:customStyle="1" w:styleId="7AFB67614D2A47FC94B055A8505046B8">
    <w:name w:val="7AFB67614D2A47FC94B055A8505046B8"/>
    <w:rsid w:val="001F551F"/>
  </w:style>
  <w:style w:type="paragraph" w:customStyle="1" w:styleId="20EC593BC03E4BEC9B2AD4C5869630CA">
    <w:name w:val="20EC593BC03E4BEC9B2AD4C5869630CA"/>
    <w:rsid w:val="001F551F"/>
  </w:style>
  <w:style w:type="paragraph" w:customStyle="1" w:styleId="C43252757E0D48FEA3FB3695E95BDCDC">
    <w:name w:val="C43252757E0D48FEA3FB3695E95BDCDC"/>
    <w:rsid w:val="001F551F"/>
  </w:style>
  <w:style w:type="paragraph" w:customStyle="1" w:styleId="744408B0505E4629928A76FD33A83E83">
    <w:name w:val="744408B0505E4629928A76FD33A83E83"/>
    <w:rsid w:val="001F551F"/>
  </w:style>
  <w:style w:type="paragraph" w:customStyle="1" w:styleId="C495B9BBCF6248D0B3F127E5809C8F1C">
    <w:name w:val="C495B9BBCF6248D0B3F127E5809C8F1C"/>
    <w:rsid w:val="001F551F"/>
  </w:style>
  <w:style w:type="paragraph" w:customStyle="1" w:styleId="02E998D44DC04D0BA7B382E011CF9088">
    <w:name w:val="02E998D44DC04D0BA7B382E011CF9088"/>
    <w:rsid w:val="001F551F"/>
  </w:style>
  <w:style w:type="paragraph" w:customStyle="1" w:styleId="60B342C59A134C0FB2E9FA01EFB6FF1D">
    <w:name w:val="60B342C59A134C0FB2E9FA01EFB6FF1D"/>
    <w:rsid w:val="001F551F"/>
  </w:style>
  <w:style w:type="paragraph" w:customStyle="1" w:styleId="BE1218470EE644BAA8F2C082E6D43FEE">
    <w:name w:val="BE1218470EE644BAA8F2C082E6D43FEE"/>
    <w:rsid w:val="001F551F"/>
  </w:style>
  <w:style w:type="paragraph" w:customStyle="1" w:styleId="592B42D9A32C4AE8A8D8287A6C431141">
    <w:name w:val="592B42D9A32C4AE8A8D8287A6C431141"/>
    <w:rsid w:val="001F551F"/>
  </w:style>
  <w:style w:type="paragraph" w:customStyle="1" w:styleId="3DEEA9F2FF77438D8537C70B58DD8361">
    <w:name w:val="3DEEA9F2FF77438D8537C70B58DD8361"/>
    <w:rsid w:val="001F551F"/>
  </w:style>
  <w:style w:type="paragraph" w:customStyle="1" w:styleId="0EA2FB7DF3D540A9A8813D97A7E3BEE3">
    <w:name w:val="0EA2FB7DF3D540A9A8813D97A7E3BEE3"/>
    <w:rsid w:val="001F551F"/>
  </w:style>
  <w:style w:type="paragraph" w:customStyle="1" w:styleId="E2FAF1F76CF74F6AB8D9C31C448A7DB9">
    <w:name w:val="E2FAF1F76CF74F6AB8D9C31C448A7DB9"/>
    <w:rsid w:val="001F551F"/>
  </w:style>
  <w:style w:type="paragraph" w:customStyle="1" w:styleId="0475E5B345424ADCA072B88B4AF9A4E1">
    <w:name w:val="0475E5B345424ADCA072B88B4AF9A4E1"/>
    <w:rsid w:val="001F551F"/>
  </w:style>
  <w:style w:type="paragraph" w:customStyle="1" w:styleId="CF93D8E9AE54488DADD672C7B7F6A789">
    <w:name w:val="CF93D8E9AE54488DADD672C7B7F6A789"/>
    <w:rsid w:val="001F551F"/>
  </w:style>
  <w:style w:type="paragraph" w:customStyle="1" w:styleId="FD9D32A1CB2B415DA046E1E331DC86DA">
    <w:name w:val="FD9D32A1CB2B415DA046E1E331DC86DA"/>
    <w:rsid w:val="001F551F"/>
  </w:style>
  <w:style w:type="paragraph" w:customStyle="1" w:styleId="44F2A7CACDE24A1B86E38CC3D5CC7A50">
    <w:name w:val="44F2A7CACDE24A1B86E38CC3D5CC7A50"/>
    <w:rsid w:val="001F551F"/>
  </w:style>
  <w:style w:type="paragraph" w:customStyle="1" w:styleId="2E62FEB15ACC471D89F3153C41F5CFC1">
    <w:name w:val="2E62FEB15ACC471D89F3153C41F5CFC1"/>
    <w:rsid w:val="001F551F"/>
  </w:style>
  <w:style w:type="paragraph" w:customStyle="1" w:styleId="F8CD8EDA8EF744C496C29A847E8AC539">
    <w:name w:val="F8CD8EDA8EF744C496C29A847E8AC539"/>
    <w:rsid w:val="001F551F"/>
  </w:style>
  <w:style w:type="paragraph" w:customStyle="1" w:styleId="625ED4538C1744EE857AF474C05B4BA5">
    <w:name w:val="625ED4538C1744EE857AF474C05B4BA5"/>
    <w:rsid w:val="001F551F"/>
  </w:style>
  <w:style w:type="paragraph" w:customStyle="1" w:styleId="20E3C260C8C749CCA0B5DDD16FCABF14">
    <w:name w:val="20E3C260C8C749CCA0B5DDD16FCABF14"/>
    <w:rsid w:val="001F551F"/>
  </w:style>
  <w:style w:type="paragraph" w:customStyle="1" w:styleId="14120DBC9493438097741CFA8412B234">
    <w:name w:val="14120DBC9493438097741CFA8412B234"/>
    <w:rsid w:val="001F551F"/>
  </w:style>
  <w:style w:type="paragraph" w:customStyle="1" w:styleId="F6BB5653532F40B2BAA6893D7D9A77CF">
    <w:name w:val="F6BB5653532F40B2BAA6893D7D9A77CF"/>
    <w:rsid w:val="001F551F"/>
  </w:style>
  <w:style w:type="paragraph" w:customStyle="1" w:styleId="FEC296AAF8A3459E8432F007A79F8DAD">
    <w:name w:val="FEC296AAF8A3459E8432F007A79F8DAD"/>
    <w:rsid w:val="001F551F"/>
  </w:style>
  <w:style w:type="paragraph" w:customStyle="1" w:styleId="EBD69077C49141F383057283872C9FB0">
    <w:name w:val="EBD69077C49141F383057283872C9FB0"/>
    <w:rsid w:val="001F551F"/>
  </w:style>
  <w:style w:type="paragraph" w:customStyle="1" w:styleId="62B2CCDE82784309B0B547E01919F995">
    <w:name w:val="62B2CCDE82784309B0B547E01919F995"/>
    <w:rsid w:val="001F551F"/>
  </w:style>
  <w:style w:type="paragraph" w:customStyle="1" w:styleId="ACC4BA3DE59142AEA9E368F296D3C2F7">
    <w:name w:val="ACC4BA3DE59142AEA9E368F296D3C2F7"/>
    <w:rsid w:val="001F551F"/>
  </w:style>
  <w:style w:type="paragraph" w:customStyle="1" w:styleId="58AB7AA749504E82816B9CC51559E858">
    <w:name w:val="58AB7AA749504E82816B9CC51559E858"/>
    <w:rsid w:val="001F551F"/>
  </w:style>
  <w:style w:type="paragraph" w:customStyle="1" w:styleId="C7B0B437BC3C4CF2B819D9FB6BF67B66">
    <w:name w:val="C7B0B437BC3C4CF2B819D9FB6BF67B66"/>
    <w:rsid w:val="001F551F"/>
  </w:style>
  <w:style w:type="paragraph" w:customStyle="1" w:styleId="23C68452E7634CA5B6C425A906BE0C7C">
    <w:name w:val="23C68452E7634CA5B6C425A906BE0C7C"/>
    <w:rsid w:val="001F551F"/>
  </w:style>
  <w:style w:type="paragraph" w:customStyle="1" w:styleId="025731A475C54B199D31E97DE1959648">
    <w:name w:val="025731A475C54B199D31E97DE1959648"/>
    <w:rsid w:val="001F551F"/>
  </w:style>
  <w:style w:type="paragraph" w:customStyle="1" w:styleId="6629C07F1A2F409283E9B0AFCEE9BF3D">
    <w:name w:val="6629C07F1A2F409283E9B0AFCEE9BF3D"/>
    <w:rsid w:val="001F551F"/>
  </w:style>
  <w:style w:type="paragraph" w:customStyle="1" w:styleId="9E414FAD2E214D168204258D8B469BA8">
    <w:name w:val="9E414FAD2E214D168204258D8B469BA8"/>
    <w:rsid w:val="001F551F"/>
  </w:style>
  <w:style w:type="paragraph" w:customStyle="1" w:styleId="B39029F247AE4AFB8D6B874350696A90">
    <w:name w:val="B39029F247AE4AFB8D6B874350696A90"/>
    <w:rsid w:val="001F551F"/>
  </w:style>
  <w:style w:type="paragraph" w:customStyle="1" w:styleId="B54824C61D2C42B0812797159598B22D">
    <w:name w:val="B54824C61D2C42B0812797159598B22D"/>
    <w:rsid w:val="001F551F"/>
  </w:style>
  <w:style w:type="paragraph" w:customStyle="1" w:styleId="8162C6B48FDB47079F3BCDEE78934A91">
    <w:name w:val="8162C6B48FDB47079F3BCDEE78934A91"/>
    <w:rsid w:val="001F551F"/>
  </w:style>
  <w:style w:type="paragraph" w:customStyle="1" w:styleId="7EB96C3C196D41D3B3FC693BC73D328F">
    <w:name w:val="7EB96C3C196D41D3B3FC693BC73D328F"/>
    <w:rsid w:val="001F551F"/>
  </w:style>
  <w:style w:type="paragraph" w:customStyle="1" w:styleId="7EB96C3C196D41D3B3FC693BC73D328F1">
    <w:name w:val="7EB96C3C196D41D3B3FC693BC73D328F1"/>
    <w:rsid w:val="00411304"/>
    <w:pPr>
      <w:keepNext/>
      <w:keepLines/>
      <w:pBdr>
        <w:bottom w:val="single" w:sz="8" w:space="0" w:color="D9E2F3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customStyle="1" w:styleId="866CCC596C63488893D245D253AF8DD4">
    <w:name w:val="866CCC596C63488893D245D253AF8DD4"/>
    <w:rsid w:val="00411304"/>
    <w:pPr>
      <w:keepNext/>
      <w:spacing w:after="0" w:line="240" w:lineRule="auto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 w:eastAsia="ja-JP"/>
    </w:rPr>
  </w:style>
  <w:style w:type="paragraph" w:customStyle="1" w:styleId="DED84BAF80DD46739E73B35C3F8671619">
    <w:name w:val="DED84BAF80DD46739E73B35C3F8671619"/>
    <w:rsid w:val="00411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0E3171D747A40238B8756D7F22483DF">
    <w:name w:val="80E3171D747A40238B8756D7F22483DF"/>
    <w:rsid w:val="00411304"/>
  </w:style>
  <w:style w:type="paragraph" w:customStyle="1" w:styleId="6754DA5407824E9D8D278EEDF24B7EE5">
    <w:name w:val="6754DA5407824E9D8D278EEDF24B7EE5"/>
    <w:rsid w:val="00411304"/>
  </w:style>
  <w:style w:type="paragraph" w:customStyle="1" w:styleId="6754DA5407824E9D8D278EEDF24B7EE51">
    <w:name w:val="6754DA5407824E9D8D278EEDF24B7EE51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">
    <w:name w:val="5659AB3A1754403E81BEEF714861691D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0">
    <w:name w:val="DED84BAF80DD46739E73B35C3F86716110"/>
    <w:rsid w:val="004551ED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CE7932598749AB873F32C5C7FF4C39">
    <w:name w:val="3ACE7932598749AB873F32C5C7FF4C39"/>
    <w:rsid w:val="004551ED"/>
  </w:style>
  <w:style w:type="paragraph" w:customStyle="1" w:styleId="E5B35AED4D66465BADE295816AFABE12">
    <w:name w:val="E5B35AED4D66465BADE295816AFABE12"/>
    <w:rsid w:val="004551ED"/>
  </w:style>
  <w:style w:type="paragraph" w:customStyle="1" w:styleId="0BD94FF18AE94883A6E6228849734701">
    <w:name w:val="0BD94FF18AE94883A6E6228849734701"/>
    <w:rsid w:val="004551ED"/>
  </w:style>
  <w:style w:type="paragraph" w:customStyle="1" w:styleId="2159AB471F78442986DCDFBF09BC5E38">
    <w:name w:val="2159AB471F78442986DCDFBF09BC5E38"/>
    <w:rsid w:val="004551ED"/>
  </w:style>
  <w:style w:type="paragraph" w:customStyle="1" w:styleId="967A853980B54B8FB129A41863A66F55">
    <w:name w:val="967A853980B54B8FB129A41863A66F55"/>
    <w:rsid w:val="004551ED"/>
  </w:style>
  <w:style w:type="paragraph" w:customStyle="1" w:styleId="0A4BAF438B6347CCA8E87BAB29C3CE37">
    <w:name w:val="0A4BAF438B6347CCA8E87BAB29C3CE37"/>
    <w:rsid w:val="004551ED"/>
  </w:style>
  <w:style w:type="paragraph" w:customStyle="1" w:styleId="FCDAB99625EC4FB8A52B873C78F85524">
    <w:name w:val="FCDAB99625EC4FB8A52B873C78F85524"/>
    <w:rsid w:val="004551ED"/>
  </w:style>
  <w:style w:type="paragraph" w:customStyle="1" w:styleId="71B5E38322C54EB6B1D2EAA2414F9E94">
    <w:name w:val="71B5E38322C54EB6B1D2EAA2414F9E94"/>
    <w:rsid w:val="004551ED"/>
  </w:style>
  <w:style w:type="paragraph" w:customStyle="1" w:styleId="1C50A2A016BA4C6DABE030092A185D1E">
    <w:name w:val="1C50A2A016BA4C6DABE030092A185D1E"/>
    <w:rsid w:val="004551ED"/>
  </w:style>
  <w:style w:type="paragraph" w:customStyle="1" w:styleId="2ED9C9523BEB4E7CA084BA6180EEDCE8">
    <w:name w:val="2ED9C9523BEB4E7CA084BA6180EEDCE8"/>
    <w:rsid w:val="004551ED"/>
  </w:style>
  <w:style w:type="paragraph" w:customStyle="1" w:styleId="21092AFEF085467AB273CD88F9BA786B">
    <w:name w:val="21092AFEF085467AB273CD88F9BA786B"/>
    <w:rsid w:val="004551ED"/>
  </w:style>
  <w:style w:type="paragraph" w:customStyle="1" w:styleId="A2A43D8CBF8749D2BF0FB6388CBF3DB7">
    <w:name w:val="A2A43D8CBF8749D2BF0FB6388CBF3DB7"/>
    <w:rsid w:val="004551ED"/>
  </w:style>
  <w:style w:type="paragraph" w:customStyle="1" w:styleId="FFC3AAB85FDC43A99BDCB092B9BBC532">
    <w:name w:val="FFC3AAB85FDC43A99BDCB092B9BBC532"/>
    <w:rsid w:val="004551ED"/>
  </w:style>
  <w:style w:type="paragraph" w:customStyle="1" w:styleId="7DD34CDD80B64B42A7B9023D17C2507C">
    <w:name w:val="7DD34CDD80B64B42A7B9023D17C2507C"/>
    <w:rsid w:val="004551ED"/>
  </w:style>
  <w:style w:type="paragraph" w:customStyle="1" w:styleId="2D83CFD06A6B4C839227FEFD0D52B660">
    <w:name w:val="2D83CFD06A6B4C839227FEFD0D52B660"/>
    <w:rsid w:val="004551ED"/>
  </w:style>
  <w:style w:type="paragraph" w:customStyle="1" w:styleId="66BB38F3F66D46FFB34DAE046729BE97">
    <w:name w:val="66BB38F3F66D46FFB34DAE046729BE97"/>
    <w:rsid w:val="004551ED"/>
  </w:style>
  <w:style w:type="paragraph" w:customStyle="1" w:styleId="2FBAEAC2DC5245539BD1F53C55D85295">
    <w:name w:val="2FBAEAC2DC5245539BD1F53C55D85295"/>
    <w:rsid w:val="004551ED"/>
  </w:style>
  <w:style w:type="paragraph" w:customStyle="1" w:styleId="398C2184DB794BA999B78E0A87CC5A6E">
    <w:name w:val="398C2184DB794BA999B78E0A87CC5A6E"/>
    <w:rsid w:val="004551ED"/>
  </w:style>
  <w:style w:type="paragraph" w:customStyle="1" w:styleId="C23ADC7300A44ACF85A0A91DF3327501">
    <w:name w:val="C23ADC7300A44ACF85A0A91DF3327501"/>
    <w:rsid w:val="004551ED"/>
  </w:style>
  <w:style w:type="paragraph" w:customStyle="1" w:styleId="E96BCEBED0D6432CA81FD02FF9FD0E00">
    <w:name w:val="E96BCEBED0D6432CA81FD02FF9FD0E00"/>
    <w:rsid w:val="004551ED"/>
  </w:style>
  <w:style w:type="paragraph" w:customStyle="1" w:styleId="3C7D80D3D0BB46E9B4AFE23E31F35333">
    <w:name w:val="3C7D80D3D0BB46E9B4AFE23E31F35333"/>
    <w:rsid w:val="004551ED"/>
  </w:style>
  <w:style w:type="paragraph" w:customStyle="1" w:styleId="77AC95F64C6249668E1755F44E98D601">
    <w:name w:val="77AC95F64C6249668E1755F44E98D601"/>
    <w:rsid w:val="004551ED"/>
  </w:style>
  <w:style w:type="paragraph" w:customStyle="1" w:styleId="2465EDC620BF4B229A7E5AE22396F559">
    <w:name w:val="2465EDC620BF4B229A7E5AE22396F559"/>
    <w:rsid w:val="004551ED"/>
  </w:style>
  <w:style w:type="paragraph" w:customStyle="1" w:styleId="688C3307103F49EABEE3EB7999CAD1BC">
    <w:name w:val="688C3307103F49EABEE3EB7999CAD1BC"/>
    <w:rsid w:val="004551ED"/>
  </w:style>
  <w:style w:type="paragraph" w:customStyle="1" w:styleId="7C6E34B561D6492F997B99B6B1C0CC44">
    <w:name w:val="7C6E34B561D6492F997B99B6B1C0CC44"/>
    <w:rsid w:val="004551ED"/>
  </w:style>
  <w:style w:type="paragraph" w:customStyle="1" w:styleId="7BD801A33D214636ACCAA8E8E60DDDCE">
    <w:name w:val="7BD801A33D214636ACCAA8E8E60DDDCE"/>
    <w:rsid w:val="004551ED"/>
  </w:style>
  <w:style w:type="paragraph" w:customStyle="1" w:styleId="78C1E89953864AE78A1D82E4C8093D14">
    <w:name w:val="78C1E89953864AE78A1D82E4C8093D14"/>
    <w:rsid w:val="004551ED"/>
  </w:style>
  <w:style w:type="paragraph" w:customStyle="1" w:styleId="56BA5E919E844323B314825EEF8FC709">
    <w:name w:val="56BA5E919E844323B314825EEF8FC709"/>
    <w:rsid w:val="004551ED"/>
  </w:style>
  <w:style w:type="paragraph" w:customStyle="1" w:styleId="2C306DD3356044D2AC180E942EEA3733">
    <w:name w:val="2C306DD3356044D2AC180E942EEA3733"/>
    <w:rsid w:val="004551ED"/>
  </w:style>
  <w:style w:type="paragraph" w:customStyle="1" w:styleId="5CE1BC2232CE40EBBCCDFE4D1E7D5EED">
    <w:name w:val="5CE1BC2232CE40EBBCCDFE4D1E7D5EED"/>
    <w:rsid w:val="004551ED"/>
  </w:style>
  <w:style w:type="paragraph" w:customStyle="1" w:styleId="162A0A60004D43B28C8D277B1596A890">
    <w:name w:val="162A0A60004D43B28C8D277B1596A890"/>
    <w:rsid w:val="004551ED"/>
  </w:style>
  <w:style w:type="paragraph" w:customStyle="1" w:styleId="61856452274E4DCE97C7D225DEA8E98D">
    <w:name w:val="61856452274E4DCE97C7D225DEA8E98D"/>
    <w:rsid w:val="004551ED"/>
  </w:style>
  <w:style w:type="paragraph" w:customStyle="1" w:styleId="E0E31DD1905E482F9816A750AB502BFD">
    <w:name w:val="E0E31DD1905E482F9816A750AB502BFD"/>
    <w:rsid w:val="004551ED"/>
  </w:style>
  <w:style w:type="paragraph" w:customStyle="1" w:styleId="49316A61B75744CEB8001F16396F2000">
    <w:name w:val="49316A61B75744CEB8001F16396F2000"/>
    <w:rsid w:val="004551ED"/>
  </w:style>
  <w:style w:type="paragraph" w:customStyle="1" w:styleId="118C04764BC24D7287AD366AE61D60D2">
    <w:name w:val="118C04764BC24D7287AD366AE61D60D2"/>
    <w:rsid w:val="004551ED"/>
  </w:style>
  <w:style w:type="paragraph" w:customStyle="1" w:styleId="D3C2BEE8C1F848878B4BCC1CE96F68E4">
    <w:name w:val="D3C2BEE8C1F848878B4BCC1CE96F68E4"/>
    <w:rsid w:val="004551ED"/>
  </w:style>
  <w:style w:type="paragraph" w:customStyle="1" w:styleId="AAD2F2B0A5BF4ECB9DA43AF95DBC640D">
    <w:name w:val="AAD2F2B0A5BF4ECB9DA43AF95DBC640D"/>
    <w:rsid w:val="004551ED"/>
  </w:style>
  <w:style w:type="paragraph" w:customStyle="1" w:styleId="3E904FEC794F44FFADB8D3DA4079D434">
    <w:name w:val="3E904FEC794F44FFADB8D3DA4079D434"/>
    <w:rsid w:val="004551ED"/>
  </w:style>
  <w:style w:type="paragraph" w:customStyle="1" w:styleId="D2A58BAF816F48E1B48370046966D7D0">
    <w:name w:val="D2A58BAF816F48E1B48370046966D7D0"/>
    <w:rsid w:val="004551ED"/>
  </w:style>
  <w:style w:type="paragraph" w:customStyle="1" w:styleId="71F9B6B4D1E74D7693B6B006831C3AAC">
    <w:name w:val="71F9B6B4D1E74D7693B6B006831C3AAC"/>
    <w:rsid w:val="004551ED"/>
  </w:style>
  <w:style w:type="paragraph" w:customStyle="1" w:styleId="EFE06FA828BB471CB1897E894CBC0CD5">
    <w:name w:val="EFE06FA828BB471CB1897E894CBC0CD5"/>
    <w:rsid w:val="004551ED"/>
  </w:style>
  <w:style w:type="paragraph" w:customStyle="1" w:styleId="94DEBB7171FB4052BA9306D6E509AF0C">
    <w:name w:val="94DEBB7171FB4052BA9306D6E509AF0C"/>
    <w:rsid w:val="004551ED"/>
  </w:style>
  <w:style w:type="paragraph" w:customStyle="1" w:styleId="B0CDF859C6EE4616B7E4390FAFBAF7C3">
    <w:name w:val="B0CDF859C6EE4616B7E4390FAFBAF7C3"/>
    <w:rsid w:val="004551ED"/>
  </w:style>
  <w:style w:type="paragraph" w:customStyle="1" w:styleId="80E929647044451CA1C9189D8E83F880">
    <w:name w:val="80E929647044451CA1C9189D8E83F880"/>
    <w:rsid w:val="004551ED"/>
  </w:style>
  <w:style w:type="paragraph" w:customStyle="1" w:styleId="C1CAE76FF91B4AD29BA8827EF5FC6218">
    <w:name w:val="C1CAE76FF91B4AD29BA8827EF5FC6218"/>
    <w:rsid w:val="004551ED"/>
  </w:style>
  <w:style w:type="paragraph" w:customStyle="1" w:styleId="44D9A6F393604EE9840E4290DAB8CE8E">
    <w:name w:val="44D9A6F393604EE9840E4290DAB8CE8E"/>
    <w:rsid w:val="004551ED"/>
  </w:style>
  <w:style w:type="paragraph" w:customStyle="1" w:styleId="4CC13F81BF5B4BBCA2FE3625930F99CE">
    <w:name w:val="4CC13F81BF5B4BBCA2FE3625930F99CE"/>
    <w:rsid w:val="004551ED"/>
  </w:style>
  <w:style w:type="paragraph" w:customStyle="1" w:styleId="796BA9177C3443AEA699CD7D39A9446E">
    <w:name w:val="796BA9177C3443AEA699CD7D39A9446E"/>
    <w:rsid w:val="004551ED"/>
  </w:style>
  <w:style w:type="paragraph" w:customStyle="1" w:styleId="349B1B031C92406E84640B47E033A62F">
    <w:name w:val="349B1B031C92406E84640B47E033A62F"/>
    <w:rsid w:val="004551ED"/>
  </w:style>
  <w:style w:type="paragraph" w:customStyle="1" w:styleId="ED5F5807F3B749119402656482A6B884">
    <w:name w:val="ED5F5807F3B749119402656482A6B884"/>
    <w:rsid w:val="004551ED"/>
  </w:style>
  <w:style w:type="paragraph" w:customStyle="1" w:styleId="F8325C90E1884F8A8B8A5EB59F12492E">
    <w:name w:val="F8325C90E1884F8A8B8A5EB59F12492E"/>
    <w:rsid w:val="004551ED"/>
  </w:style>
  <w:style w:type="paragraph" w:customStyle="1" w:styleId="60F3ECB10E2E4CAFB7F4CEB067FD0136">
    <w:name w:val="60F3ECB10E2E4CAFB7F4CEB067FD0136"/>
    <w:rsid w:val="004551ED"/>
  </w:style>
  <w:style w:type="paragraph" w:customStyle="1" w:styleId="FF13805B463649FBBE6F37E74F8DC15F">
    <w:name w:val="FF13805B463649FBBE6F37E74F8DC15F"/>
    <w:rsid w:val="004551ED"/>
  </w:style>
  <w:style w:type="paragraph" w:customStyle="1" w:styleId="F0C7C2D4B3594022A912CD6924549792">
    <w:name w:val="F0C7C2D4B3594022A912CD6924549792"/>
    <w:rsid w:val="004551ED"/>
  </w:style>
  <w:style w:type="paragraph" w:customStyle="1" w:styleId="90DBD40EC9BB4EE2BF16E19FD75D697C">
    <w:name w:val="90DBD40EC9BB4EE2BF16E19FD75D697C"/>
    <w:rsid w:val="004551ED"/>
  </w:style>
  <w:style w:type="paragraph" w:customStyle="1" w:styleId="FB8BF4B50E1840D0A6FD8CF2BC237429">
    <w:name w:val="FB8BF4B50E1840D0A6FD8CF2BC237429"/>
    <w:rsid w:val="004551ED"/>
  </w:style>
  <w:style w:type="paragraph" w:customStyle="1" w:styleId="541BD4BD42C84CC9BB82FA972CBFC64F">
    <w:name w:val="541BD4BD42C84CC9BB82FA972CBFC64F"/>
    <w:rsid w:val="004551ED"/>
  </w:style>
  <w:style w:type="paragraph" w:customStyle="1" w:styleId="45CE8BC118A74471816A80D563F5CB9D">
    <w:name w:val="45CE8BC118A74471816A80D563F5CB9D"/>
    <w:rsid w:val="004551ED"/>
  </w:style>
  <w:style w:type="paragraph" w:customStyle="1" w:styleId="A7E11557E0054704AD0D7991B73F70AF">
    <w:name w:val="A7E11557E0054704AD0D7991B73F70AF"/>
    <w:rsid w:val="004551ED"/>
  </w:style>
  <w:style w:type="paragraph" w:customStyle="1" w:styleId="CA37D2BC7E8142DBACAA3C6BE86047CB">
    <w:name w:val="CA37D2BC7E8142DBACAA3C6BE86047CB"/>
    <w:rsid w:val="004551ED"/>
  </w:style>
  <w:style w:type="paragraph" w:customStyle="1" w:styleId="55BAC786F1F946E7B1293A77AAAB2A88">
    <w:name w:val="55BAC786F1F946E7B1293A77AAAB2A88"/>
    <w:rsid w:val="004551ED"/>
  </w:style>
  <w:style w:type="paragraph" w:customStyle="1" w:styleId="C7EFE78B05F846DD868746F0385E4598">
    <w:name w:val="C7EFE78B05F846DD868746F0385E4598"/>
    <w:rsid w:val="004551ED"/>
  </w:style>
  <w:style w:type="paragraph" w:customStyle="1" w:styleId="C2763651966A469FB5D4491F5F6E4AA1">
    <w:name w:val="C2763651966A469FB5D4491F5F6E4AA1"/>
    <w:rsid w:val="004551ED"/>
  </w:style>
  <w:style w:type="paragraph" w:customStyle="1" w:styleId="1773FD69F9934F00BB27529F894913A3">
    <w:name w:val="1773FD69F9934F00BB27529F894913A3"/>
    <w:rsid w:val="004551ED"/>
  </w:style>
  <w:style w:type="paragraph" w:customStyle="1" w:styleId="24CAC73C684C4F739ABBB135097BB9D7">
    <w:name w:val="24CAC73C684C4F739ABBB135097BB9D7"/>
    <w:rsid w:val="004551ED"/>
  </w:style>
  <w:style w:type="paragraph" w:customStyle="1" w:styleId="497C4247B8854EF48B317392E1A859B2">
    <w:name w:val="497C4247B8854EF48B317392E1A859B2"/>
    <w:rsid w:val="004551ED"/>
  </w:style>
  <w:style w:type="paragraph" w:customStyle="1" w:styleId="40076049A04B42F0BA66CF5A90C086FD">
    <w:name w:val="40076049A04B42F0BA66CF5A90C086FD"/>
    <w:rsid w:val="004551ED"/>
  </w:style>
  <w:style w:type="paragraph" w:customStyle="1" w:styleId="119AC9D5E4814C698BB3BA518BEDD4B2">
    <w:name w:val="119AC9D5E4814C698BB3BA518BEDD4B2"/>
    <w:rsid w:val="004551ED"/>
  </w:style>
  <w:style w:type="paragraph" w:customStyle="1" w:styleId="E42D53A209D548598C0CA6B199B19CE3">
    <w:name w:val="E42D53A209D548598C0CA6B199B19CE3"/>
    <w:rsid w:val="004551ED"/>
  </w:style>
  <w:style w:type="paragraph" w:customStyle="1" w:styleId="603D738BFB0F4F899DB1F3355C1D28E2">
    <w:name w:val="603D738BFB0F4F899DB1F3355C1D28E2"/>
    <w:rsid w:val="004551ED"/>
  </w:style>
  <w:style w:type="paragraph" w:customStyle="1" w:styleId="CB10A1E80A5340158ED248F60177045F">
    <w:name w:val="CB10A1E80A5340158ED248F60177045F"/>
    <w:rsid w:val="004551ED"/>
  </w:style>
  <w:style w:type="paragraph" w:customStyle="1" w:styleId="F23887BAC1304C3B86C9B2B5A24AC6F8">
    <w:name w:val="F23887BAC1304C3B86C9B2B5A24AC6F8"/>
    <w:rsid w:val="004551ED"/>
  </w:style>
  <w:style w:type="paragraph" w:customStyle="1" w:styleId="B948D9CEDD434FF185C4E44B03D8021D">
    <w:name w:val="B948D9CEDD434FF185C4E44B03D8021D"/>
    <w:rsid w:val="004551ED"/>
  </w:style>
  <w:style w:type="paragraph" w:customStyle="1" w:styleId="D32F8078BD1E428A9CE2F23B098F93C4">
    <w:name w:val="D32F8078BD1E428A9CE2F23B098F93C4"/>
    <w:rsid w:val="004551ED"/>
  </w:style>
  <w:style w:type="paragraph" w:customStyle="1" w:styleId="1D268C47644A4C099EA74EEC7611D159">
    <w:name w:val="1D268C47644A4C099EA74EEC7611D159"/>
    <w:rsid w:val="004551ED"/>
  </w:style>
  <w:style w:type="paragraph" w:customStyle="1" w:styleId="78B1A888AA094B248C1AFA4D51AFCEC5">
    <w:name w:val="78B1A888AA094B248C1AFA4D51AFCEC5"/>
    <w:rsid w:val="004551ED"/>
  </w:style>
  <w:style w:type="paragraph" w:customStyle="1" w:styleId="DFD013BB6A3D479F941A8D119DD43BA9">
    <w:name w:val="DFD013BB6A3D479F941A8D119DD43BA9"/>
    <w:rsid w:val="004551ED"/>
  </w:style>
  <w:style w:type="paragraph" w:customStyle="1" w:styleId="54C867E5BC72494BA6D86FBD4C7F8200">
    <w:name w:val="54C867E5BC72494BA6D86FBD4C7F8200"/>
    <w:rsid w:val="004551ED"/>
  </w:style>
  <w:style w:type="paragraph" w:customStyle="1" w:styleId="B43EEE1C8E4B491D8F7A5C737B607B52">
    <w:name w:val="B43EEE1C8E4B491D8F7A5C737B607B52"/>
    <w:rsid w:val="004551ED"/>
  </w:style>
  <w:style w:type="paragraph" w:customStyle="1" w:styleId="1AFC05785587476B856574660224D189">
    <w:name w:val="1AFC05785587476B856574660224D189"/>
    <w:rsid w:val="004551ED"/>
  </w:style>
  <w:style w:type="paragraph" w:customStyle="1" w:styleId="9CB45103C68F4A73A393E666662FA1BE">
    <w:name w:val="9CB45103C68F4A73A393E666662FA1BE"/>
    <w:rsid w:val="004551ED"/>
  </w:style>
  <w:style w:type="paragraph" w:customStyle="1" w:styleId="7FBB47A0F6A5421BBE27BD9E19215A37">
    <w:name w:val="7FBB47A0F6A5421BBE27BD9E19215A37"/>
    <w:rsid w:val="004551ED"/>
  </w:style>
  <w:style w:type="paragraph" w:customStyle="1" w:styleId="0DD4E31F4E9340A89625993A6BEB2F5F">
    <w:name w:val="0DD4E31F4E9340A89625993A6BEB2F5F"/>
    <w:rsid w:val="004551ED"/>
  </w:style>
  <w:style w:type="paragraph" w:customStyle="1" w:styleId="4211F51CA14743928B7307EFC021E797">
    <w:name w:val="4211F51CA14743928B7307EFC021E797"/>
    <w:rsid w:val="004551ED"/>
  </w:style>
  <w:style w:type="paragraph" w:customStyle="1" w:styleId="FBC10BB67221475B8BDC75DE95E44026">
    <w:name w:val="FBC10BB67221475B8BDC75DE95E44026"/>
    <w:rsid w:val="004551ED"/>
  </w:style>
  <w:style w:type="paragraph" w:customStyle="1" w:styleId="564FE11737274D2EBF96C2B1E14147EA">
    <w:name w:val="564FE11737274D2EBF96C2B1E14147EA"/>
    <w:rsid w:val="004551ED"/>
  </w:style>
  <w:style w:type="paragraph" w:customStyle="1" w:styleId="C58F34E180E642C3A3D02BC38D08D9CF">
    <w:name w:val="C58F34E180E642C3A3D02BC38D08D9CF"/>
    <w:rsid w:val="004551ED"/>
  </w:style>
  <w:style w:type="paragraph" w:customStyle="1" w:styleId="BBBCB6A622F2493BB53503B75E62758A">
    <w:name w:val="BBBCB6A622F2493BB53503B75E62758A"/>
    <w:rsid w:val="004551ED"/>
  </w:style>
  <w:style w:type="paragraph" w:customStyle="1" w:styleId="C703CD588CE74955AD7EF84E309A691C">
    <w:name w:val="C703CD588CE74955AD7EF84E309A691C"/>
    <w:rsid w:val="004551ED"/>
  </w:style>
  <w:style w:type="paragraph" w:customStyle="1" w:styleId="B2625BB2B7FA46D49CB46C9F2AD412CD">
    <w:name w:val="B2625BB2B7FA46D49CB46C9F2AD412CD"/>
    <w:rsid w:val="004551ED"/>
  </w:style>
  <w:style w:type="paragraph" w:customStyle="1" w:styleId="4A9047FAB11A448EB76DE63A04DF8DED">
    <w:name w:val="4A9047FAB11A448EB76DE63A04DF8DED"/>
    <w:rsid w:val="004551ED"/>
  </w:style>
  <w:style w:type="paragraph" w:customStyle="1" w:styleId="5659AB3A1754403E81BEEF714861691D1">
    <w:name w:val="5659AB3A1754403E81BEEF714861691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1">
    <w:name w:val="E5B35AED4D66465BADE295816AFABE1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1">
    <w:name w:val="2ED9C9523BEB4E7CA084BA6180EEDCE8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1">
    <w:name w:val="398C2184DB794BA999B78E0A87CC5A6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1">
    <w:name w:val="7BD801A33D214636ACCAA8E8E60DDDC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1">
    <w:name w:val="49316A61B75744CEB8001F16396F2000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1">
    <w:name w:val="94DEBB7171FB4052BA9306D6E509AF0C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1">
    <w:name w:val="ED5F5807F3B749119402656482A6B884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1">
    <w:name w:val="45CE8BC118A74471816A80D563F5CB9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1">
    <w:name w:val="497C4247B8854EF48B317392E1A859B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">
    <w:name w:val="F572CD2226094C498925082E2A71FEA5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48D9CEDD434FF185C4E44B03D8021D1">
    <w:name w:val="B948D9CEDD434FF185C4E44B03D8021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32F8078BD1E428A9CE2F23B098F93C41">
    <w:name w:val="D32F8078BD1E428A9CE2F23B098F93C4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D268C47644A4C099EA74EEC7611D1591">
    <w:name w:val="1D268C47644A4C099EA74EEC7611D15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8B1A888AA094B248C1AFA4D51AFCEC51">
    <w:name w:val="78B1A888AA094B248C1AFA4D51AFCEC5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FD013BB6A3D479F941A8D119DD43BA91">
    <w:name w:val="DFD013BB6A3D479F941A8D119DD43BA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4C867E5BC72494BA6D86FBD4C7F82001">
    <w:name w:val="54C867E5BC72494BA6D86FBD4C7F8200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43EEE1C8E4B491D8F7A5C737B607B521">
    <w:name w:val="B43EEE1C8E4B491D8F7A5C737B607B52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AFC05785587476B856574660224D1891">
    <w:name w:val="1AFC05785587476B856574660224D18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CB45103C68F4A73A393E666662FA1BE1">
    <w:name w:val="9CB45103C68F4A73A393E666662FA1BE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FBB47A0F6A5421BBE27BD9E19215A371">
    <w:name w:val="7FBB47A0F6A5421BBE27BD9E19215A3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D4E31F4E9340A89625993A6BEB2F5F1">
    <w:name w:val="0DD4E31F4E9340A89625993A6BEB2F5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211F51CA14743928B7307EFC021E7971">
    <w:name w:val="4211F51CA14743928B7307EFC021E79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BC10BB67221475B8BDC75DE95E440261">
    <w:name w:val="FBC10BB67221475B8BDC75DE95E44026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4FE11737274D2EBF96C2B1E14147EA1">
    <w:name w:val="564FE11737274D2EBF96C2B1E14147E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58F34E180E642C3A3D02BC38D08D9CF1">
    <w:name w:val="C58F34E180E642C3A3D02BC38D08D9C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BBCB6A622F2493BB53503B75E62758A1">
    <w:name w:val="BBBCB6A622F2493BB53503B75E62758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703CD588CE74955AD7EF84E309A691C1">
    <w:name w:val="C703CD588CE74955AD7EF84E309A691C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2625BB2B7FA46D49CB46C9F2AD412CD1">
    <w:name w:val="B2625BB2B7FA46D49CB46C9F2AD412C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9047FAB11A448EB76DE63A04DF8DED1">
    <w:name w:val="4A9047FAB11A448EB76DE63A04DF8DE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1">
    <w:name w:val="DED84BAF80DD46739E73B35C3F86716111"/>
    <w:rsid w:val="00DD66C2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">
    <w:name w:val="94E084D56ECD448DADD11DC515ACBE0B"/>
    <w:rsid w:val="00DD66C2"/>
  </w:style>
  <w:style w:type="paragraph" w:customStyle="1" w:styleId="4A6C3A9203284BD4AD8899D4F753D260">
    <w:name w:val="4A6C3A9203284BD4AD8899D4F753D260"/>
    <w:rsid w:val="00DD66C2"/>
  </w:style>
  <w:style w:type="paragraph" w:customStyle="1" w:styleId="63C9558C6A1D42E4B442F22218FB0135">
    <w:name w:val="63C9558C6A1D42E4B442F22218FB0135"/>
    <w:rsid w:val="00DD66C2"/>
  </w:style>
  <w:style w:type="paragraph" w:customStyle="1" w:styleId="4D9C222BF7E042DABF1E4253AE97E5FF">
    <w:name w:val="4D9C222BF7E042DABF1E4253AE97E5FF"/>
    <w:rsid w:val="00DD66C2"/>
  </w:style>
  <w:style w:type="paragraph" w:customStyle="1" w:styleId="9BF867345C4D4D74A65E6C84EE7F2F8D">
    <w:name w:val="9BF867345C4D4D74A65E6C84EE7F2F8D"/>
    <w:rsid w:val="00DD66C2"/>
  </w:style>
  <w:style w:type="paragraph" w:customStyle="1" w:styleId="FE5209028BD1485C9943990F4CFD7523">
    <w:name w:val="FE5209028BD1485C9943990F4CFD7523"/>
    <w:rsid w:val="00DD66C2"/>
  </w:style>
  <w:style w:type="paragraph" w:customStyle="1" w:styleId="68C52E1AEBD840F88D591EA6C00D56C9">
    <w:name w:val="68C52E1AEBD840F88D591EA6C00D56C9"/>
    <w:rsid w:val="00DD66C2"/>
  </w:style>
  <w:style w:type="paragraph" w:customStyle="1" w:styleId="05278B41C7004D8BA657641C2E033CD2">
    <w:name w:val="05278B41C7004D8BA657641C2E033CD2"/>
    <w:rsid w:val="00DD66C2"/>
  </w:style>
  <w:style w:type="paragraph" w:customStyle="1" w:styleId="56DD165787B24507BA39D8A59F7D4C55">
    <w:name w:val="56DD165787B24507BA39D8A59F7D4C55"/>
    <w:rsid w:val="00DD66C2"/>
  </w:style>
  <w:style w:type="paragraph" w:customStyle="1" w:styleId="890318793EB04A508AE00236559C4BC6">
    <w:name w:val="890318793EB04A508AE00236559C4BC6"/>
    <w:rsid w:val="00DD66C2"/>
  </w:style>
  <w:style w:type="paragraph" w:customStyle="1" w:styleId="EF17DB002D064851A826F6C7FA016D4B">
    <w:name w:val="EF17DB002D064851A826F6C7FA016D4B"/>
    <w:rsid w:val="00DD66C2"/>
  </w:style>
  <w:style w:type="paragraph" w:customStyle="1" w:styleId="CB10A6DAE5C04421903132D8179E6CC2">
    <w:name w:val="CB10A6DAE5C04421903132D8179E6CC2"/>
    <w:rsid w:val="00DD66C2"/>
  </w:style>
  <w:style w:type="paragraph" w:customStyle="1" w:styleId="0D054A55515C48EDA11AAD8D84629E84">
    <w:name w:val="0D054A55515C48EDA11AAD8D84629E84"/>
    <w:rsid w:val="00DD66C2"/>
  </w:style>
  <w:style w:type="paragraph" w:customStyle="1" w:styleId="018F0C6520D643B28B814640398198C1">
    <w:name w:val="018F0C6520D643B28B814640398198C1"/>
    <w:rsid w:val="00DD66C2"/>
  </w:style>
  <w:style w:type="paragraph" w:customStyle="1" w:styleId="E80E295315F447FDBEE5E20752A99C3D">
    <w:name w:val="E80E295315F447FDBEE5E20752A99C3D"/>
    <w:rsid w:val="00DD66C2"/>
  </w:style>
  <w:style w:type="paragraph" w:customStyle="1" w:styleId="CAA2F7E417FA4F0B85C6B6F09B34D18F">
    <w:name w:val="CAA2F7E417FA4F0B85C6B6F09B34D18F"/>
    <w:rsid w:val="00DD66C2"/>
  </w:style>
  <w:style w:type="paragraph" w:customStyle="1" w:styleId="68BB33866E3B4F388A47F77AAB4140D0">
    <w:name w:val="68BB33866E3B4F388A47F77AAB4140D0"/>
    <w:rsid w:val="00DD66C2"/>
  </w:style>
  <w:style w:type="paragraph" w:customStyle="1" w:styleId="4CD315274FD94E5A9AFAF5479553886D">
    <w:name w:val="4CD315274FD94E5A9AFAF5479553886D"/>
    <w:rsid w:val="00DD66C2"/>
  </w:style>
  <w:style w:type="paragraph" w:customStyle="1" w:styleId="5B4292E184454B1F9C1B026EE841518C">
    <w:name w:val="5B4292E184454B1F9C1B026EE841518C"/>
    <w:rsid w:val="00DD66C2"/>
  </w:style>
  <w:style w:type="paragraph" w:customStyle="1" w:styleId="5659AB3A1754403E81BEEF714861691D2">
    <w:name w:val="5659AB3A1754403E81BEEF714861691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2">
    <w:name w:val="E5B35AED4D66465BADE295816AFABE1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2">
    <w:name w:val="2ED9C9523BEB4E7CA084BA6180EEDCE8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2">
    <w:name w:val="398C2184DB794BA999B78E0A87CC5A6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2">
    <w:name w:val="7BD801A33D214636ACCAA8E8E60DDDC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2">
    <w:name w:val="49316A61B75744CEB8001F16396F2000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2">
    <w:name w:val="94DEBB7171FB4052BA9306D6E509AF0C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2">
    <w:name w:val="ED5F5807F3B749119402656482A6B884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2">
    <w:name w:val="45CE8BC118A74471816A80D563F5CB9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2">
    <w:name w:val="497C4247B8854EF48B317392E1A859B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1">
    <w:name w:val="F572CD2226094C498925082E2A71FEA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1">
    <w:name w:val="94E084D56ECD448DADD11DC515ACBE0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6C3A9203284BD4AD8899D4F753D2601">
    <w:name w:val="4A6C3A9203284BD4AD8899D4F753D26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3C9558C6A1D42E4B442F22218FB01351">
    <w:name w:val="63C9558C6A1D42E4B442F22218FB013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D9C222BF7E042DABF1E4253AE97E5FF1">
    <w:name w:val="4D9C222BF7E042DABF1E4253AE97E5F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BF867345C4D4D74A65E6C84EE7F2F8D1">
    <w:name w:val="9BF867345C4D4D74A65E6C84EE7F2F8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E5209028BD1485C9943990F4CFD75231">
    <w:name w:val="FE5209028BD1485C9943990F4CFD7523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C52E1AEBD840F88D591EA6C00D56C91">
    <w:name w:val="68C52E1AEBD840F88D591EA6C00D56C9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5278B41C7004D8BA657641C2E033CD21">
    <w:name w:val="05278B41C7004D8BA657641C2E033CD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DD165787B24507BA39D8A59F7D4C551">
    <w:name w:val="56DD165787B24507BA39D8A59F7D4C5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890318793EB04A508AE00236559C4BC61">
    <w:name w:val="890318793EB04A508AE00236559C4BC6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F17DB002D064851A826F6C7FA016D4B1">
    <w:name w:val="EF17DB002D064851A826F6C7FA016D4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B10A6DAE5C04421903132D8179E6CC21">
    <w:name w:val="CB10A6DAE5C04421903132D8179E6CC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054A55515C48EDA11AAD8D84629E841">
    <w:name w:val="0D054A55515C48EDA11AAD8D84629E84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18F0C6520D643B28B814640398198C11">
    <w:name w:val="018F0C6520D643B28B814640398198C1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80E295315F447FDBEE5E20752A99C3D1">
    <w:name w:val="E80E295315F447FDBEE5E20752A99C3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AA2F7E417FA4F0B85C6B6F09B34D18F1">
    <w:name w:val="CAA2F7E417FA4F0B85C6B6F09B34D18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BB33866E3B4F388A47F77AAB4140D01">
    <w:name w:val="68BB33866E3B4F388A47F77AAB4140D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CD315274FD94E5A9AFAF5479553886D1">
    <w:name w:val="4CD315274FD94E5A9AFAF5479553886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B4292E184454B1F9C1B026EE841518C1">
    <w:name w:val="5B4292E184454B1F9C1B026EE841518C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2">
    <w:name w:val="DED84BAF80DD46739E73B35C3F86716112"/>
    <w:rsid w:val="004C05C8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3">
    <w:name w:val="5659AB3A1754403E81BEEF714861691D3"/>
    <w:rsid w:val="004763D0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">
    <w:name w:val="F8EE0ADCBC32463DBE2D8C1315EC68A4"/>
    <w:rsid w:val="004763D0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3">
    <w:name w:val="DED84BAF80DD46739E73B35C3F86716113"/>
    <w:rsid w:val="004763D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D3FE11915FF4483A5BADE8BF3C44703">
    <w:name w:val="6D3FE11915FF4483A5BADE8BF3C44703"/>
    <w:rsid w:val="004763D0"/>
  </w:style>
  <w:style w:type="paragraph" w:customStyle="1" w:styleId="CEA7DF9DE08C4E6EAEE45922275D20E0">
    <w:name w:val="CEA7DF9DE08C4E6EAEE45922275D20E0"/>
    <w:rsid w:val="004763D0"/>
  </w:style>
  <w:style w:type="paragraph" w:customStyle="1" w:styleId="052183412851446081C3F66DDD5EA4B1">
    <w:name w:val="052183412851446081C3F66DDD5EA4B1"/>
    <w:rsid w:val="004763D0"/>
  </w:style>
  <w:style w:type="paragraph" w:customStyle="1" w:styleId="F80BAAC24FFF4BE18FF35D904A9ECCB5">
    <w:name w:val="F80BAAC24FFF4BE18FF35D904A9ECCB5"/>
    <w:rsid w:val="004763D0"/>
  </w:style>
  <w:style w:type="paragraph" w:customStyle="1" w:styleId="B0B33258913B4791AB86F7C7D753F54B">
    <w:name w:val="B0B33258913B4791AB86F7C7D753F54B"/>
    <w:rsid w:val="004763D0"/>
  </w:style>
  <w:style w:type="paragraph" w:customStyle="1" w:styleId="BB4277BC0F5744A084C27528B517AC23">
    <w:name w:val="BB4277BC0F5744A084C27528B517AC23"/>
    <w:rsid w:val="004763D0"/>
  </w:style>
  <w:style w:type="paragraph" w:customStyle="1" w:styleId="1DB6497AC5D7463C9E821D46FA44D140">
    <w:name w:val="1DB6497AC5D7463C9E821D46FA44D140"/>
    <w:rsid w:val="004763D0"/>
  </w:style>
  <w:style w:type="paragraph" w:customStyle="1" w:styleId="1A255AF358644C788305B3DAA7EDB0E6">
    <w:name w:val="1A255AF358644C788305B3DAA7EDB0E6"/>
    <w:rsid w:val="004763D0"/>
  </w:style>
  <w:style w:type="paragraph" w:customStyle="1" w:styleId="E6D67C3EDFE7457B9B00FC9531C7C541">
    <w:name w:val="E6D67C3EDFE7457B9B00FC9531C7C541"/>
    <w:rsid w:val="004763D0"/>
  </w:style>
  <w:style w:type="paragraph" w:customStyle="1" w:styleId="900F2C4E3DBA4F6DAA04BF432EC4818E">
    <w:name w:val="900F2C4E3DBA4F6DAA04BF432EC4818E"/>
    <w:rsid w:val="004763D0"/>
  </w:style>
  <w:style w:type="paragraph" w:customStyle="1" w:styleId="D9834C9D6E184016A80DFFAC449E9E35">
    <w:name w:val="D9834C9D6E184016A80DFFAC449E9E35"/>
    <w:rsid w:val="004763D0"/>
  </w:style>
  <w:style w:type="paragraph" w:customStyle="1" w:styleId="94CC3BA128274C53A5F736429940D4DA">
    <w:name w:val="94CC3BA128274C53A5F736429940D4DA"/>
    <w:rsid w:val="004763D0"/>
  </w:style>
  <w:style w:type="paragraph" w:customStyle="1" w:styleId="90E062787A9E480D97B22CAB97377F2B">
    <w:name w:val="90E062787A9E480D97B22CAB97377F2B"/>
    <w:rsid w:val="004763D0"/>
  </w:style>
  <w:style w:type="paragraph" w:customStyle="1" w:styleId="79FAFFB65DE449C6B3F8C7581664BC61">
    <w:name w:val="79FAFFB65DE449C6B3F8C7581664BC61"/>
    <w:rsid w:val="004763D0"/>
  </w:style>
  <w:style w:type="paragraph" w:customStyle="1" w:styleId="A19AB21A3B7C4B73966C7696B66013CC">
    <w:name w:val="A19AB21A3B7C4B73966C7696B66013CC"/>
    <w:rsid w:val="004763D0"/>
  </w:style>
  <w:style w:type="paragraph" w:customStyle="1" w:styleId="B93D974163FD41DE8C18B09406539709">
    <w:name w:val="B93D974163FD41DE8C18B09406539709"/>
    <w:rsid w:val="004763D0"/>
  </w:style>
  <w:style w:type="paragraph" w:customStyle="1" w:styleId="2287D4D6246144B4ADC17AF6513BEB8E">
    <w:name w:val="2287D4D6246144B4ADC17AF6513BEB8E"/>
    <w:rsid w:val="004763D0"/>
  </w:style>
  <w:style w:type="paragraph" w:customStyle="1" w:styleId="CC8F3C4ADD4145D080E586A4CE38C202">
    <w:name w:val="CC8F3C4ADD4145D080E586A4CE38C202"/>
    <w:rsid w:val="004763D0"/>
  </w:style>
  <w:style w:type="paragraph" w:customStyle="1" w:styleId="11D81DDADFEC4BEF86441A55F7260437">
    <w:name w:val="11D81DDADFEC4BEF86441A55F7260437"/>
    <w:rsid w:val="004763D0"/>
  </w:style>
  <w:style w:type="paragraph" w:customStyle="1" w:styleId="714455E5C890420AADA0B085CB323B2C">
    <w:name w:val="714455E5C890420AADA0B085CB323B2C"/>
    <w:rsid w:val="004763D0"/>
  </w:style>
  <w:style w:type="paragraph" w:customStyle="1" w:styleId="5CBFC7A456CB4296ACB7CE86EF5452ED">
    <w:name w:val="5CBFC7A456CB4296ACB7CE86EF5452ED"/>
    <w:rsid w:val="004763D0"/>
  </w:style>
  <w:style w:type="paragraph" w:customStyle="1" w:styleId="5552BAC7C7974C5BAD0BDD7EBB351C7E">
    <w:name w:val="5552BAC7C7974C5BAD0BDD7EBB351C7E"/>
    <w:rsid w:val="004763D0"/>
  </w:style>
  <w:style w:type="paragraph" w:customStyle="1" w:styleId="2AE402571A38433485F4516D69EBCD2F">
    <w:name w:val="2AE402571A38433485F4516D69EBCD2F"/>
    <w:rsid w:val="004763D0"/>
  </w:style>
  <w:style w:type="paragraph" w:customStyle="1" w:styleId="86A18E27E1BE4F818AAB15346C878D25">
    <w:name w:val="86A18E27E1BE4F818AAB15346C878D25"/>
    <w:rsid w:val="004763D0"/>
  </w:style>
  <w:style w:type="paragraph" w:customStyle="1" w:styleId="DE27296AAA25462D889620B875CF6F80">
    <w:name w:val="DE27296AAA25462D889620B875CF6F80"/>
    <w:rsid w:val="004763D0"/>
  </w:style>
  <w:style w:type="paragraph" w:customStyle="1" w:styleId="AAF0D5D602E743679F7E282D072640BA">
    <w:name w:val="AAF0D5D602E743679F7E282D072640BA"/>
    <w:rsid w:val="004763D0"/>
  </w:style>
  <w:style w:type="paragraph" w:customStyle="1" w:styleId="A92F57C19BC6454987774EA13C857F5C">
    <w:name w:val="A92F57C19BC6454987774EA13C857F5C"/>
    <w:rsid w:val="004763D0"/>
  </w:style>
  <w:style w:type="paragraph" w:customStyle="1" w:styleId="1258D97489834005B1F175D2E3987AB7">
    <w:name w:val="1258D97489834005B1F175D2E3987AB7"/>
    <w:rsid w:val="004763D0"/>
  </w:style>
  <w:style w:type="paragraph" w:customStyle="1" w:styleId="9AC91FF7040A4334A3C391756DEEAFD2">
    <w:name w:val="9AC91FF7040A4334A3C391756DEEAFD2"/>
    <w:rsid w:val="004763D0"/>
  </w:style>
  <w:style w:type="paragraph" w:customStyle="1" w:styleId="E1D8AD2D486C4B8883059B898C2575F3">
    <w:name w:val="E1D8AD2D486C4B8883059B898C2575F3"/>
    <w:rsid w:val="004763D0"/>
  </w:style>
  <w:style w:type="paragraph" w:customStyle="1" w:styleId="85C21A94D08742DCA53ABD96B470F079">
    <w:name w:val="85C21A94D08742DCA53ABD96B470F079"/>
    <w:rsid w:val="004763D0"/>
  </w:style>
  <w:style w:type="paragraph" w:customStyle="1" w:styleId="BEB458D67546480FBE59AA6FF679DAE5">
    <w:name w:val="BEB458D67546480FBE59AA6FF679DAE5"/>
    <w:rsid w:val="004763D0"/>
  </w:style>
  <w:style w:type="paragraph" w:customStyle="1" w:styleId="7DE4C6F9DBBF46018312016EDBD8B0F6">
    <w:name w:val="7DE4C6F9DBBF46018312016EDBD8B0F6"/>
    <w:rsid w:val="004763D0"/>
  </w:style>
  <w:style w:type="paragraph" w:customStyle="1" w:styleId="97F07EED50734D1795DDDF830A973A36">
    <w:name w:val="97F07EED50734D1795DDDF830A973A36"/>
    <w:rsid w:val="004763D0"/>
  </w:style>
  <w:style w:type="paragraph" w:customStyle="1" w:styleId="DD5C7D2114E4453EB9C3A93D25714F35">
    <w:name w:val="DD5C7D2114E4453EB9C3A93D25714F35"/>
    <w:rsid w:val="004763D0"/>
  </w:style>
  <w:style w:type="paragraph" w:customStyle="1" w:styleId="DD8CF14068664E07B43465B9D1853CC0">
    <w:name w:val="DD8CF14068664E07B43465B9D1853CC0"/>
    <w:rsid w:val="004763D0"/>
  </w:style>
  <w:style w:type="paragraph" w:customStyle="1" w:styleId="5659AB3A1754403E81BEEF714861691D4">
    <w:name w:val="5659AB3A1754403E81BEEF714861691D4"/>
    <w:rsid w:val="005240F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1">
    <w:name w:val="F8EE0ADCBC32463DBE2D8C1315EC68A4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1">
    <w:name w:val="900F2C4E3DBA4F6DAA04BF432EC481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1">
    <w:name w:val="D9834C9D6E184016A80DFFAC449E9E3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1">
    <w:name w:val="94CC3BA128274C53A5F736429940D4D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1">
    <w:name w:val="90E062787A9E480D97B22CAB97377F2B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1">
    <w:name w:val="79FAFFB65DE449C6B3F8C7581664BC61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1">
    <w:name w:val="A19AB21A3B7C4B73966C7696B66013C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1">
    <w:name w:val="B93D974163FD41DE8C18B09406539709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1">
    <w:name w:val="2287D4D6246144B4ADC17AF6513BEB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1">
    <w:name w:val="CC8F3C4ADD4145D080E586A4CE38C202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1">
    <w:name w:val="11D81DDADFEC4BEF86441A55F726043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1">
    <w:name w:val="714455E5C890420AADA0B085CB323B2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1">
    <w:name w:val="5CBFC7A456CB4296ACB7CE86EF5452ED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1">
    <w:name w:val="5552BAC7C7974C5BAD0BDD7EBB351C7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1">
    <w:name w:val="2AE402571A38433485F4516D69EBCD2F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1">
    <w:name w:val="86A18E27E1BE4F818AAB15346C878D2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1">
    <w:name w:val="DE27296AAA25462D889620B875CF6F80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1">
    <w:name w:val="AAF0D5D602E743679F7E282D072640B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1">
    <w:name w:val="A92F57C19BC6454987774EA13C857F5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1">
    <w:name w:val="1258D97489834005B1F175D2E3987AB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4">
    <w:name w:val="DED84BAF80DD46739E73B35C3F86716114"/>
    <w:rsid w:val="005240F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212279BA27F45D585321F0F75084745">
    <w:name w:val="D212279BA27F45D585321F0F75084745"/>
    <w:rsid w:val="005240F1"/>
  </w:style>
  <w:style w:type="paragraph" w:customStyle="1" w:styleId="BDDA16087A0B4A01929F540DDE9C8596">
    <w:name w:val="BDDA16087A0B4A01929F540DDE9C8596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124FA098B28A4485A246006C12D96C4E">
    <w:name w:val="124FA098B28A4485A246006C12D96C4E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1F2D2B9F9C047B983A99DFA42186B2A">
    <w:name w:val="E1F2D2B9F9C047B983A99DFA42186B2A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0EF12D235E934B048ECE1ADBFBEE6F91">
    <w:name w:val="0EF12D235E934B048ECE1ADBFBEE6F91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86CFC30DDBD344B182E41F863EF55605">
    <w:name w:val="86CFC30DDBD344B182E41F863EF55605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C5DBC171A9904089BA4632B773F5F88D">
    <w:name w:val="C5DBC171A9904089BA4632B773F5F88D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DCD79BAF26BA4ACB959296C142FE8FE5">
    <w:name w:val="DCD79BAF26BA4ACB959296C142FE8FE5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92972137118B4285A9B3CB894166D5A3">
    <w:name w:val="92972137118B4285A9B3CB894166D5A3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3D1AFFD349F0452CBFE160D31DC9C9A9">
    <w:name w:val="3D1AFFD349F0452CBFE160D31DC9C9A9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5659AB3A1754403E81BEEF714861691D5">
    <w:name w:val="5659AB3A1754403E81BEEF714861691D5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1">
    <w:name w:val="BDDA16087A0B4A01929F540DDE9C8596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1">
    <w:name w:val="124FA098B28A4485A246006C12D96C4E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1">
    <w:name w:val="E1F2D2B9F9C047B983A99DFA42186B2A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1">
    <w:name w:val="0EF12D235E934B048ECE1ADBFBEE6F91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1">
    <w:name w:val="86CFC30DDBD344B182E41F863EF5560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1">
    <w:name w:val="C5DBC171A9904089BA4632B773F5F88D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1">
    <w:name w:val="DCD79BAF26BA4ACB959296C142FE8FE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1">
    <w:name w:val="92972137118B4285A9B3CB894166D5A3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1">
    <w:name w:val="3D1AFFD349F0452CBFE160D31DC9C9A9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2">
    <w:name w:val="F8EE0ADCBC32463DBE2D8C1315EC68A4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2">
    <w:name w:val="900F2C4E3DBA4F6DAA04BF432EC481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2">
    <w:name w:val="D9834C9D6E184016A80DFFAC449E9E3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2">
    <w:name w:val="94CC3BA128274C53A5F736429940D4D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2">
    <w:name w:val="90E062787A9E480D97B22CAB97377F2B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2">
    <w:name w:val="79FAFFB65DE449C6B3F8C7581664BC61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2">
    <w:name w:val="A19AB21A3B7C4B73966C7696B66013C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2">
    <w:name w:val="B93D974163FD41DE8C18B09406539709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2">
    <w:name w:val="2287D4D6246144B4ADC17AF6513BEB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2">
    <w:name w:val="CC8F3C4ADD4145D080E586A4CE38C202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2">
    <w:name w:val="11D81DDADFEC4BEF86441A55F726043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2">
    <w:name w:val="714455E5C890420AADA0B085CB323B2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2">
    <w:name w:val="5CBFC7A456CB4296ACB7CE86EF5452ED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2">
    <w:name w:val="5552BAC7C7974C5BAD0BDD7EBB351C7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2">
    <w:name w:val="2AE402571A38433485F4516D69EBCD2F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2">
    <w:name w:val="86A18E27E1BE4F818AAB15346C878D2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2">
    <w:name w:val="DE27296AAA25462D889620B875CF6F80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2">
    <w:name w:val="AAF0D5D602E743679F7E282D072640B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2">
    <w:name w:val="A92F57C19BC6454987774EA13C857F5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2">
    <w:name w:val="1258D97489834005B1F175D2E3987AB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5">
    <w:name w:val="DED84BAF80DD46739E73B35C3F86716115"/>
    <w:rsid w:val="004E000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">
    <w:name w:val="045F6EFF093E4B4D875D76C58F0DD931"/>
    <w:rsid w:val="004E000C"/>
  </w:style>
  <w:style w:type="paragraph" w:customStyle="1" w:styleId="514BDF17F145432F93484654E0007FC1">
    <w:name w:val="514BDF17F145432F93484654E0007FC1"/>
    <w:rsid w:val="004E000C"/>
  </w:style>
  <w:style w:type="paragraph" w:customStyle="1" w:styleId="B06A51839BA148EA916C0F49913B43A2">
    <w:name w:val="B06A51839BA148EA916C0F49913B43A2"/>
    <w:rsid w:val="004E000C"/>
  </w:style>
  <w:style w:type="paragraph" w:customStyle="1" w:styleId="68957EF539494B25B250784BB85C84A2">
    <w:name w:val="68957EF539494B25B250784BB85C84A2"/>
    <w:rsid w:val="004E000C"/>
  </w:style>
  <w:style w:type="paragraph" w:customStyle="1" w:styleId="334113C7451E4E0ABE23F28E51BADBB8">
    <w:name w:val="334113C7451E4E0ABE23F28E51BADBB8"/>
    <w:rsid w:val="004E000C"/>
  </w:style>
  <w:style w:type="paragraph" w:customStyle="1" w:styleId="FEAAD2E074BC4C46AFEF198BDC55F01B">
    <w:name w:val="FEAAD2E074BC4C46AFEF198BDC55F01B"/>
    <w:rsid w:val="004E000C"/>
  </w:style>
  <w:style w:type="paragraph" w:customStyle="1" w:styleId="AF2D08F70BB2466DB11BD021EBC74929">
    <w:name w:val="AF2D08F70BB2466DB11BD021EBC74929"/>
    <w:rsid w:val="004E000C"/>
  </w:style>
  <w:style w:type="paragraph" w:customStyle="1" w:styleId="BC7BAE44D5C44F37BD48AD3769C688A5">
    <w:name w:val="BC7BAE44D5C44F37BD48AD3769C688A5"/>
    <w:rsid w:val="004E000C"/>
  </w:style>
  <w:style w:type="paragraph" w:customStyle="1" w:styleId="385EFBA6B21E4DDB9DA32ACDB9514AA8">
    <w:name w:val="385EFBA6B21E4DDB9DA32ACDB9514AA8"/>
    <w:rsid w:val="004E000C"/>
  </w:style>
  <w:style w:type="paragraph" w:customStyle="1" w:styleId="434ABFA466C2486F9830451B01BF8A6C">
    <w:name w:val="434ABFA466C2486F9830451B01BF8A6C"/>
    <w:rsid w:val="004E000C"/>
  </w:style>
  <w:style w:type="paragraph" w:customStyle="1" w:styleId="AD2B02A09B964ED4A5C4CB8333148EBC">
    <w:name w:val="AD2B02A09B964ED4A5C4CB8333148EBC"/>
    <w:rsid w:val="004E000C"/>
  </w:style>
  <w:style w:type="paragraph" w:customStyle="1" w:styleId="7BD5D2D794714A9193A847AB1D23317D">
    <w:name w:val="7BD5D2D794714A9193A847AB1D23317D"/>
    <w:rsid w:val="004E000C"/>
  </w:style>
  <w:style w:type="paragraph" w:customStyle="1" w:styleId="262B2422D59D4055961C21520357637F">
    <w:name w:val="262B2422D59D4055961C21520357637F"/>
    <w:rsid w:val="004E000C"/>
  </w:style>
  <w:style w:type="paragraph" w:customStyle="1" w:styleId="DAC324AB88AD4FF9BD92E8FA006770A1">
    <w:name w:val="DAC324AB88AD4FF9BD92E8FA006770A1"/>
    <w:rsid w:val="004E000C"/>
  </w:style>
  <w:style w:type="paragraph" w:customStyle="1" w:styleId="1A4B8615D1A943F6A23CF14CD4599D36">
    <w:name w:val="1A4B8615D1A943F6A23CF14CD4599D36"/>
    <w:rsid w:val="004E000C"/>
  </w:style>
  <w:style w:type="paragraph" w:customStyle="1" w:styleId="3B1423DEC09C484F89023087F17C74D2">
    <w:name w:val="3B1423DEC09C484F89023087F17C74D2"/>
    <w:rsid w:val="004E000C"/>
  </w:style>
  <w:style w:type="paragraph" w:customStyle="1" w:styleId="E9242986CBB1435CAAA29A84C2BEAC25">
    <w:name w:val="E9242986CBB1435CAAA29A84C2BEAC25"/>
    <w:rsid w:val="004E000C"/>
  </w:style>
  <w:style w:type="paragraph" w:customStyle="1" w:styleId="85BF0E9DCEBF411D8DD297036960372E">
    <w:name w:val="85BF0E9DCEBF411D8DD297036960372E"/>
    <w:rsid w:val="004E000C"/>
  </w:style>
  <w:style w:type="paragraph" w:customStyle="1" w:styleId="5659AB3A1754403E81BEEF714861691D6">
    <w:name w:val="5659AB3A1754403E81BEEF714861691D6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2">
    <w:name w:val="BDDA16087A0B4A01929F540DDE9C8596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2">
    <w:name w:val="124FA098B28A4485A246006C12D96C4E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2">
    <w:name w:val="E1F2D2B9F9C047B983A99DFA42186B2A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2">
    <w:name w:val="0EF12D235E934B048ECE1ADBFBEE6F91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2">
    <w:name w:val="86CFC30DDBD344B182E41F863EF5560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2">
    <w:name w:val="C5DBC171A9904089BA4632B773F5F88D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2">
    <w:name w:val="DCD79BAF26BA4ACB959296C142FE8FE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2">
    <w:name w:val="92972137118B4285A9B3CB894166D5A3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2">
    <w:name w:val="3D1AFFD349F0452CBFE160D31DC9C9A9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3">
    <w:name w:val="F8EE0ADCBC32463DBE2D8C1315EC68A4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34ABFA466C2486F9830451B01BF8A6C1">
    <w:name w:val="434ABFA466C2486F9830451B01BF8A6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D2B02A09B964ED4A5C4CB8333148EBC1">
    <w:name w:val="AD2B02A09B964ED4A5C4CB8333148EB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5D2D794714A9193A847AB1D23317D1">
    <w:name w:val="7BD5D2D794714A9193A847AB1D23317D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62B2422D59D4055961C21520357637F1">
    <w:name w:val="262B2422D59D4055961C21520357637F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C324AB88AD4FF9BD92E8FA006770A11">
    <w:name w:val="DAC324AB88AD4FF9BD92E8FA006770A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4B8615D1A943F6A23CF14CD4599D361">
    <w:name w:val="1A4B8615D1A943F6A23CF14CD4599D36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1423DEC09C484F89023087F17C74D21">
    <w:name w:val="3B1423DEC09C484F89023087F17C74D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242986CBB1435CAAA29A84C2BEAC251">
    <w:name w:val="E9242986CBB1435CAAA29A84C2BEAC2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5BF0E9DCEBF411D8DD297036960372E1">
    <w:name w:val="85BF0E9DCEBF411D8DD297036960372E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3">
    <w:name w:val="11D81DDADFEC4BEF86441A55F7260437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1">
    <w:name w:val="045F6EFF093E4B4D875D76C58F0DD93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4BDF17F145432F93484654E0007FC11">
    <w:name w:val="514BDF17F145432F93484654E0007FC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6A51839BA148EA916C0F49913B43A21">
    <w:name w:val="B06A51839BA148EA916C0F49913B43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957EF539494B25B250784BB85C84A21">
    <w:name w:val="68957EF539494B25B250784BB85C84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4113C7451E4E0ABE23F28E51BADBB81">
    <w:name w:val="334113C7451E4E0ABE23F28E51BADBB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EAAD2E074BC4C46AFEF198BDC55F01B1">
    <w:name w:val="FEAAD2E074BC4C46AFEF198BDC55F01B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2D08F70BB2466DB11BD021EBC749291">
    <w:name w:val="AF2D08F70BB2466DB11BD021EBC74929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7BAE44D5C44F37BD48AD3769C688A51">
    <w:name w:val="BC7BAE44D5C44F37BD48AD3769C688A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85EFBA6B21E4DDB9DA32ACDB9514AA81">
    <w:name w:val="385EFBA6B21E4DDB9DA32ACDB9514AA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6">
    <w:name w:val="DED84BAF80DD46739E73B35C3F86716116"/>
    <w:rsid w:val="00DF693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AF2074CDF94EDC871AC105258B5F17">
    <w:name w:val="75AF2074CDF94EDC871AC105258B5F17"/>
    <w:rsid w:val="00DF6931"/>
  </w:style>
  <w:style w:type="paragraph" w:customStyle="1" w:styleId="BDF28C966D1B4006B00B9FFF147A87C2">
    <w:name w:val="BDF28C966D1B4006B00B9FFF147A87C2"/>
    <w:rsid w:val="00DF6931"/>
  </w:style>
  <w:style w:type="paragraph" w:customStyle="1" w:styleId="E05AF2A21FCF49C5BE489EC9ADF922E3">
    <w:name w:val="E05AF2A21FCF49C5BE489EC9ADF922E3"/>
    <w:rsid w:val="00DF6931"/>
  </w:style>
  <w:style w:type="paragraph" w:customStyle="1" w:styleId="A729A192D2B64F52BD5AE6C8C4116D26">
    <w:name w:val="A729A192D2B64F52BD5AE6C8C4116D26"/>
    <w:rsid w:val="00DF6931"/>
  </w:style>
  <w:style w:type="paragraph" w:customStyle="1" w:styleId="B5F057B106CC4414BDB805FBE27BA2D6">
    <w:name w:val="B5F057B106CC4414BDB805FBE27BA2D6"/>
    <w:rsid w:val="00DF6931"/>
  </w:style>
  <w:style w:type="paragraph" w:customStyle="1" w:styleId="8292C34D845748A2878C07BD58417E84">
    <w:name w:val="8292C34D845748A2878C07BD58417E84"/>
    <w:rsid w:val="00DF6931"/>
  </w:style>
  <w:style w:type="paragraph" w:customStyle="1" w:styleId="470D5F3596D149D9A09F9EE508A3F6E7">
    <w:name w:val="470D5F3596D149D9A09F9EE508A3F6E7"/>
    <w:rsid w:val="00DF6931"/>
  </w:style>
  <w:style w:type="paragraph" w:customStyle="1" w:styleId="1FC98506AAB34AA1BB0D29904C18E995">
    <w:name w:val="1FC98506AAB34AA1BB0D29904C18E995"/>
    <w:rsid w:val="00DF6931"/>
  </w:style>
  <w:style w:type="paragraph" w:customStyle="1" w:styleId="017ABD43D2B649B789C7B77A07C2A250">
    <w:name w:val="017ABD43D2B649B789C7B77A07C2A250"/>
    <w:rsid w:val="00DF6931"/>
  </w:style>
  <w:style w:type="paragraph" w:customStyle="1" w:styleId="28B4899EA6654C628E4FCBDA7799521B">
    <w:name w:val="28B4899EA6654C628E4FCBDA7799521B"/>
    <w:rsid w:val="00DF6931"/>
  </w:style>
  <w:style w:type="paragraph" w:customStyle="1" w:styleId="90FE099A51DE486F88107CA602ED3321">
    <w:name w:val="90FE099A51DE486F88107CA602ED3321"/>
    <w:rsid w:val="00DF6931"/>
  </w:style>
  <w:style w:type="paragraph" w:customStyle="1" w:styleId="5B836BE6569D4445A4CF46ECC3060977">
    <w:name w:val="5B836BE6569D4445A4CF46ECC3060977"/>
    <w:rsid w:val="00DF6931"/>
  </w:style>
  <w:style w:type="paragraph" w:customStyle="1" w:styleId="F5BD734D659042A49DA07E0F47A80C8E">
    <w:name w:val="F5BD734D659042A49DA07E0F47A80C8E"/>
    <w:rsid w:val="00DF6931"/>
  </w:style>
  <w:style w:type="paragraph" w:customStyle="1" w:styleId="A0F85E3E463F4294B0B6D75FFDCBE162">
    <w:name w:val="A0F85E3E463F4294B0B6D75FFDCBE162"/>
    <w:rsid w:val="00DF6931"/>
  </w:style>
  <w:style w:type="paragraph" w:customStyle="1" w:styleId="9C4F62FC648A46B7BE9FDD0F70ADA616">
    <w:name w:val="9C4F62FC648A46B7BE9FDD0F70ADA616"/>
    <w:rsid w:val="00DF6931"/>
  </w:style>
  <w:style w:type="paragraph" w:customStyle="1" w:styleId="9E2D779643DC4BBE926FB400C06C5357">
    <w:name w:val="9E2D779643DC4BBE926FB400C06C5357"/>
    <w:rsid w:val="00DF6931"/>
  </w:style>
  <w:style w:type="paragraph" w:customStyle="1" w:styleId="5659AB3A1754403E81BEEF714861691D7">
    <w:name w:val="5659AB3A1754403E81BEEF714861691D7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3">
    <w:name w:val="BDDA16087A0B4A01929F540DDE9C8596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3">
    <w:name w:val="124FA098B28A4485A246006C12D96C4E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3">
    <w:name w:val="E1F2D2B9F9C047B983A99DFA42186B2A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3">
    <w:name w:val="0EF12D235E934B048ECE1ADBFBEE6F91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3">
    <w:name w:val="86CFC30DDBD344B182E41F863EF5560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3">
    <w:name w:val="C5DBC171A9904089BA4632B773F5F88D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3">
    <w:name w:val="DCD79BAF26BA4ACB959296C142FE8FE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3">
    <w:name w:val="92972137118B4285A9B3CB894166D5A3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3">
    <w:name w:val="3D1AFFD349F0452CBFE160D31DC9C9A9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1">
    <w:name w:val="A729A192D2B64F52BD5AE6C8C4116D26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1">
    <w:name w:val="9E2D779643DC4BBE926FB400C06C53571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1">
    <w:name w:val="8292C34D845748A2878C07BD58417E84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7">
    <w:name w:val="DED84BAF80DD46739E73B35C3F86716117"/>
    <w:rsid w:val="00BE608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">
    <w:name w:val="E4CF95238FD843938FEF37CFC0C9BBAC"/>
    <w:rsid w:val="00BE6089"/>
  </w:style>
  <w:style w:type="paragraph" w:customStyle="1" w:styleId="1AF67CCEF0D24A58A72B686C5959B3D8">
    <w:name w:val="1AF67CCEF0D24A58A72B686C5959B3D8"/>
    <w:rsid w:val="00BE6089"/>
  </w:style>
  <w:style w:type="paragraph" w:customStyle="1" w:styleId="BC8BEF250FE94F1CA2121B491C8A6B86">
    <w:name w:val="BC8BEF250FE94F1CA2121B491C8A6B86"/>
    <w:rsid w:val="00BE6089"/>
  </w:style>
  <w:style w:type="paragraph" w:customStyle="1" w:styleId="B66009D687644932BFC05A9B94F2231E">
    <w:name w:val="B66009D687644932BFC05A9B94F2231E"/>
    <w:rsid w:val="00BE6089"/>
  </w:style>
  <w:style w:type="paragraph" w:customStyle="1" w:styleId="33C02F7FFC234C9BAD11E4340334BED5">
    <w:name w:val="33C02F7FFC234C9BAD11E4340334BED5"/>
    <w:rsid w:val="00BE6089"/>
  </w:style>
  <w:style w:type="paragraph" w:customStyle="1" w:styleId="DA30A351600749CB86058319017C9705">
    <w:name w:val="DA30A351600749CB86058319017C9705"/>
    <w:rsid w:val="00BE6089"/>
  </w:style>
  <w:style w:type="paragraph" w:customStyle="1" w:styleId="B72554832A8440B0A44C5A421AD0A56F">
    <w:name w:val="B72554832A8440B0A44C5A421AD0A56F"/>
    <w:rsid w:val="00BE6089"/>
  </w:style>
  <w:style w:type="paragraph" w:customStyle="1" w:styleId="84378758EE484B4DBA32C027D86D8102">
    <w:name w:val="84378758EE484B4DBA32C027D86D8102"/>
    <w:rsid w:val="00BE6089"/>
  </w:style>
  <w:style w:type="paragraph" w:customStyle="1" w:styleId="24F3C9285BD44E3FB8CAA2A501E35F9C">
    <w:name w:val="24F3C9285BD44E3FB8CAA2A501E35F9C"/>
    <w:rsid w:val="00BE6089"/>
  </w:style>
  <w:style w:type="paragraph" w:customStyle="1" w:styleId="25521432F02044F094CE2B02A8132884">
    <w:name w:val="25521432F02044F094CE2B02A8132884"/>
    <w:rsid w:val="00BE6089"/>
  </w:style>
  <w:style w:type="paragraph" w:customStyle="1" w:styleId="831EA7CB4E2240FC939E63D7E6F779EA">
    <w:name w:val="831EA7CB4E2240FC939E63D7E6F779EA"/>
    <w:rsid w:val="00BE6089"/>
  </w:style>
  <w:style w:type="paragraph" w:customStyle="1" w:styleId="35E603EB269D4618AC0A1D8D1C773786">
    <w:name w:val="35E603EB269D4618AC0A1D8D1C773786"/>
    <w:rsid w:val="00BE6089"/>
  </w:style>
  <w:style w:type="paragraph" w:customStyle="1" w:styleId="C5833A986AA942F08C7308E00FF08C4D">
    <w:name w:val="C5833A986AA942F08C7308E00FF08C4D"/>
    <w:rsid w:val="00BE6089"/>
  </w:style>
  <w:style w:type="paragraph" w:customStyle="1" w:styleId="0448CDC43B5C4322B48D80409361BFD9">
    <w:name w:val="0448CDC43B5C4322B48D80409361BFD9"/>
    <w:rsid w:val="00BE6089"/>
  </w:style>
  <w:style w:type="paragraph" w:customStyle="1" w:styleId="83D9B9A415404962B623C6A1A82E5EC9">
    <w:name w:val="83D9B9A415404962B623C6A1A82E5EC9"/>
    <w:rsid w:val="00BE6089"/>
  </w:style>
  <w:style w:type="paragraph" w:customStyle="1" w:styleId="5D6C7F1D1D494F8AB168E59ECF42EE76">
    <w:name w:val="5D6C7F1D1D494F8AB168E59ECF42EE76"/>
    <w:rsid w:val="00BE6089"/>
  </w:style>
  <w:style w:type="paragraph" w:customStyle="1" w:styleId="9033B939D3474E2794FB9D5AAFC35BE9">
    <w:name w:val="9033B939D3474E2794FB9D5AAFC35BE9"/>
    <w:rsid w:val="00BE6089"/>
  </w:style>
  <w:style w:type="paragraph" w:customStyle="1" w:styleId="C429878EAA1B4D89800A23F4C166174B">
    <w:name w:val="C429878EAA1B4D89800A23F4C166174B"/>
    <w:rsid w:val="00BE6089"/>
  </w:style>
  <w:style w:type="paragraph" w:customStyle="1" w:styleId="1326FEC5A155416DACF2A95591D5D2B7">
    <w:name w:val="1326FEC5A155416DACF2A95591D5D2B7"/>
    <w:rsid w:val="00BE6089"/>
  </w:style>
  <w:style w:type="paragraph" w:customStyle="1" w:styleId="A85121032C3B43ECBAB8AB35F4044FC2">
    <w:name w:val="A85121032C3B43ECBAB8AB35F4044FC2"/>
    <w:rsid w:val="00BE6089"/>
  </w:style>
  <w:style w:type="paragraph" w:customStyle="1" w:styleId="3CB254A62BC24909887A368E82EA5ABF">
    <w:name w:val="3CB254A62BC24909887A368E82EA5ABF"/>
    <w:rsid w:val="00BE6089"/>
  </w:style>
  <w:style w:type="paragraph" w:customStyle="1" w:styleId="BC67F71C49A641C088D3292D792A1892">
    <w:name w:val="BC67F71C49A641C088D3292D792A1892"/>
    <w:rsid w:val="00BE6089"/>
  </w:style>
  <w:style w:type="paragraph" w:customStyle="1" w:styleId="756EFF9A66F94B9484B9FB3F2C594B1A">
    <w:name w:val="756EFF9A66F94B9484B9FB3F2C594B1A"/>
    <w:rsid w:val="00BE6089"/>
  </w:style>
  <w:style w:type="paragraph" w:customStyle="1" w:styleId="52A35C5138924189B1F9BB54A4DB464A">
    <w:name w:val="52A35C5138924189B1F9BB54A4DB464A"/>
    <w:rsid w:val="00BE6089"/>
  </w:style>
  <w:style w:type="paragraph" w:customStyle="1" w:styleId="6CE68D16A12B4AD3A322CAE5F0D80A38">
    <w:name w:val="6CE68D16A12B4AD3A322CAE5F0D80A38"/>
    <w:rsid w:val="00BE6089"/>
  </w:style>
  <w:style w:type="paragraph" w:customStyle="1" w:styleId="E396BDF6A96A4CB4A2AB08AD7AFA55BA">
    <w:name w:val="E396BDF6A96A4CB4A2AB08AD7AFA55BA"/>
    <w:rsid w:val="00BE6089"/>
  </w:style>
  <w:style w:type="paragraph" w:customStyle="1" w:styleId="7734289CB78743E283CF415D1A6827F3">
    <w:name w:val="7734289CB78743E283CF415D1A6827F3"/>
    <w:rsid w:val="00BE6089"/>
  </w:style>
  <w:style w:type="paragraph" w:customStyle="1" w:styleId="48EFD01F1D6F42D29D57A48D935D3D06">
    <w:name w:val="48EFD01F1D6F42D29D57A48D935D3D06"/>
    <w:rsid w:val="00BE6089"/>
  </w:style>
  <w:style w:type="paragraph" w:customStyle="1" w:styleId="7E45837D68C843DA99BD085E9A883112">
    <w:name w:val="7E45837D68C843DA99BD085E9A883112"/>
    <w:rsid w:val="00BE6089"/>
  </w:style>
  <w:style w:type="paragraph" w:customStyle="1" w:styleId="74402A898BE34254A565886CDF4A9A01">
    <w:name w:val="74402A898BE34254A565886CDF4A9A01"/>
    <w:rsid w:val="00BE6089"/>
  </w:style>
  <w:style w:type="paragraph" w:customStyle="1" w:styleId="64F6120FECEB4CB497B7704E4993DC7C">
    <w:name w:val="64F6120FECEB4CB497B7704E4993DC7C"/>
    <w:rsid w:val="00BE6089"/>
  </w:style>
  <w:style w:type="paragraph" w:customStyle="1" w:styleId="CED8306590EF4BD89C5EB6D721B85634">
    <w:name w:val="CED8306590EF4BD89C5EB6D721B85634"/>
    <w:rsid w:val="00BE6089"/>
  </w:style>
  <w:style w:type="paragraph" w:customStyle="1" w:styleId="3A73656A0BD6439CAA8D154DB281D099">
    <w:name w:val="3A73656A0BD6439CAA8D154DB281D099"/>
    <w:rsid w:val="00BE6089"/>
  </w:style>
  <w:style w:type="paragraph" w:customStyle="1" w:styleId="2F68BACC3FBC40BC915F1BA62B515628">
    <w:name w:val="2F68BACC3FBC40BC915F1BA62B515628"/>
    <w:rsid w:val="00BE6089"/>
  </w:style>
  <w:style w:type="paragraph" w:customStyle="1" w:styleId="7DA0F8ACC9A544B2A7B2109707BC97D4">
    <w:name w:val="7DA0F8ACC9A544B2A7B2109707BC97D4"/>
    <w:rsid w:val="00BE6089"/>
  </w:style>
  <w:style w:type="paragraph" w:customStyle="1" w:styleId="E5469ECBF3BF4F37B8E971A5AE6D4235">
    <w:name w:val="E5469ECBF3BF4F37B8E971A5AE6D4235"/>
    <w:rsid w:val="00BE6089"/>
  </w:style>
  <w:style w:type="paragraph" w:customStyle="1" w:styleId="FDE919E0438F4520872B46AFF40DA190">
    <w:name w:val="FDE919E0438F4520872B46AFF40DA190"/>
    <w:rsid w:val="00BE6089"/>
  </w:style>
  <w:style w:type="paragraph" w:customStyle="1" w:styleId="5659AB3A1754403E81BEEF714861691D8">
    <w:name w:val="5659AB3A1754403E81BEEF714861691D8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4">
    <w:name w:val="BDDA16087A0B4A01929F540DDE9C8596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4">
    <w:name w:val="124FA098B28A4485A246006C12D96C4E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4">
    <w:name w:val="E1F2D2B9F9C047B983A99DFA42186B2A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4">
    <w:name w:val="0EF12D235E934B048ECE1ADBFBEE6F91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4">
    <w:name w:val="86CFC30DDBD344B182E41F863EF5560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4">
    <w:name w:val="C5DBC171A9904089BA4632B773F5F88D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4">
    <w:name w:val="DCD79BAF26BA4ACB959296C142FE8FE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4">
    <w:name w:val="92972137118B4285A9B3CB894166D5A3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4">
    <w:name w:val="3D1AFFD349F0452CBFE160D31DC9C9A9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1">
    <w:name w:val="E4CF95238FD843938FEF37CFC0C9BBAC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2">
    <w:name w:val="A729A192D2B64F52BD5AE6C8C4116D26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1">
    <w:name w:val="1AF67CCEF0D24A58A72B686C5959B3D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1">
    <w:name w:val="BC8BEF250FE94F1CA2121B491C8A6B86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1">
    <w:name w:val="B66009D687644932BFC05A9B94F2231E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1">
    <w:name w:val="33C02F7FFC234C9BAD11E4340334BED5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1">
    <w:name w:val="DA30A351600749CB86058319017C970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1">
    <w:name w:val="B72554832A8440B0A44C5A421AD0A56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1">
    <w:name w:val="84378758EE484B4DBA32C027D86D810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1">
    <w:name w:val="24F3C9285BD44E3FB8CAA2A501E35F9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1">
    <w:name w:val="25521432F02044F094CE2B02A813288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1">
    <w:name w:val="831EA7CB4E2240FC939E63D7E6F779E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1">
    <w:name w:val="35E603EB269D4618AC0A1D8D1C77378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1">
    <w:name w:val="C5833A986AA942F08C7308E00FF08C4D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1">
    <w:name w:val="0448CDC43B5C4322B48D80409361BFD9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1">
    <w:name w:val="83D9B9A415404962B623C6A1A82E5EC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1">
    <w:name w:val="5D6C7F1D1D494F8AB168E59ECF42EE7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1">
    <w:name w:val="9033B939D3474E2794FB9D5AAFC35BE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1">
    <w:name w:val="C429878EAA1B4D89800A23F4C166174B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1">
    <w:name w:val="1326FEC5A155416DACF2A95591D5D2B7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2">
    <w:name w:val="9E2D779643DC4BBE926FB400C06C53572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2">
    <w:name w:val="8292C34D845748A2878C07BD58417E84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1">
    <w:name w:val="A85121032C3B43ECBAB8AB35F4044FC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1">
    <w:name w:val="3CB254A62BC24909887A368E82EA5AB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1">
    <w:name w:val="BC67F71C49A641C088D3292D792A189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1">
    <w:name w:val="756EFF9A66F94B9484B9FB3F2C594B1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1">
    <w:name w:val="52A35C5138924189B1F9BB54A4DB464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1">
    <w:name w:val="6CE68D16A12B4AD3A322CAE5F0D80A38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1">
    <w:name w:val="E396BDF6A96A4CB4A2AB08AD7AFA55B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1">
    <w:name w:val="7734289CB78743E283CF415D1A6827F3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1">
    <w:name w:val="48EFD01F1D6F42D29D57A48D935D3D0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1">
    <w:name w:val="7E45837D68C843DA99BD085E9A883112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1">
    <w:name w:val="74402A898BE34254A565886CDF4A9A01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1">
    <w:name w:val="64F6120FECEB4CB497B7704E4993DC7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1">
    <w:name w:val="CED8306590EF4BD89C5EB6D721B8563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1">
    <w:name w:val="3A73656A0BD6439CAA8D154DB281D09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1">
    <w:name w:val="2F68BACC3FBC40BC915F1BA62B51562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1">
    <w:name w:val="7DA0F8ACC9A544B2A7B2109707BC97D4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1">
    <w:name w:val="E5469ECBF3BF4F37B8E971A5AE6D423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1">
    <w:name w:val="FDE919E0438F4520872B46AFF40DA190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8">
    <w:name w:val="DED84BAF80DD46739E73B35C3F86716118"/>
    <w:rsid w:val="00D31796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5">
    <w:name w:val="BDDA16087A0B4A01929F540DDE9C8596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5">
    <w:name w:val="124FA098B28A4485A246006C12D96C4E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5">
    <w:name w:val="E1F2D2B9F9C047B983A99DFA42186B2A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5">
    <w:name w:val="0EF12D235E934B048ECE1ADBFBEE6F91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5">
    <w:name w:val="86CFC30DDBD344B182E41F863EF5560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5">
    <w:name w:val="C5DBC171A9904089BA4632B773F5F88D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5">
    <w:name w:val="DCD79BAF26BA4ACB959296C142FE8FE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5">
    <w:name w:val="92972137118B4285A9B3CB894166D5A3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5">
    <w:name w:val="3D1AFFD349F0452CBFE160D31DC9C9A9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2">
    <w:name w:val="E4CF95238FD843938FEF37CFC0C9BBAC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3">
    <w:name w:val="A729A192D2B64F52BD5AE6C8C4116D26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2">
    <w:name w:val="1AF67CCEF0D24A58A72B686C5959B3D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2">
    <w:name w:val="BC8BEF250FE94F1CA2121B491C8A6B86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2">
    <w:name w:val="B66009D687644932BFC05A9B94F2231E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2">
    <w:name w:val="33C02F7FFC234C9BAD11E4340334BED5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2">
    <w:name w:val="DA30A351600749CB86058319017C970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2">
    <w:name w:val="B72554832A8440B0A44C5A421AD0A56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2">
    <w:name w:val="84378758EE484B4DBA32C027D86D810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2">
    <w:name w:val="24F3C9285BD44E3FB8CAA2A501E35F9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2">
    <w:name w:val="25521432F02044F094CE2B02A813288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2">
    <w:name w:val="831EA7CB4E2240FC939E63D7E6F779E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2">
    <w:name w:val="35E603EB269D4618AC0A1D8D1C77378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2">
    <w:name w:val="C5833A986AA942F08C7308E00FF08C4D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2">
    <w:name w:val="0448CDC43B5C4322B48D80409361BFD9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2">
    <w:name w:val="83D9B9A415404962B623C6A1A82E5EC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2">
    <w:name w:val="5D6C7F1D1D494F8AB168E59ECF42EE7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2">
    <w:name w:val="9033B939D3474E2794FB9D5AAFC35BE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2">
    <w:name w:val="C429878EAA1B4D89800A23F4C166174B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2">
    <w:name w:val="1326FEC5A155416DACF2A95591D5D2B7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3">
    <w:name w:val="9E2D779643DC4BBE926FB400C06C53573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3">
    <w:name w:val="8292C34D845748A2878C07BD58417E84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2">
    <w:name w:val="A85121032C3B43ECBAB8AB35F4044FC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2">
    <w:name w:val="3CB254A62BC24909887A368E82EA5AB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2">
    <w:name w:val="BC67F71C49A641C088D3292D792A189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2">
    <w:name w:val="756EFF9A66F94B9484B9FB3F2C594B1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2">
    <w:name w:val="52A35C5138924189B1F9BB54A4DB464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2">
    <w:name w:val="6CE68D16A12B4AD3A322CAE5F0D80A38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2">
    <w:name w:val="E396BDF6A96A4CB4A2AB08AD7AFA55B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2">
    <w:name w:val="7734289CB78743E283CF415D1A6827F3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2">
    <w:name w:val="48EFD01F1D6F42D29D57A48D935D3D0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2">
    <w:name w:val="7E45837D68C843DA99BD085E9A883112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2">
    <w:name w:val="74402A898BE34254A565886CDF4A9A01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2">
    <w:name w:val="64F6120FECEB4CB497B7704E4993DC7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2">
    <w:name w:val="CED8306590EF4BD89C5EB6D721B8563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2">
    <w:name w:val="3A73656A0BD6439CAA8D154DB281D09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2">
    <w:name w:val="2F68BACC3FBC40BC915F1BA62B51562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2">
    <w:name w:val="7DA0F8ACC9A544B2A7B2109707BC97D4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2">
    <w:name w:val="E5469ECBF3BF4F37B8E971A5AE6D423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2">
    <w:name w:val="FDE919E0438F4520872B46AFF40DA190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9">
    <w:name w:val="DED84BAF80DD46739E73B35C3F86716119"/>
    <w:rsid w:val="00876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2ED6598DE6245E697BDE6492B0544AD">
    <w:name w:val="72ED6598DE6245E697BDE6492B0544AD"/>
    <w:rsid w:val="00876304"/>
  </w:style>
  <w:style w:type="paragraph" w:customStyle="1" w:styleId="6874D4E9002F4119BA5307BA53DCDCB9">
    <w:name w:val="6874D4E9002F4119BA5307BA53DCDCB9"/>
    <w:rsid w:val="00876304"/>
  </w:style>
  <w:style w:type="paragraph" w:customStyle="1" w:styleId="FB6CA669E7424AC3A303F9FF4ED91C82">
    <w:name w:val="FB6CA669E7424AC3A303F9FF4ED91C82"/>
    <w:rsid w:val="00876304"/>
  </w:style>
  <w:style w:type="paragraph" w:customStyle="1" w:styleId="609CF6E05E2E46F690E47FEFEA12E091">
    <w:name w:val="609CF6E05E2E46F690E47FEFEA12E091"/>
    <w:rsid w:val="00876304"/>
  </w:style>
  <w:style w:type="paragraph" w:customStyle="1" w:styleId="1EF6F17A021846DAB183600352BBD29C">
    <w:name w:val="1EF6F17A021846DAB183600352BBD29C"/>
    <w:rsid w:val="00876304"/>
  </w:style>
  <w:style w:type="paragraph" w:customStyle="1" w:styleId="341D0C0DF2274FA1A9B3B338E2ECAF95">
    <w:name w:val="341D0C0DF2274FA1A9B3B338E2ECAF95"/>
    <w:rsid w:val="00876304"/>
  </w:style>
  <w:style w:type="paragraph" w:customStyle="1" w:styleId="D50A783B89074EB28900FC87550646F8">
    <w:name w:val="D50A783B89074EB28900FC87550646F8"/>
    <w:rsid w:val="00876304"/>
  </w:style>
  <w:style w:type="paragraph" w:customStyle="1" w:styleId="F17371E904164FD49E414DB623B7D8B0">
    <w:name w:val="F17371E904164FD49E414DB623B7D8B0"/>
    <w:rsid w:val="00876304"/>
  </w:style>
  <w:style w:type="paragraph" w:customStyle="1" w:styleId="63A823AC888249BE88C30D180399CA70">
    <w:name w:val="63A823AC888249BE88C30D180399CA70"/>
    <w:rsid w:val="00876304"/>
  </w:style>
  <w:style w:type="paragraph" w:customStyle="1" w:styleId="4C870D08777A42C5ABE4FE123CB4BA16">
    <w:name w:val="4C870D08777A42C5ABE4FE123CB4BA16"/>
    <w:rsid w:val="00876304"/>
  </w:style>
  <w:style w:type="paragraph" w:customStyle="1" w:styleId="11298D5F93694295A85631EA53A63F8F">
    <w:name w:val="11298D5F93694295A85631EA53A63F8F"/>
    <w:rsid w:val="00876304"/>
  </w:style>
  <w:style w:type="paragraph" w:customStyle="1" w:styleId="1E59B7F3DB394436B72CFC5F3242DB64">
    <w:name w:val="1E59B7F3DB394436B72CFC5F3242DB64"/>
    <w:rsid w:val="00876304"/>
  </w:style>
  <w:style w:type="paragraph" w:customStyle="1" w:styleId="D03596C3191A452E874EEE36AAF77CF2">
    <w:name w:val="D03596C3191A452E874EEE36AAF77CF2"/>
    <w:rsid w:val="00876304"/>
  </w:style>
  <w:style w:type="paragraph" w:customStyle="1" w:styleId="ACA9C06448074368B1E1CA4DEB7447DC">
    <w:name w:val="ACA9C06448074368B1E1CA4DEB7447DC"/>
    <w:rsid w:val="00876304"/>
  </w:style>
  <w:style w:type="paragraph" w:customStyle="1" w:styleId="CF3687BC9E2444C5AEDCA4B8E7A03FA6">
    <w:name w:val="CF3687BC9E2444C5AEDCA4B8E7A03FA6"/>
    <w:rsid w:val="00876304"/>
  </w:style>
  <w:style w:type="paragraph" w:customStyle="1" w:styleId="5EE47ED891374F5F8136FE8A064D733E">
    <w:name w:val="5EE47ED891374F5F8136FE8A064D733E"/>
    <w:rsid w:val="00876304"/>
  </w:style>
  <w:style w:type="paragraph" w:customStyle="1" w:styleId="F50FA9526DA04D85B15F6EAC928FE621">
    <w:name w:val="F50FA9526DA04D85B15F6EAC928FE621"/>
    <w:rsid w:val="00876304"/>
  </w:style>
  <w:style w:type="paragraph" w:customStyle="1" w:styleId="767B2CEBC9764E5FA5748BA694AC4B10">
    <w:name w:val="767B2CEBC9764E5FA5748BA694AC4B10"/>
    <w:rsid w:val="00876304"/>
  </w:style>
  <w:style w:type="paragraph" w:customStyle="1" w:styleId="BEC1B88C1580402F8114D13E9B847D03">
    <w:name w:val="BEC1B88C1580402F8114D13E9B847D03"/>
    <w:rsid w:val="00876304"/>
  </w:style>
  <w:style w:type="paragraph" w:customStyle="1" w:styleId="C811D694F4E74ED8972811670F215E3D">
    <w:name w:val="C811D694F4E74ED8972811670F215E3D"/>
    <w:rsid w:val="00876304"/>
  </w:style>
  <w:style w:type="paragraph" w:customStyle="1" w:styleId="AFF6211076A8451697C0E1AC4B2BAD3D">
    <w:name w:val="AFF6211076A8451697C0E1AC4B2BAD3D"/>
    <w:rsid w:val="00876304"/>
  </w:style>
  <w:style w:type="paragraph" w:customStyle="1" w:styleId="983661343A494771A7F2664FB50833FC">
    <w:name w:val="983661343A494771A7F2664FB50833FC"/>
    <w:rsid w:val="00876304"/>
  </w:style>
  <w:style w:type="paragraph" w:customStyle="1" w:styleId="B661C7B00D2C4D6CA8EABA302658AF99">
    <w:name w:val="B661C7B00D2C4D6CA8EABA302658AF99"/>
    <w:rsid w:val="00876304"/>
  </w:style>
  <w:style w:type="paragraph" w:customStyle="1" w:styleId="304A43F3AED24F94A52F97500EB65D6F">
    <w:name w:val="304A43F3AED24F94A52F97500EB65D6F"/>
    <w:rsid w:val="00876304"/>
  </w:style>
  <w:style w:type="paragraph" w:customStyle="1" w:styleId="DA10DEC46AD848E7A317E2D09BEAE263">
    <w:name w:val="DA10DEC46AD848E7A317E2D09BEAE263"/>
    <w:rsid w:val="00876304"/>
  </w:style>
  <w:style w:type="paragraph" w:customStyle="1" w:styleId="E076EEB94C1D45EB9633496FF9982E33">
    <w:name w:val="E076EEB94C1D45EB9633496FF9982E33"/>
    <w:rsid w:val="00876304"/>
  </w:style>
  <w:style w:type="paragraph" w:customStyle="1" w:styleId="7ED485CE32964708817D57E81FB58A42">
    <w:name w:val="7ED485CE32964708817D57E81FB58A42"/>
    <w:rsid w:val="00876304"/>
  </w:style>
  <w:style w:type="paragraph" w:customStyle="1" w:styleId="4FA3B8C22F5F46E7B65517A9D6C98C6B">
    <w:name w:val="4FA3B8C22F5F46E7B65517A9D6C98C6B"/>
    <w:rsid w:val="00876304"/>
  </w:style>
  <w:style w:type="paragraph" w:customStyle="1" w:styleId="9BFAECD1171F4E2DB5228705801EC1ED">
    <w:name w:val="9BFAECD1171F4E2DB5228705801EC1ED"/>
    <w:rsid w:val="00876304"/>
  </w:style>
  <w:style w:type="paragraph" w:customStyle="1" w:styleId="EAC5EEFB7ACC485E83B208D5E9562612">
    <w:name w:val="EAC5EEFB7ACC485E83B208D5E9562612"/>
    <w:rsid w:val="00876304"/>
  </w:style>
  <w:style w:type="paragraph" w:customStyle="1" w:styleId="D0FA17254F994A96A76D9240880F1AD9">
    <w:name w:val="D0FA17254F994A96A76D9240880F1AD9"/>
    <w:rsid w:val="00876304"/>
  </w:style>
  <w:style w:type="paragraph" w:customStyle="1" w:styleId="97E5035F17504E818224104B142D99BD">
    <w:name w:val="97E5035F17504E818224104B142D99BD"/>
    <w:rsid w:val="00876304"/>
  </w:style>
  <w:style w:type="paragraph" w:customStyle="1" w:styleId="4C74D0FCF5064719B824A68D2DA00963">
    <w:name w:val="4C74D0FCF5064719B824A68D2DA00963"/>
    <w:rsid w:val="00876304"/>
  </w:style>
  <w:style w:type="paragraph" w:customStyle="1" w:styleId="E4777DDE81B04FD5A9905D2D6176881E">
    <w:name w:val="E4777DDE81B04FD5A9905D2D6176881E"/>
    <w:rsid w:val="00876304"/>
  </w:style>
  <w:style w:type="paragraph" w:customStyle="1" w:styleId="C585D69BEE794FDA88C2C36E245594C4">
    <w:name w:val="C585D69BEE794FDA88C2C36E245594C4"/>
    <w:rsid w:val="00876304"/>
  </w:style>
  <w:style w:type="paragraph" w:customStyle="1" w:styleId="27B906CB11D64DB1B804003E4E757083">
    <w:name w:val="27B906CB11D64DB1B804003E4E757083"/>
    <w:rsid w:val="00876304"/>
  </w:style>
  <w:style w:type="paragraph" w:customStyle="1" w:styleId="FE84D55BE55144A7BA4E3D1F3AA5F245">
    <w:name w:val="FE84D55BE55144A7BA4E3D1F3AA5F245"/>
    <w:rsid w:val="00876304"/>
  </w:style>
  <w:style w:type="paragraph" w:customStyle="1" w:styleId="36A47055256040D2BEEE0C76477DBCF6">
    <w:name w:val="36A47055256040D2BEEE0C76477DBCF6"/>
    <w:rsid w:val="00876304"/>
  </w:style>
  <w:style w:type="paragraph" w:customStyle="1" w:styleId="6CA3AAC90EE34E6DB4841F6E9BEBA00E">
    <w:name w:val="6CA3AAC90EE34E6DB4841F6E9BEBA00E"/>
    <w:rsid w:val="00876304"/>
  </w:style>
  <w:style w:type="paragraph" w:customStyle="1" w:styleId="7D16E5EE3D4C4AA68F7D8DC055FE4DBA">
    <w:name w:val="7D16E5EE3D4C4AA68F7D8DC055FE4DBA"/>
    <w:rsid w:val="00876304"/>
  </w:style>
  <w:style w:type="paragraph" w:customStyle="1" w:styleId="2D1B6938E3134100BDAF446F46372859">
    <w:name w:val="2D1B6938E3134100BDAF446F46372859"/>
    <w:rsid w:val="00876304"/>
  </w:style>
  <w:style w:type="paragraph" w:customStyle="1" w:styleId="D6CFB931669B4F258807890B771ED888">
    <w:name w:val="D6CFB931669B4F258807890B771ED888"/>
    <w:rsid w:val="00876304"/>
  </w:style>
  <w:style w:type="paragraph" w:customStyle="1" w:styleId="C8D3137AD6494D41B81D8CCC8D6D9DC2">
    <w:name w:val="C8D3137AD6494D41B81D8CCC8D6D9DC2"/>
    <w:rsid w:val="00876304"/>
  </w:style>
  <w:style w:type="paragraph" w:customStyle="1" w:styleId="6AC6643B98104F239E514FECC927F967">
    <w:name w:val="6AC6643B98104F239E514FECC927F967"/>
    <w:rsid w:val="00876304"/>
  </w:style>
  <w:style w:type="paragraph" w:customStyle="1" w:styleId="D75C509944C244F09E9813FE61EA71A3">
    <w:name w:val="D75C509944C244F09E9813FE61EA71A3"/>
    <w:rsid w:val="00876304"/>
  </w:style>
  <w:style w:type="paragraph" w:customStyle="1" w:styleId="253F07D5B95D4255935EE751A8F9518B">
    <w:name w:val="253F07D5B95D4255935EE751A8F9518B"/>
    <w:rsid w:val="00876304"/>
  </w:style>
  <w:style w:type="paragraph" w:customStyle="1" w:styleId="6EB21DE49F91479BB0242CB545EB5C06">
    <w:name w:val="6EB21DE49F91479BB0242CB545EB5C06"/>
    <w:rsid w:val="009B100A"/>
  </w:style>
  <w:style w:type="paragraph" w:customStyle="1" w:styleId="0A862095FD8040DE971ED7B68DEF6851">
    <w:name w:val="0A862095FD8040DE971ED7B68DEF6851"/>
    <w:rsid w:val="009B100A"/>
  </w:style>
  <w:style w:type="paragraph" w:customStyle="1" w:styleId="39700EA1485C4AB69EC0C3CD569ABA9B">
    <w:name w:val="39700EA1485C4AB69EC0C3CD569ABA9B"/>
    <w:rsid w:val="009B100A"/>
  </w:style>
  <w:style w:type="paragraph" w:customStyle="1" w:styleId="39F5ADF77E4544B09E5B3B4B8DB946EE">
    <w:name w:val="39F5ADF77E4544B09E5B3B4B8DB946EE"/>
    <w:rsid w:val="009B100A"/>
  </w:style>
  <w:style w:type="paragraph" w:customStyle="1" w:styleId="DB0331A50E314724A66D84889D0D2F83">
    <w:name w:val="DB0331A50E314724A66D84889D0D2F83"/>
    <w:rsid w:val="009B100A"/>
  </w:style>
  <w:style w:type="paragraph" w:customStyle="1" w:styleId="A4B74B86F52440C1930F7B6290573AF8">
    <w:name w:val="A4B74B86F52440C1930F7B6290573AF8"/>
    <w:rsid w:val="009B100A"/>
  </w:style>
  <w:style w:type="paragraph" w:customStyle="1" w:styleId="D5A5DBBEF74F4192AF72EDE3308BCAF0">
    <w:name w:val="D5A5DBBEF74F4192AF72EDE3308BCAF0"/>
    <w:rsid w:val="009B100A"/>
  </w:style>
  <w:style w:type="paragraph" w:customStyle="1" w:styleId="8BD2766AAD274880B87F863D72AFCBDB">
    <w:name w:val="8BD2766AAD274880B87F863D72AFCBDB"/>
    <w:rsid w:val="009B100A"/>
  </w:style>
  <w:style w:type="paragraph" w:customStyle="1" w:styleId="68719954C4584A26B798CDEC272C5502">
    <w:name w:val="68719954C4584A26B798CDEC272C5502"/>
    <w:rsid w:val="009B100A"/>
  </w:style>
  <w:style w:type="paragraph" w:customStyle="1" w:styleId="E5E35E83C0B447368F69906B31107AFE">
    <w:name w:val="E5E35E83C0B447368F69906B31107AFE"/>
    <w:rsid w:val="009B100A"/>
  </w:style>
  <w:style w:type="paragraph" w:customStyle="1" w:styleId="D12F25B371544D25AC07FD83CF9C51DC">
    <w:name w:val="D12F25B371544D25AC07FD83CF9C51DC"/>
    <w:rsid w:val="009B100A"/>
  </w:style>
  <w:style w:type="paragraph" w:customStyle="1" w:styleId="0A590C9E983C450AAB2B960D149A3BAF">
    <w:name w:val="0A590C9E983C450AAB2B960D149A3BAF"/>
    <w:rsid w:val="009B100A"/>
  </w:style>
  <w:style w:type="paragraph" w:customStyle="1" w:styleId="AB8E9CD24E47453293A6260A83DCFDCD">
    <w:name w:val="AB8E9CD24E47453293A6260A83DCFDCD"/>
    <w:rsid w:val="009B100A"/>
  </w:style>
  <w:style w:type="paragraph" w:customStyle="1" w:styleId="12992B368151421A918F5CDD14AC58D0">
    <w:name w:val="12992B368151421A918F5CDD14AC58D0"/>
    <w:rsid w:val="009B100A"/>
  </w:style>
  <w:style w:type="paragraph" w:customStyle="1" w:styleId="68C2878B8E4048E09D9596DBAAEF81A4">
    <w:name w:val="68C2878B8E4048E09D9596DBAAEF81A4"/>
    <w:rsid w:val="009B100A"/>
  </w:style>
  <w:style w:type="paragraph" w:customStyle="1" w:styleId="3F95C3C97C83487CA7BDBB817D132B23">
    <w:name w:val="3F95C3C97C83487CA7BDBB817D132B23"/>
    <w:rsid w:val="009B100A"/>
  </w:style>
  <w:style w:type="paragraph" w:customStyle="1" w:styleId="8D15875157C94F8E999F9E1FE17B0DE3">
    <w:name w:val="8D15875157C94F8E999F9E1FE17B0DE3"/>
    <w:rsid w:val="009B100A"/>
  </w:style>
  <w:style w:type="paragraph" w:customStyle="1" w:styleId="B7689CF3149047939BEFCDF6EFC55632">
    <w:name w:val="B7689CF3149047939BEFCDF6EFC55632"/>
    <w:rsid w:val="009B100A"/>
  </w:style>
  <w:style w:type="paragraph" w:customStyle="1" w:styleId="30E8FD93657446079188898828D3BD91">
    <w:name w:val="30E8FD93657446079188898828D3BD91"/>
    <w:rsid w:val="009B100A"/>
  </w:style>
  <w:style w:type="paragraph" w:customStyle="1" w:styleId="08CEF3FB6EFD4428A448C8DD6B0B57C2">
    <w:name w:val="08CEF3FB6EFD4428A448C8DD6B0B57C2"/>
    <w:rsid w:val="009B100A"/>
  </w:style>
  <w:style w:type="paragraph" w:customStyle="1" w:styleId="F72D8FD81B0A44D49072210677521AA7">
    <w:name w:val="F72D8FD81B0A44D49072210677521AA7"/>
    <w:rsid w:val="004845FE"/>
  </w:style>
  <w:style w:type="paragraph" w:customStyle="1" w:styleId="AE567BD9641345A1A4E2EC4F99B1D719">
    <w:name w:val="AE567BD9641345A1A4E2EC4F99B1D719"/>
    <w:rsid w:val="004845FE"/>
  </w:style>
  <w:style w:type="paragraph" w:customStyle="1" w:styleId="D4D96AD23EE44283A98D986371EED1E9">
    <w:name w:val="D4D96AD23EE44283A98D986371EED1E9"/>
    <w:rsid w:val="004845FE"/>
  </w:style>
  <w:style w:type="paragraph" w:customStyle="1" w:styleId="293F294B796E48EEB91B73C31E926873">
    <w:name w:val="293F294B796E48EEB91B73C31E926873"/>
    <w:rsid w:val="004845FE"/>
  </w:style>
  <w:style w:type="paragraph" w:customStyle="1" w:styleId="1384ECE2161B47A09A450904711F4C50">
    <w:name w:val="1384ECE2161B47A09A450904711F4C50"/>
    <w:rsid w:val="004845FE"/>
  </w:style>
  <w:style w:type="paragraph" w:customStyle="1" w:styleId="C3D6F28C43B04D798EBF5E594F8798BF">
    <w:name w:val="C3D6F28C43B04D798EBF5E594F8798BF"/>
    <w:rsid w:val="004845FE"/>
  </w:style>
  <w:style w:type="paragraph" w:customStyle="1" w:styleId="E29ABE2605A24104BB764E20179C38CB">
    <w:name w:val="E29ABE2605A24104BB764E20179C38CB"/>
    <w:rsid w:val="004845FE"/>
  </w:style>
  <w:style w:type="paragraph" w:customStyle="1" w:styleId="9156AC8F39F84A69B4BEAD01A20198B0">
    <w:name w:val="9156AC8F39F84A69B4BEAD01A20198B0"/>
    <w:rsid w:val="004845FE"/>
  </w:style>
  <w:style w:type="paragraph" w:customStyle="1" w:styleId="D28580085E7C49C3AF62C926D2297710">
    <w:name w:val="D28580085E7C49C3AF62C926D2297710"/>
    <w:rsid w:val="004845FE"/>
  </w:style>
  <w:style w:type="paragraph" w:customStyle="1" w:styleId="A1A117E9995B44FFB9E9A46272EE678A">
    <w:name w:val="A1A117E9995B44FFB9E9A46272EE678A"/>
    <w:rsid w:val="004845FE"/>
  </w:style>
  <w:style w:type="paragraph" w:customStyle="1" w:styleId="1FC5E6A84DD94E8A82552B7F326E437D">
    <w:name w:val="1FC5E6A84DD94E8A82552B7F326E437D"/>
    <w:rsid w:val="004845FE"/>
  </w:style>
  <w:style w:type="paragraph" w:customStyle="1" w:styleId="25527B36CED84101A4FB1B0406BEB74F">
    <w:name w:val="25527B36CED84101A4FB1B0406BEB74F"/>
    <w:rsid w:val="004845FE"/>
  </w:style>
  <w:style w:type="paragraph" w:customStyle="1" w:styleId="51CB685998D048D1BD057C18EF45C3D6">
    <w:name w:val="51CB685998D048D1BD057C18EF45C3D6"/>
    <w:rsid w:val="004845FE"/>
  </w:style>
  <w:style w:type="paragraph" w:customStyle="1" w:styleId="F2E0B537AD3A41F381B9FBDAE8D6D5A1">
    <w:name w:val="F2E0B537AD3A41F381B9FBDAE8D6D5A1"/>
    <w:rsid w:val="004845FE"/>
  </w:style>
  <w:style w:type="paragraph" w:customStyle="1" w:styleId="8C13224A217D4FA19A69F3A75BAE6B25">
    <w:name w:val="8C13224A217D4FA19A69F3A75BAE6B25"/>
    <w:rsid w:val="004845FE"/>
  </w:style>
  <w:style w:type="paragraph" w:customStyle="1" w:styleId="CBA910E757354B95BA970986038852C7">
    <w:name w:val="CBA910E757354B95BA970986038852C7"/>
    <w:rsid w:val="004845FE"/>
  </w:style>
  <w:style w:type="paragraph" w:customStyle="1" w:styleId="ED786AFA22F54DC0877AF033C9218010">
    <w:name w:val="ED786AFA22F54DC0877AF033C9218010"/>
    <w:rsid w:val="004845FE"/>
  </w:style>
  <w:style w:type="paragraph" w:customStyle="1" w:styleId="672794B4D7A14AEC91FB303E67F53400">
    <w:name w:val="672794B4D7A14AEC91FB303E67F53400"/>
    <w:rsid w:val="004845FE"/>
  </w:style>
  <w:style w:type="paragraph" w:customStyle="1" w:styleId="CC949C5739234B80B49DA541B53495AA">
    <w:name w:val="CC949C5739234B80B49DA541B53495AA"/>
    <w:rsid w:val="004845FE"/>
  </w:style>
  <w:style w:type="paragraph" w:customStyle="1" w:styleId="BB1FA15043BC4A03BCA6E27AB89C6BE7">
    <w:name w:val="BB1FA15043BC4A03BCA6E27AB89C6BE7"/>
    <w:rsid w:val="004845FE"/>
  </w:style>
  <w:style w:type="paragraph" w:customStyle="1" w:styleId="3BD1FF82696E48A5BDC6BF112A803497">
    <w:name w:val="3BD1FF82696E48A5BDC6BF112A803497"/>
    <w:rsid w:val="004845FE"/>
  </w:style>
  <w:style w:type="paragraph" w:customStyle="1" w:styleId="4E31590CF6044383A38BA5AAADEAFDDB">
    <w:name w:val="4E31590CF6044383A38BA5AAADEAFDDB"/>
    <w:rsid w:val="004845FE"/>
  </w:style>
  <w:style w:type="paragraph" w:customStyle="1" w:styleId="981A04E4F39C42A4AF621563084E89D9">
    <w:name w:val="981A04E4F39C42A4AF621563084E89D9"/>
    <w:rsid w:val="004845FE"/>
  </w:style>
  <w:style w:type="paragraph" w:customStyle="1" w:styleId="EE541CCA2371437581F7BDC8AE13502D">
    <w:name w:val="EE541CCA2371437581F7BDC8AE13502D"/>
    <w:rsid w:val="004845FE"/>
  </w:style>
  <w:style w:type="paragraph" w:customStyle="1" w:styleId="E219567183C542AFA5261F0CDB30F924">
    <w:name w:val="E219567183C542AFA5261F0CDB30F924"/>
    <w:rsid w:val="004845FE"/>
  </w:style>
  <w:style w:type="paragraph" w:customStyle="1" w:styleId="AA732DF723394227A8A4E27BC7108A3E">
    <w:name w:val="AA732DF723394227A8A4E27BC7108A3E"/>
    <w:rsid w:val="004845FE"/>
  </w:style>
  <w:style w:type="paragraph" w:customStyle="1" w:styleId="F3085761453B4F12A291FE705167434E">
    <w:name w:val="F3085761453B4F12A291FE705167434E"/>
    <w:rsid w:val="004845FE"/>
  </w:style>
  <w:style w:type="paragraph" w:customStyle="1" w:styleId="316AE12906DC4F55B16B1BE2030B9936">
    <w:name w:val="316AE12906DC4F55B16B1BE2030B9936"/>
    <w:rsid w:val="004845FE"/>
  </w:style>
  <w:style w:type="paragraph" w:customStyle="1" w:styleId="8BF9661893AA46DD9B3FECEE675178BB">
    <w:name w:val="8BF9661893AA46DD9B3FECEE675178BB"/>
    <w:rsid w:val="004845FE"/>
  </w:style>
  <w:style w:type="paragraph" w:customStyle="1" w:styleId="95C70AC525D145D8B5E0E509C5396132">
    <w:name w:val="95C70AC525D145D8B5E0E509C5396132"/>
    <w:rsid w:val="004845FE"/>
  </w:style>
  <w:style w:type="paragraph" w:customStyle="1" w:styleId="E1DF396F287C4FCE9036DBA64C9842CF">
    <w:name w:val="E1DF396F287C4FCE9036DBA64C9842CF"/>
    <w:rsid w:val="004845FE"/>
  </w:style>
  <w:style w:type="paragraph" w:customStyle="1" w:styleId="01F2C5CC97A84EB68845C4260CF490C8">
    <w:name w:val="01F2C5CC97A84EB68845C4260CF490C8"/>
    <w:rsid w:val="004845FE"/>
  </w:style>
  <w:style w:type="paragraph" w:customStyle="1" w:styleId="A4BE5A8B4F2C4EFCA8AFA3C8FF24590A">
    <w:name w:val="A4BE5A8B4F2C4EFCA8AFA3C8FF24590A"/>
    <w:rsid w:val="004845FE"/>
  </w:style>
  <w:style w:type="paragraph" w:customStyle="1" w:styleId="AF82DF7EB62F478DB49AD4369DE32ED8">
    <w:name w:val="AF82DF7EB62F478DB49AD4369DE32ED8"/>
    <w:rsid w:val="004845FE"/>
  </w:style>
  <w:style w:type="paragraph" w:customStyle="1" w:styleId="E64EDE221A1B4499A66BB9A8684C9078">
    <w:name w:val="E64EDE221A1B4499A66BB9A8684C9078"/>
    <w:rsid w:val="004845FE"/>
  </w:style>
  <w:style w:type="paragraph" w:customStyle="1" w:styleId="7BF49F4D6A5F40E6BD97DFAED6A3CEE0">
    <w:name w:val="7BF49F4D6A5F40E6BD97DFAED6A3CEE0"/>
    <w:rsid w:val="004845FE"/>
  </w:style>
  <w:style w:type="paragraph" w:customStyle="1" w:styleId="FCDBA882D04F4BF6A7BE9EE997A348F3">
    <w:name w:val="FCDBA882D04F4BF6A7BE9EE997A348F3"/>
    <w:rsid w:val="004845FE"/>
  </w:style>
  <w:style w:type="paragraph" w:customStyle="1" w:styleId="03A1B7641BAB4EF4BB2F0C09039BC8E4">
    <w:name w:val="03A1B7641BAB4EF4BB2F0C09039BC8E4"/>
    <w:rsid w:val="004845FE"/>
  </w:style>
  <w:style w:type="paragraph" w:customStyle="1" w:styleId="82044350F34148DCB4668ABF6ECBE285">
    <w:name w:val="82044350F34148DCB4668ABF6ECBE285"/>
    <w:rsid w:val="004845FE"/>
  </w:style>
  <w:style w:type="paragraph" w:customStyle="1" w:styleId="8866AB7FE4D7405D820E8BD2508F334A">
    <w:name w:val="8866AB7FE4D7405D820E8BD2508F334A"/>
    <w:rsid w:val="004845FE"/>
  </w:style>
  <w:style w:type="paragraph" w:customStyle="1" w:styleId="33B686FE24094B0FB1ED885A62C19004">
    <w:name w:val="33B686FE24094B0FB1ED885A62C19004"/>
    <w:rsid w:val="004845FE"/>
  </w:style>
  <w:style w:type="paragraph" w:customStyle="1" w:styleId="4BA285848E9B4C1BAEC1B6DC5E56D4E1">
    <w:name w:val="4BA285848E9B4C1BAEC1B6DC5E56D4E1"/>
    <w:rsid w:val="004845FE"/>
  </w:style>
  <w:style w:type="paragraph" w:customStyle="1" w:styleId="C19BB5ED5F7D4E1F9BF77BC8AF068CEE">
    <w:name w:val="C19BB5ED5F7D4E1F9BF77BC8AF068CEE"/>
    <w:rsid w:val="004845FE"/>
  </w:style>
  <w:style w:type="paragraph" w:customStyle="1" w:styleId="32085DAEBEDE427DAABF909064454E7E">
    <w:name w:val="32085DAEBEDE427DAABF909064454E7E"/>
    <w:rsid w:val="004845FE"/>
  </w:style>
  <w:style w:type="paragraph" w:customStyle="1" w:styleId="B991E412EDB64F6B9F19D6945A22DC57">
    <w:name w:val="B991E412EDB64F6B9F19D6945A22DC57"/>
    <w:rsid w:val="004845FE"/>
  </w:style>
  <w:style w:type="paragraph" w:customStyle="1" w:styleId="11B75698D1FA4F41B3A9C888B21D0FFF">
    <w:name w:val="11B75698D1FA4F41B3A9C888B21D0FFF"/>
    <w:rsid w:val="004845FE"/>
  </w:style>
  <w:style w:type="paragraph" w:customStyle="1" w:styleId="A0D551FB652D498E812F6FA911D2DC12">
    <w:name w:val="A0D551FB652D498E812F6FA911D2DC12"/>
    <w:rsid w:val="004845FE"/>
  </w:style>
  <w:style w:type="paragraph" w:customStyle="1" w:styleId="4882A9A2AC3946A3B7C161CC29966181">
    <w:name w:val="4882A9A2AC3946A3B7C161CC29966181"/>
    <w:rsid w:val="004845FE"/>
  </w:style>
  <w:style w:type="paragraph" w:customStyle="1" w:styleId="804166CC72EF4E2ABC085412AD146A49">
    <w:name w:val="804166CC72EF4E2ABC085412AD146A49"/>
    <w:rsid w:val="004845FE"/>
  </w:style>
  <w:style w:type="paragraph" w:customStyle="1" w:styleId="9F1D0EA9C44840E987F46406C6815119">
    <w:name w:val="9F1D0EA9C44840E987F46406C6815119"/>
    <w:rsid w:val="004845FE"/>
  </w:style>
  <w:style w:type="paragraph" w:customStyle="1" w:styleId="67D250417BC247688A5A394E37F1CAAD">
    <w:name w:val="67D250417BC247688A5A394E37F1CAAD"/>
    <w:rsid w:val="004845FE"/>
  </w:style>
  <w:style w:type="paragraph" w:customStyle="1" w:styleId="31A68A3B524645849577DC05FB685DCB">
    <w:name w:val="31A68A3B524645849577DC05FB685DCB"/>
    <w:rsid w:val="004845FE"/>
  </w:style>
  <w:style w:type="paragraph" w:customStyle="1" w:styleId="F62B1B70B4534A649E63A29A2EEAE91A">
    <w:name w:val="F62B1B70B4534A649E63A29A2EEAE91A"/>
    <w:rsid w:val="004845FE"/>
  </w:style>
  <w:style w:type="paragraph" w:customStyle="1" w:styleId="F95F9C3642694C0B8C027BE828D407D3">
    <w:name w:val="F95F9C3642694C0B8C027BE828D407D3"/>
    <w:rsid w:val="004845FE"/>
  </w:style>
  <w:style w:type="paragraph" w:customStyle="1" w:styleId="31EBACDD9823454488EC9FC71308C158">
    <w:name w:val="31EBACDD9823454488EC9FC71308C158"/>
    <w:rsid w:val="004845FE"/>
  </w:style>
  <w:style w:type="paragraph" w:customStyle="1" w:styleId="3D490EB4C1BA45B4A71C311069C75A33">
    <w:name w:val="3D490EB4C1BA45B4A71C311069C75A33"/>
    <w:rsid w:val="004845FE"/>
  </w:style>
  <w:style w:type="paragraph" w:customStyle="1" w:styleId="DAF225A7D7F94776B72B464CB9F70BB2">
    <w:name w:val="DAF225A7D7F94776B72B464CB9F70BB2"/>
    <w:rsid w:val="004845FE"/>
  </w:style>
  <w:style w:type="paragraph" w:customStyle="1" w:styleId="DE4B0281D8A74EFD82A99BBB458D0B45">
    <w:name w:val="DE4B0281D8A74EFD82A99BBB458D0B45"/>
    <w:rsid w:val="004845FE"/>
  </w:style>
  <w:style w:type="paragraph" w:customStyle="1" w:styleId="867F107A8EE44219925E71A82B621699">
    <w:name w:val="867F107A8EE44219925E71A82B621699"/>
    <w:rsid w:val="004845FE"/>
  </w:style>
  <w:style w:type="paragraph" w:customStyle="1" w:styleId="22C56C4EA3D24E26AF48D76A6C07CA58">
    <w:name w:val="22C56C4EA3D24E26AF48D76A6C07CA58"/>
    <w:rsid w:val="004845FE"/>
  </w:style>
  <w:style w:type="paragraph" w:customStyle="1" w:styleId="C4DD5EB814BA42858FDBDF111158490F">
    <w:name w:val="C4DD5EB814BA42858FDBDF111158490F"/>
    <w:rsid w:val="004845FE"/>
  </w:style>
  <w:style w:type="paragraph" w:customStyle="1" w:styleId="51B937A6CF4C4CC58F266AAB49B99C27">
    <w:name w:val="51B937A6CF4C4CC58F266AAB49B99C27"/>
    <w:rsid w:val="004845FE"/>
  </w:style>
  <w:style w:type="paragraph" w:customStyle="1" w:styleId="F41C2BF7ED9F4124908718735C2FFCEB">
    <w:name w:val="F41C2BF7ED9F4124908718735C2FFCEB"/>
    <w:rsid w:val="004845FE"/>
  </w:style>
  <w:style w:type="paragraph" w:customStyle="1" w:styleId="F70696F9DCBD4441817039F24CFACF91">
    <w:name w:val="F70696F9DCBD4441817039F24CFACF91"/>
    <w:rsid w:val="004845FE"/>
  </w:style>
  <w:style w:type="paragraph" w:customStyle="1" w:styleId="771665D46C264D32A396075C0A77D3CB">
    <w:name w:val="771665D46C264D32A396075C0A77D3CB"/>
    <w:rsid w:val="004845FE"/>
  </w:style>
  <w:style w:type="paragraph" w:customStyle="1" w:styleId="6B1DFB15E01241E3B8B16B148AA2928E">
    <w:name w:val="6B1DFB15E01241E3B8B16B148AA2928E"/>
    <w:rsid w:val="004845FE"/>
  </w:style>
  <w:style w:type="paragraph" w:customStyle="1" w:styleId="1651EAB288284C2CB44D59867812BFB5">
    <w:name w:val="1651EAB288284C2CB44D59867812BFB5"/>
    <w:rsid w:val="004845FE"/>
  </w:style>
  <w:style w:type="paragraph" w:customStyle="1" w:styleId="5A4FBD6CDCD24C8B90A63E42CA0075F6">
    <w:name w:val="5A4FBD6CDCD24C8B90A63E42CA0075F6"/>
    <w:rsid w:val="004845FE"/>
  </w:style>
  <w:style w:type="paragraph" w:customStyle="1" w:styleId="B36BCEDFAF4B4755BFCD42F69ADD060C">
    <w:name w:val="B36BCEDFAF4B4755BFCD42F69ADD060C"/>
    <w:rsid w:val="004845FE"/>
  </w:style>
  <w:style w:type="paragraph" w:customStyle="1" w:styleId="0BC040BCEFE84A49B546A5A727C0E5C9">
    <w:name w:val="0BC040BCEFE84A49B546A5A727C0E5C9"/>
    <w:rsid w:val="004845FE"/>
  </w:style>
  <w:style w:type="paragraph" w:customStyle="1" w:styleId="7D6B7F1378F347ADB9DA48D9DF094448">
    <w:name w:val="7D6B7F1378F347ADB9DA48D9DF094448"/>
    <w:rsid w:val="004845FE"/>
  </w:style>
  <w:style w:type="paragraph" w:customStyle="1" w:styleId="8B746852E4DC4002AE0AA5B9E0A6C12F">
    <w:name w:val="8B746852E4DC4002AE0AA5B9E0A6C12F"/>
    <w:rsid w:val="004845FE"/>
  </w:style>
  <w:style w:type="paragraph" w:customStyle="1" w:styleId="A2483E087B094991B3D4D56FB1EB52DE">
    <w:name w:val="A2483E087B094991B3D4D56FB1EB52DE"/>
    <w:rsid w:val="004845FE"/>
  </w:style>
  <w:style w:type="paragraph" w:customStyle="1" w:styleId="46F855DB7DF94875AF97097FB8F06569">
    <w:name w:val="46F855DB7DF94875AF97097FB8F06569"/>
    <w:rsid w:val="004845FE"/>
  </w:style>
  <w:style w:type="paragraph" w:customStyle="1" w:styleId="1DE983068F0F45C2964FE4D92668F285">
    <w:name w:val="1DE983068F0F45C2964FE4D92668F285"/>
    <w:rsid w:val="004845FE"/>
  </w:style>
  <w:style w:type="paragraph" w:customStyle="1" w:styleId="84A640BC7CC84A99A9FA3DB91C398B5F">
    <w:name w:val="84A640BC7CC84A99A9FA3DB91C398B5F"/>
    <w:rsid w:val="004845FE"/>
  </w:style>
  <w:style w:type="paragraph" w:customStyle="1" w:styleId="975ECDA7A8A64733ABFED292B06259D4">
    <w:name w:val="975ECDA7A8A64733ABFED292B06259D4"/>
    <w:rsid w:val="004845FE"/>
  </w:style>
  <w:style w:type="paragraph" w:customStyle="1" w:styleId="C45351F367014FFCBBBFC0C602EA48EE">
    <w:name w:val="C45351F367014FFCBBBFC0C602EA48EE"/>
    <w:rsid w:val="004845FE"/>
  </w:style>
  <w:style w:type="paragraph" w:customStyle="1" w:styleId="2CD7088A1D274B168015AF731A02D8BA">
    <w:name w:val="2CD7088A1D274B168015AF731A02D8BA"/>
    <w:rsid w:val="004845FE"/>
  </w:style>
  <w:style w:type="paragraph" w:customStyle="1" w:styleId="1F7A1EE8D1234CFCB5AF54947E9407B8">
    <w:name w:val="1F7A1EE8D1234CFCB5AF54947E9407B8"/>
    <w:rsid w:val="004845FE"/>
  </w:style>
  <w:style w:type="paragraph" w:customStyle="1" w:styleId="F5BEE83EA8DD4CC7AA879AEAE2427901">
    <w:name w:val="F5BEE83EA8DD4CC7AA879AEAE2427901"/>
    <w:rsid w:val="004845FE"/>
  </w:style>
  <w:style w:type="paragraph" w:customStyle="1" w:styleId="7AFAAADF83454065A021AD19D246EE88">
    <w:name w:val="7AFAAADF83454065A021AD19D246EE88"/>
    <w:rsid w:val="004845FE"/>
  </w:style>
  <w:style w:type="paragraph" w:customStyle="1" w:styleId="29154E98D28C4A8AB2DBE540FE9A461C">
    <w:name w:val="29154E98D28C4A8AB2DBE540FE9A461C"/>
    <w:rsid w:val="004845FE"/>
  </w:style>
  <w:style w:type="paragraph" w:customStyle="1" w:styleId="5F451F6A35434ECF91E1ADF27DD289D7">
    <w:name w:val="5F451F6A35434ECF91E1ADF27DD289D7"/>
    <w:rsid w:val="004845FE"/>
  </w:style>
  <w:style w:type="paragraph" w:customStyle="1" w:styleId="AA6538ADB9CA478D8D431B85AA0B3F95">
    <w:name w:val="AA6538ADB9CA478D8D431B85AA0B3F95"/>
    <w:rsid w:val="004845FE"/>
  </w:style>
  <w:style w:type="paragraph" w:customStyle="1" w:styleId="503203FDB90146428591ABDC24990A58">
    <w:name w:val="503203FDB90146428591ABDC24990A58"/>
    <w:rsid w:val="004845FE"/>
  </w:style>
  <w:style w:type="paragraph" w:customStyle="1" w:styleId="AF23A51CE69A403F92C0438FAEC7C0CD">
    <w:name w:val="AF23A51CE69A403F92C0438FAEC7C0CD"/>
    <w:rsid w:val="004845FE"/>
  </w:style>
  <w:style w:type="paragraph" w:customStyle="1" w:styleId="B5862668701C489E90EAD73B9DDC6187">
    <w:name w:val="B5862668701C489E90EAD73B9DDC6187"/>
    <w:rsid w:val="004845FE"/>
  </w:style>
  <w:style w:type="paragraph" w:customStyle="1" w:styleId="AE61273F72EC4B75AE4CD60ADBAF7D00">
    <w:name w:val="AE61273F72EC4B75AE4CD60ADBAF7D00"/>
    <w:rsid w:val="004845FE"/>
  </w:style>
  <w:style w:type="paragraph" w:customStyle="1" w:styleId="2FCABC69BA844212AF3BD343C34FF414">
    <w:name w:val="2FCABC69BA844212AF3BD343C34FF414"/>
    <w:rsid w:val="004845FE"/>
  </w:style>
  <w:style w:type="paragraph" w:customStyle="1" w:styleId="C077B22F449C40A3BA67C8DA69EF3DD8">
    <w:name w:val="C077B22F449C40A3BA67C8DA69EF3DD8"/>
    <w:rsid w:val="004845FE"/>
  </w:style>
  <w:style w:type="paragraph" w:customStyle="1" w:styleId="C93BA5CFFAE74BED82C7547F1270BE1A">
    <w:name w:val="C93BA5CFFAE74BED82C7547F1270BE1A"/>
    <w:rsid w:val="004845FE"/>
  </w:style>
  <w:style w:type="paragraph" w:customStyle="1" w:styleId="C8DDD25AFB8A4B5BAC27D41DEEF5E19B">
    <w:name w:val="C8DDD25AFB8A4B5BAC27D41DEEF5E19B"/>
    <w:rsid w:val="004845FE"/>
  </w:style>
  <w:style w:type="paragraph" w:customStyle="1" w:styleId="261448CD686946D7A2C2602F2ED041D5">
    <w:name w:val="261448CD686946D7A2C2602F2ED041D5"/>
    <w:rsid w:val="004845FE"/>
  </w:style>
  <w:style w:type="paragraph" w:customStyle="1" w:styleId="9A0E72F9EE8F476A89B99AE23C81441B">
    <w:name w:val="9A0E72F9EE8F476A89B99AE23C81441B"/>
    <w:rsid w:val="004845FE"/>
  </w:style>
  <w:style w:type="paragraph" w:customStyle="1" w:styleId="E10B4591038643008118C14FE72D790F">
    <w:name w:val="E10B4591038643008118C14FE72D790F"/>
    <w:rsid w:val="004845FE"/>
  </w:style>
  <w:style w:type="paragraph" w:customStyle="1" w:styleId="E23701CA481848E5AEEE45AC54A2C2F8">
    <w:name w:val="E23701CA481848E5AEEE45AC54A2C2F8"/>
    <w:rsid w:val="004845FE"/>
  </w:style>
  <w:style w:type="paragraph" w:customStyle="1" w:styleId="EB6464B8137E4AFABAFA56377D22DA4C">
    <w:name w:val="EB6464B8137E4AFABAFA56377D22DA4C"/>
    <w:rsid w:val="004845FE"/>
  </w:style>
  <w:style w:type="paragraph" w:customStyle="1" w:styleId="C863846B99F8493C9B0E89A76D5C976C">
    <w:name w:val="C863846B99F8493C9B0E89A76D5C976C"/>
    <w:rsid w:val="004845FE"/>
  </w:style>
  <w:style w:type="paragraph" w:customStyle="1" w:styleId="F76FEC36A151480BA3A78A1FF2F8A40C">
    <w:name w:val="F76FEC36A151480BA3A78A1FF2F8A40C"/>
    <w:rsid w:val="004845FE"/>
  </w:style>
  <w:style w:type="paragraph" w:customStyle="1" w:styleId="2E21EDEE58044A88974DC13BBC32D22D">
    <w:name w:val="2E21EDEE58044A88974DC13BBC32D22D"/>
    <w:rsid w:val="004845FE"/>
  </w:style>
  <w:style w:type="paragraph" w:customStyle="1" w:styleId="C3530FA53E984D0584D902DEA1DB5EA9">
    <w:name w:val="C3530FA53E984D0584D902DEA1DB5EA9"/>
    <w:rsid w:val="004845FE"/>
  </w:style>
  <w:style w:type="paragraph" w:customStyle="1" w:styleId="E1D2EEE1928349BEA00933FFE9BDDFA1">
    <w:name w:val="E1D2EEE1928349BEA00933FFE9BDDFA1"/>
    <w:rsid w:val="004845FE"/>
  </w:style>
  <w:style w:type="paragraph" w:customStyle="1" w:styleId="D82C635563634D66BB04120ED0C46E3F">
    <w:name w:val="D82C635563634D66BB04120ED0C46E3F"/>
    <w:rsid w:val="004845FE"/>
  </w:style>
  <w:style w:type="paragraph" w:customStyle="1" w:styleId="B014DFA656C74C27B2F2DC5C0A3DE7BD">
    <w:name w:val="B014DFA656C74C27B2F2DC5C0A3DE7BD"/>
    <w:rsid w:val="004845FE"/>
  </w:style>
  <w:style w:type="paragraph" w:customStyle="1" w:styleId="341CDFB37A634C4FBCEC3E9B81BCC3DB">
    <w:name w:val="341CDFB37A634C4FBCEC3E9B81BCC3DB"/>
    <w:rsid w:val="004845FE"/>
  </w:style>
  <w:style w:type="paragraph" w:customStyle="1" w:styleId="74017594A4F74F748206603C5DED5C49">
    <w:name w:val="74017594A4F74F748206603C5DED5C49"/>
    <w:rsid w:val="004845FE"/>
  </w:style>
  <w:style w:type="paragraph" w:customStyle="1" w:styleId="03D4CC2D42354DF9923C5AD8FB5424B6">
    <w:name w:val="03D4CC2D42354DF9923C5AD8FB5424B6"/>
    <w:rsid w:val="004845FE"/>
  </w:style>
  <w:style w:type="paragraph" w:customStyle="1" w:styleId="E97CDA1B17C241069DF825E319265064">
    <w:name w:val="E97CDA1B17C241069DF825E319265064"/>
    <w:rsid w:val="004845FE"/>
  </w:style>
  <w:style w:type="paragraph" w:customStyle="1" w:styleId="B8D71E9D8F4D411DBD57C8DFE9597E3D">
    <w:name w:val="B8D71E9D8F4D411DBD57C8DFE9597E3D"/>
    <w:rsid w:val="004845FE"/>
  </w:style>
  <w:style w:type="paragraph" w:customStyle="1" w:styleId="632863D164484A1F969A21F0A8266CF0">
    <w:name w:val="632863D164484A1F969A21F0A8266CF0"/>
    <w:rsid w:val="004845FE"/>
  </w:style>
  <w:style w:type="paragraph" w:customStyle="1" w:styleId="5C7EF178D7224AE694423A6E20BAA186">
    <w:name w:val="5C7EF178D7224AE694423A6E20BAA186"/>
    <w:rsid w:val="004845FE"/>
  </w:style>
  <w:style w:type="paragraph" w:customStyle="1" w:styleId="2FFED9F5B3804A00BF6C30AF6C8D7FF0">
    <w:name w:val="2FFED9F5B3804A00BF6C30AF6C8D7FF0"/>
    <w:rsid w:val="004845FE"/>
  </w:style>
  <w:style w:type="paragraph" w:customStyle="1" w:styleId="FB79B0E883844E9A83A88310ED503848">
    <w:name w:val="FB79B0E883844E9A83A88310ED503848"/>
    <w:rsid w:val="004845FE"/>
  </w:style>
  <w:style w:type="paragraph" w:customStyle="1" w:styleId="0F95AC47FC2C42CF9B625D4A08EBD9EA">
    <w:name w:val="0F95AC47FC2C42CF9B625D4A08EBD9EA"/>
    <w:rsid w:val="004845FE"/>
  </w:style>
  <w:style w:type="paragraph" w:customStyle="1" w:styleId="15A8E4893DD54A9ABD324C2BA7EA7319">
    <w:name w:val="15A8E4893DD54A9ABD324C2BA7EA7319"/>
    <w:rsid w:val="004845FE"/>
  </w:style>
  <w:style w:type="paragraph" w:customStyle="1" w:styleId="25D31145A50049099ED7644FAA19680D">
    <w:name w:val="25D31145A50049099ED7644FAA19680D"/>
    <w:rsid w:val="004845FE"/>
  </w:style>
  <w:style w:type="paragraph" w:customStyle="1" w:styleId="8D5DF7D7F41A43BD88D57897A6F78359">
    <w:name w:val="8D5DF7D7F41A43BD88D57897A6F78359"/>
    <w:rsid w:val="004845FE"/>
  </w:style>
  <w:style w:type="paragraph" w:customStyle="1" w:styleId="226B0AAEAF6C4EA59DE574A223D57B68">
    <w:name w:val="226B0AAEAF6C4EA59DE574A223D57B68"/>
    <w:rsid w:val="004845FE"/>
  </w:style>
  <w:style w:type="paragraph" w:customStyle="1" w:styleId="DCA797A3A2924F67ABB641AF4424F99A">
    <w:name w:val="DCA797A3A2924F67ABB641AF4424F99A"/>
    <w:rsid w:val="004845FE"/>
  </w:style>
  <w:style w:type="paragraph" w:customStyle="1" w:styleId="B9F58DA791C249579EB251B01577B6A4">
    <w:name w:val="B9F58DA791C249579EB251B01577B6A4"/>
    <w:rsid w:val="004845FE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2D8FD81B0A44D49072210677521AA71">
    <w:name w:val="F72D8FD81B0A44D49072210677521AA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E567BD9641345A1A4E2EC4F99B1D7191">
    <w:name w:val="AE567BD9641345A1A4E2EC4F99B1D71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298D5F93694295A85631EA53A63F8F1">
    <w:name w:val="11298D5F93694295A85631EA53A63F8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59B7F3DB394436B72CFC5F3242DB641">
    <w:name w:val="1E59B7F3DB394436B72CFC5F3242DB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4D96AD23EE44283A98D986371EED1E91">
    <w:name w:val="D4D96AD23EE44283A98D986371EED1E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93F294B796E48EEB91B73C31E9268731">
    <w:name w:val="293F294B796E48EEB91B73C31E92687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7B36CED84101A4FB1B0406BEB74F1">
    <w:name w:val="25527B36CED84101A4FB1B0406BEB74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CB685998D048D1BD057C18EF45C3D61">
    <w:name w:val="51CB685998D048D1BD057C18EF45C3D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B1FA15043BC4A03BCA6E27AB89C6BE71">
    <w:name w:val="BB1FA15043BC4A03BCA6E27AB89C6BE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D1FF82696E48A5BDC6BF112A8034971">
    <w:name w:val="3BD1FF82696E48A5BDC6BF112A803497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3085761453B4F12A291FE705167434E1">
    <w:name w:val="F3085761453B4F12A291FE705167434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6AE12906DC4F55B16B1BE2030B99361">
    <w:name w:val="316AE12906DC4F55B16B1BE2030B993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4BE5A8B4F2C4EFCA8AFA3C8FF24590A1">
    <w:name w:val="A4BE5A8B4F2C4EFCA8AFA3C8FF24590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82DF7EB62F478DB49AD4369DE32ED81">
    <w:name w:val="AF82DF7EB62F478DB49AD4369DE32ED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B75698D1FA4F41B3A9C888B21D0FFF1">
    <w:name w:val="11B75698D1FA4F41B3A9C888B21D0FF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0D551FB652D498E812F6FA911D2DC121">
    <w:name w:val="A0D551FB652D498E812F6FA911D2DC12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F1D0EA9C44840E987F46406C68151191">
    <w:name w:val="9F1D0EA9C44840E987F46406C681511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7D250417BC247688A5A394E37F1CAAD1">
    <w:name w:val="67D250417BC247688A5A394E37F1CAA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2B1B70B4534A649E63A29A2EEAE91A1">
    <w:name w:val="F62B1B70B4534A649E63A29A2EEAE91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95F9C3642694C0B8C027BE828D407D31">
    <w:name w:val="F95F9C3642694C0B8C027BE828D407D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EBACDD9823454488EC9FC71308C1581">
    <w:name w:val="31EBACDD9823454488EC9FC71308C15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490EB4C1BA45B4A71C311069C75A331">
    <w:name w:val="3D490EB4C1BA45B4A71C311069C75A3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B1DFB15E01241E3B8B16B148AA2928E1">
    <w:name w:val="6B1DFB15E01241E3B8B16B148AA2928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651EAB288284C2CB44D59867812BFB51">
    <w:name w:val="1651EAB288284C2CB44D59867812BFB5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A640BC7CC84A99A9FA3DB91C398B5F1">
    <w:name w:val="84A640BC7CC84A99A9FA3DB91C398B5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75ECDA7A8A64733ABFED292B06259D41">
    <w:name w:val="975ECDA7A8A64733ABFED292B06259D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6538ADB9CA478D8D431B85AA0B3F951">
    <w:name w:val="AA6538ADB9CA478D8D431B85AA0B3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03203FDB90146428591ABDC24990A581">
    <w:name w:val="503203FDB90146428591ABDC24990A5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6FEC36A151480BA3A78A1FF2F8A40C1">
    <w:name w:val="F76FEC36A151480BA3A78A1FF2F8A40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21EDEE58044A88974DC13BBC32D22D1">
    <w:name w:val="2E21EDEE58044A88974DC13BBC32D22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3530FA53E984D0584D902DEA1DB5EA91">
    <w:name w:val="C3530FA53E984D0584D902DEA1DB5EA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D2EEE1928349BEA00933FFE9BDDFA11">
    <w:name w:val="E1D2EEE1928349BEA00933FFE9BDDFA1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3D4CC2D42354DF9923C5AD8FB5424B61">
    <w:name w:val="03D4CC2D42354DF9923C5AD8FB5424B6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7CDA1B17C241069DF825E3192650641">
    <w:name w:val="E97CDA1B17C241069DF825E3192650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FED9F5B3804A00BF6C30AF6C8D7FF01">
    <w:name w:val="2FFED9F5B3804A00BF6C30AF6C8D7FF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79B0E883844E9A83A88310ED5038481">
    <w:name w:val="FB79B0E883844E9A83A88310ED50384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D31145A50049099ED7644FAA19680D1">
    <w:name w:val="25D31145A50049099ED7644FAA19680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D5DF7D7F41A43BD88D57897A6F783591">
    <w:name w:val="8D5DF7D7F41A43BD88D57897A6F7835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A797A3A2924F67ABB641AF4424F99A1">
    <w:name w:val="DCA797A3A2924F67ABB641AF4424F99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F58DA791C249579EB251B01577B6A41">
    <w:name w:val="B9F58DA791C249579EB251B01577B6A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  <w:style w:type="paragraph" w:customStyle="1" w:styleId="36E541FA78A74E4797397CE2A59C4286">
    <w:name w:val="36E541FA78A74E4797397CE2A59C428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F3463AC783A984CB7F42E447A9F57A7">
    <w:name w:val="CF3463AC783A984CB7F42E447A9F57A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1581E4D53D9D1479041A46F31AE638C">
    <w:name w:val="81581E4D53D9D1479041A46F31AE638C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9A835F813802249ABA42BFE5E9AF38F">
    <w:name w:val="39A835F813802249ABA42BFE5E9AF38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C89A971600F334788B7FD6FB2BDE824">
    <w:name w:val="7C89A971600F334788B7FD6FB2BDE824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523C1B4CA780F45B3C253980AF7EC79">
    <w:name w:val="F523C1B4CA780F45B3C253980AF7EC7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5550EE5F03B2942B14E0C87E701484A">
    <w:name w:val="45550EE5F03B2942B14E0C87E701484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82EC8E5146AAD4093C9B5A53923C4A6">
    <w:name w:val="582EC8E5146AAD4093C9B5A53923C4A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1FEAA10CE5BFA4691339D87DBB79A44">
    <w:name w:val="51FEAA10CE5BFA4691339D87DBB79A44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321646BBCEAF64EB48DD3FEB7CE265B">
    <w:name w:val="B321646BBCEAF64EB48DD3FEB7CE265B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5BC394B980056448551DD1488D830C6">
    <w:name w:val="85BC394B980056448551DD1488D830C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7227F13AD187B449D27C178E5D894EE">
    <w:name w:val="A7227F13AD187B449D27C178E5D894EE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5D2E675788AEA43A60B6D1EF6C19580">
    <w:name w:val="35D2E675788AEA43A60B6D1EF6C1958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ADA34BFB4E086408CC800DFBCCEEABA">
    <w:name w:val="BADA34BFB4E086408CC800DFBCCEEAB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52114EE4FB02040B319F45086E78AD1">
    <w:name w:val="552114EE4FB02040B319F45086E78AD1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F784979DCE6B741BAE2CA580464788E">
    <w:name w:val="8F784979DCE6B741BAE2CA580464788E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20B35FE6A0DEE4096585A52B401B318">
    <w:name w:val="C20B35FE6A0DEE4096585A52B401B318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FA82A78A1BA764EABA27AEE0E6C0CA3">
    <w:name w:val="7FA82A78A1BA764EABA27AEE0E6C0CA3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39830EBD094D94ABE17395ADFF11DDF">
    <w:name w:val="039830EBD094D94ABE17395ADFF11DD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A2280027865094690856F1C77AEDD19">
    <w:name w:val="AA2280027865094690856F1C77AEDD1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4F88E224C9B444BA77B38E7FAB37CF9">
    <w:name w:val="14F88E224C9B444BA77B38E7FAB37CF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68CAAA15BB62640BFE991A46BAAEEAB">
    <w:name w:val="168CAAA15BB62640BFE991A46BAAEEAB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79E37F060D33C4387A57ED869C49E29">
    <w:name w:val="C79E37F060D33C4387A57ED869C49E2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69AEE64FB60CB45A1D7FEF166E41950">
    <w:name w:val="469AEE64FB60CB45A1D7FEF166E4195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936C0B818254542B5F8CC32BFD54D77">
    <w:name w:val="A936C0B818254542B5F8CC32BFD54D7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FE147FDA264684C8594CA56F1F7A86D">
    <w:name w:val="8FE147FDA264684C8594CA56F1F7A86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6F36200F157394B95FF45F7A8F6F4D9">
    <w:name w:val="06F36200F157394B95FF45F7A8F6F4D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9BDB5A730517D4BBCF23F5CA456CD0A">
    <w:name w:val="99BDB5A730517D4BBCF23F5CA456CD0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E489BDA78E7C740B7C6341E61A82352">
    <w:name w:val="3E489BDA78E7C740B7C6341E61A82352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C49593135DA494F813CC81813EE6D08">
    <w:name w:val="4C49593135DA494F813CC81813EE6D08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B63BB14AA58AE4786C2E6045CE95AF9">
    <w:name w:val="4B63BB14AA58AE4786C2E6045CE95AF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37BAA14B3E1EB4A86BBCDE9DDFB24FC">
    <w:name w:val="B37BAA14B3E1EB4A86BBCDE9DDFB24FC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A94FA87018A7344A58E2CF494B70A40">
    <w:name w:val="8A94FA87018A7344A58E2CF494B70A4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2C69C6E439DFE4ABBBF4FA5CEB996A5">
    <w:name w:val="72C69C6E439DFE4ABBBF4FA5CEB996A5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AB4073AC181FF4BAFC6B79985C702E1">
    <w:name w:val="7AB4073AC181FF4BAFC6B79985C702E1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8D42264EC2FA848BD6FFB096382A903">
    <w:name w:val="88D42264EC2FA848BD6FFB096382A903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3677B545F131E46B2AAF19CA10BE70D">
    <w:name w:val="53677B545F131E46B2AAF19CA10BE70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AE46FAE993C4845895D9FA2525FD983">
    <w:name w:val="9AE46FAE993C4845895D9FA2525FD983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203D0A8CCE3F24CBC994DFD0D06EBE7">
    <w:name w:val="3203D0A8CCE3F24CBC994DFD0D06EBE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76BBF42C5D51443A81C5DE6F694CAC5">
    <w:name w:val="476BBF42C5D51443A81C5DE6F694CAC5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18EEE272B29F44694A48D9B28545340">
    <w:name w:val="718EEE272B29F44694A48D9B2854534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94740F40FF9144E831545E6B8127A66">
    <w:name w:val="894740F40FF9144E831545E6B8127A6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2E99DD38EF67604E8C572F756DDBBB4F">
    <w:name w:val="2E99DD38EF67604E8C572F756DDBBB4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0666E2AD21DCE40BF71A87406F3F85F">
    <w:name w:val="E0666E2AD21DCE40BF71A87406F3F85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2C767938684FB4594DA8CCB5548B66F">
    <w:name w:val="E2C767938684FB4594DA8CCB5548B66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F0E63F20E730F48AEC52E5BCED14A5C">
    <w:name w:val="1F0E63F20E730F48AEC52E5BCED14A5C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0A9559851008A4695D6EFEC1C5C2542">
    <w:name w:val="B0A9559851008A4695D6EFEC1C5C2542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56681134BA08B4CB8655B1951E2F8FD">
    <w:name w:val="756681134BA08B4CB8655B1951E2F8F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330B174511ECC41B3A37EB2B5626EC1">
    <w:name w:val="5330B174511ECC41B3A37EB2B5626EC1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C2E8C10E01AC9448E87EA76A7C44D2C">
    <w:name w:val="1C2E8C10E01AC9448E87EA76A7C44D2C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0119DF3C4F7934AACB06E10DD741266">
    <w:name w:val="E0119DF3C4F7934AACB06E10DD74126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D77196EAD378948941350CD632E41B8">
    <w:name w:val="ED77196EAD378948941350CD632E41B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6CBCC8E8CB772D4A96558939E5067910">
    <w:name w:val="6CBCC8E8CB772D4A96558939E5067910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2FA1B14B38B60499CC24E2F1E43F8F0">
    <w:name w:val="02FA1B14B38B60499CC24E2F1E43F8F0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D93559719C171E478D6D0A09896132CD">
    <w:name w:val="D93559719C171E478D6D0A09896132C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8B3EA5C9D016843A03257ED081360A9">
    <w:name w:val="78B3EA5C9D016843A03257ED081360A9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0C652C3F58B48448D39AD3FD8397BA8">
    <w:name w:val="10C652C3F58B48448D39AD3FD8397BA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F9847900AA16842B1BD1D4E9DC7C484">
    <w:name w:val="FF9847900AA16842B1BD1D4E9DC7C484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272B20EF51E7624099B6197D8A2760A4">
    <w:name w:val="272B20EF51E7624099B6197D8A2760A4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50697064F7F1842B0C6E6678CCCDF62">
    <w:name w:val="E50697064F7F1842B0C6E6678CCCDF62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2BC4F119B309A4CA0E2E224C8C3254D">
    <w:name w:val="F2BC4F119B309A4CA0E2E224C8C3254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E529C2F19EBFA429212D9CFD62DA94B">
    <w:name w:val="0E529C2F19EBFA429212D9CFD62DA94B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DAB50E3B9322BA419E078842378B28A7">
    <w:name w:val="DAB50E3B9322BA419E078842378B28A7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2B3B2A356D81A2468493ECCDC4664E5C">
    <w:name w:val="2B3B2A356D81A2468493ECCDC4664E5C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DEF77EEEB309C4FAA22D5326A52307F">
    <w:name w:val="FDEF77EEEB309C4FAA22D5326A52307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01FCA7E4291274BBDADC6A46232C8C3">
    <w:name w:val="901FCA7E4291274BBDADC6A46232C8C3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7A7F21164CAD84E97348841C56E5B1C">
    <w:name w:val="07A7F21164CAD84E97348841C56E5B1C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029178D0A9B504C9C74EE3EEF5F04EB">
    <w:name w:val="F029178D0A9B504C9C74EE3EEF5F04EB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8EE8CFC91559943BC22C2DC18D472BD">
    <w:name w:val="18EE8CFC91559943BC22C2DC18D472B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717D1645C4A1C4880C58046FABBD091">
    <w:name w:val="A717D1645C4A1C4880C58046FABBD091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BC29FD7E0FE6646B8DA9F17DE8822F8">
    <w:name w:val="3BC29FD7E0FE6646B8DA9F17DE8822F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9BD592631D062448A83E1396455D677">
    <w:name w:val="49BD592631D062448A83E1396455D677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3F4D2C5DA915B4CA5D3F157C5A3BFB6">
    <w:name w:val="33F4D2C5DA915B4CA5D3F157C5A3BFB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11DBDBB0F3F8449C8BF97B8132B2DE">
    <w:name w:val="F611DBDBB0F3F8449C8BF97B8132B2DE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C37E8AD2A3AB54ABF6775154E1BEBEA">
    <w:name w:val="EC37E8AD2A3AB54ABF6775154E1BEBEA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6D66C299A9A927488CB1D04E9AF3E53F">
    <w:name w:val="6D66C299A9A927488CB1D04E9AF3E53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52111992ED01F4DB440AF7BF974608F">
    <w:name w:val="152111992ED01F4DB440AF7BF974608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C3DD05DB44BC41B0BBBAF51A8859F6">
    <w:name w:val="F6C3DD05DB44BC41B0BBBAF51A8859F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C85F92783F745669EDFE008A855D63B">
    <w:name w:val="AC85F92783F745669EDFE008A855D63B"/>
    <w:rsid w:val="00C83A8B"/>
    <w:rPr>
      <w:lang w:val="en-PH" w:eastAsia="en-PH"/>
    </w:rPr>
  </w:style>
  <w:style w:type="paragraph" w:customStyle="1" w:styleId="0AF7270F69BF4FAFA1E1B0F8CB7A897E">
    <w:name w:val="0AF7270F69BF4FAFA1E1B0F8CB7A897E"/>
    <w:rsid w:val="00C83A8B"/>
    <w:rPr>
      <w:lang w:val="en-PH" w:eastAsia="en-PH"/>
    </w:rPr>
  </w:style>
  <w:style w:type="paragraph" w:customStyle="1" w:styleId="150F526C43B74DE6B070B3120DE803CB">
    <w:name w:val="150F526C43B74DE6B070B3120DE803CB"/>
    <w:rsid w:val="00C83A8B"/>
    <w:rPr>
      <w:lang w:val="en-PH" w:eastAsia="en-PH"/>
    </w:rPr>
  </w:style>
  <w:style w:type="paragraph" w:customStyle="1" w:styleId="18971EBB036D41698308FB989CA17F11">
    <w:name w:val="18971EBB036D41698308FB989CA17F11"/>
    <w:rsid w:val="00C83A8B"/>
    <w:rPr>
      <w:lang w:val="en-PH" w:eastAsia="en-PH"/>
    </w:rPr>
  </w:style>
  <w:style w:type="paragraph" w:customStyle="1" w:styleId="F8FE805145FA44B3BE2E9174D25F998B">
    <w:name w:val="F8FE805145FA44B3BE2E9174D25F998B"/>
    <w:rsid w:val="00C83A8B"/>
    <w:rPr>
      <w:lang w:val="en-PH" w:eastAsia="en-PH"/>
    </w:rPr>
  </w:style>
  <w:style w:type="paragraph" w:customStyle="1" w:styleId="C7CC3E9E86AC4C2DA24178DE14B05EAF">
    <w:name w:val="C7CC3E9E86AC4C2DA24178DE14B05EAF"/>
    <w:rsid w:val="00C83A8B"/>
    <w:rPr>
      <w:lang w:val="en-PH" w:eastAsia="en-PH"/>
    </w:rPr>
  </w:style>
  <w:style w:type="paragraph" w:customStyle="1" w:styleId="71FB952EA8F24D7B9C087CA7D640A802">
    <w:name w:val="71FB952EA8F24D7B9C087CA7D640A802"/>
    <w:rsid w:val="00C83A8B"/>
    <w:rPr>
      <w:lang w:val="en-PH" w:eastAsia="en-PH"/>
    </w:rPr>
  </w:style>
  <w:style w:type="paragraph" w:customStyle="1" w:styleId="39717DD594694C3C8AAFA812FECFBB14">
    <w:name w:val="39717DD594694C3C8AAFA812FECFBB14"/>
    <w:rsid w:val="00C83A8B"/>
    <w:rPr>
      <w:lang w:val="en-PH" w:eastAsia="en-PH"/>
    </w:rPr>
  </w:style>
  <w:style w:type="paragraph" w:customStyle="1" w:styleId="914221E49BDD4F26B9CC36383859B41B">
    <w:name w:val="914221E49BDD4F26B9CC36383859B41B"/>
    <w:rsid w:val="00C83A8B"/>
    <w:rPr>
      <w:lang w:val="en-PH" w:eastAsia="en-PH"/>
    </w:rPr>
  </w:style>
  <w:style w:type="paragraph" w:customStyle="1" w:styleId="86498FC1C6964CB9BFD1988CF4CF5773">
    <w:name w:val="86498FC1C6964CB9BFD1988CF4CF5773"/>
    <w:rsid w:val="00C83A8B"/>
    <w:rPr>
      <w:lang w:val="en-PH" w:eastAsia="en-PH"/>
    </w:rPr>
  </w:style>
  <w:style w:type="paragraph" w:customStyle="1" w:styleId="68215C819CAC438C8CC651024F97E71E">
    <w:name w:val="68215C819CAC438C8CC651024F97E71E"/>
    <w:rsid w:val="00C83A8B"/>
    <w:rPr>
      <w:lang w:val="en-PH" w:eastAsia="en-PH"/>
    </w:rPr>
  </w:style>
  <w:style w:type="paragraph" w:customStyle="1" w:styleId="FA5DBAECEB934F51B3A8CBC0EA566057">
    <w:name w:val="FA5DBAECEB934F51B3A8CBC0EA566057"/>
    <w:rsid w:val="00C83A8B"/>
    <w:rPr>
      <w:lang w:val="en-PH" w:eastAsia="en-PH"/>
    </w:rPr>
  </w:style>
  <w:style w:type="paragraph" w:customStyle="1" w:styleId="29DB63D2D6C74018ACCA7206D484E282">
    <w:name w:val="29DB63D2D6C74018ACCA7206D484E282"/>
    <w:rsid w:val="00C83A8B"/>
    <w:rPr>
      <w:lang w:val="en-PH" w:eastAsia="en-PH"/>
    </w:rPr>
  </w:style>
  <w:style w:type="paragraph" w:customStyle="1" w:styleId="1E00D34BD042498193EB98724DF15C50">
    <w:name w:val="1E00D34BD042498193EB98724DF15C50"/>
    <w:rsid w:val="00C83A8B"/>
    <w:rPr>
      <w:lang w:val="en-PH" w:eastAsia="en-PH"/>
    </w:rPr>
  </w:style>
  <w:style w:type="paragraph" w:customStyle="1" w:styleId="A65CF7B3E6AF4BE988411096DD7316CD">
    <w:name w:val="A65CF7B3E6AF4BE988411096DD7316CD"/>
    <w:rsid w:val="00C83A8B"/>
    <w:rPr>
      <w:lang w:val="en-PH" w:eastAsia="en-PH"/>
    </w:rPr>
  </w:style>
  <w:style w:type="paragraph" w:customStyle="1" w:styleId="223D3D9A8DD64919BD78F4CE4DCA0F1B">
    <w:name w:val="223D3D9A8DD64919BD78F4CE4DCA0F1B"/>
    <w:rsid w:val="00C83A8B"/>
    <w:rPr>
      <w:lang w:val="en-PH" w:eastAsia="en-PH"/>
    </w:rPr>
  </w:style>
  <w:style w:type="paragraph" w:customStyle="1" w:styleId="CE442430524E43F3BAF82A3657EC5489">
    <w:name w:val="CE442430524E43F3BAF82A3657EC5489"/>
    <w:rsid w:val="00C83A8B"/>
    <w:rPr>
      <w:lang w:val="en-PH" w:eastAsia="en-PH"/>
    </w:rPr>
  </w:style>
  <w:style w:type="paragraph" w:customStyle="1" w:styleId="100797F63E994F3DA40E851F1BA99B11">
    <w:name w:val="100797F63E994F3DA40E851F1BA99B11"/>
    <w:rsid w:val="00C83A8B"/>
    <w:rPr>
      <w:lang w:val="en-PH" w:eastAsia="en-PH"/>
    </w:rPr>
  </w:style>
  <w:style w:type="paragraph" w:customStyle="1" w:styleId="E2204F2017E747BDBC3E6C32DD151855">
    <w:name w:val="E2204F2017E747BDBC3E6C32DD151855"/>
    <w:rsid w:val="00C83A8B"/>
    <w:rPr>
      <w:lang w:val="en-PH" w:eastAsia="en-PH"/>
    </w:rPr>
  </w:style>
  <w:style w:type="paragraph" w:customStyle="1" w:styleId="CEFE88A264E243689C7C276360F80190">
    <w:name w:val="CEFE88A264E243689C7C276360F80190"/>
    <w:rsid w:val="00C83A8B"/>
    <w:rPr>
      <w:lang w:val="en-PH" w:eastAsia="en-PH"/>
    </w:rPr>
  </w:style>
  <w:style w:type="paragraph" w:customStyle="1" w:styleId="954C999DD963434DA40EF3D44835D60A">
    <w:name w:val="954C999DD963434DA40EF3D44835D60A"/>
    <w:rsid w:val="00C83A8B"/>
    <w:rPr>
      <w:lang w:val="en-PH" w:eastAsia="en-PH"/>
    </w:rPr>
  </w:style>
  <w:style w:type="paragraph" w:customStyle="1" w:styleId="1CE120508B9D44399CD17BBABD00F9AA">
    <w:name w:val="1CE120508B9D44399CD17BBABD00F9AA"/>
    <w:rsid w:val="00C83A8B"/>
    <w:rPr>
      <w:lang w:val="en-PH" w:eastAsia="en-PH"/>
    </w:rPr>
  </w:style>
  <w:style w:type="paragraph" w:customStyle="1" w:styleId="78C40066C2CC4B298E8DE4A5EBEBFFD8">
    <w:name w:val="78C40066C2CC4B298E8DE4A5EBEBFFD8"/>
    <w:rsid w:val="00C83A8B"/>
    <w:rPr>
      <w:lang w:val="en-PH" w:eastAsia="en-PH"/>
    </w:rPr>
  </w:style>
  <w:style w:type="paragraph" w:customStyle="1" w:styleId="36ED35E6E788475F89DE471F2AEF1C4C">
    <w:name w:val="36ED35E6E788475F89DE471F2AEF1C4C"/>
    <w:rsid w:val="00C83A8B"/>
    <w:rPr>
      <w:lang w:val="en-PH" w:eastAsia="en-PH"/>
    </w:rPr>
  </w:style>
  <w:style w:type="paragraph" w:customStyle="1" w:styleId="0DD339CA05E544DFAF56EFFE17522AD4">
    <w:name w:val="0DD339CA05E544DFAF56EFFE17522AD4"/>
    <w:rsid w:val="00C83A8B"/>
    <w:rPr>
      <w:lang w:val="en-PH" w:eastAsia="en-PH"/>
    </w:rPr>
  </w:style>
  <w:style w:type="paragraph" w:customStyle="1" w:styleId="DA11C8C51B3F4568918D28C523628B14">
    <w:name w:val="DA11C8C51B3F4568918D28C523628B14"/>
    <w:rsid w:val="00C83A8B"/>
    <w:rPr>
      <w:lang w:val="en-PH" w:eastAsia="en-PH"/>
    </w:rPr>
  </w:style>
  <w:style w:type="paragraph" w:customStyle="1" w:styleId="320DFBFF90774B638AB5B1EFE61F6B3F">
    <w:name w:val="320DFBFF90774B638AB5B1EFE61F6B3F"/>
    <w:rsid w:val="00C83A8B"/>
    <w:rPr>
      <w:lang w:val="en-PH" w:eastAsia="en-PH"/>
    </w:rPr>
  </w:style>
  <w:style w:type="paragraph" w:customStyle="1" w:styleId="E390585D10C94305AB45563696CBB336">
    <w:name w:val="E390585D10C94305AB45563696CBB336"/>
    <w:rsid w:val="00C83A8B"/>
    <w:rPr>
      <w:lang w:val="en-PH" w:eastAsia="en-PH"/>
    </w:rPr>
  </w:style>
  <w:style w:type="paragraph" w:customStyle="1" w:styleId="75498BD8484649229002BE579345BFA7">
    <w:name w:val="75498BD8484649229002BE579345BFA7"/>
    <w:rsid w:val="00C83A8B"/>
    <w:rPr>
      <w:lang w:val="en-PH" w:eastAsia="en-PH"/>
    </w:rPr>
  </w:style>
  <w:style w:type="paragraph" w:customStyle="1" w:styleId="773D7562A2564CCABF55FDE5311837EE">
    <w:name w:val="773D7562A2564CCABF55FDE5311837EE"/>
    <w:rsid w:val="00C83A8B"/>
    <w:rPr>
      <w:lang w:val="en-PH" w:eastAsia="en-PH"/>
    </w:rPr>
  </w:style>
  <w:style w:type="paragraph" w:customStyle="1" w:styleId="D1B2CD882794471EB2EF753F9DFE3D42">
    <w:name w:val="D1B2CD882794471EB2EF753F9DFE3D42"/>
    <w:rsid w:val="00C83A8B"/>
    <w:rPr>
      <w:lang w:val="en-PH" w:eastAsia="en-PH"/>
    </w:rPr>
  </w:style>
  <w:style w:type="paragraph" w:customStyle="1" w:styleId="C1CEDCBCBA484062950E5B7D3B8947DF">
    <w:name w:val="C1CEDCBCBA484062950E5B7D3B8947DF"/>
    <w:rsid w:val="00C83A8B"/>
    <w:rPr>
      <w:lang w:val="en-PH" w:eastAsia="en-PH"/>
    </w:rPr>
  </w:style>
  <w:style w:type="paragraph" w:customStyle="1" w:styleId="6CE185354A534A54A2B4F7F7D217010F">
    <w:name w:val="6CE185354A534A54A2B4F7F7D217010F"/>
    <w:rsid w:val="00C83A8B"/>
    <w:rPr>
      <w:lang w:val="en-PH" w:eastAsia="en-PH"/>
    </w:rPr>
  </w:style>
  <w:style w:type="paragraph" w:customStyle="1" w:styleId="D3F09C5857804315AE5D176D0D0ADC1C">
    <w:name w:val="D3F09C5857804315AE5D176D0D0ADC1C"/>
    <w:rsid w:val="00C83A8B"/>
    <w:rPr>
      <w:lang w:val="en-PH" w:eastAsia="en-PH"/>
    </w:rPr>
  </w:style>
  <w:style w:type="paragraph" w:customStyle="1" w:styleId="E245FF5FA4E54A8E806A5C5106A319BC">
    <w:name w:val="E245FF5FA4E54A8E806A5C5106A319BC"/>
    <w:rsid w:val="00C83A8B"/>
    <w:rPr>
      <w:lang w:val="en-PH" w:eastAsia="en-PH"/>
    </w:rPr>
  </w:style>
  <w:style w:type="paragraph" w:customStyle="1" w:styleId="AA9827621D6D4D33B85B17925EF604EA">
    <w:name w:val="AA9827621D6D4D33B85B17925EF604EA"/>
    <w:rsid w:val="00C83A8B"/>
    <w:rPr>
      <w:lang w:val="en-PH" w:eastAsia="en-PH"/>
    </w:rPr>
  </w:style>
  <w:style w:type="paragraph" w:customStyle="1" w:styleId="50381461178D48228D3BEBD7596ACE66">
    <w:name w:val="50381461178D48228D3BEBD7596ACE66"/>
    <w:rsid w:val="00C83A8B"/>
    <w:rPr>
      <w:lang w:val="en-PH" w:eastAsia="en-PH"/>
    </w:rPr>
  </w:style>
  <w:style w:type="paragraph" w:customStyle="1" w:styleId="B5DD1EFAD76549D191A2FE610D398DAC">
    <w:name w:val="B5DD1EFAD76549D191A2FE610D398DAC"/>
    <w:rsid w:val="00C83A8B"/>
    <w:rPr>
      <w:lang w:val="en-PH" w:eastAsia="en-PH"/>
    </w:rPr>
  </w:style>
  <w:style w:type="paragraph" w:customStyle="1" w:styleId="DAB959F008934D04BD4A9FA60C0DC1AF">
    <w:name w:val="DAB959F008934D04BD4A9FA60C0DC1AF"/>
    <w:rsid w:val="00C83A8B"/>
    <w:rPr>
      <w:lang w:val="en-PH" w:eastAsia="en-PH"/>
    </w:rPr>
  </w:style>
  <w:style w:type="paragraph" w:customStyle="1" w:styleId="DD8B39EB9ED24C9A954948BF35FA8221">
    <w:name w:val="DD8B39EB9ED24C9A954948BF35FA8221"/>
    <w:rsid w:val="00C83A8B"/>
    <w:rPr>
      <w:lang w:val="en-PH" w:eastAsia="en-PH"/>
    </w:rPr>
  </w:style>
  <w:style w:type="paragraph" w:customStyle="1" w:styleId="61D6235DEE0C42A984BE1578F3BA5DC4">
    <w:name w:val="61D6235DEE0C42A984BE1578F3BA5DC4"/>
    <w:rsid w:val="00C83A8B"/>
    <w:rPr>
      <w:lang w:val="en-PH" w:eastAsia="en-PH"/>
    </w:rPr>
  </w:style>
  <w:style w:type="paragraph" w:customStyle="1" w:styleId="35763B5FD9AA4F868AC06079F918094F">
    <w:name w:val="35763B5FD9AA4F868AC06079F918094F"/>
    <w:rsid w:val="00C83A8B"/>
    <w:rPr>
      <w:lang w:val="en-PH" w:eastAsia="en-PH"/>
    </w:rPr>
  </w:style>
  <w:style w:type="paragraph" w:customStyle="1" w:styleId="DB1056822DF4437FB23504A141258DC5">
    <w:name w:val="DB1056822DF4437FB23504A141258DC5"/>
    <w:rsid w:val="00C83A8B"/>
    <w:rPr>
      <w:lang w:val="en-PH" w:eastAsia="en-PH"/>
    </w:rPr>
  </w:style>
  <w:style w:type="paragraph" w:customStyle="1" w:styleId="0A99B99D3C8A4FDB887869B53004B17F">
    <w:name w:val="0A99B99D3C8A4FDB887869B53004B17F"/>
    <w:rsid w:val="00C83A8B"/>
    <w:rPr>
      <w:lang w:val="en-PH" w:eastAsia="en-PH"/>
    </w:rPr>
  </w:style>
  <w:style w:type="paragraph" w:customStyle="1" w:styleId="FC1BA6CDD6824B7FBDAD3C65FCFAD95C">
    <w:name w:val="FC1BA6CDD6824B7FBDAD3C65FCFAD95C"/>
    <w:rsid w:val="00C83A8B"/>
    <w:rPr>
      <w:lang w:val="en-PH" w:eastAsia="en-PH"/>
    </w:rPr>
  </w:style>
  <w:style w:type="paragraph" w:customStyle="1" w:styleId="7E27835057974A93B883053589CA013E">
    <w:name w:val="7E27835057974A93B883053589CA013E"/>
    <w:rsid w:val="00C83A8B"/>
    <w:rPr>
      <w:lang w:val="en-PH" w:eastAsia="en-PH"/>
    </w:rPr>
  </w:style>
  <w:style w:type="paragraph" w:customStyle="1" w:styleId="55306839F0584737A2D970D9FD4AB455">
    <w:name w:val="55306839F0584737A2D970D9FD4AB455"/>
    <w:rsid w:val="00C83A8B"/>
    <w:rPr>
      <w:lang w:val="en-PH" w:eastAsia="en-PH"/>
    </w:rPr>
  </w:style>
  <w:style w:type="paragraph" w:customStyle="1" w:styleId="6ACE9B5DDA614E6A9DF9B35F11497109">
    <w:name w:val="6ACE9B5DDA614E6A9DF9B35F11497109"/>
    <w:rsid w:val="00C83A8B"/>
    <w:rPr>
      <w:lang w:val="en-PH" w:eastAsia="en-PH"/>
    </w:rPr>
  </w:style>
  <w:style w:type="paragraph" w:customStyle="1" w:styleId="0C1F496F8775470192A4EBF3D6ACBDA9">
    <w:name w:val="0C1F496F8775470192A4EBF3D6ACBDA9"/>
    <w:rsid w:val="00C83A8B"/>
    <w:rPr>
      <w:lang w:val="en-PH" w:eastAsia="en-PH"/>
    </w:rPr>
  </w:style>
  <w:style w:type="paragraph" w:customStyle="1" w:styleId="5AF508FD19FC4A3FBED49E3A757D221B">
    <w:name w:val="5AF508FD19FC4A3FBED49E3A757D221B"/>
    <w:rsid w:val="00C83A8B"/>
    <w:rPr>
      <w:lang w:val="en-PH" w:eastAsia="en-PH"/>
    </w:rPr>
  </w:style>
  <w:style w:type="paragraph" w:customStyle="1" w:styleId="B3975CEDFEF944709A97DC08EBC42E7D">
    <w:name w:val="B3975CEDFEF944709A97DC08EBC42E7D"/>
    <w:rsid w:val="00C83A8B"/>
    <w:rPr>
      <w:lang w:val="en-PH" w:eastAsia="en-PH"/>
    </w:rPr>
  </w:style>
  <w:style w:type="paragraph" w:customStyle="1" w:styleId="60DE34DFF278405C8DED36F275A76BBB">
    <w:name w:val="60DE34DFF278405C8DED36F275A76BBB"/>
    <w:rsid w:val="00C83A8B"/>
    <w:rPr>
      <w:lang w:val="en-PH" w:eastAsia="en-PH"/>
    </w:rPr>
  </w:style>
  <w:style w:type="paragraph" w:customStyle="1" w:styleId="A5DF3BE479164C208526B942853B7451">
    <w:name w:val="A5DF3BE479164C208526B942853B7451"/>
    <w:rsid w:val="00C83A8B"/>
    <w:rPr>
      <w:lang w:val="en-PH" w:eastAsia="en-PH"/>
    </w:rPr>
  </w:style>
  <w:style w:type="paragraph" w:customStyle="1" w:styleId="921D5562E9EC46AF8FD9ACC30210B33A">
    <w:name w:val="921D5562E9EC46AF8FD9ACC30210B33A"/>
    <w:rsid w:val="00C83A8B"/>
    <w:rPr>
      <w:lang w:val="en-PH" w:eastAsia="en-PH"/>
    </w:rPr>
  </w:style>
  <w:style w:type="paragraph" w:customStyle="1" w:styleId="790F551EEA284E0182F280B6A4DAAF26">
    <w:name w:val="790F551EEA284E0182F280B6A4DAAF26"/>
    <w:rsid w:val="00C83A8B"/>
    <w:rPr>
      <w:lang w:val="en-PH" w:eastAsia="en-PH"/>
    </w:rPr>
  </w:style>
  <w:style w:type="paragraph" w:customStyle="1" w:styleId="4668D859F0E24AB6854EFA595ADB3AA4">
    <w:name w:val="4668D859F0E24AB6854EFA595ADB3AA4"/>
    <w:rsid w:val="00C83A8B"/>
    <w:rPr>
      <w:lang w:val="en-PH" w:eastAsia="en-PH"/>
    </w:rPr>
  </w:style>
  <w:style w:type="paragraph" w:customStyle="1" w:styleId="AA15BB683F2A4C588E1FEF88755F7258">
    <w:name w:val="AA15BB683F2A4C588E1FEF88755F7258"/>
    <w:rsid w:val="00C83A8B"/>
    <w:rPr>
      <w:lang w:val="en-PH" w:eastAsia="en-PH"/>
    </w:rPr>
  </w:style>
  <w:style w:type="paragraph" w:customStyle="1" w:styleId="84A6F5A07B144848A7150D1C415C1058">
    <w:name w:val="84A6F5A07B144848A7150D1C415C1058"/>
    <w:rsid w:val="00C83A8B"/>
    <w:rPr>
      <w:lang w:val="en-PH" w:eastAsia="en-PH"/>
    </w:rPr>
  </w:style>
  <w:style w:type="paragraph" w:customStyle="1" w:styleId="98E7CA0C2CBC446B8C4F723ECB4E7F83">
    <w:name w:val="98E7CA0C2CBC446B8C4F723ECB4E7F83"/>
    <w:rsid w:val="00C83A8B"/>
    <w:rPr>
      <w:lang w:val="en-PH" w:eastAsia="en-PH"/>
    </w:rPr>
  </w:style>
  <w:style w:type="paragraph" w:customStyle="1" w:styleId="34147A0D51524550930DEF8FE18649FD">
    <w:name w:val="34147A0D51524550930DEF8FE18649FD"/>
    <w:rsid w:val="00C83A8B"/>
    <w:rPr>
      <w:lang w:val="en-PH" w:eastAsia="en-PH"/>
    </w:rPr>
  </w:style>
  <w:style w:type="paragraph" w:customStyle="1" w:styleId="203D14C3855040AAB2ACC73E6270AA1D">
    <w:name w:val="203D14C3855040AAB2ACC73E6270AA1D"/>
    <w:rsid w:val="00C83A8B"/>
    <w:rPr>
      <w:lang w:val="en-PH" w:eastAsia="en-PH"/>
    </w:rPr>
  </w:style>
  <w:style w:type="paragraph" w:customStyle="1" w:styleId="6C95BE98D30F4964B8B779A799223C02">
    <w:name w:val="6C95BE98D30F4964B8B779A799223C02"/>
    <w:rsid w:val="00C83A8B"/>
    <w:rPr>
      <w:lang w:val="en-PH" w:eastAsia="en-PH"/>
    </w:rPr>
  </w:style>
  <w:style w:type="paragraph" w:customStyle="1" w:styleId="16D97984198D43F48338EC747E4D772A">
    <w:name w:val="16D97984198D43F48338EC747E4D772A"/>
    <w:rsid w:val="00C83A8B"/>
    <w:rPr>
      <w:lang w:val="en-PH" w:eastAsia="en-PH"/>
    </w:rPr>
  </w:style>
  <w:style w:type="paragraph" w:customStyle="1" w:styleId="1C3536F176854855AC307620BF4EC755">
    <w:name w:val="1C3536F176854855AC307620BF4EC755"/>
    <w:rsid w:val="00C83A8B"/>
    <w:rPr>
      <w:lang w:val="en-PH" w:eastAsia="en-PH"/>
    </w:rPr>
  </w:style>
  <w:style w:type="paragraph" w:customStyle="1" w:styleId="9FFB3DFEE1C6472692F059A7CD5732DA">
    <w:name w:val="9FFB3DFEE1C6472692F059A7CD5732DA"/>
    <w:rsid w:val="00C83A8B"/>
    <w:rPr>
      <w:lang w:val="en-PH" w:eastAsia="en-PH"/>
    </w:rPr>
  </w:style>
  <w:style w:type="paragraph" w:customStyle="1" w:styleId="01F06C3220574E3E860170AAD2DFA0FA">
    <w:name w:val="01F06C3220574E3E860170AAD2DFA0FA"/>
    <w:rsid w:val="00C83A8B"/>
    <w:rPr>
      <w:lang w:val="en-PH" w:eastAsia="en-PH"/>
    </w:rPr>
  </w:style>
  <w:style w:type="paragraph" w:customStyle="1" w:styleId="CAF965E34A4D4A30815B8A07E4CF349D">
    <w:name w:val="CAF965E34A4D4A30815B8A07E4CF349D"/>
    <w:rsid w:val="00C83A8B"/>
    <w:rPr>
      <w:lang w:val="en-PH" w:eastAsia="en-PH"/>
    </w:rPr>
  </w:style>
  <w:style w:type="paragraph" w:customStyle="1" w:styleId="ECB5BE9410214700B7821C4A64BE8C23">
    <w:name w:val="ECB5BE9410214700B7821C4A64BE8C23"/>
    <w:rsid w:val="00C83A8B"/>
    <w:rPr>
      <w:lang w:val="en-PH" w:eastAsia="en-PH"/>
    </w:rPr>
  </w:style>
  <w:style w:type="paragraph" w:customStyle="1" w:styleId="7FBA4F90FA554D1789261744DE4CF8BB">
    <w:name w:val="7FBA4F90FA554D1789261744DE4CF8BB"/>
    <w:rsid w:val="00C83A8B"/>
    <w:rPr>
      <w:lang w:val="en-PH" w:eastAsia="en-PH"/>
    </w:rPr>
  </w:style>
  <w:style w:type="paragraph" w:customStyle="1" w:styleId="E064E653EB644E5085149115F9CC4974">
    <w:name w:val="E064E653EB644E5085149115F9CC4974"/>
    <w:rsid w:val="00C83A8B"/>
    <w:rPr>
      <w:lang w:val="en-PH" w:eastAsia="en-PH"/>
    </w:rPr>
  </w:style>
  <w:style w:type="paragraph" w:customStyle="1" w:styleId="545A8FC0D98D4551B123CDF4713841CE">
    <w:name w:val="545A8FC0D98D4551B123CDF4713841CE"/>
    <w:rsid w:val="00C83A8B"/>
    <w:rPr>
      <w:lang w:val="en-PH" w:eastAsia="en-PH"/>
    </w:rPr>
  </w:style>
  <w:style w:type="paragraph" w:customStyle="1" w:styleId="8BBF457B65F149DB9CEA4BC0EAD68123">
    <w:name w:val="8BBF457B65F149DB9CEA4BC0EAD68123"/>
    <w:rsid w:val="00C83A8B"/>
    <w:rPr>
      <w:lang w:val="en-PH" w:eastAsia="en-PH"/>
    </w:rPr>
  </w:style>
  <w:style w:type="paragraph" w:customStyle="1" w:styleId="76CEED3CA71B47CF93B9AB69BEB19197">
    <w:name w:val="76CEED3CA71B47CF93B9AB69BEB19197"/>
    <w:rsid w:val="00C83A8B"/>
    <w:rPr>
      <w:lang w:val="en-PH" w:eastAsia="en-PH"/>
    </w:rPr>
  </w:style>
  <w:style w:type="paragraph" w:customStyle="1" w:styleId="DF59A08A0F8D4E2387F0D5A145CF586B">
    <w:name w:val="DF59A08A0F8D4E2387F0D5A145CF586B"/>
    <w:rsid w:val="00C83A8B"/>
    <w:rPr>
      <w:lang w:val="en-PH" w:eastAsia="en-PH"/>
    </w:rPr>
  </w:style>
  <w:style w:type="paragraph" w:customStyle="1" w:styleId="D13061B7D8A54A7D93C64EDD909C3DAC">
    <w:name w:val="D13061B7D8A54A7D93C64EDD909C3DAC"/>
    <w:rsid w:val="00C83A8B"/>
    <w:rPr>
      <w:lang w:val="en-PH" w:eastAsia="en-PH"/>
    </w:rPr>
  </w:style>
  <w:style w:type="paragraph" w:customStyle="1" w:styleId="13684012C65E48C9956E0D8AFDDF8569">
    <w:name w:val="13684012C65E48C9956E0D8AFDDF8569"/>
    <w:rsid w:val="00C83A8B"/>
    <w:rPr>
      <w:lang w:val="en-PH" w:eastAsia="en-PH"/>
    </w:rPr>
  </w:style>
  <w:style w:type="paragraph" w:customStyle="1" w:styleId="70B6BA1BC0D7451DAB0899D3FBAF176F">
    <w:name w:val="70B6BA1BC0D7451DAB0899D3FBAF176F"/>
    <w:rsid w:val="00C83A8B"/>
    <w:rPr>
      <w:lang w:val="en-PH" w:eastAsia="en-PH"/>
    </w:rPr>
  </w:style>
  <w:style w:type="paragraph" w:customStyle="1" w:styleId="F432D9E3ED364A49A65A8B9F2BA06DCA">
    <w:name w:val="F432D9E3ED364A49A65A8B9F2BA06DCA"/>
    <w:rsid w:val="00C83A8B"/>
    <w:rPr>
      <w:lang w:val="en-PH" w:eastAsia="en-PH"/>
    </w:rPr>
  </w:style>
  <w:style w:type="paragraph" w:customStyle="1" w:styleId="E468F9A5DF114F2CACF1CB2D326C440B">
    <w:name w:val="E468F9A5DF114F2CACF1CB2D326C440B"/>
    <w:rsid w:val="00C83A8B"/>
    <w:rPr>
      <w:lang w:val="en-PH" w:eastAsia="en-PH"/>
    </w:rPr>
  </w:style>
  <w:style w:type="paragraph" w:customStyle="1" w:styleId="D3B367A110A4472CA69218524DF3D4F1">
    <w:name w:val="D3B367A110A4472CA69218524DF3D4F1"/>
    <w:rsid w:val="00C83A8B"/>
    <w:rPr>
      <w:lang w:val="en-PH" w:eastAsia="en-PH"/>
    </w:rPr>
  </w:style>
  <w:style w:type="paragraph" w:customStyle="1" w:styleId="4201BA9477AA40788D6BF9EEBD41C97B">
    <w:name w:val="4201BA9477AA40788D6BF9EEBD41C97B"/>
    <w:rsid w:val="00C83A8B"/>
    <w:rPr>
      <w:lang w:val="en-PH" w:eastAsia="en-PH"/>
    </w:rPr>
  </w:style>
  <w:style w:type="paragraph" w:customStyle="1" w:styleId="167A4D6AC945446DBDE03FC44727DF50">
    <w:name w:val="167A4D6AC945446DBDE03FC44727DF50"/>
    <w:rsid w:val="00C83A8B"/>
    <w:rPr>
      <w:lang w:val="en-PH" w:eastAsia="en-PH"/>
    </w:rPr>
  </w:style>
  <w:style w:type="paragraph" w:customStyle="1" w:styleId="B736BF8D8D7046188832328A2F140B8B">
    <w:name w:val="B736BF8D8D7046188832328A2F140B8B"/>
    <w:rsid w:val="00C83A8B"/>
    <w:rPr>
      <w:lang w:val="en-PH" w:eastAsia="en-PH"/>
    </w:rPr>
  </w:style>
  <w:style w:type="paragraph" w:customStyle="1" w:styleId="197CC0DA09A147FBB26ED608028FA0F5">
    <w:name w:val="197CC0DA09A147FBB26ED608028FA0F5"/>
    <w:rsid w:val="00C83A8B"/>
    <w:rPr>
      <w:lang w:val="en-PH" w:eastAsia="en-PH"/>
    </w:rPr>
  </w:style>
  <w:style w:type="paragraph" w:customStyle="1" w:styleId="B4F97ED60C594EF2B69107C6F32FDDA9">
    <w:name w:val="B4F97ED60C594EF2B69107C6F32FDDA9"/>
    <w:rsid w:val="00C83A8B"/>
    <w:rPr>
      <w:lang w:val="en-PH" w:eastAsia="en-PH"/>
    </w:rPr>
  </w:style>
  <w:style w:type="paragraph" w:customStyle="1" w:styleId="F206415AB0B043359A80E11FB594D04C">
    <w:name w:val="F206415AB0B043359A80E11FB594D04C"/>
    <w:rsid w:val="00C83A8B"/>
    <w:rPr>
      <w:lang w:val="en-PH" w:eastAsia="en-PH"/>
    </w:rPr>
  </w:style>
  <w:style w:type="paragraph" w:customStyle="1" w:styleId="C25406CFE74D4ED0A2F3E81B56296160">
    <w:name w:val="C25406CFE74D4ED0A2F3E81B56296160"/>
    <w:rsid w:val="00C83A8B"/>
    <w:rPr>
      <w:lang w:val="en-PH" w:eastAsia="en-PH"/>
    </w:rPr>
  </w:style>
  <w:style w:type="paragraph" w:customStyle="1" w:styleId="BA57B17E74C0496AB2B2B9D4DE4A4B92">
    <w:name w:val="BA57B17E74C0496AB2B2B9D4DE4A4B92"/>
    <w:rsid w:val="00C83A8B"/>
    <w:rPr>
      <w:lang w:val="en-PH" w:eastAsia="en-PH"/>
    </w:rPr>
  </w:style>
  <w:style w:type="paragraph" w:customStyle="1" w:styleId="37E6EF67E61846C0825FFF2F8FFDDCED">
    <w:name w:val="37E6EF67E61846C0825FFF2F8FFDDCED"/>
    <w:rsid w:val="00C83A8B"/>
    <w:rPr>
      <w:lang w:val="en-PH" w:eastAsia="en-PH"/>
    </w:rPr>
  </w:style>
  <w:style w:type="paragraph" w:customStyle="1" w:styleId="49670ACCE24844A09C2D9002C5921D70">
    <w:name w:val="49670ACCE24844A09C2D9002C5921D70"/>
    <w:rsid w:val="00C83A8B"/>
    <w:rPr>
      <w:lang w:val="en-PH" w:eastAsia="en-PH"/>
    </w:rPr>
  </w:style>
  <w:style w:type="paragraph" w:customStyle="1" w:styleId="3D956AC9285641ADA5EE1B5D90E1F8E8">
    <w:name w:val="3D956AC9285641ADA5EE1B5D90E1F8E8"/>
    <w:rsid w:val="00C83A8B"/>
    <w:rPr>
      <w:lang w:val="en-PH" w:eastAsia="en-PH"/>
    </w:rPr>
  </w:style>
  <w:style w:type="paragraph" w:customStyle="1" w:styleId="7C2F657C41C448F2ACD5E19BCFE6A1E9">
    <w:name w:val="7C2F657C41C448F2ACD5E19BCFE6A1E9"/>
    <w:rsid w:val="00C83A8B"/>
    <w:rPr>
      <w:lang w:val="en-PH" w:eastAsia="en-PH"/>
    </w:rPr>
  </w:style>
  <w:style w:type="paragraph" w:customStyle="1" w:styleId="F981E2B97CBE4304A0B3E993BBD58B90">
    <w:name w:val="F981E2B97CBE4304A0B3E993BBD58B90"/>
    <w:rsid w:val="00C83A8B"/>
    <w:rPr>
      <w:lang w:val="en-PH" w:eastAsia="en-PH"/>
    </w:rPr>
  </w:style>
  <w:style w:type="paragraph" w:customStyle="1" w:styleId="D77A185048BE45CFBB5217C1F409188C">
    <w:name w:val="D77A185048BE45CFBB5217C1F409188C"/>
    <w:rsid w:val="00C83A8B"/>
    <w:rPr>
      <w:lang w:val="en-PH" w:eastAsia="en-PH"/>
    </w:rPr>
  </w:style>
  <w:style w:type="paragraph" w:customStyle="1" w:styleId="9F240147DFD245CE877B98534782C9E6">
    <w:name w:val="9F240147DFD245CE877B98534782C9E6"/>
    <w:rsid w:val="00C83A8B"/>
    <w:rPr>
      <w:lang w:val="en-PH" w:eastAsia="en-PH"/>
    </w:rPr>
  </w:style>
  <w:style w:type="paragraph" w:customStyle="1" w:styleId="0745D6ECD406478EB6958FE71B400362">
    <w:name w:val="0745D6ECD406478EB6958FE71B400362"/>
    <w:rsid w:val="00C83A8B"/>
    <w:rPr>
      <w:lang w:val="en-PH" w:eastAsia="en-PH"/>
    </w:rPr>
  </w:style>
  <w:style w:type="paragraph" w:customStyle="1" w:styleId="34CA1BF6CCC04FA8833BA8E7566C79DD">
    <w:name w:val="34CA1BF6CCC04FA8833BA8E7566C79DD"/>
    <w:rsid w:val="00C83A8B"/>
    <w:rPr>
      <w:lang w:val="en-PH" w:eastAsia="en-PH"/>
    </w:rPr>
  </w:style>
  <w:style w:type="paragraph" w:customStyle="1" w:styleId="D5BED25E9B0A4CE3A10E0C4170C3DBCD">
    <w:name w:val="D5BED25E9B0A4CE3A10E0C4170C3DBCD"/>
    <w:rsid w:val="00C83A8B"/>
    <w:rPr>
      <w:lang w:val="en-PH" w:eastAsia="en-PH"/>
    </w:rPr>
  </w:style>
  <w:style w:type="paragraph" w:customStyle="1" w:styleId="8B466B7628BA4DE585ED6658138B5258">
    <w:name w:val="8B466B7628BA4DE585ED6658138B5258"/>
    <w:rsid w:val="00C83A8B"/>
    <w:rPr>
      <w:lang w:val="en-PH" w:eastAsia="en-PH"/>
    </w:rPr>
  </w:style>
  <w:style w:type="paragraph" w:customStyle="1" w:styleId="9F164F175449493D923541BC46819EE7">
    <w:name w:val="9F164F175449493D923541BC46819EE7"/>
    <w:rsid w:val="00C83A8B"/>
    <w:rPr>
      <w:lang w:val="en-PH" w:eastAsia="en-PH"/>
    </w:rPr>
  </w:style>
  <w:style w:type="paragraph" w:customStyle="1" w:styleId="E455B64D74A043B99E21A9D439A7402E">
    <w:name w:val="E455B64D74A043B99E21A9D439A7402E"/>
    <w:rsid w:val="00C83A8B"/>
    <w:rPr>
      <w:lang w:val="en-PH" w:eastAsia="en-PH"/>
    </w:rPr>
  </w:style>
  <w:style w:type="paragraph" w:customStyle="1" w:styleId="8AACF76DB1A54F3186A2EEDF6BD0A1CB">
    <w:name w:val="8AACF76DB1A54F3186A2EEDF6BD0A1CB"/>
    <w:rsid w:val="00C83A8B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68388C-A2FE-4E6B-BB6E-155D2A09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1730C-2031-495C-B0AA-1B33069CD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A5AC1-0DA0-469C-8655-37F439518DAF}">
  <ds:schemaRefs>
    <ds:schemaRef ds:uri="http://purl.org/dc/dcmitype/"/>
    <ds:schemaRef ds:uri="http://schemas.microsoft.com/office/2006/documentManagement/types"/>
    <ds:schemaRef ds:uri="http://purl.org/dc/elements/1.1/"/>
    <ds:schemaRef ds:uri="9980fc04-e005-4dfd-821f-5d929a44f5ff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e11f8a2-9b33-4d05-a1dd-006d3d343827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52714CB-850B-4F68-BC4C-1B2B90E9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5</TotalTime>
  <Pages>14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Muniz, Rowena F. (TR Tech, Content &amp; Ops)</cp:lastModifiedBy>
  <cp:revision>6</cp:revision>
  <dcterms:created xsi:type="dcterms:W3CDTF">2020-02-11T04:57:00Z</dcterms:created>
  <dcterms:modified xsi:type="dcterms:W3CDTF">2020-02-19T01:40:00Z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