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9B43" w14:textId="7B36193D" w:rsidR="003F32CA" w:rsidRPr="005D4062" w:rsidRDefault="00F00D81" w:rsidP="005D4062">
      <w:pPr>
        <w:pStyle w:val="Title"/>
        <w:spacing w:after="240"/>
        <w:jc w:val="center"/>
        <w:rPr>
          <w:b/>
          <w:bCs/>
          <w:sz w:val="32"/>
        </w:rPr>
      </w:pPr>
      <w:bookmarkStart w:id="0" w:name="_Hlk517269456"/>
      <w:r w:rsidRPr="005D4062">
        <w:rPr>
          <w:b/>
          <w:bCs/>
          <w:sz w:val="32"/>
        </w:rPr>
        <w:t xml:space="preserve">ALB </w:t>
      </w:r>
      <w:r w:rsidR="00266385">
        <w:rPr>
          <w:rFonts w:eastAsia="SimSun" w:hint="eastAsia"/>
          <w:b/>
          <w:bCs/>
          <w:sz w:val="32"/>
          <w:lang w:eastAsia="zh-CN"/>
        </w:rPr>
        <w:t>ASIA</w:t>
      </w:r>
      <w:r w:rsidR="000B4814" w:rsidRPr="005D4062">
        <w:rPr>
          <w:b/>
          <w:bCs/>
          <w:sz w:val="32"/>
        </w:rPr>
        <w:t xml:space="preserve"> INTELLECTUAL PROPERTY RANKING</w:t>
      </w:r>
      <w:r w:rsidR="00266385">
        <w:rPr>
          <w:rFonts w:eastAsia="SimSun" w:hint="eastAsia"/>
          <w:b/>
          <w:bCs/>
          <w:sz w:val="32"/>
          <w:lang w:eastAsia="zh-CN"/>
        </w:rPr>
        <w:t xml:space="preserve"> 2025</w:t>
      </w:r>
      <w:r w:rsidR="000B4814" w:rsidRPr="005D4062">
        <w:rPr>
          <w:b/>
          <w:bCs/>
          <w:sz w:val="32"/>
        </w:rPr>
        <w:br/>
      </w:r>
      <w:r w:rsidR="003F32CA" w:rsidRPr="005D4062">
        <w:rPr>
          <w:b/>
          <w:bCs/>
          <w:sz w:val="32"/>
        </w:rPr>
        <w:t>FIRM SUBMISSION</w:t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360"/>
      </w:tblGrid>
      <w:tr w:rsidR="008C58C1" w14:paraId="76F543C0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27133009" w14:textId="77777777" w:rsidR="008C58C1" w:rsidRDefault="000B4814" w:rsidP="008C58C1">
            <w:pPr>
              <w:pStyle w:val="TipText"/>
              <w:ind w:left="450" w:right="450"/>
              <w:jc w:val="both"/>
            </w:pPr>
            <w:r w:rsidRPr="000B4814">
              <w:t>This template is meant to be a guideline. If you would like to submit using a different format, we will accept those submissions as well.</w:t>
            </w:r>
          </w:p>
          <w:p w14:paraId="262682D1" w14:textId="77777777" w:rsidR="008C58C1" w:rsidRDefault="008C58C1" w:rsidP="008C58C1">
            <w:pPr>
              <w:pStyle w:val="TipText"/>
              <w:ind w:left="450" w:right="450"/>
              <w:jc w:val="both"/>
            </w:pPr>
            <w:r>
              <w:t xml:space="preserve">Placeholders for your content marked with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642313" wp14:editId="68A261F2">
                      <wp:extent cx="129961" cy="120650"/>
                      <wp:effectExtent l="0" t="0" r="3810" b="0"/>
                      <wp:docPr id="58" name="Group 19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61" cy="1206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FD132" id="Group 19" o:spid="_x0000_s1026" alt="Tip icon" style="width:10.25pt;height: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zcdQUAALsRAAAOAAAAZHJzL2Uyb0RvYy54bWy0WNtu4zYQfS/QfyD0WKCxJd9iI84iTTZB&#10;gXQ3aFJs+0hTlCVUIlWSjpP9+h6SutBOUNvbNg8OJc6Zy+EMOdTFh5eqJM9c6UKKZRSfDSPCBZNp&#10;IdbL6Len2x/PI6INFSktpeDL6JXr6MPl999dbOsFT2Quy5QrAiVCL7b1MsqNqReDgWY5r6g+kzUX&#10;mMykqqjBo1oPUkW30F6Vg2Q4nA62UqW1koxrjbc3fjK6dPqzjDPzOcs0N6RcRvDNuF/lflf2d3B5&#10;QRdrReu8YI0b9Bu8qGghYLRTdUMNJRtVvFFVFUxJLTNzxmQ1kFlWMO5iQDTxcC+aOyU3tYtlvdiu&#10;644mULvH0zerZZ+e71T9WD8oMLGt1+DCPdlYXjJV2f/wkrw4yl47yviLIQwv42Q+n8YRYZiKk+F0&#10;0lDKcvD+BsXyjw0uSc6nQyyIxTVjODBojQ52XNnWSA7dx6//XfyPOa25o1UvEP+DIkW6jCbziAha&#10;IUc/P9OS4NEx4kQsP5YJXd9L9qcmQl7nVKz5la6RYYgc0PaVUnKbc5rCydiqQCiBDvugoY2str/I&#10;FMboxkiXOcewfYA1uqiVNndcVsQOlhEvy6LWNla6oM/32niOWykXkiyL9LYoS/dgy45fl4qAAvjG&#10;GBfGR4HgQ8lSkK1NBosS0uKh2tu/oTr3eIfwJVYVBnVeFtUyOh/aP//aEvVRpA5raFH6MdKgFA1z&#10;liybmXqxkukriFPSFzE2HQxyqb5GZIsCXkb6rw1VPCLlzwLkz+Px2Fa8exhPZgkeVDizCmeoYFC1&#10;jExE/PDa+F1iU6tinbs19rFeYcGywjHZe9U4iyT1vv7v2TpFND5bbxXndn8kcbKXsWC1TTfr+l6C&#10;zc+nI6Q86m8yxJL49WjLehSPkqSt6lmzXF110gXb+DyzetvEwuaXIsXsq3XaOMekEBpL/zvczaoS&#10;W+sPAzKaxxOyJd6GW/o38n/syJ8nsznJEWDryXsWUIOdhWQ2Hk4PmQgBo6NMgJHTTIQA7/3BMEaB&#10;jWOICuWPNDEOTMST6TQ+xFQIGB6MYBKod2t8SH0I8P4cWutpYOKoCEKA9+mQiVlgYngoglD4uAjQ&#10;FnWpdFQEIWB3DVCWXeHR3G/yqNAX0RQjRtjT0DP43bqW2p7LYWViD2gfUXioSKgEylbyATBqKAS3&#10;R8VxYFRHCHbb19GWkfcheHSS20joEDw+CYx0DcGTk8BIxBA8PQmMNAvBs5PASKAQfB6CPetNvii0&#10;NLZdLl27jAMRB6GKCNrllcXgkKfGplk7tI1Ac17ktgl0m7SdrOQzf5JOzNiUs9uZc8Ltto39XqgU&#10;obDbwt9ItzLt/9op7mX7IwIhtULtfy/cefGuLCul5i7K3jGPc1XqHGpLpJdgm1XBfuJfdwIYj2Kc&#10;YuC8OVsb8/5kxevZ0J/YINTT0814U00d7qh+z1DDPTQmzqRfI09M54MXCqb6cLopmwUHrTmvbVQd&#10;rPXfB/vGB//6tJA8Zp+gzvQOoX0g7brsBdGsKKKzies2ty6DXch9K7PT4ro7aN8Mr9bt7rYjZRvV&#10;oAV2afemddXmteRWrhS/8gzXDVRD4nrnPSNtx21ldU5T7hvpSdsxQ32HcJE4hVY6Qwve6Y7/SbfP&#10;q0beQrm7J3dgf0x0Zt67CnQIZ1kK04GrQkj1nvWyu0dkXr4lyVPTt9Jdg69rdlvgGnNPtXmgCr0j&#10;0uK/7frFprqW2OpwjMGaG8KGMmU7zJSsvuALw5W9a2CqvSYwgx1x96KAHpzxqysnhrs9UuxePNbM&#10;Krcs2TvX08sXqurmbmbQa3+S7V20b6NtnnayFinkwSuHuy7jC4FLieZrhv0EET47vvtvLpd/AwAA&#10;//8DAFBLAwQUAAYACAAAACEAytoEaNoAAAADAQAADwAAAGRycy9kb3ducmV2LnhtbEyPQUvDQBCF&#10;74L/YRnBm92kUtGYTSlFPRXBVhBv0+w0Cc3Ohuw2Sf+9oxd7eTC8x3vf5MvJtWqgPjSeDaSzBBRx&#10;6W3DlYHP3evdI6gQkS22nsnAmQIsi+urHDPrR/6gYRsrJSUcMjRQx9hlWoeyJodh5jti8Q6+dxjl&#10;7Cttexyl3LV6niQP2mHDslBjR+uayuP25Ay8jTiu7tOXYXM8rM/fu8X71yYlY25vptUzqEhT/A/D&#10;L76gQyFMe39iG1RrQB6JfyrePFmA2kvmKQFd5PqSvfgBAAD//wMAUEsBAi0AFAAGAAgAAAAhALaD&#10;OJL+AAAA4QEAABMAAAAAAAAAAAAAAAAAAAAAAFtDb250ZW50X1R5cGVzXS54bWxQSwECLQAUAAYA&#10;CAAAACEAOP0h/9YAAACUAQAACwAAAAAAAAAAAAAAAAAvAQAAX3JlbHMvLnJlbHNQSwECLQAUAAYA&#10;CAAAACEAXCDc3HUFAAC7EQAADgAAAAAAAAAAAAAAAAAuAgAAZHJzL2Uyb0RvYy54bWxQSwECLQAU&#10;AAYACAAAACEAytoEaNoAAAADAQAADwAAAAAAAAAAAAAAAADPBwAAZHJzL2Rvd25yZXYueG1sUEsF&#10;BgAAAAAEAAQA8wAAANYIAAAAAA==&#10;">
                      <v:oval id="Oval 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g+wQAAANsAAAAPAAAAZHJzL2Rvd25yZXYueG1sRI/dagIx&#10;EIXvC75DGKF3NWuh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IYyaD7BAAAA2wAAAA8AAAAA&#10;AAAAAAAAAAAABwIAAGRycy9kb3ducmV2LnhtbFBLBQYAAAAAAwADALcAAAD1AgAAAAA=&#10;" fillcolor="#d34817 [3204]" stroked="f" strokeweight="0">
                        <v:stroke joinstyle="miter"/>
                        <o:lock v:ext="edit" aspectratio="t"/>
                      </v:oval>
                      <v:shape id="Freeform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ygwQAAANsAAAAPAAAAZHJzL2Rvd25yZXYueG1sRE/Pa8Iw&#10;FL4P9j+EN9htpm5StBplDAY9DbQbXp/Na1NsXkoSa7e/fjkIHj++35vdZHsxkg+dYwXzWQaCuHa6&#10;41bBd/X5sgQRIrLG3jEp+KUAu+3jwwYL7a68p/EQW5FCOBSowMQ4FFKG2pDFMHMDceIa5y3GBH0r&#10;tcdrCre9fM2yXFrsODUYHOjDUH0+XKyC499PNV58Zb4aX5aL1emY++ZNqeen6X0NItIU7+Kbu9QK&#10;8rQ+fUk/QG7/AQAA//8DAFBLAQItABQABgAIAAAAIQDb4fbL7gAAAIUBAAATAAAAAAAAAAAAAAAA&#10;AAAAAABbQ29udGVudF9UeXBlc10ueG1sUEsBAi0AFAAGAAgAAAAhAFr0LFu/AAAAFQEAAAsAAAAA&#10;AAAAAAAAAAAAHwEAAF9yZWxzLy5yZWxzUEsBAi0AFAAGAAgAAAAhAEBE7K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are provided and will change to the default text when you add your content. </w:t>
            </w:r>
          </w:p>
          <w:p w14:paraId="2E755296" w14:textId="1F9F4BCC" w:rsidR="008C58C1" w:rsidRDefault="008C58C1" w:rsidP="008C58C1">
            <w:pPr>
              <w:pStyle w:val="TipText"/>
              <w:ind w:left="450" w:right="450"/>
              <w:jc w:val="both"/>
              <w:rPr>
                <w:rStyle w:val="Hyperlink"/>
                <w:b/>
                <w:color w:val="634545" w:themeColor="accent6" w:themeShade="BF"/>
              </w:rPr>
            </w:pPr>
            <w:r w:rsidRPr="00130E19">
              <w:rPr>
                <w:b/>
                <w:i w:val="0"/>
              </w:rPr>
              <w:t xml:space="preserve">Please direct </w:t>
            </w:r>
            <w:r w:rsidR="00924CF7">
              <w:rPr>
                <w:b/>
                <w:i w:val="0"/>
              </w:rPr>
              <w:t>your</w:t>
            </w:r>
            <w:r w:rsidRPr="00130E19">
              <w:rPr>
                <w:b/>
                <w:i w:val="0"/>
              </w:rPr>
              <w:t xml:space="preserve"> submissions to </w:t>
            </w:r>
            <w:r w:rsidR="00C60006">
              <w:rPr>
                <w:b/>
                <w:i w:val="0"/>
              </w:rPr>
              <w:t>Bingqing Wang</w:t>
            </w:r>
            <w:r w:rsidRPr="00130E19">
              <w:rPr>
                <w:b/>
                <w:i w:val="0"/>
              </w:rPr>
              <w:t xml:space="preserve"> at </w:t>
            </w:r>
            <w:hyperlink r:id="rId12" w:history="1">
              <w:r w:rsidR="00B24E58" w:rsidRPr="00E02ED5">
                <w:rPr>
                  <w:rStyle w:val="Hyperlink"/>
                  <w:b/>
                  <w:i w:val="0"/>
                  <w:iCs w:val="0"/>
                </w:rPr>
                <w:t>bingqing.wang@thomsonreuters.com</w:t>
              </w:r>
            </w:hyperlink>
          </w:p>
          <w:p w14:paraId="65EE02FB" w14:textId="43AD1633" w:rsidR="008C58C1" w:rsidRPr="003F32CA" w:rsidRDefault="008C58C1" w:rsidP="008C58C1">
            <w:pPr>
              <w:pStyle w:val="TipText"/>
              <w:ind w:left="450" w:right="450"/>
              <w:jc w:val="both"/>
              <w:rPr>
                <w:i w:val="0"/>
              </w:rPr>
            </w:pPr>
            <w:r w:rsidRPr="00130E19">
              <w:rPr>
                <w:b/>
                <w:i w:val="0"/>
              </w:rPr>
              <w:t>The deadline for submission is on</w:t>
            </w:r>
            <w:r w:rsidR="00C60006">
              <w:rPr>
                <w:b/>
                <w:i w:val="0"/>
              </w:rPr>
              <w:t xml:space="preserve"> </w:t>
            </w:r>
            <w:r w:rsidR="00C60006" w:rsidRPr="00C60006">
              <w:rPr>
                <w:b/>
                <w:i w:val="0"/>
                <w:u w:val="single"/>
              </w:rPr>
              <w:t xml:space="preserve">March </w:t>
            </w:r>
            <w:r w:rsidR="00DC0E0D">
              <w:rPr>
                <w:rFonts w:eastAsia="SimSun" w:hint="eastAsia"/>
                <w:b/>
                <w:i w:val="0"/>
                <w:u w:val="single"/>
                <w:lang w:eastAsia="zh-CN"/>
              </w:rPr>
              <w:t>3</w:t>
            </w:r>
            <w:r w:rsidR="000B4814" w:rsidRPr="00C60006">
              <w:rPr>
                <w:b/>
                <w:i w:val="0"/>
                <w:u w:val="single"/>
              </w:rPr>
              <w:t>,</w:t>
            </w:r>
            <w:r w:rsidR="000B4814">
              <w:rPr>
                <w:b/>
                <w:i w:val="0"/>
                <w:u w:val="single"/>
              </w:rPr>
              <w:t xml:space="preserve"> 20</w:t>
            </w:r>
            <w:r w:rsidR="00236F55">
              <w:rPr>
                <w:b/>
                <w:i w:val="0"/>
                <w:u w:val="single"/>
              </w:rPr>
              <w:t>2</w:t>
            </w:r>
            <w:r w:rsidR="00DC0E0D">
              <w:rPr>
                <w:rFonts w:eastAsia="SimSun" w:hint="eastAsia"/>
                <w:b/>
                <w:i w:val="0"/>
                <w:u w:val="single"/>
                <w:lang w:eastAsia="zh-CN"/>
              </w:rPr>
              <w:t>5</w:t>
            </w:r>
            <w:r w:rsidR="004520B7">
              <w:rPr>
                <w:b/>
                <w:i w:val="0"/>
                <w:u w:val="single"/>
              </w:rPr>
              <w:t>.</w:t>
            </w:r>
          </w:p>
        </w:tc>
      </w:tr>
    </w:tbl>
    <w:p w14:paraId="3A352485" w14:textId="77777777" w:rsidR="003F32CA" w:rsidRPr="003B0245" w:rsidRDefault="003F32CA" w:rsidP="00AB3A06">
      <w:pPr>
        <w:spacing w:after="0" w:line="240" w:lineRule="auto"/>
        <w:rPr>
          <w:sz w:val="6"/>
        </w:rPr>
      </w:pPr>
    </w:p>
    <w:tbl>
      <w:tblPr>
        <w:tblStyle w:val="LayoutTable"/>
        <w:tblW w:w="5000" w:type="pct"/>
        <w:tblBorders>
          <w:bottom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3463"/>
        <w:gridCol w:w="5897"/>
      </w:tblGrid>
      <w:tr w:rsidR="00E35811" w14:paraId="120D10D9" w14:textId="77777777" w:rsidTr="005673F7">
        <w:tc>
          <w:tcPr>
            <w:tcW w:w="1850" w:type="pct"/>
            <w:vAlign w:val="bottom"/>
          </w:tcPr>
          <w:p w14:paraId="23C6E141" w14:textId="77777777" w:rsidR="00E35811" w:rsidRPr="00E35811" w:rsidRDefault="00E35811" w:rsidP="005673F7">
            <w:pPr>
              <w:pStyle w:val="FormHeading"/>
              <w:ind w:left="0" w:right="0"/>
              <w:rPr>
                <w:b/>
              </w:rPr>
            </w:pPr>
            <w:r w:rsidRPr="00E35811">
              <w:t>Firm Name</w:t>
            </w:r>
          </w:p>
        </w:tc>
        <w:tc>
          <w:tcPr>
            <w:tcW w:w="3150" w:type="pct"/>
            <w:vAlign w:val="bottom"/>
          </w:tcPr>
          <w:p w14:paraId="1FBC3369" w14:textId="77777777" w:rsidR="00E35811" w:rsidRPr="002548C5" w:rsidRDefault="002548C5" w:rsidP="005673F7">
            <w:pPr>
              <w:pStyle w:val="FormHeading"/>
              <w:ind w:left="0" w:right="0"/>
              <w:rPr>
                <w:b/>
              </w:rPr>
            </w:pPr>
            <w:r w:rsidRPr="002548C5">
              <w:t>Office Locations in Asia</w:t>
            </w:r>
          </w:p>
        </w:tc>
      </w:tr>
      <w:tr w:rsidR="009C11E8" w14:paraId="0C7CEBAD" w14:textId="77777777" w:rsidTr="00924CF7">
        <w:trPr>
          <w:trHeight w:val="369"/>
        </w:trPr>
        <w:tc>
          <w:tcPr>
            <w:tcW w:w="18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p w14:paraId="1A4C162C" w14:textId="77777777" w:rsidR="009C11E8" w:rsidRPr="000A6E0A" w:rsidRDefault="009D25EF" w:rsidP="009C11E8">
            <w:pPr>
              <w:pStyle w:val="NoSpacing"/>
              <w:spacing w:before="120" w:after="120"/>
              <w:ind w:left="0" w:right="0"/>
              <w:rPr>
                <w:b/>
                <w:color w:val="7F7F7F" w:themeColor="text1" w:themeTint="80"/>
                <w:sz w:val="22"/>
              </w:rPr>
            </w:pPr>
            <w:sdt>
              <w:sdtPr>
                <w:rPr>
                  <w:b/>
                  <w:color w:val="7F7F7F" w:themeColor="text1" w:themeTint="80"/>
                  <w:sz w:val="22"/>
                </w:rPr>
                <w:alias w:val="Firm Name"/>
                <w:tag w:val=""/>
                <w:id w:val="-31811251"/>
                <w:placeholder>
                  <w:docPart w:val="B04880BF413E4A0DB85C91C3F4279D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36F55">
                  <w:rPr>
                    <w:rStyle w:val="PlaceholderText"/>
                  </w:rPr>
                  <w:t>[Client Name]</w:t>
                </w:r>
              </w:sdtContent>
            </w:sdt>
          </w:p>
        </w:tc>
        <w:tc>
          <w:tcPr>
            <w:tcW w:w="31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sdt>
            <w:sdtPr>
              <w:alias w:val="Office Locations"/>
              <w:tag w:val=""/>
              <w:id w:val="1030147295"/>
              <w:placeholder>
                <w:docPart w:val="8DA51D219AA64ABEAE08FFB1BDBDC97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73FB5871" w14:textId="77777777" w:rsidR="009C11E8" w:rsidRDefault="009C11E8" w:rsidP="009C11E8">
                <w:pPr>
                  <w:pStyle w:val="NoSpacing"/>
                  <w:spacing w:before="120" w:after="120"/>
                  <w:ind w:left="0" w:right="0"/>
                </w:pPr>
                <w:r>
                  <w:t>[Office Locations]</w:t>
                </w:r>
              </w:p>
            </w:sdtContent>
          </w:sdt>
        </w:tc>
      </w:tr>
    </w:tbl>
    <w:p w14:paraId="2F6A12CE" w14:textId="77777777" w:rsidR="001E202B" w:rsidRPr="005673F7" w:rsidRDefault="005673F7" w:rsidP="003B0245">
      <w:pPr>
        <w:pStyle w:val="Name"/>
        <w:spacing w:before="240"/>
      </w:pPr>
      <w:r w:rsidRPr="005673F7">
        <w:t>Practice Group Overview</w:t>
      </w:r>
    </w:p>
    <w:p w14:paraId="13604334" w14:textId="77777777" w:rsidR="001E202B" w:rsidRPr="005673F7" w:rsidRDefault="005673F7" w:rsidP="00AB3A06">
      <w:pPr>
        <w:pStyle w:val="FormHeading"/>
      </w:pPr>
      <w:r w:rsidRPr="005673F7">
        <w:t xml:space="preserve">Head of </w:t>
      </w:r>
      <w:r w:rsidR="002F1FFC">
        <w:t>IP</w:t>
      </w:r>
      <w:r w:rsidRPr="005673F7">
        <w:t xml:space="preserve"> department</w:t>
      </w:r>
    </w:p>
    <w:sdt>
      <w:sdtPr>
        <w:rPr>
          <w:noProof w:val="0"/>
          <w:color w:val="696464" w:themeColor="text2"/>
          <w:sz w:val="20"/>
          <w:szCs w:val="20"/>
        </w:rPr>
        <w:id w:val="618184684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1E202B" w14:paraId="12D2E267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EFED79D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8947D25" wp14:editId="3391D46D">
                          <wp:extent cx="228600" cy="228600"/>
                          <wp:effectExtent l="0" t="0" r="0" b="0"/>
                          <wp:docPr id="4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" name="Oval 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99F9F5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n4aAUAALcRAAAOAAAAZHJzL2Uyb0RvYy54bWy0WFtv2zYUfh+w/0DoccDqu50YdYosbYoB&#10;6QVrh26PNEVZwiRSI+k46a/fd0hdaCeo7W7Lg0OJ5zuXj+eQh3r56qEq2b00ttBqlYxeDBMmldBp&#10;oTar5PfPtz9fJMw6rlJeaiVXyaO0yaurH394uauXcqxzXabSMChRdrmrV0nuXL0cDKzIZcXtC11L&#10;hclMm4o7PJrNIDV8B+1VORgPh/PBTpu0NlpIa/H2dZhMrrz+LJPCfcgyKx0rVwl8c/7X+N81/Q6u&#10;XvLlxvA6L0TjBv8OLypeKBjtVL3mjrOtKZ6oqgphtNWZeyF0NdBZVgjpY0A0o+FBNG+N3tY+ls1y&#10;t6k7mkDtAU/frVa8v39r6k/1RwMmdvUGXPgniuUhMxX9h5fswVP22FEmHxwTeDkeX8yHIFZgqhl7&#10;SkUO3p+gRP7mm7hBa3Sw58quRnLYPn777+L/lPNaelrtEvF/NKxIV8ksYYpXSNEP97xkM8oMsgsB&#10;Yod4sPWdFn9ZpvRNztVGXtsa+YWsB7J9ZYze5ZKncHFEKhBIpIMeLLSx9e6dTmGLb532efP9XHec&#10;8WVtrHsrdcVosEpkWRa1pUj5kt/fWUf+9FI+JF0W6W1Rlv6Bik7elIaBAfgmhFQuRIHgY8lSsR2l&#10;AqGUJrxfdDL7mts84D0iFFhVOFR5WVSr5GJIf+E1EfVGpR7reFGGMVwsVcMckRXWYa3TRxBndChh&#10;bDkY5Np8TdgO5btK7N9bbmTCyl8VyL8cTadU7/5hOluM8WDimXU8w5WAqlXiEhaGNy7sEdvaFJvc&#10;r3GI9RoLlhWeSVrM4FXjLFI0+Pq/5+q8zdVbIyVtjmx+kK/gtE02cvwgvS4v5pPLhKFmZ0MsSFiN&#10;tqQno8l4HCp6NF40ixVlmdiGLCO9bVph40uRYPRqkzZ1JLRSFgv/B6jPqhLb6k8DNrkczdiOBRt+&#10;4Z/I/7knfzFeXLKc9Z48ZwEV2FkYL6bD+TETMWBykgkwcp6JGBC8PxrGJLJxClGx/IkmppGJ0Ww+&#10;Hx1jKgYMj0aATbRjya/xMfUxIPhzbK2R+52JkyKIAcGnYyYWkYnhsQhi4dMiQEt0XgQxYH8NUJZd&#10;4fE8bPF8KR5UU4wYYUdDvxD26lpbOpPjysQe0D6i8FCRUAkUVfIRMGooBrcHxWlgVEcMHp9lGXkf&#10;gydngZHQMXh6FhjpGoN9l3AyYUjEGOy37JPBSLMYvDjLbSRQDL6IwcGDJl8MGhpqlUvfKuM4xDFo&#10;EoZWeU0YNA/cUZq1Q2oDmvMiR8cTjguarPS9/Ky9mKOUo+3MO+F328Z+L1SqWNhv4U+kW5n2f+0V&#10;97L9EYGQWqH2fxDuvHhWVpTaSh9l71jA+br2DrUl0kuI7boQv8ivewFMJyOcYuC8OVsb8+FkxevF&#10;cORTHoQGerqZYKqpwz3VzxlquIfGsTcZ1igQ0/kQhKKpPpxuirLgqDXvNUXVwVr/Q7BPfAivzwsp&#10;YA4J6kzvEdoH0q7LQRDNiiI6StzQ/rYZ7EPuW5m9BtffP/tWeL1pd7c9KWpTowbYp92TxtW6x1KS&#10;XKl+kxmuGnRr8p3zgZG23yZZm/NUhjZ61vbLUN8hfCReIUlnaMA73aNv6Q551cgTVPo7cgcOx0Rn&#10;5rmLQIfwlrVyHbgqlDbPWS+7W0QW5FuSAjV9I92197YWtwVuE3fcuo/coHdEWvy3Pb/aVjcaWx2O&#10;MVjzQ9gwrmyHmdHVF3xduKabBqbaS4Jw2BH3rwlowYW8vvZiuNcj1+7Up1qQcmKJ7kWfH75wUzc3&#10;M4de+71u76F9G0152skSUumjFw5/VcbXAZ8SzZcM+vwQP3u+++8tV/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nZNJ+GgFAAC3&#10;EQAADgAAAAAAAAAAAAAAAAAuAgAAZHJzL2Uyb0RvYy54bWxQSwECLQAUAAYACAAAACEA+AwpmdgA&#10;AAADAQAADwAAAAAAAAAAAAAAAADCBwAAZHJzL2Rvd25yZXYueG1sUEsFBgAAAAAEAAQA8wAAAMcI&#10;AAAAAA==&#10;">
                          <v:oval id="Oval 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ROwQAAANoAAAAPAAAAZHJzL2Rvd25yZXYueG1sRI/dagIx&#10;EIXvC75DGKF3NWuhoqtRRKn0pi3+PMCwGTerm0lI4rq+fVMo9PJwfj7OYtXbVnQUYuNYwXhUgCCu&#10;nG64VnA6vr9MQcSErLF1TAoeFGG1HDwtsNTuznvqDqkWeYRjiQpMSr6UMlaGLMaR88TZO7tgMWUZ&#10;aqkD3vO4beVrUUykxYYzwaCnjaHqerjZDDG+2/rNrplNLdWX78ckfH2iUs/Dfj0HkahP/+G/9odW&#10;8Aa/V/INkMsfAAAA//8DAFBLAQItABQABgAIAAAAIQDb4fbL7gAAAIUBAAATAAAAAAAAAAAAAAAA&#10;AAAAAABbQ29udGVudF9UeXBlc10ueG1sUEsBAi0AFAAGAAgAAAAhAFr0LFu/AAAAFQEAAAsAAAAA&#10;AAAAAAAAAAAAHwEAAF9yZWxzLy5yZWxzUEsBAi0AFAAGAAgAAAAhADQRZE7BAAAA2g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rVwwAAANoAAAAPAAAAZHJzL2Rvd25yZXYueG1sRI9BS8NA&#10;FITvgv9heYI3u7GWoLHbIgUhJ8Gmkusz+5INZt+G3W0a/fVuodDjMDPfMOvtbAcxkQ+9YwWPiwwE&#10;ceN0z52CQ/X+8AwiRGSNg2NS8EsBtpvbmzUW2p34k6Z97ESCcChQgYlxLKQMjSGLYeFG4uS1zluM&#10;SfpOao+nBLeDXGZZLi32nBYMjrQz1Pzsj1ZB/fdVTUdfmY/Wl+Xq5bvOffuk1P3d/PYKItIcr+FL&#10;u9QKcjhfSTdAbv4BAAD//wMAUEsBAi0AFAAGAAgAAAAhANvh9svuAAAAhQEAABMAAAAAAAAAAAAA&#10;AAAAAAAAAFtDb250ZW50X1R5cGVzXS54bWxQSwECLQAUAAYACAAAACEAWvQsW78AAAAVAQAACwAA&#10;AAAAAAAAAAAAAAAfAQAAX3JlbHMvLnJlbHNQSwECLQAUAAYACAAAACEAtkrK1c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A284F1" w14:textId="77777777" w:rsidR="001E202B" w:rsidRDefault="001E202B" w:rsidP="00313110">
                <w:pPr>
                  <w:pStyle w:val="TipText"/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43C85" w14:textId="77777777" w:rsidR="001E202B" w:rsidRDefault="009D25EF" w:rsidP="00130E19">
          <w:pPr>
            <w:spacing w:after="120" w:line="240" w:lineRule="auto"/>
          </w:pPr>
        </w:p>
      </w:sdtContent>
    </w:sdt>
    <w:p w14:paraId="37D28F83" w14:textId="77777777" w:rsidR="001E202B" w:rsidRDefault="00B026A1" w:rsidP="00AB3A06">
      <w:pPr>
        <w:pStyle w:val="FormHeading"/>
      </w:pPr>
      <w:r>
        <w:t xml:space="preserve">Number of </w:t>
      </w:r>
      <w:r w:rsidRPr="00AB3A06">
        <w:t>partners</w:t>
      </w:r>
      <w:r w:rsidR="002F1FFC">
        <w:t xml:space="preserve"> in IP team</w:t>
      </w:r>
    </w:p>
    <w:sdt>
      <w:sdtPr>
        <w:rPr>
          <w:noProof w:val="0"/>
          <w:color w:val="696464" w:themeColor="text2"/>
          <w:sz w:val="20"/>
          <w:szCs w:val="20"/>
        </w:rPr>
        <w:id w:val="-1813943046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1E202B" w14:paraId="2185F3D0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D85C39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7C8F2738" wp14:editId="1AE09671">
                          <wp:extent cx="228600" cy="228600"/>
                          <wp:effectExtent l="0" t="0" r="0" b="0"/>
                          <wp:docPr id="17" name="Group 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A2F7A78" id="Group 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AtZQUAALsRAAAOAAAAZHJzL2Uyb0RvYy54bWy0WFtv2zYUfh+w/0DoccBiy9fEqFNkaRMM&#10;SNtg6dDtkaYoSxhFaiQdJ/31+0jqQjtBbXdbHmJKPN+5fDyHPNSbt0+VII9cm1LJZZKeDRPCJVNZ&#10;KdfL5PfPNz+fJ8RYKjMqlOTL5Jmb5O3ljz+82dYLPlKFEhnXBEqkWWzrZVJYWy8GA8MKXlFzpmou&#10;MZkrXVGLR70eZJpuob0Sg9FwOBtslc5qrRg3Bm/fhcnk0uvPc87spzw33BKxTOCb9f+1/79y/weX&#10;b+hirWldlKxxg36HFxUtJYx2qt5RS8lGly9UVSXTyqjcnjFVDVSel4z7GBBNOtyL5larTe1jWS+2&#10;67qjCdTu8fTdatnHx1tdP9T3Gkxs6zW48E8ulqdcV+4XXpInT9lzRxl/soTh5Wh0PhuCWIapZuwp&#10;ZQV4f4Fixftv4gat0cGOK9sayWH6+M2/i/+hoDX3tJoF4r/XpMyQu8hUSSvk6KdHKggePSNexPHj&#10;mDD1nWJ/GSLVdUHlml+ZGhkGLKDtK63VtuA0g5OpU4FQIh3uwUAbWW0/qAzG6MYqnznfz3bHGl3U&#10;2thbririBsuEC1HWxsVKF/TxzljnTy/lQ1KizG5KIfyDKzt+LTQBBfCNMS5tiALBx5JCkq1LBoeS&#10;yuH9sjuz76gpAt4jQolVpUWdi7JaJudD9xdeO6Ley8xjLS1FGMNFIRvmHFkuM81ipbJnEKdVKGJs&#10;OhgUSn9NyBYFvEzM3xuqeULErxLkX6STiat4/zCZzkd40PHMKp6hkkHVMrEJCcNrG3aJTa3LdeHX&#10;OMR6hQXLS89k71XjLJI0+Pr/Z+tFm603mnO3P5L0Yi9jwWqbbs71vQS7OJ+NoQR1Ox1iScJ6tGU9&#10;TsejUajqdDRvlivKM7YJeeb0tomFzS9DirlX66wpJaakNFj6P0B+XglsrT8NyPginZItCTb80r+Q&#10;/3NH/nw0vyAF6T15zQJqsLMwmk+Gs0MmYsD4KBNg5DQTMSB4fzCMcWTjGKJi+SNNTCIT6XQ2Sw8x&#10;FQOGByOYRur9Gh9SHwOCP4fWehaZOCqCGBB8OmRiHpkYHoogFj4uAhw2XSodFUEM2F0DlGVXeLQI&#10;mzxdsCfZFCNG2NPQM4TdulbGnctxZWIPaB9ReKhIqATKVfIBMGooBrdHxXFgVEcMHp1kGXkfg8cn&#10;gZHQMXhyEhjpGoOnJ4GRiDF4dhIYaRaD5yeBkUAx2Lc37TqH3yZfNFoa1y4L3y7jQMRBqBOCdnnl&#10;DKJ9oNalWTt0jUBzXhToecJx4SYr9cg/Ky9mXcq57cw74XfbxvleSMhY2G/hL6Rbmfa39op72f6I&#10;QEitUPsbhDsvXpVlQhnuo+wdCzhfpd6htkR6CbZZlewX/nUngMk4xSkGzpuztTEfTla8ng9Tn/Ig&#10;NNDTzQRTTR3uqH7NUMM9NI68ybBGgZjOhyAUTfXhdFMuCw5a8167qDpY638I9oUP4fVpIQXMPkGd&#10;6R1C+0DaddkLollRROcSNzTAbQb7kPtWZqfF9XfQvhlerdvdbUfKNapRC+zT7kXrauyz4E5OyN94&#10;juuGuzn53nnPSNtxO1lT0IyHRnradsxQ3yF8JF6hk87Rgne602/pDnnVyDso9/fkDhyOic7Ma1eB&#10;DuEtK2k7cFVKpV+zLrp7RB7kW5ICNX0r3TX4pmY3Je4Td9TYe6rROyIt/tuuX26qa4WtDscYrPkh&#10;bGgr2mGuVfUFXxiu3F0DU+01gVnsiLsXBfTgjF9deTHc7ZFrd/KhZk65Y8ndjD4/faG6bu5mFr32&#10;R9XeRfs22uVpJ+uQUh28cvjrMr4Q+JRovma4TxDxs+e7/+Zy+Q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6oLgLWUFAAC7EQAA&#10;DgAAAAAAAAAAAAAAAAAuAgAAZHJzL2Uyb0RvYy54bWxQSwECLQAUAAYACAAAACEA+AwpmdgAAAAD&#10;AQAADwAAAAAAAAAAAAAAAAC/BwAAZHJzL2Rvd25yZXYueG1sUEsFBgAAAAAEAAQA8wAAAMQIAAAA&#10;AA==&#10;">
                          <v:oval id="Oval 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E56C30F" w14:textId="77777777" w:rsidR="001E202B" w:rsidRDefault="001E202B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E7327A" w14:textId="77777777" w:rsidR="001E202B" w:rsidRDefault="009D25EF" w:rsidP="00130E19">
          <w:pPr>
            <w:spacing w:after="120" w:line="240" w:lineRule="auto"/>
          </w:pPr>
        </w:p>
      </w:sdtContent>
    </w:sdt>
    <w:p w14:paraId="028849D7" w14:textId="77777777" w:rsidR="004617F4" w:rsidRDefault="004617F4" w:rsidP="004617F4">
      <w:pPr>
        <w:pStyle w:val="FormHeading"/>
      </w:pPr>
      <w:r>
        <w:t xml:space="preserve">Number of </w:t>
      </w:r>
      <w:r w:rsidR="002F1FFC">
        <w:t>lawyers in IP team</w:t>
      </w:r>
    </w:p>
    <w:sdt>
      <w:sdtPr>
        <w:rPr>
          <w:noProof w:val="0"/>
          <w:color w:val="696464" w:themeColor="text2"/>
          <w:sz w:val="20"/>
          <w:szCs w:val="20"/>
        </w:rPr>
        <w:id w:val="618331892"/>
        <w:placeholder>
          <w:docPart w:val="33B3B0F2D0AA49DEBA2211838138F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4617F4" w14:paraId="29E4211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857693" w14:textId="77777777" w:rsidR="004617F4" w:rsidRDefault="004617F4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4F833B6" wp14:editId="30E48B9C">
                          <wp:extent cx="228600" cy="228600"/>
                          <wp:effectExtent l="0" t="0" r="0" b="0"/>
                          <wp:docPr id="44" name="Group 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4392BB1" id="Group 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QhZwUAALsRAAAOAAAAZHJzL2Uyb0RvYy54bWy0WNtu4zYQfS/QfyD0WKCxZTt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aLZHKeEEkr5OjHJyoIHj0jXsTx&#10;45gw9YNifxki1W1B5YrfmBoZhrwHtH2ltdoUnGZwMnUqEEqkwz0YaCPLzXuVwRhdW+Uz5/vZ7lij&#10;81obe89VRdxgkXAhytq4WOmcPj0Y6/zppXxISpTZXSmEf3Blx2+FJqAAvjHGpQ1RIPhYUkiyccng&#10;UFI5vF92Z/YtNUXAe0Qosaq0qHNRVovkYuj+wmtH1DuZeaylpQhjuChkw5wjy2WmmS9V9gzitApF&#10;jE0Hg0LprwnZoIAXifl7TTVPiPhVgvzLdDJxFe8fJuezER50PLOMZ6hkULVIbELC8NaGXWJd63JV&#10;+DUOsd5gwfLSM9l71TiLJA2+/v/ZOm2z9U5z7vZHku5nLFht0825vpdglxfT8WVCULfnQyxJWI+2&#10;rMfpeDQKVZ2OZs1yRXnG1iHPnN42sbD5ZUgx92qVNaXElJQGS/8HyM8rga31pwEZX6bnZEOCDb/0&#10;L+T/3JG/GM0uSUF6T16zgBrsLIxmk+H0kIkYMD7KBBg5zUQMCN4fDGMc2TiGqFj+SBOTyER6Pp2m&#10;h5iKAcODEWAf7Vjya3xIfQwI/hxaayR/Z+KoCGJA8OmQiVlkYngoglj4uAjQFp0WQQzYXQOUZVd4&#10;tAibPJ2zrWyKESPsaegZwm5dK+PO5bgysQe0jyg8VCRUAuUq+QAYNRSD26PiODCqIwaPTrKMvI/B&#10;45PASOgYPDkJjHSNwX7XPZowJGIMnp5kGWkWg2cngZFAMfgiBgf3m3zRaGlcuyx8u4wDEQehTgja&#10;5aXDoH2g1qVZO3SNQHNeFOh5wnHhJiv1xB+VF7Mu5dx25p3wu21jvxcSMhb2W/gL6Vam/V97xb1s&#10;f0QgpFao/R+EOy9elWVCGe6j7B0LOF/X3qG2RHoJtl6W7Bf+dSeAyTjFKQbOm7O1MR9OVryeDVOf&#10;8iA00NPNBFNNHe6ofs1Qwz00jrzJsEaBmM6HIBRN9eF0Uy4LDlrzXruoOljrfwj2hQ/h9WkhBcw+&#10;QZ3pHUL7QNp12QuiWVFE5xI3NMBtBvuQ+1Zmp8X1d9C+GV6u2t1tR8o1qlEL7NPuRetq7LPgTk7I&#10;33iO64a7Ofneec9I23E7WVPQjIdG+rztmKG+Q/hIvEInnaMF73Sn39Id8qqRd1Du78kdOBwTnZnX&#10;rgIdwltW0nbgqpRKv2ZddPeIPMi3JAVq+la6a/BNze5K3CceqLGfqEbviLT4b7t+ua5uFbY6HGOw&#10;5oewoa1oh7lW1Rd8Ybhxdw1MtdcEZrEj7l4U0IMzfnPjxXC3R649yM81c8odS+5m9Lj9QnXd3M0s&#10;eu0Pqr2L9m20y9NO1iGlOnjl8NdlfCHwKdF8zXCfIOJnz3f/zeX6H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D65lQhZwUAALsR&#10;AAAOAAAAAAAAAAAAAAAAAC4CAABkcnMvZTJvRG9jLnhtbFBLAQItABQABgAIAAAAIQD4DCmZ2AAA&#10;AAMBAAAPAAAAAAAAAAAAAAAAAMEHAABkcnMvZG93bnJldi54bWxQSwUGAAAAAAQABADzAAAAxggA&#10;AAAA&#10;">
                          <v:oval id="Oval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22CB75" w14:textId="77777777" w:rsidR="004617F4" w:rsidRDefault="004617F4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D75F08" w14:textId="77777777" w:rsidR="004617F4" w:rsidRDefault="009D25EF" w:rsidP="004617F4">
          <w:pPr>
            <w:spacing w:after="120" w:line="240" w:lineRule="auto"/>
          </w:pPr>
        </w:p>
      </w:sdtContent>
    </w:sdt>
    <w:p w14:paraId="7465754B" w14:textId="4FF80FC1" w:rsidR="001E202B" w:rsidRPr="00DC0E0D" w:rsidRDefault="00AB3A06" w:rsidP="00AB3A06">
      <w:pPr>
        <w:pStyle w:val="FormHeading"/>
        <w:rPr>
          <w:rFonts w:eastAsia="SimSun" w:hint="eastAsia"/>
          <w:lang w:eastAsia="zh-CN"/>
        </w:rPr>
      </w:pPr>
      <w:r>
        <w:t xml:space="preserve">Notable arrivals/departures since </w:t>
      </w:r>
      <w:r w:rsidR="002F1FFC">
        <w:t>Feb.</w:t>
      </w:r>
      <w:r>
        <w:t xml:space="preserve"> 1, 20</w:t>
      </w:r>
      <w:r w:rsidR="00B3415C">
        <w:t>2</w:t>
      </w:r>
      <w:r w:rsidR="00DC0E0D">
        <w:rPr>
          <w:rFonts w:eastAsia="SimSun" w:hint="eastAsia"/>
          <w:lang w:eastAsia="zh-CN"/>
        </w:rPr>
        <w:t>4</w:t>
      </w:r>
    </w:p>
    <w:sdt>
      <w:sdtPr>
        <w:rPr>
          <w:noProof w:val="0"/>
          <w:color w:val="696464" w:themeColor="text2"/>
          <w:sz w:val="20"/>
          <w:szCs w:val="20"/>
        </w:rPr>
        <w:id w:val="-192457683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1E202B" w14:paraId="56AB8AB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351B1B5" w14:textId="77777777" w:rsidR="001E202B" w:rsidRDefault="00702159" w:rsidP="00E47896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4ACCA5E1" wp14:editId="28048A26">
                          <wp:extent cx="228600" cy="228600"/>
                          <wp:effectExtent l="0" t="0" r="0" b="0"/>
                          <wp:docPr id="3" name="Group 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" name="Oval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372F7B5" id="Group 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/RagUAALsRAAAOAAAAZHJzL2Uyb0RvYy54bWy0WF1PIzcUfa/U/2DNY6WSTEISiAgrCguq&#10;xO6iQrXto+PxZEb12FPbIbC/vsf2fDgBbQJteQie8T334/he+3rOPjxVgjxybUolF0l6NEwIl0xl&#10;pVwtkt8frn8+SYixVGZUKMkXyTM3yYfzH38429RzPlKFEhnXBEqkmW/qRVJYW88HA8MKXlFzpGou&#10;MZkrXVGLR70aZJpuoL0Sg9FwOB1slM5qrRg3Bm+vwmRy7vXnOWf2S54bbolYJPDN+l/tf5fud3B+&#10;RucrTeuiZI0b9B1eVLSUMNqpuqKWkrUuX6iqSqaVUbk9YqoaqDwvGfcxIJp0uBPNjVbr2seymm9W&#10;dUcTqN3h6d1q2efHG13f13caTGzqFbjwTy6Wp1xX7j+8JE+esueOMv5kCcPL0ehkOgSxDFPN2FPK&#10;CvD+AsWKj9/FDVqjgy1XNjWSw/Txm38X/31Ba+5pNXPEf6dJmSF3jxMiaYUc/fJIBcGjZ8SLOH4c&#10;E6a+VewvQ6S6LKhc8QtTI8OABbR9pbXaFJxmcDJ1KhBKpMM9GGgjy80nlcEYXVvlM+f9bHes0Xmt&#10;jb3hqiJusEi4EGVtXKx0Th9vjXX+9FI+JCXK7LoUwj+4suOXQhNQAN8Y49KGKBB8LCkk2bhkcCip&#10;HN4vuzN7RU0R8B4RSqwqLepclNUiORm6v/DaEfVRZh5raSnCGC4K2TDnyHKZaeZLlT2DOK1CEWPT&#10;waBQ+ltCNijgRWL+XlPNEyJ+lSD/ND0+dhXvH44nsxEedDyzjGeoZFC1SGxCwvDShl1iXetyVfg1&#10;DrFeYMHy0jPZe9U4iyQNvv7/2Tpps/Vac+72R5JOdjIWrLbp5lzfSbDTk+n4NCGo28kQSxLWoy3r&#10;cToejUJVp6NZs1xRnrF1yDOnt00sbH4ZUsy9WmVNKTElpcHS/wHy80pga/1pQMan6YRsSLDhl/6F&#10;/J9b8iej2SkpSO/JaxZQg52F0ex4ON1nIgaMDzIBRt5mIgYE7/eGMY5sHEJULH+gCWx0XRjpZDpN&#10;9zEVA4Z7I0Bmdur9Gu9THwOCP/vWehqZOCiCGBB82mdiFpkY7osgFj4sArRFHUkHRRADttcAZdkV&#10;Hi3CJk/n7Ek2xYgR9jT0DGG3rpVx53JcmdgD2kcUHioSKoFylbwHjBqKwe1RcRgY1RGDR2+yjLyP&#10;weM3gZHQMdgf9QfHjHSNwX7XPRiMRIzB0ze5jTSLwbM3gZFAMfgkBgf3m3zRaGlcuyx8u4wDEQeh&#10;Tgja5aXDoH2g1qVZO3SNQHNeFOh5wnHhJiv1yB+UF7Mu5dx25p3wu21jvxcSMhb2W/gL6Vam/V97&#10;xb1sf0QgpFao/R+EOy9elWVCGe6j7B0LOF+l3qG2RHoJtl6W7Bf+bSuA43GKUwycN2drYz6crHg9&#10;G6Y+5UFooKebCaaaOtxS/ZqhhntoHHmTYY0CMZ0PQSia6sPpplwW7LXmvXZRdbDW/xDsCx/C67eF&#10;FDC7BHWmtwjtA2nXZSeIZkURnUvc0AC3GexD7luZrRbX30H7Zni5ane3LSnXqEYtsE+7F62rsc+C&#10;Ozkhf+M5rhvu5uR75x0jbcftZE1BMx4a6UnbMUN9h/CReIVOOkcL3ulOv6c75FUj76Dc35M7cDgm&#10;OjOvXQU6hLespO3AVSmVfs266O4ReZBvSQrU9K101+Cbml2XuE/cUmPvqEbviLT4b7t+ua4uFbY6&#10;HGOw5oewoa1oh7lW1Vd8Ybhwdw1MtdcEZrEjbl8U0IMzfnHhxXC3R67dyvuaOeWOJXczenj6SnXd&#10;3M0seu3Pqr2L9m20y9NO1iGl2nvl8NdlfCHwKdF8zXCfIOJnz3f/zeX8H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AjQi/RagUA&#10;ALsRAAAOAAAAAAAAAAAAAAAAAC4CAABkcnMvZTJvRG9jLnhtbFBLAQItABQABgAIAAAAIQD4DCmZ&#10;2AAAAAMBAAAPAAAAAAAAAAAAAAAAAMQHAABkcnMvZG93bnJldi54bWxQSwUGAAAAAAQABADzAAAA&#10;yQgAAAAA&#10;">
                          <v:oval id="Oval 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5gwwAAANsAAAAPAAAAZHJzL2Rvd25yZXYueG1sRI/dagIx&#10;EIXvC75DGKF3NWsp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/ll+YMMAAADb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xFwgAAANsAAAAPAAAAZHJzL2Rvd25yZXYueG1sRE/fa8Iw&#10;EH4f7H8IN/BtptucaDXKGAz6NJid+Ho216bYXEoSa91fbwaDvd3H9/PW29F2YiAfWscKnqYZCOLK&#10;6ZYbBd/lx+MCRIjIGjvHpOBKAbab+7s15tpd+IuGXWxECuGQowITY59LGSpDFsPU9cSJq523GBP0&#10;jdQeLyncdvI5y+bSYsupwWBP74aq0+5sFRx+9uVw9qX5rH1RzJbHw9zXL0pNHsa3FYhIY/wX/7kL&#10;nea/wu8v6QC5uQEAAP//AwBQSwECLQAUAAYACAAAACEA2+H2y+4AAACFAQAAEwAAAAAAAAAAAAAA&#10;AAAAAAAAW0NvbnRlbnRfVHlwZXNdLnhtbFBLAQItABQABgAIAAAAIQBa9CxbvwAAABUBAAALAAAA&#10;AAAAAAAAAAAAAB8BAABfcmVscy8ucmVsc1BLAQItABQABgAIAAAAIQAINTxF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01B6983" w14:textId="77777777" w:rsidR="001E202B" w:rsidRDefault="001E202B" w:rsidP="004F2A85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DF4D324" w14:textId="77777777" w:rsidR="00130E19" w:rsidRDefault="009D25EF"/>
      </w:sdtContent>
    </w:sdt>
    <w:p w14:paraId="0454C4F4" w14:textId="77777777" w:rsidR="00130E19" w:rsidRDefault="00130E19">
      <w:r>
        <w:br w:type="page"/>
      </w:r>
    </w:p>
    <w:p w14:paraId="431472F2" w14:textId="1AB22CF4" w:rsidR="000A6E0A" w:rsidRDefault="00F00D81" w:rsidP="000A6E0A">
      <w:pPr>
        <w:pStyle w:val="Name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1348C60" wp14:editId="407347FC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61" name="Text Box 6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3D516" w14:textId="77777777" w:rsidR="000B4814" w:rsidRPr="004617F4" w:rsidRDefault="000B4814" w:rsidP="004617F4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1348C6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alt="Document title" style="position:absolute;margin-left:28pt;margin-top:0;width:79.2pt;height:451.45pt;z-index:-25166848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mcQIAAD8FAAAOAAAAZHJzL2Uyb0RvYy54bWysVE1v2zAMvQ/YfxB0X+04TRsEdYqsRYcB&#10;RVssHXpWZCkxJouaxMTOfv0o2UmKbpcOu8ik+Ejz41FX111j2E75UIMt+egs50xZCVVt1yX//nz3&#10;acpZQGErYcCqku9V4Nfzjx+uWjdTBWzAVMozCmLDrHUl3yC6WZYFuVGNCGfglCWjBt8IJNWvs8qL&#10;lqI3Jivy/CJrwVfOg1Qh0O1tb+TzFF9rJfFR66CQmZJTbphOn85VPLP5lZitvXCbWg5piH/IohG1&#10;pZ8eQ90KFGzr6z9CNbX0EEDjmYQmA61rqVINVM0of1PNciOcSrVQc4I7tin8v7DyYbd0T55h9xk6&#10;GmBsSOvCLNBlrKfTvolfypSRnVq4P7ZNdchkdMrzyfScTJJsk8vxuJhOY5zs5O58wC8KGhaFknua&#10;S2qX2N0H7KEHSPybhbvamDQbY1lb8ovxJE8ORwsFNzZiVZryEOaUepJwb1TEGPtNaVZXqYJ4kfil&#10;boxnO0HMEFIqi6n4FJfQEaUpifc4DvhTVu9x7us4/BksHp2b2oJP1b9Ju/pxSFn3eOr5q7qjiN2q&#10;G0a6gmpPk/bQL0Fw8q6madyLgE/CE+tpgrTJ+EiHNkBdh0HibAP+19/uI77k8Swuyb2lRSp5+LkV&#10;XnFmvlpiKl1jEkZT4gVpPmlFMb3ISVsl7XxyWZBit80N0DxG9Gg4mcTogOYgag/NC238Iv6WTMJK&#10;Sq3kq4N4g/1y04sh1WKRQLRpTuC9XToZQ8fxRLI9dy/Cu4GRSGR+gMPCidkbYvbYxBy32CLRM7E2&#10;drhv69B52tLE++FFic/Aaz2hTu/e/DcAAAD//wMAUEsDBBQABgAIAAAAIQBaLoYW2wAAAAUBAAAP&#10;AAAAZHJzL2Rvd25yZXYueG1sTI/NTsMwEITvSLyDtUhcELUbAWrTOBWtxIEbFB5gG2/zQ7yObKdN&#10;3x6XC72sNJrRzLfFerK9OJIPrWMN85kCQVw503Kt4fvr7XEBIkRkg71j0nCmAOvy9qbA3LgTf9Jx&#10;F2uRSjjkqKGJccilDFVDFsPMDcTJOzhvMSbpa2k8nlK57WWm1Iu02HJaaHCgbUPVz260Gly3Gf2m&#10;40w9xHH+UZ+3nX9vtb6/m15XICJN8T8MF/yEDmVi2ruRTRC9hvRI/LsX73nxBGKvYamyJciykNf0&#10;5S8AAAD//wMAUEsBAi0AFAAGAAgAAAAhALaDOJL+AAAA4QEAABMAAAAAAAAAAAAAAAAAAAAAAFtD&#10;b250ZW50X1R5cGVzXS54bWxQSwECLQAUAAYACAAAACEAOP0h/9YAAACUAQAACwAAAAAAAAAAAAAA&#10;AAAvAQAAX3JlbHMvLnJlbHNQSwECLQAUAAYACAAAACEAsLwKJnECAAA/BQAADgAAAAAAAAAAAAAA&#10;AAAuAgAAZHJzL2Uyb0RvYy54bWxQSwECLQAUAAYACAAAACEAWi6GFtsAAAAFAQAADwAAAAAAAAAA&#10;AAAAAADLBAAAZHJzL2Rvd25yZXYueG1sUEsFBgAAAAAEAAQA8wAAANMFAAAAAA==&#10;" filled="f" stroked="f" strokeweight=".5pt">
                <v:textbox style="layout-flow:vertical;mso-layout-flow-alt:bottom-to-top;mso-fit-shape-to-text:t" inset="0,14.4pt,18pt">
                  <w:txbxContent>
                    <w:p w14:paraId="7B53D516" w14:textId="77777777" w:rsidR="000B4814" w:rsidRPr="004617F4" w:rsidRDefault="000B4814" w:rsidP="004617F4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6E0A">
        <w:t>Work Highlights</w:t>
      </w:r>
    </w:p>
    <w:p w14:paraId="41F9734E" w14:textId="4B8C6DA3" w:rsidR="005D4062" w:rsidRDefault="00130E19" w:rsidP="00C37B57">
      <w:pPr>
        <w:pStyle w:val="Body1"/>
      </w:pPr>
      <w:r>
        <w:t>Please list up to TEN key matters (closed or ongoing) since</w:t>
      </w:r>
      <w:r w:rsidR="002F1FFC">
        <w:t xml:space="preserve"> Feb. 1</w:t>
      </w:r>
      <w:r>
        <w:t>, 20</w:t>
      </w:r>
      <w:r w:rsidR="00834254">
        <w:t>2</w:t>
      </w:r>
      <w:r w:rsidR="00DC0E0D">
        <w:rPr>
          <w:rFonts w:eastAsia="SimSun" w:hint="eastAsia"/>
          <w:lang w:eastAsia="zh-CN"/>
        </w:rPr>
        <w:t>4</w:t>
      </w:r>
      <w:r>
        <w:t xml:space="preserve">, following the template below.  </w:t>
      </w:r>
    </w:p>
    <w:p w14:paraId="028A917F" w14:textId="44F9E600" w:rsidR="00130E19" w:rsidRPr="00130E19" w:rsidRDefault="00130E19" w:rsidP="00C37B57">
      <w:pPr>
        <w:pStyle w:val="Body1"/>
      </w:pPr>
      <w:r w:rsidRPr="00FF0A83">
        <w:rPr>
          <w:b/>
          <w:color w:val="F08B33"/>
        </w:rPr>
        <w:t>Clearly mark CONFIDENTIAL on those that are not publishable.</w:t>
      </w:r>
    </w:p>
    <w:p w14:paraId="18FC77FA" w14:textId="66A31D91" w:rsidR="00DB3840" w:rsidRDefault="002F1FFC" w:rsidP="00DB3840">
      <w:pPr>
        <w:pStyle w:val="Heading1"/>
      </w:pPr>
      <w:r>
        <w:t>Matter</w:t>
      </w:r>
      <w:r w:rsidR="00DB3840">
        <w:t xml:space="preserve"> #1</w:t>
      </w:r>
    </w:p>
    <w:p w14:paraId="28936633" w14:textId="77777777" w:rsidR="00306AB5" w:rsidRPr="005673F7" w:rsidRDefault="00306AB5" w:rsidP="00801CC6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2012024736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306AB5" w14:paraId="3BDA54F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C47BBC" w14:textId="77777777" w:rsidR="00306AB5" w:rsidRDefault="00306AB5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5F0CF9" wp14:editId="36816DCC">
                          <wp:extent cx="228600" cy="228600"/>
                          <wp:effectExtent l="0" t="0" r="0" b="0"/>
                          <wp:docPr id="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" name="Oval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011A9A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7LhZwUAALoRAAAOAAAAZHJzL2Uyb0RvYy54bWy0WFtPIzcUfq/U/2DNY6WSewIRYUVhQZXY&#10;XVSotn10PJ7MqB57ajsE9tf3sz0XJ6BNQlsegmd8vnP5fI59POcfnktBnrg2hZKLZHDSTwiXTKWF&#10;XC2S3x9vfj5NiLFUplQoyRfJCzfJh4sffzjfVHM+VLkSKdcESqSZb6pFkltbzXs9w3JeUnOiKi4x&#10;mSldUotHveqlmm6gvRS9Yb8/7W2UTiutGDcGb6/DZHLh9WcZZ/ZLlhluiVgk8M36X+1/l+63d3FO&#10;5ytNq7xgtRv0HV6UtJAw2qq6ppaStS5eqSoLppVRmT1hquypLCsY9zEgmkF/J5pbrdaVj2U136yq&#10;liZQu8PTu9Wyz0+3unqo7jWY2FQrcOGfXCzPmS7df3hJnj1lLy1l/NkShpfD4em0D2IZpuqxp5Tl&#10;4P0ViuUfv4vrNUZ7W65sKiSH6eI3/y7+h5xW3NNq5oj/XpMiXSSjaUIkLZGjX56oIHj0jHgRx49j&#10;wlR3iv1liFRXOZUrfmkqZBjyHtDmldZqk3OawsmBU4FQIh3uwUAbWW4+qRTG6NoqnznvZ7tljc4r&#10;bewtVyVxg0XChSgq42Klc/p0Z6zzp5PyISlRpDeFEP7BlR2/EpqAAvjGGJc2RIHgY0khycYlg0NJ&#10;5fB+2Z3Za2rygPeIUGJlYVHnoigXyWnf/YXXjqiPMvVYSwsRxnBRyJo5R5bLTDNfqvQFxGkVihib&#10;Dga50t8SskEBLxLz95pqnhDxqwT5Z4Px2FW8fxhPZkM86HhmGc9QyaBqkdiEhOGVDbvEutLFKvdr&#10;HGK9xIJlhWey86p2FkkafP3/s3XWZOuN5tztj2Q3YUFqk23O8538Ojudjs4SgrKd9LEiYTmaqh4N&#10;RsNhKOrBcFavVpRmbB3SzOlt8gp7X4oMc69WaV1JTElpsPJ/gPusFNhZf+qR0dlgQjYk2PAr/0r+&#10;zy350+HsjOSk8+QtCyjB1sJwNu5P95mIAaODTICR40zEgOD93jBGkY1DiIrlDzQxjkwMJtPpYB9T&#10;MaC/N4JJpN6v8T71MSD4s2+tsVO3C3FQBDEg+LTPBMqrNdHfF0EsfFgE6Ipa9QdFEAO21wBl2RYe&#10;zcMeT+fsWdbFiBG2NLQMYbOulHHHclyZ2AOaRxQeKhIqgXKVvAeMGorBzUlxGBjVEYOHR1lG3sfg&#10;0VFgJHQMHh8FRrrG4MlRYCRiDPZb9sFsI81i8Owoy0igGHwag4MHdb5odDSuWxa+W8Z5iHNQJwTd&#10;8tJh0D1Q69KsGbo+oD4vcrQ84bhwk6V64o/Ki1mXcm4780743ba23wkJGQv7LfyVdCPT/K+84k62&#10;OyIQUiPU/A/CrRdvyjKhDPdRdo4FnK9S71BTIp0EWy8L9gv/thXAeDTAKQbO67O1Nh9OVrye9Qc+&#10;5UFooKedCabqOtxS/ZahmntoHHqTYY0CMa0PQSia6sJpp1wW7LXmvXZRtbDG/xDsKx/C6+NCCphd&#10;glrTW4R2gTTrshNEvaKIziVu6H+bDPYhd63MVofrr6BdL7xcNbvblpTrU6MO2Kfdq87V2BfBnZyQ&#10;v/EMtw13cfKt846RpuF2sianKQ999KRpmKG+RfhIvEInnaEDb3UPvqc75FUt76DcX5NbcDgmWjNv&#10;3QRahLespG3BZSGVfsu6aK8RWZBvSArUdJ1029+bit0UuE7cUWPvqUbviLT4b5t+uS6vFLY6HGOw&#10;5oewoa1ohplW5Vd8YLh0Vw1MNbcEZrEjbt8T0IIzfnnpxXC1R67dyYeKOeWOJXcxenz+SnVVX80s&#10;eu3PqrmKdm20y9NW1iGl2nvj8LdlfCDwKVF/zHBfIOJnz3f3yeXiH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A5+7LhZwUAALoR&#10;AAAOAAAAAAAAAAAAAAAAAC4CAABkcnMvZTJvRG9jLnhtbFBLAQItABQABgAIAAAAIQD4DCmZ2AAA&#10;AAMBAAAPAAAAAAAAAAAAAAAAAMEHAABkcnMvZG93bnJldi54bWxQSwUGAAAAAAQABADzAAAAxggA&#10;AAAA&#10;">
                          <v:oval id="Oval 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nswgAAANsAAAAPAAAAZHJzL2Rvd25yZXYueG1sRI/dagIx&#10;EIXvC75DGKF3NWsL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Aqchns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J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sHiCy5f0A+TmHwAA//8DAFBLAQItABQABgAIAAAAIQDb4fbL7gAAAIUBAAATAAAAAAAAAAAA&#10;AAAAAAAAAABbQ29udGVudF9UeXBlc10ueG1sUEsBAi0AFAAGAAgAAAAhAFr0LFu/AAAAFQEAAAsA&#10;AAAAAAAAAAAAAAAAHwEAAF9yZWxzLy5yZWxzUEsBAi0AFAAGAAgAAAAhANweW8n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CBA088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F9DC6C" w14:textId="77777777" w:rsidR="00306AB5" w:rsidRDefault="009D25EF" w:rsidP="00CF7EB6">
          <w:pPr>
            <w:spacing w:after="240" w:line="240" w:lineRule="auto"/>
          </w:pPr>
        </w:p>
      </w:sdtContent>
    </w:sdt>
    <w:p w14:paraId="2989F586" w14:textId="77777777" w:rsidR="00306AB5" w:rsidRDefault="00306AB5" w:rsidP="00306AB5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61262015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306AB5" w14:paraId="63C8BE3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9CEACD" w14:textId="77777777" w:rsidR="00306AB5" w:rsidRDefault="00306AB5" w:rsidP="0031311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E5DED93" wp14:editId="146FE3C4">
                          <wp:extent cx="228600" cy="228600"/>
                          <wp:effectExtent l="0" t="0" r="0" b="0"/>
                          <wp:docPr id="38" name="Group 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" name="Oval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7E2246A" id="Group 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5fYwUAALsRAAAOAAAAZHJzL2Uyb0RvYy54bWy0WFtv2zYUfh+w/yDoccBiy9fEqFNkaRMM&#10;SNtg6dDtkaYoS5hEaiQdJ/31+w6pC+0Etd1teXAo8Xzn8vEc8lBv3j5VZfQotCmUXMbJ2TCOhOQq&#10;LeR6Gf/++ebn8zgylsmUlUqKZfwsTPz28scf3mzrhRipXJWp0BGUSLPY1ss4t7ZeDAaG56Ji5kzV&#10;QmIyU7piFo96PUg120J7VQ5Gw+FssFU6rbXiwhi8fecn40unP8sEt5+yzAgblcsYvln3q93vin4H&#10;l2/YYq1ZnRe8cYN9hxcVKySMdqreMcuijS5eqKoKrpVRmT3jqhqoLCu4cDEgmmS4F82tVpvaxbJe&#10;bNd1RxOo3ePpu9Xyj4+3un6o7zWY2NZrcOGeKJanTFf0H15GT46y544y8WQjjpej0flsCGI5ppqx&#10;o5Tn4P0Fiufvv4kbtEYHO65saySH6eM3/y7+h5zVwtFqFoj/XkdFuozHF3EkWYUc/fTIygiPjhEn&#10;QvwQE6a+U/wvE0l1nTO5FlemRoYh7wFtX2mttrlgKZxMSAVCCXTQg4G2aLX9oFIYYxurXOZ8P9sd&#10;a2xRa2NvhaoiGixjUZZFbShWtmCPd8aSP72UC0mVRXpTlKV7oLIT16WOQAF841xI66NA8KFkKaMt&#10;JQOhpCK8W3Yy+46Z3OMdwpdYVVjUeVlUy/h8SH/+NRH1XqYOa1lR+jFcLGXDHJFFmWkWK5U+gzit&#10;fBFj08EgV/prHG1RwMvY/L1hWsRR+asE+RfJZEIV7x4m0/kIDzqcWYUzTHKoWsY2jvzw2vpdYlPr&#10;Yp27NfaxXmHBssIx2XvVOIsk9b7+79lKoflsvdFC0P4YJfsZC1bbdCPX9xLs4nxGKY+6nQ6xJH49&#10;2rIeJ+PRyFd1Mpo3yxXkGd/4PCO9bWJh80uRYvRqnTbOcSWlwdL/AXezqsTW+tMApZVMo23kbbil&#10;fyH/5478+Wh+EeVR78lrFlCDnYXRfDKcHTIRAsZHmQAjp5kIAd77g2GMAxvHEBXKH2liEphIprNZ&#10;coipEDA8GME0UO/W+JD6EOD9ObTWs8DEURGEAO/TIRPzwMTwUASh8HERoC3qUumoCELA7hqgLLvC&#10;Y7nf5NmCP8mmGDHCnoaewe/WtTJ0LoeViT2gfUThoSKhEiiq5ANg1FAIbo+K48CojhA8Osky8j4E&#10;j08CI6FD8OQkMNI1BE9PAiMRQ/DsJDDSLATPTwIjgULweQj2693ki0ZLQ+1y6dplHIg4CHUcoV1e&#10;EQbtA7OUZu2QGoHmvMjR8/jjgiYr9Sg+KydmKeVoO3NOuN22sd8LlTIUdlv4C+lWpv1fO8W9bH9E&#10;IKRWqP3vhTsvXpXlpTLCRdk75nGuSp1DbYn0EnyzKvgv4utOAJNxglMMnDdna2Pen6x4PR8mLuVB&#10;qKenm/GmmjrcUf2aoYZ7aBw5k36NPDGdD14omOrD6aYoCw5ac15TVB2s9d8H+8IH//q0kDxmn6DO&#10;9A6hfSDtuuwF0awooqPE9Q1wm8Eu5L6V2Wlx3R20b4ZX63Z325GiRjVogV3avWhdjX0uBcmV8jeR&#10;4bpBNyfXO+8ZaTtukjU5S4VvpKdtxwz1HcJF4hSSdIYWvNOdfEu3z6tGnqDC3ZM7sD8mOjOvXQU6&#10;hLOspO3AVSGVfs162d0jMi/fkuSp6VvprsE3Nb8pcJ+4Y8beM43eEWnx33b9clNdK2x1OMZgzQ1h&#10;Q9uyHWZaVV/wheGK7hqYaq8J3GJH3L0ooAfn4urKieFuj1y7kw81J+XEEt2MPj99Ybpu7mYWvfZH&#10;1d5F+zaa8rSTJaRUB68c7rqMLwQuJZqvGfQJInx2fPffXC7/AQ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JaPDl9jBQAAuxEAAA4A&#10;AAAAAAAAAAAAAAAALgIAAGRycy9lMm9Eb2MueG1sUEsBAi0AFAAGAAgAAAAhAPgMKZnYAAAAAwEA&#10;AA8AAAAAAAAAAAAAAAAAvQcAAGRycy9kb3ducmV2LnhtbFBLBQYAAAAABAAEAPMAAADCCAAAAAA=&#10;">
                          <v:oval id="Oval 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2e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FvtjZ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DA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VqfvqQfIDc3AAAA//8DAFBLAQItABQABgAIAAAAIQDb4fbL7gAAAIUBAAATAAAAAAAAAAAAAAAA&#10;AAAAAABbQ29udGVudF9UeXBlc10ueG1sUEsBAi0AFAAGAAgAAAAhAFr0LFu/AAAAFQEAAAsAAAAA&#10;AAAAAAAAAAAAHwEAAF9yZWxzLy5yZWxzUEsBAi0AFAAGAAgAAAAhAAvxsM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AE87B23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735146D" w14:textId="77777777" w:rsidR="00306AB5" w:rsidRDefault="009D25EF" w:rsidP="00CF7EB6">
          <w:pPr>
            <w:spacing w:after="240" w:line="240" w:lineRule="auto"/>
          </w:pPr>
        </w:p>
      </w:sdtContent>
    </w:sdt>
    <w:p w14:paraId="3A5D5D09" w14:textId="77777777" w:rsidR="00DB3840" w:rsidRDefault="00DB3840" w:rsidP="00DB3840">
      <w:pPr>
        <w:pStyle w:val="FormHeading"/>
      </w:pPr>
      <w:r>
        <w:t>Confidential?</w:t>
      </w:r>
      <w:r w:rsidR="00786001">
        <w:t xml:space="preserve"> </w:t>
      </w:r>
    </w:p>
    <w:sdt>
      <w:sdtPr>
        <w:rPr>
          <w:color w:val="0072B2"/>
        </w:rPr>
        <w:alias w:val="Click here"/>
        <w:tag w:val="Click here"/>
        <w:id w:val="2103832558"/>
        <w:placeholder>
          <w:docPart w:val="4E42DC07E9744425B97FBF9D13444B37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2AC6E808" w14:textId="77777777" w:rsidR="00801CC6" w:rsidRPr="002F1FFC" w:rsidRDefault="008C58C1" w:rsidP="00801CC6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993413701"/>
        <w:placeholder>
          <w:docPart w:val="CFBBEEA7DB6B43659D8FBA30D8C2C65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483611CE" w14:textId="77777777" w:rsidTr="00C37B5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BC03281" w14:textId="77777777" w:rsidR="00DB3840" w:rsidRDefault="00DB3840" w:rsidP="00313110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38194FF" wp14:editId="3D3DB65B">
                          <wp:extent cx="228600" cy="228600"/>
                          <wp:effectExtent l="0" t="0" r="0" b="0"/>
                          <wp:docPr id="21" name="Group 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2CF6A95" id="Group 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KQZA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TN4f5EQSSvk6KdHKggePSNexPHj&#10;mDD1nWJ/GSLVdUHlml+ZGhmGvAe0faW12hacZnAydSoQSqTDPRhoI6vtB5XBGN1Y5TPn+9nuWKOL&#10;Wht7y1VF3GCZcCHK2rhY6YI+3hnr/OmlfEhKlNlNKYR/cGXHr4UmoAC+McalDVEg+FhSSLJ1yeBQ&#10;Ujm8X3Zn9h01RcB7RCixqrSoc1FWy+R86P7Ca0fUe5l5rKWlCGO4KGTDnCPLZaZZrFT2DOK0CkWM&#10;TQeDQumvCdmigJeJ+XtDNU+I+FWC/It0MnEV7x8m0/kIDzqeWcUzVDKoWiY2IWF4bcMusal1uS78&#10;GodYr7BgeemZ7L1qnEWSBl//92wdI5qQrTeac7c/knQ/Y8Fqm27O9b0EuzifjZHyqNvpEEsS1qMt&#10;63E6Ho1CVaejebNcUZ6xTcgzp7dNLGx+GVLMvVpnjXNMSWmw9H/A3bwS2Fp/GpDxRTolWxJs+KV/&#10;If/njvz5aH5BCtJ78poF1GBnYTSfDGeHTMSA8VEmwMhpJmJA8P5gGOPIxjFExfJHmphEJtLpbJYe&#10;YioGDA9GMI3U+zU+pD4GBH8OrfUsMnFUBDEg+HTIxDwyMTwUQSx8XARoi7pUOiqCGLC7BijLrvBo&#10;ETZ5umBPsilGjLCnoWcIu3WtjDuX48rEHtA+ovBQkVAJlKvkA2DUUAxuj4rjwKiOGDw6yTLyPgaP&#10;TwIjoWPw5CQw0jUGT08CIxFj8OwkMNIsBs9PAiOBYvB5DA7r3eSLRkvj2mXh22UciDgIdULQLq8c&#10;Bu0DtS7N2qFrBJrzokDPE44LN1mpR/5ZeTHrUs5tZ94Jv9s29nshIWNhv4W/kG5l2v+1V9zL9kcE&#10;QmqF2v9BuPPiVVkmlOE+yt6xgPNV6h1qS6SXYJtVyX7hX3cCmIxTnGLgvDlbG/PhZMXr+TD1KQ9C&#10;Az3dTDDV1OGO6tcMNdxD48ibDGsUiOl8CELRVB9ON+Wy4KA177WLqoO1/odgX/gQXp8WUsDsE9SZ&#10;3iG0D6Rdl70gmhVFdC5xQwPcZrAPuW9ldlpcfwftm+HVut3ddqRcoxq1wD7tXrSuxj4L7uSE/I3n&#10;uG64m5PvnfeMtB23kzUFzXhopKdtxwz1HcJH4hU66RwteKc7/ZbukFeNvINyf0/uwOGY6My8dhXo&#10;EN6ykrYDV6VU+jXrortH5EG+JSlQ07fSXYNvanZT4j5xR429pxq9I9Liv+365aa6VtjqcIzBmh/C&#10;hraiHeZaVV/wheHK3TUw1V4TmMWOuHtRQA/O+NWVF8PdHrl2Jx9q5pQ7ltzN6PPTF6rr5m5m0Wt/&#10;VO1dtG+jXZ52sg4p1cErh78u4wuBT4nma4b7BBE/e777by6X/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DwcNKQZAUAALsRAAAO&#10;AAAAAAAAAAAAAAAAAC4CAABkcnMvZTJvRG9jLnhtbFBLAQItABQABgAIAAAAIQD4DCmZ2AAAAAMB&#10;AAAPAAAAAAAAAAAAAAAAAL4HAABkcnMvZG93bnJldi54bWxQSwUGAAAAAAQABADzAAAAwwgAAAAA&#10;">
                          <v:oval id="Oval 2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tDwQAAANs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gv4/ZJ/gFw/AQAA//8DAFBLAQItABQABgAIAAAAIQDb4fbL7gAAAIUBAAATAAAAAAAAAAAAAAAA&#10;AAAAAABbQ29udGVudF9UeXBlc10ueG1sUEsBAi0AFAAGAAgAAAAhAFr0LFu/AAAAFQEAAAsAAAAA&#10;AAAAAAAAAAAAHwEAAF9yZWxzLy5yZWxzUEsBAi0AFAAGAAgAAAAhAN40G0P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O9wQAAANs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K1PX9IPkNt/AAAA//8DAFBLAQItABQABgAIAAAAIQDb4fbL7gAAAIUBAAATAAAAAAAAAAAAAAAA&#10;AAAAAABbQ29udGVudF9UeXBlc10ueG1sUEsBAi0AFAAGAAgAAAAhAFr0LFu/AAAAFQEAAAsAAAAA&#10;AAAAAAAAAAAAHwEAAF9yZWxzLy5yZWxzUEsBAi0AFAAGAAgAAAAhAFP3w73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75E502A" w14:textId="77777777" w:rsidR="00DB3840" w:rsidRDefault="00DB3840" w:rsidP="00313110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5EEAA" w14:textId="77777777" w:rsidR="00DB3840" w:rsidRDefault="009D25EF" w:rsidP="00CF7EB6">
          <w:pPr>
            <w:spacing w:after="240" w:line="240" w:lineRule="auto"/>
          </w:pPr>
        </w:p>
      </w:sdtContent>
    </w:sdt>
    <w:p w14:paraId="44B1E000" w14:textId="77777777" w:rsidR="00DB3840" w:rsidRDefault="00DB3840" w:rsidP="00DB384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1318264455"/>
        <w:placeholder>
          <w:docPart w:val="A15D3B7062064A7295D07E828FBC5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42626037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EB3D95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8991FC" wp14:editId="4FB22A9E">
                          <wp:extent cx="228600" cy="228600"/>
                          <wp:effectExtent l="0" t="0" r="0" b="0"/>
                          <wp:docPr id="31" name="Group 3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" name="Oval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528C9C" id="Group 3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VzZg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h4lRNIKOfrpkQqCR8+IF3H8&#10;OCZMfafYX4ZIdV1QueZXpkaGIe8BbV9prbYFpxmcTJ0KhBLpcA8G2shq+0FlMEY3VvnM+X62O9bo&#10;otbG3nJVETdYJlyIsjYuVrqgj3fGOn96KR+SEmV2UwrhH1zZ8WuhCSiAb4xxaUMUCD6WFJJsXTI4&#10;lFQO75fdmX1HTRHwHhFKrCot6lyU1TI5H7q/8NoR9V5mHmtpKcIYLgrZMOfIcplpFiuVPYM4rUIR&#10;Y9PBoFD6a0K2KOBlYv7eUM0TIn6VIP8inUxcxfuHyXQ+woOOZ1bxDJUMqpaJTUgYXtuwS2xqXa4L&#10;v8Yh1issWF56JnuvGmeRpMHX/z9bx2223mjO3f5I0ou9jAWrbbo51/cS7OJ8Nr5ICOp2OsSShPVo&#10;y3qcjkeoB1fV6WjeLFeUZ2wT8szpbRMLm1+GFHOv1llTSkxJabD0f4D8vBLYWn8akPFFOiVbEmz4&#10;pX8h/+eO/PlofkEK0nvymgXUYGdhNJ8MZ4dMxIDxUSbAyGkmYkDw/mAYWNfOxjFExfJHmphEJtLp&#10;bJYeYioGDA9GMI3U+zU+pD4GBH8OrfUsMnFUBDEg+HTIxDwyMTwUQSx8XARoi7plPiqCGLC7BijL&#10;rvBoETZ5umBPsilGjLCnoWcIu3WtjDuX48pElbePKDxUJFQC5Sr5ABg1FIPbo+I4MKojBvsD92jL&#10;yPsYPD7JbSR0DJ6cBEa6xuDpSWAkYgyenQRGmsXg+UlgJFAMPo/BgfUmXzRaGtcuC98u40DEQagT&#10;gnZ55TBoH6h1adYOXSPQnBdFd1y4yUo98s/Ki1mXcm4780743bax3wsJGQv7LfyFdCvT/q+94l62&#10;PyIQUivU/g/CnRevyjKhDPdR9o4FnK9S71BbIr0E26xK9gv/uhPAZJziFAPnzdnamA8nK17Ph6lP&#10;eRAa6OlmgqmmDndUv2ao4R4aR95kWKNATOdDEIqm+nC6KZcFB615r11UHaz1PwT7wofw+rSQAmaf&#10;oM70DqF9IO267AXRrCiic4kbGuA2g33IfSuz0+L6O2jfDK/W7e62I+Ua1agF9mn3onU19llwJyfk&#10;bzzHdcPdnHzvvGek7bidrCloxkMjPW07ZqjvED4Sr9BJ52jBO93pt3SHvGrkHZT7e3IHDsdEZ+a1&#10;q0CH8JaVtB24KqXSr1kX3T0iD/ItSYGavpXuGnxTs5sS94k7auw91egdkRb/bdcvN9W1wlaHYwzW&#10;/BA2tBXtMNeq+oIvDFfuroGp9prALHbE3YsCenDGr668GO72yLU7+VAzp9yx5G5Gn5++UF03dzOL&#10;Xvujau+ifRvt8rSTdUipDl45/HUZXwh8SjRfM9wniPjZ891/c7n8Bw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KdZlXNmBQAAuxEA&#10;AA4AAAAAAAAAAAAAAAAALgIAAGRycy9lMm9Eb2MueG1sUEsBAi0AFAAGAAgAAAAhAPgMKZnYAAAA&#10;AwEAAA8AAAAAAAAAAAAAAAAAwAcAAGRycy9kb3ducmV2LnhtbFBLBQYAAAAABAAEAPMAAADFCAAA&#10;AAA=&#10;">
                          <v:oval id="Oval 3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/vwgAAANs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BVSR/v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3KxAAAANsAAAAPAAAAZHJzL2Rvd25yZXYueG1sRI/BasMw&#10;EETvhf6D2EJvjZw6hNaJEkqh4FOhcUuuG2ttmVgrIymO26+vAoEch5l5w6y3k+3FSD50jhXMZxkI&#10;4trpjlsF39XH0wuIEJE19o5JwS8F2G7u79ZYaHfmLxp3sRUJwqFABSbGoZAy1IYshpkbiJPXOG8x&#10;JulbqT2eE9z28jnLltJix2nB4EDvhurj7mQV7P9+qvHkK/PZ+LJcvB72S9/kSj0+TG8rEJGmeAtf&#10;26VWkOdw+ZJ+gNz8AwAA//8DAFBLAQItABQABgAIAAAAIQDb4fbL7gAAAIUBAAATAAAAAAAAAAAA&#10;AAAAAAAAAABbQ29udGVudF9UeXBlc10ueG1sUEsBAi0AFAAGAAgAAAAhAFr0LFu/AAAAFQEAAAsA&#10;AAAAAAAAAAAAAAAAHwEAAF9yZWxzLy5yZWxzUEsBAi0AFAAGAAgAAAAhAKMlXc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9A6785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11FEF0" w14:textId="77777777" w:rsidR="00DB3840" w:rsidRDefault="009D25EF" w:rsidP="00CF7EB6">
          <w:pPr>
            <w:spacing w:after="240" w:line="240" w:lineRule="auto"/>
          </w:pPr>
        </w:p>
      </w:sdtContent>
    </w:sdt>
    <w:p w14:paraId="746E18AC" w14:textId="77777777" w:rsidR="00DB3840" w:rsidRDefault="00DB3840" w:rsidP="00DB384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51687905"/>
        <w:placeholder>
          <w:docPart w:val="6F61547FA43045C2A3E099C53D54188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35A50B33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B5765F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19C07A" wp14:editId="53F9A9F6">
                          <wp:extent cx="228600" cy="228600"/>
                          <wp:effectExtent l="0" t="0" r="0" b="0"/>
                          <wp:docPr id="34" name="Group 3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" name="Oval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71C9D3A" id="Group 3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IgaQUAALsRAAAOAAAAZHJzL2Uyb0RvYy54bWy0WNtu4zYQfS/QfyD0WKCx5VsSI84izW6C&#10;AtkLuim2faQpyhJKkSpJx85+fQ9JXWgnWNvbNg8OJc6Zy+EMOdTVm20lyBPXplRykaRnw4RwyVRW&#10;ytUi+f3x7ueLhBhLZUaFknyRPHOTvLn+8YerTT3nI1UokXFNoESa+aZeJIW19XwwMKzgFTVnquYS&#10;k7nSFbV41KtBpukG2isxGA2Hs8FG6azWinFj8PZtmEyuvf4858x+zHPDLRGLBL5Z/6v979L9Dq6v&#10;6HylaV2UrHGDfocXFS0ljHaq3lJLyVqXL1RVJdPKqNyeMVUNVJ6XjPsYEE063IvmXqt17WNZzTer&#10;uqMJ1O7x9N1q2Yene11/rj9pMLGpV+DCP7lYtrmu3H94SbaesueOMr61hOHlaHQxG4JYhqlm7Cll&#10;BXh/gWLFu2/iBq3RwY4rmxrJYfr4zb+L/3NBa+5pNXPE/0mTMlskk/OESFohRz8+UUHw6BnxIo4f&#10;x4SpHxT7yxCpbgsqV/zG1Mgw5D2g7Sut1abgNIOTqVOBUCId7sFAG1lu3qsMxujaKp853892xxqd&#10;19rYe64q4gaLhAtR1sbFSuf06cFY508v5UNSoszuSiH8gys7fis0AQXwjTEubYgCwceSQpKNSwaH&#10;ksrh/bI7s2+pKQLeI0KJVaVFnYuyWiQXQ/cXXjui3snMYy0tRRjDRSEb5hxZLjPNfKmyZxCnVShi&#10;bDoYFEp/TcgGBbxIzN9rqnlCxK8S5F+mk4mreP8wmZ6P8KDjmWU8QyWDqkViExKGtzbsEutal6vC&#10;r3GI9QYLlpeeyd6rxlkkafD1/89W7KshW+80525/JOnlXsaC1TbdnOt7CXZ5MRtfJgR1Ox1iScJ6&#10;tGU9TsejUajqdHTeLFeUZ2wd8szpbRMLm1+GFHOvVlnjHFNSGiz9HyA/rwS21p8GZHyZTsmGBBt+&#10;6V/I/7kjfzE6vyQF6T15zQJqsLMwOp8MZ4dMxIDxUSbAyGkmYkDw/mAY48jGMUTF8keamEQm0uls&#10;lh5iKgYMD0YwjdT7NT6kPgYEfw6t9SwycVQEMSD4dMgEToNurYeHIoiFj4sA5dupPyqCGLC7BijL&#10;rvBoETZ5Omdb2RQjRtjT0DOE3bpWxp3LcWViD2gfUXioSKgEylXyATBqKAa3R8VxYFRHDB6dZBl5&#10;H4PHJ4GR0DF4chIY6RqDpyeBkYgxeHYSGGkWg32HcvRSIYFi8EVsOShp8kWjpXHtsvDtMg5EHIQ6&#10;IWiXlw6D9oFal2bt0DUCzXlRoOcJx4WbrNQTf1RezLqUc9uZd8Lvto39XkjIWNhv4S+kW5n2f+0V&#10;97L9EYGQWqH2fxDuvHhVlglluI+ydyzgfJV6h9oS6SXYelmyX/jXnQAm4xSnGDhvztbGfDhZ8fp8&#10;mPqUB6GBnm4mmGrqcEf1a4Ya7qFx5E2GNQrEdD4EoWiqD6ebcllw0Jr32kXVwVr/Q7AvfAivTwsp&#10;YPYJ6kzvENoH0q7LXhDNiiI6l7ihAW4z2IfctzI7La6/g/bN8HLV7m47Uq5RjVpgn3YvWldjnwV3&#10;ckL+xnNcN9zNyffOe0bajtvJmoJmPDTS07ZjhvoO4SPxCp10jha8051+S3fIq0beQbm/J3fgcEx0&#10;Zl67CnQIb1lJ24GrUir9mnXR3SPyIN+SFKjpW+muwTc1uytxn3igxn6iGr0j0uK/7frlurpV2Opw&#10;jMGaH8KGtqId5lpVX/CF4cbdNTDVXhOYxY64e1FAD874zY0Xw90eufYgP9fMKXcsuZvR4/YL1XVz&#10;N7PotT+o9i7at9EuTztZh5Tq4JXDX5fxhcCnRPM1w32CiJ893/03l+t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Fkc4iBpBQAA&#10;uxEAAA4AAAAAAAAAAAAAAAAALgIAAGRycy9lMm9Eb2MueG1sUEsBAi0AFAAGAAgAAAAhAPgMKZnY&#10;AAAAAwEAAA8AAAAAAAAAAAAAAAAAwwcAAGRycy9kb3ducmV2LnhtbFBLBQYAAAAABAAEAPMAAADI&#10;CAAAAAA=&#10;">
                          <v:oval id="Oval 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8KwgAAANsAAAAPAAAAZHJzL2Rvd25yZXYueG1sRI/dagIx&#10;EIXvhb5DmIJ3NasU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AdOM8K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zG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RqbvqQfIDc3AAAA//8DAFBLAQItABQABgAIAAAAIQDb4fbL7gAAAIUBAAATAAAAAAAAAAAAAAAA&#10;AAAAAABbQ29udGVudF9UeXBlc10ueG1sUEsBAi0AFAAGAAgAAAAhAFr0LFu/AAAAFQEAAAsAAAAA&#10;AAAAAAAAAAAAHwEAAF9yZWxzLy5yZWxzUEsBAi0AFAAGAAgAAAAhAPWHvMb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8AE5F7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7AB6E89" w14:textId="77777777" w:rsidR="00DB3840" w:rsidRDefault="009D25EF" w:rsidP="00CF7EB6">
          <w:pPr>
            <w:spacing w:after="240" w:line="240" w:lineRule="auto"/>
          </w:pPr>
        </w:p>
      </w:sdtContent>
    </w:sdt>
    <w:p w14:paraId="26BC2A6E" w14:textId="77777777" w:rsidR="00DB3840" w:rsidRDefault="00DB3840" w:rsidP="00DB384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18378155"/>
        <w:placeholder>
          <w:docPart w:val="BD367E75F27D4284A9EBF5B49BD4E3D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7D1FE76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B47B54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BFA3190" wp14:editId="384C3588">
                          <wp:extent cx="228600" cy="228600"/>
                          <wp:effectExtent l="0" t="0" r="0" b="0"/>
                          <wp:docPr id="49" name="Group 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" name="Oval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39815A1" id="Group 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niZQ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kUUklbI0U+PVBA8eka8iOPH&#10;MWHqO8X+MkSq64LKNb8yNTIMeQ9o+0prtS04zeBk6lQglEiHezDQRlbbDyqDMbqxymfO97PdsUYX&#10;tTb2lquKuMEy4UKUtXGx0gV9vDPW+dNL+ZCUKLObUgj/4MqOXwtNQAF8Y4xLG6JA8LGkkGTrksGh&#10;pHJ4v+zO7DtqioD3iFBiVWlR56Kslsn50P2F146o9zLzWEtLEcZwUciGOUeWy0yzWKnsGcRpFYoY&#10;mw4GhdJfE7JFAS8T8/eGap4Q8asE+RfpZOIq3j9MpvMRHnQ8s4pnqGRQtUxsQsLw2oZdYlPrcl34&#10;NQ6xXmHB8tIz2XvVOIskDb7+/9nqUs5n643m3O2PJL3Yy1iw2qabc30vwS7OZ+OLhKBup0MsSViP&#10;tqzH6Xg0ClWdjubNckV5xjYhz5zeNrGw+WVIMfdqnTXOMSWlwdL/AfLzSmBr/WlAxhfplGxJsOGX&#10;/oX8nzvy56P5BSlI78lrFkBIZ2E0nwxnh0zEgPFRJsDIaSZiQPD+YBjjyMYxRMXyR5qYRCbS6WyW&#10;HmIqBgwPRjCN1Ps1PqQ+BgR/Dq31LDJxVAQxIPh0yMQ8MjE8FEEsfFwEaIu6VDoqghiwuwYoy67w&#10;aBE2ebpgT7IpRoywp6FnCLt1rYw7l+PKxB7QPqLwUJFQCZSr5ANg1FAMbo+K48Cojhg8Osky8j4G&#10;j08CI6Fj8OQkMNI1Bk9PAiMRY/DsJDDSLAbPTwIjgWLweQwO693ki0ZL49pl4dtlHIg4CHVC0C6v&#10;HAbtA7UuzdqhawSa86JAzxOOCzdZqUf+WXkx61LObWfeCb/bNvZ7ISFjYb+Fv5BuZdr/tVfcy/ZH&#10;BEJqhdr/Qbjz4lVZJpThPsresYDzVeodakukl2CbVcl+4V93ApiMU5xi4Lw5Wxvz4WTF6/kw9SkP&#10;QgM93Uww1dThjurXDDXcQ+PImwxrFIjpfAhC0VQfTjflsuCgNe+1i6qDtf6HYF/4EF6fFlLA7BPU&#10;md4htA+kXZe9IJoVRXQucUMD3GawD7lvZXZaXH8H7Zvh1brd3XakXKMatcA+7V60rsY+C+7khPyN&#10;57huuJuT7533jLQdt5M1Bc14aKSnbccM9R3CR+IVOukcLXinO/2W7pBXjbyDcn9P7sDhmOjMvHYV&#10;6BDespK2A1elVPo166K7R+RBviUpUNO30l2Db2p2U+I+cUeNvacavSPS4r/t+uWmulbY6nCMwZof&#10;woa2oh3mWlVf8IXhyt01MNVeE5jFjrh7UUAPzvjVlRfD3R65dicfauaUO5bczejz0xeq6+ZuZtFr&#10;f1TtXbRvo12edrIOKdXBK4e/LuMLgU+J5muG+wQRP3u++28ul/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fgDJ4mUFAAC7EQAA&#10;DgAAAAAAAAAAAAAAAAAuAgAAZHJzL2Uyb0RvYy54bWxQSwECLQAUAAYACAAAACEA+AwpmdgAAAAD&#10;AQAADwAAAAAAAAAAAAAAAAC/BwAAZHJzL2Rvd25yZXYueG1sUEsFBgAAAAAEAAQA8wAAAMQIAAAA&#10;AA==&#10;">
                          <v:oval id="Oval 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GjvwAAANsAAAAPAAAAZHJzL2Rvd25yZXYueG1sRE/NTgIx&#10;EL6b+A7NmHiTriYQWCnEYCBexIA+wGQ7ble306Yty/L2zoHE45fvf7kefa8GSrkLbOBxUoEiboLt&#10;uDXw9bl9mIPKBdliH5gMXCjDenV7s8TahjMfaDiWVkkI5xoNuFJirXVuHHnMkxCJhfsOyWMRmFpt&#10;E54l3Pf6qapm2mPH0uAw0sZR83s8eSlxcXiNm123mHtqfz4us7R/R2Pu78aXZ1CFxvIvvrrfrIGp&#10;rJcv8gP06g8AAP//AwBQSwECLQAUAAYACAAAACEA2+H2y+4AAACFAQAAEwAAAAAAAAAAAAAAAAAA&#10;AAAAW0NvbnRlbnRfVHlwZXNdLnhtbFBLAQItABQABgAIAAAAIQBa9CxbvwAAABUBAAALAAAAAAAA&#10;AAAAAAAAAB8BAABfcmVscy8ucmVsc1BLAQItABQABgAIAAAAIQAXCMGj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GxAAAANsAAAAPAAAAZHJzL2Rvd25yZXYueG1sRI9Ba8JA&#10;FITvhf6H5RV6qxtbKxpdpRQKORU0LV6f2ZdsaPZt2F1j2l/vCgWPw8x8w6y3o+3EQD60jhVMJxkI&#10;4srplhsFX+XH0wJEiMgaO8ek4JcCbDf3d2vMtTvzjoZ9bESCcMhRgYmxz6UMlSGLYeJ64uTVzluM&#10;SfpGao/nBLedfM6yubTYclow2NO7oepnf7IKDn/f5XDypfmsfVHMlsfD3NcvSj0+jG8rEJHGeAv/&#10;twut4HUK1y/pB8jNBQAA//8DAFBLAQItABQABgAIAAAAIQDb4fbL7gAAAIUBAAATAAAAAAAAAAAA&#10;AAAAAAAAAABbQ29udGVudF9UeXBlc10ueG1sUEsBAi0AFAAGAAgAAAAhAFr0LFu/AAAAFQEAAAsA&#10;AAAAAAAAAAAAAAAAHwEAAF9yZWxzLy5yZWxzUEsBAi0AFAAGAAgAAAAhAOFkg4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5EC1649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FC4DA1" w14:textId="77777777" w:rsidR="00DB3840" w:rsidRDefault="009D25EF" w:rsidP="00CF7EB6">
          <w:pPr>
            <w:spacing w:after="240" w:line="240" w:lineRule="auto"/>
          </w:pPr>
        </w:p>
      </w:sdtContent>
    </w:sdt>
    <w:p w14:paraId="293AE7CA" w14:textId="77777777" w:rsidR="00DB3840" w:rsidRDefault="00DB3840" w:rsidP="00DB384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2123649606"/>
        <w:placeholder>
          <w:docPart w:val="AEB70804D3F04B3B8874D16E55CD289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34C15D0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DB031A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AE828A" wp14:editId="67D2C3B1">
                          <wp:extent cx="228600" cy="228600"/>
                          <wp:effectExtent l="0" t="0" r="0" b="0"/>
                          <wp:docPr id="52" name="Group 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3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1242226" id="Group 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6MZw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h0nRNIKOfrpkQqCR8+IF3H8&#10;OCZMfafYX4ZIdV1QueZXpkaGIe8BbV9prbYFpxmcTJ0KhBLpcA8G2shq+0FlMEY3VvnM+X62O9bo&#10;otbG3nJVETdYJlyIsjYuVrqgj3fGOn96KR+SEmV2UwrhH1zZ8WuhCSiAb4xxaUMUCD6WFJJsXTI4&#10;lFQO75fdmX1HTRHwHhFKrCot6lyU1TI5H7q/8NoR9V5mHmtpKcIYLgrZMOfIcplpFiuVPYM4rUIR&#10;Y9PBoFD6a0K2KOBlYv7eUM0TIn6VIP8inUxcxfuHyXQ+woOOZ1bxDJUMqpaJTUgYXtuwS2xqXa4L&#10;v8Yh1issWF56JnuvGmeRpMHX/z9bJ2223mjO3f5I0ou9jAWrbbo51/cS7OJ8Nr5ICOp2OsSShPVo&#10;y3qcjkejUNXpaN4sV5RnbBPyzOltEwubX4YUc6/WWVNKTElpsPR/gPy8EthafxqQ8UU6JVsSbPil&#10;fyH/5478+Wh+QQrSe/KaBdRgZ2E0nwxnh0zEgPFRJsDIaSZiQPD+YBjYhTobxxAVyx9pAqnTmUin&#10;s1l6iKkYMDwYwTRS79f4kPoYEPw5tNazyMRREcSA4NMhE/PIxPBQBLHwcRGgLTptDWLA7hqgLLvC&#10;o0XY5OmCPcmmGDHCnoaeIezWtTLuXI4rE3tA+4jCQ0VCJVCukg+AUUMxuD0qjgOjOmLw6CTLyPsY&#10;7E/ro91GQsfgyUmWka4xeHoSGIkYg2cngZFmMXh+EhgJFIPPY3AgrskXjZbGtcvCt8sWp+Yy0QlB&#10;u7xyGLQP1Lo0a4euEWjOiwI9Tzgu3GSlHvln5cWsSzm3nXkn/G7b2O+FhIyF/Rb+QrqVaf/XXnEv&#10;2x8RCKkVav8H4c6LV2WZUIb7KHvHAs7XtXeoLZFegm1WJfuFf90JYDJOcYqB8+ZsbcyHkxWv58PU&#10;pzwIDfR0M8FUU4c7ql8z1HAPjSNvMqxRIKbzIQhFU3043ZTLgoPWvNcuqg7W+h+CfeFDeH1aSAGz&#10;T1BneofQPpB2XfaCaFYU0bnEDQ1wm8E+5L6V2Wlx/R20b4ZX63Z325FyjWrUAvu0e9G6GvssuJMT&#10;8jee47rhbk6+d94z0nbcTtYUNOOhkZ62HTPUdwgfiVfopHO04J3u9Fu6Q1418g7K/T25A4djojPz&#10;2lWgQ3jLStoOXJVS6desi+4ekQf5lqRATd9Kdw2+qdlNifvEHTX2nmr0jkiL/7brl5vqWmGrwzEG&#10;a34IG9qKdphrVX3BF4Yrd9fAVHtNYBY74u5FAT0441dXXgx3e+TanXyomVPuWHI3o89PX6ium7uZ&#10;Ra/9UbV30b6NdnnayTqkVAevHP66jC8EPiWarxnuE0T87Pnuv7lc/gM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BJIe6MZwUAALsR&#10;AAAOAAAAAAAAAAAAAAAAAC4CAABkcnMvZTJvRG9jLnhtbFBLAQItABQABgAIAAAAIQD4DCmZ2AAA&#10;AAMBAAAPAAAAAAAAAAAAAAAAAMEHAABkcnMvZG93bnJldi54bWxQSwUGAAAAAAQABADzAAAAxggA&#10;AAAA&#10;">
                          <v:oval id="Oval 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/UwgAAANsAAAAPAAAAZHJzL2Rvd25yZXYueG1sRI/dagIx&#10;EIXvC75DGKF3NatS0dUoYrH0pi1VH2DYjJvVzSQk6bq+fVMo9PJwfj7OatPbVnQUYuNYwXhUgCCu&#10;nG64VnA67p/mIGJC1tg6JgV3irBZDx5WWGp34y/qDqkWeYRjiQpMSr6UMlaGLMaR88TZO7tgMWUZ&#10;aqkD3vK4beWkKGbSYsOZYNDTzlB1PXzbDDG+e/G712Yxt1RfPu+z8PGOSj0O++0SRKI+/Yf/2m9a&#10;wfMUfr/kHyDXPwAAAP//AwBQSwECLQAUAAYACAAAACEA2+H2y+4AAACFAQAAEwAAAAAAAAAAAAAA&#10;AAAAAAAAW0NvbnRlbnRfVHlwZXNdLnhtbFBLAQItABQABgAIAAAAIQBa9CxbvwAAABUBAAALAAAA&#10;AAAAAAAAAAAAAB8BAABfcmVscy8ucmVsc1BLAQItABQABgAIAAAAIQDn2l/U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AexAAAANsAAAAPAAAAZHJzL2Rvd25yZXYueG1sRI9Ba8JA&#10;FITvBf/D8oTe6kZrpU1dRQqFnAo1itfX7Es2mH0bdteY9td3CwWPw8x8w6y3o+3EQD60jhXMZxkI&#10;4srplhsFh/L94RlEiMgaO8ek4JsCbDeTuzXm2l35k4Z9bESCcMhRgYmxz6UMlSGLYeZ64uTVzluM&#10;SfpGao/XBLedXGTZSlpsOS0Y7OnNUHXeX6yC08+xHC6+NB+1L4rly9dp5etHpe6n4+4VRKQx3sL/&#10;7UIreFrC35f0A+TmFwAA//8DAFBLAQItABQABgAIAAAAIQDb4fbL7gAAAIUBAAATAAAAAAAAAAAA&#10;AAAAAAAAAABbQ29udGVudF9UeXBlc10ueG1sUEsBAi0AFAAGAAgAAAAhAFr0LFu/AAAAFQEAAAsA&#10;AAAAAAAAAAAAAAAAHwEAAF9yZWxzLy5yZWxzUEsBAi0AFAAGAAgAAAAhAPETIB7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412EAAB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91A3373" w14:textId="77777777" w:rsidR="00DB3840" w:rsidRDefault="009D25EF" w:rsidP="00CF7EB6">
          <w:pPr>
            <w:spacing w:after="240" w:line="240" w:lineRule="auto"/>
          </w:pPr>
        </w:p>
      </w:sdtContent>
    </w:sdt>
    <w:p w14:paraId="7D34AA2D" w14:textId="6B542D49" w:rsidR="00DB3840" w:rsidRDefault="00F00D81" w:rsidP="00DB384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CEBC220" wp14:editId="175A2C94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5738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CEBC220" id="Text Box 1" o:spid="_x0000_s1027" type="#_x0000_t202" alt="Document title" style="position:absolute;margin-left:28pt;margin-top:0;width:79.2pt;height:451.45pt;z-index:-251664384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d4cwIAAEYFAAAOAAAAZHJzL2Uyb0RvYy54bWysVE1v2zAMvQ/YfxB0X+24TRsEcYqsRYcB&#10;RVssHXpWZCkxJouaxMTOfv0o2UmKbpcOu8ik+Ejz41Gz664xbKd8qMGWfHSWc6ashKq265J/f777&#10;NOEsoLCVMGBVyfcq8Ov5xw+z1k1VARswlfKMgtgwbV3JN4hummVBblQjwhk4ZcmowTcCSfXrrPKi&#10;peiNyYo8v8xa8JXzIFUIdHvbG/k8xddaSXzUOihkpuSUG6bTp3MVz2w+E9O1F25TyyEN8Q9ZNKK2&#10;9NNjqFuBgm19/UeoppYeAmg8k9BkoHUtVaqBqhnlb6pZboRTqRZqTnDHNoX/F1Y+7JbuyTPsPkNH&#10;A4wNaV2YBrqM9XTaN/FLmTKyUwv3x7apDpmMTnk+nlyQSZJtfHV+XkwmMU52cnc+4BcFDYtCyT3N&#10;JbVL7O4D9tADJP7Nwl1tTJqNsawt+eX5OE8ORwsFNzZiVZryEOaUepJwb1TEGPtNaVZXqYJ4kfil&#10;boxnO0HMEFIqi6n4FJfQEaUpifc4DvhTVu9x7us4/BksHp2b2oJP1b9Ju/pxSFn3eOr5q7qjiN2q&#10;o8JfTXYF1Z4G7qHfheDkXU1DuRcBn4Qn8tMgaaHxkQ5tgJoPg8TZBvyvv91HfMnjWVyRe0v7VPLw&#10;cyu84sx8tURYusYkjCZED9J80opicpmTtkraxfiqIMVumxugsYzo7XAyidEBzUHUHpoXWvxF/C2Z&#10;hJWUWslXB/EG+x2nh0OqxSKBaOGcwHu7dDKGjlOKnHvuXoR3AzGROP0Ah70T0zf87LGJQG6xRWJp&#10;Im9sdN/WYQC0rIn+w8MSX4PXekKdnr/5bwAAAP//AwBQSwMEFAAGAAgAAAAhAFouhhbbAAAABQEA&#10;AA8AAABkcnMvZG93bnJldi54bWxMj81OwzAQhO9IvIO1SFwQtRsBatM4Fa3EgRsUHmAbb/NDvI5s&#10;p03fHpcLvaw0mtHMt8V6sr04kg+tYw3zmQJBXDnTcq3h++vtcQEiRGSDvWPScKYA6/L2psDcuBN/&#10;0nEXa5FKOOSooYlxyKUMVUMWw8wNxMk7OG8xJulraTyeUrntZabUi7TYclpocKBtQ9XPbrQaXLcZ&#10;/abjTD3Ecf5Rn7edf2+1vr+bXlcgIk3xPwwX/IQOZWLau5FNEL2G9Ej8uxfvefEEYq9hqbIlyLKQ&#10;1/TlLwAAAP//AwBQSwECLQAUAAYACAAAACEAtoM4kv4AAADhAQAAEwAAAAAAAAAAAAAAAAAAAAAA&#10;W0NvbnRlbnRfVHlwZXNdLnhtbFBLAQItABQABgAIAAAAIQA4/SH/1gAAAJQBAAALAAAAAAAAAAAA&#10;AAAAAC8BAABfcmVscy8ucmVsc1BLAQItABQABgAIAAAAIQClN9d4cwIAAEYFAAAOAAAAAAAAAAAA&#10;AAAAAC4CAABkcnMvZTJvRG9jLnhtbFBLAQItABQABgAIAAAAIQBaLoYW2wAAAAUBAAAPAAAAAAAA&#10;AAAAAAAAAM0EAABkcnMvZG93bnJldi54bWxQSwUGAAAAAAQABADzAAAA1QUAAAAA&#10;" filled="f" stroked="f" strokeweight=".5pt">
                <v:textbox style="layout-flow:vertical;mso-layout-flow-alt:bottom-to-top;mso-fit-shape-to-text:t" inset="0,14.4pt,18pt">
                  <w:txbxContent>
                    <w:p w14:paraId="01357380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B384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242329867"/>
        <w:placeholder>
          <w:docPart w:val="AD8E3EE6A0F74AC3B54B184E607D477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DB3840" w14:paraId="35C14F42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87173A9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AA5C28" wp14:editId="719E31DC">
                          <wp:extent cx="228600" cy="228600"/>
                          <wp:effectExtent l="0" t="0" r="0" b="0"/>
                          <wp:docPr id="55" name="Group 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6" name="Oval 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5B9763" id="Group 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/6aQ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p0lRNIKOfrpkQqCR8+IF3H8&#10;OCZMfafYX4ZIdV1QueZXpkaGIe8BbV9prbYFpxmcTJ0KhBLpcA8G2shq+0FlMEY3VvnM+X62O9bo&#10;otbG3nJVETdYJlyIsjYuVrqgj3fGOn96KR+SEmV2UwrhH1zZ8WuhCSiAb4xxaUMUCD6WFJJsXTI4&#10;lFQO75fdmX1HTRHwHhFKrCot6lyU1TI5H7q/8NoR9V5mHmtpKcIYLgrZMOfIcplpFiuVPYM4rUIR&#10;Y9PBoFD6a0K2KOBlYv7eUM0TIn6VIP8inUxcxfuHyXQ+woOOZ1bxDJUMqpaJTUgYXtuwS2xqXa4L&#10;v8Yh1issWF56JnuvGmeRpMHX/z9b52223mjO3f5I0ou9jAWrbbo51/cS7OJ8Nr5ICOp2OsSShPVo&#10;y3qcjkejUNXpaN4sV5RnbBPyzOltEwubX4YUc6/WWVNKTElpsPR/gPy8EthafxqQ8UU6JVsSbPil&#10;fyH/5478+Wh+QQrSe/KaBdRgZ2E0nwxnh0zEgPFRJsDIaSZiQPD+YBjjyMYxRMXyR5qYRCbS6WyW&#10;HmIqBgwPRjCN1Ps1PqQ+BgR/Dq01tupuIY6KIAYEnw6ZQH11JoaHIoiFj4sAbVGn/qgIYsDuGqAs&#10;u8KjRdjk6YI9yaYYMcKehp4h7Na1Mu5cjisTe0D7iMJDRUIlUK6SD4BRQzG4PSqOA6M6YvDoJMvI&#10;+xg8PgmMhI7Bk5PASNcYPD0JjESMwb7JOJptpFkMnp9kGQkUg89jcPCgyReNlsa1y8K3yzgQcRDq&#10;hKBdXjkM2gdqXZq1Q9cINOdFgZ4nHBduslKP/LPyYtalnNvOvBN+t23s90JCxsJ+C38h3cq0/2uv&#10;uJftjwiE1Aq1/4Nw58Wrskwow32UvWMB56vUO9SWSC/BNquS/cK/7gQwGac4xcB5c7Y25sPJitfz&#10;YepTHoQGerqZYKqpwx3VrxlquIfGkTcZ1igQ0/kQhKKpPpxuymXBQWveaxdVB2v9D8G+8CG8Pi2k&#10;gNknqDO9Q2gfSLsue0E0K4roXOKGBrjNYB9y38rstLj+Dto3w6t1u7vtSLlGNWqBfdq9aF2NfRbc&#10;yQn5G89x3XA3J9877xlpO24nawqa8dBIT9uOGeo7hI/EK3TSOVrwTnf6Ld0hrxp5B+X+ntyBwzHR&#10;mXntKtAhvGUlbQeuSqn0a9ZFd4/Ig3xLUqCmb6W7Bt/U7KbEfeKOGntPNXpHpMV/2/XLTXWtsNXh&#10;GIM1P4QNbUU7zLWqvuALw5W7a2CqvSYwix1x96KAHpzxqysvhrs9cu1OPtTMKXcsuZvR56cvVNfN&#10;3cyi1/6o2rto30a7PO1kHVKqg1cOf13GFwKfEs3XDPcJIn72fPffXC7/AQ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H1iH/ppBQAA&#10;uxEAAA4AAAAAAAAAAAAAAAAALgIAAGRycy9lMm9Eb2MueG1sUEsBAi0AFAAGAAgAAAAhAPgMKZnY&#10;AAAAAwEAAA8AAAAAAAAAAAAAAAAAwwcAAGRycy9kb3ducmV2LnhtbFBLBQYAAAAABAAEAPMAAADI&#10;CAAAAAA=&#10;">
                          <v:oval id="Oval 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xM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D3rfx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pxQAAANsAAAAPAAAAZHJzL2Rvd25yZXYueG1sRI9BS8NA&#10;FITvgv9heUJvdmO1VWO3pQiFnIQ2lV6f2ZdsMPs27G7T6K93hUKPw8x8wyzXo+3EQD60jhU8TDMQ&#10;xJXTLTcKDuX2/gVEiMgaO8ek4IcCrFe3N0vMtTvzjoZ9bESCcMhRgYmxz6UMlSGLYep64uTVzluM&#10;SfpGao/nBLednGXZQlpsOS0Y7OndUPW9P1kFx9/Pcjj50nzUviieXr+OC18/KjW5GzdvICKN8Rq+&#10;tAutYP4M/1/SD5CrPwAAAP//AwBQSwECLQAUAAYACAAAACEA2+H2y+4AAACFAQAAEwAAAAAAAAAA&#10;AAAAAAAAAAAAW0NvbnRlbnRfVHlwZXNdLnhtbFBLAQItABQABgAIAAAAIQBa9CxbvwAAABUBAAAL&#10;AAAAAAAAAAAAAAAAAB8BAABfcmVscy8ucmVsc1BLAQItABQABgAIAAAAIQABwb5pxQAAANs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F0936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0A6D5E" w14:textId="77777777" w:rsidR="00DB3840" w:rsidRDefault="009D25EF" w:rsidP="00CF7EB6">
          <w:pPr>
            <w:spacing w:after="240" w:line="240" w:lineRule="auto"/>
          </w:pPr>
        </w:p>
      </w:sdtContent>
    </w:sdt>
    <w:p w14:paraId="2F12998C" w14:textId="12809EAE" w:rsidR="008B5070" w:rsidRDefault="002F1FFC" w:rsidP="008B5070">
      <w:pPr>
        <w:pStyle w:val="Heading1"/>
      </w:pPr>
      <w:r w:rsidRPr="002F1FFC">
        <w:t xml:space="preserve"> </w:t>
      </w:r>
      <w:r>
        <w:t>Matter</w:t>
      </w:r>
      <w:r w:rsidR="008B5070">
        <w:t xml:space="preserve"> #2</w:t>
      </w:r>
    </w:p>
    <w:p w14:paraId="779966F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891074536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2939C8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114E5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35D473E" wp14:editId="3C82F701">
                          <wp:extent cx="228600" cy="228600"/>
                          <wp:effectExtent l="0" t="0" r="0" b="0"/>
                          <wp:docPr id="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" name="Oval 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C766E01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5RZQUAALcRAAAOAAAAZHJzL2Uyb0RvYy54bWy0WFtv2zYUfh+w/yDoccDqu50YdYosbYoB&#10;6QVrh26PNEVZwiRSI+k46a/fd0hRop2gtrstDzElnuvH75CHevnqoa6Se6FNqeQqHb0YpomQXGWl&#10;3KzS3z/f/nyRJsYymbFKSbFKH4VJX139+MPLXbMUY1WoKhM6gRFplrtmlRbWNsvBwPBC1My8UI2Q&#10;mMyVrpnFo94MMs12sF5Xg/FwOB/slM4arbgwBm9f+8n0ytnPc8Hthzw3wibVKkVs1v3X7v+a/g+u&#10;XrLlRrOmKHkbBvuOKGpWSjjtTL1mliVbXT4xVZdcK6Ny+4KreqDyvOTC5YBsRsODbN5qtW1cLpvl&#10;btN0MAHaA5y+2yx/f/9WN5+ajxpI7JoNsHBPlMtDrmv6RZTJg4PssYNMPNiE4+V4fDEfAliOqXbs&#10;IOUFcH+ixYs339QbBKeDvVB2Dchh+vzNv8v/U8Ea4WA1S+T/USdltkpBVMlqUPTDPauSC2IG+YUA&#10;oUM4mOZO8b9MItVNweRGXJsG/ALroRleaa12hWAZQhyRCSQS2aAHA2vJevdOZfDFtlY53nw/1h1m&#10;bNloY98KVSc0WKWiqsrGUKZsye7vjKV4eimXkqrK7LasKvdARSduKp0AAcTGuZDWZ4HkY8lKJjui&#10;AmlJRfpu0cnta2YKr+80fIHVpUWVV2UNmIf0518TUG9k5nQtKys/RoiVbJEjsPw6rFX2COC08iWM&#10;LQeDQumvabJD+a5S8/eWaZEm1a8S4F+OplOqd/cwnS3GeNDxzDqeYZLD1Cq1aeKHN9bvEdtGl5vC&#10;rbHP9RoLlpcOSVpMH1UbLCjqY/3fuXoZuHqrhaDNMZkf8BWYBrJR4Af0uryYT2ADNTsbYkH8aoSS&#10;nowm47Gv6NF40S5WxDK+9Swju4FW2PgyEIxebbK2jriS0mDh/wD0eV1hW/1pkEwuR7Nkl3gfbuGf&#10;yP+5J38xXlwmRdJH8pwHVGDnYbyYDufHXMQKk5NcAJHzXMQKPvqjaUwiH6cAFcuf6GIauRjN5vPR&#10;MaRiheHRDGaRebfGx8zHCj6eY2s9j1yclEGs4GM65mIRuRgeyyAWPi0DnDQdlU7KIFbYXwOUZVd4&#10;rPBbPFvyB9kWI0bY0dAv+L26UYbO5LgysQeERxQeKhImoUWVfEQZNRQrh4PiNGVUR6w8PsszeB8r&#10;T85SBqFj5elZyqBrrDw7SxlEjJXdln0y2qBZrLw4yzMIFCu75iZ49r8tXzQaGmqVK9cq4zjEMajT&#10;BK3ymhyieWCWaBaG1Aa050WBjscfFzRZq3vxWTkxS5Sj7cwF4XbbNvheqJKxsNvCn0gHmfDbOMO9&#10;bH9EIKUgFH69cBfFs7K8Uka4LPvAvJ6rUhdQKJFegm/XJf9FfN1LYDoZ4RQD5u3Z2rr3JyteL4Yj&#10;R3kA6uHpZryrtg73TD/nqMUeFsfOpV8jD0wXgxeKpvp0uiliwVFvLmrKqlML8ftkn8TgX5+Xktc5&#10;BKhzvQdon0hYl4Mk2hVFdkRc3/4GBruU+1Zmr8F198++FV5vwu62J0VtatQAO9o9aVyNfawEyVXy&#10;N5HjqkG3Jtc5HzgJ/TbJmoJlwrfRs9Avw3yn4TJxBkk6RwPe2R59y7bnVStPqsLdkTtlf0x0bp67&#10;CHQazrOStlOuS6n0c96r7haRe/kAkoemb6S79t40/LbEbeKOGfuRafSOoMV/2/PLbX2jsNXhGIM3&#10;N4QPbaswzLWqv+DrwjXdNDAVLgncYkfcvyagBefi+tqJ4V4Prt3JTw0n44QS3Ys+P3xhumlvZha9&#10;9nsV7qF9G0087WRJU6qjFw53VcbXAUeJ9ksGfX6Inx3e/feWq3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MrqOUWUFAAC3EQAA&#10;DgAAAAAAAAAAAAAAAAAuAgAAZHJzL2Uyb0RvYy54bWxQSwECLQAUAAYACAAAACEA+AwpmdgAAAAD&#10;AQAADwAAAAAAAAAAAAAAAAC/BwAAZHJzL2Rvd25yZXYueG1sUEsFBgAAAAAEAAQA8wAAAMQIAAAA&#10;AA==&#10;">
                          <v:oval id="Oval 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vQvgAAANoAAAAPAAAAZHJzL2Rvd25yZXYueG1sRE/NTgIx&#10;EL6T8A7NmHiTrhwIrhRiIBgvSgAfYLIdt6vbadPWZXl752DC8cv3v9qMvlcDpdwFNvA4q0ARN8F2&#10;3Br4PO8flqByQbbYByYDV8qwWU8nK6xtuPCRhlNplYRwrtGAKyXWWufGkcc8C5FYuK+QPBaBqdU2&#10;4UXCfa/nVbXQHjuWBoeRto6an9OvlxIXh13cvnZPS0/t9+G6SB/vaMz93fjyDKrQWG7if/ebNSBb&#10;5YrcAL3+AwAA//8DAFBLAQItABQABgAIAAAAIQDb4fbL7gAAAIUBAAATAAAAAAAAAAAAAAAAAAAA&#10;AABbQ29udGVudF9UeXBlc10ueG1sUEsBAi0AFAAGAAgAAAAhAFr0LFu/AAAAFQEAAAsAAAAAAAAA&#10;AAAAAAAAHwEAAF9yZWxzLy5yZWxzUEsBAi0AFAAGAAgAAAAhANoQy9C+AAAA2gAAAA8AAAAAAAAA&#10;AAAAAAAABwIAAGRycy9kb3ducmV2LnhtbFBLBQYAAAAAAwADALcAAADy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6nwwAAANoAAAAPAAAAZHJzL2Rvd25yZXYueG1sRI9Ba8JA&#10;FITvhf6H5RV6q5tWkRpdpRSEnISaFq+v2ZdsMPs27K4x9dd3BcHjMDPfMKvNaDsxkA+tYwWvkwwE&#10;ceV0y42C73L78g4iRGSNnWNS8EcBNuvHhxXm2p35i4Z9bESCcMhRgYmxz6UMlSGLYeJ64uTVzluM&#10;SfpGao/nBLedfMuyubTYclow2NOnoeq4P1kFh8tPOZx8aXa1L4rZ4vcw9/VUqeen8WMJItIY7+Fb&#10;u9AKFnC9km6AXP8DAAD//wMAUEsBAi0AFAAGAAgAAAAhANvh9svuAAAAhQEAABMAAAAAAAAAAAAA&#10;AAAAAAAAAFtDb250ZW50X1R5cGVzXS54bWxQSwECLQAUAAYACAAAACEAWvQsW78AAAAVAQAACwAA&#10;AAAAAAAAAAAAAAAfAQAAX3JlbHMvLnJlbHNQSwECLQAUAAYACAAAACEAx9Vep8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F7CD80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3E92955" w14:textId="77777777" w:rsidR="008B5070" w:rsidRDefault="009D25EF" w:rsidP="008B5070">
          <w:pPr>
            <w:spacing w:after="240" w:line="240" w:lineRule="auto"/>
          </w:pPr>
        </w:p>
      </w:sdtContent>
    </w:sdt>
    <w:p w14:paraId="62E37B7E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331454728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C09759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C0573E7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74AC745" wp14:editId="5ACB56BD">
                          <wp:extent cx="228600" cy="228600"/>
                          <wp:effectExtent l="0" t="0" r="0" b="0"/>
                          <wp:docPr id="10" name="Group 1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Oval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B3F1C58" id="Group 1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UpYgUAALsRAAAOAAAAZHJzL2Uyb0RvYy54bWy0WF1v2zYUfR+w/0DoccBiy5+JUafI0iYY&#10;kLbB0qHbI01RljCJ1Eg6Tvrrd0iKEu0Etd1teXAo8Z77xXPJS715+1RX5JErXUqxTNKzYUK4YDIr&#10;xXqZ/P755ufzhGhDRUYrKfgyeeY6eXv54w9vts2Cj2Qhq4wrAiVCL7bNMimMaRaDgWYFr6k+kw0X&#10;mMylqqnBo1oPMkW30F5Xg9FwOBtspcoaJRnXGm/f+cnk0unPc87MpzzX3JBqmcA3436V+13Z38Hl&#10;G7pYK9oUJWvdoN/hRU1LAaOdqnfUULJR5QtVdcmU1DI3Z0zWA5nnJeMuBkSTDveiuVVy07hY1ovt&#10;uunShNTu5em71bKPj7eqeWjuFTKxbdbIhXuysTzlqrb/4SV5cil77lLGnwxheDkanc+GSCzDVDt2&#10;KWUF8v4CxYr338QNgtHBjivbBuTQffz638X/UNCGu7TqBeK/V6TMwN00IYLW4OinR1oRPLqMOBGb&#10;H5sJ3dxJ9pcmQl4XVKz5lW7AMGABDa+UktuC0wxOOhUIJdJhHzS0kdX2g8xgjG6MdMz5/mx3WaOL&#10;Rmlzy2VN7GCZ8KoqG21jpQv6eKcNQoJ0kHIhyarMbsqqcg+27Ph1pQhSAN8Y48L4KBB8LFkJsrVk&#10;sCghLd4tu9X8jurC4x3Cl1hdGtR5VdbL5Hxo//xrm6j3InNYQ8vKj+FiJeBpSJZlpl6sZPaMxCnp&#10;ixibDgaFVF8TskUBLxP994YqnpDqV4HkX6STia149zCZzkd4UPHMKp6hgkHVMjEJ8cNr43eJTaPK&#10;deHW2Md6hQXLS5fJ3qvWWZDU+/r/s3UU2HqjOLf7I0kv9hjb8tfSzbq+R7CL89n4IiGo2+kQS+LX&#10;I5T1OB2PYMFWdTqat8sV8YxtPM+s3kAsbH4ZKGZfrbO2lJgUQmPp/0Dy87rC1vrTgIwv0inZEm/D&#10;Lf0L+T935M9H8wtSkN6T1yygBjsLo/lkODtkIgaMjzKBjJxmIgZ47w+GMY5sHJOoWP5IE5PIRDqd&#10;zdJDmYoBw4MRTCP1bo0PqY8B3p9Daz2LTBwVQQzwPh0yMY9MDA9FEAsfFwHaoo5KR0UQA3bXAGXZ&#10;FR4t/CZPF+xJtMWIEfY09Ax+t26ktudyXJmo8vCIwkNFQiVQtpIPgFFDMTgcFceBUR0xeHSSZfA+&#10;Bo9PAoPQMXhyEhh0jcHTk8AgYgyenQQGzWLw/CQwCBSDz2OwX++WLwotjW2XK9cu40DEQagSgnZ5&#10;ZTFoH6ixNAtD2wi050XRHRd2spaP/LN0YsZSzm5nzgm327b2e6FKxMJuC38hHWTC/8Yp7mX7IwIh&#10;BaHw3wt3XrwqyyqpuYuyd8zjXJU6h0KJ9BJssyrZL/zrTgCTcYpTDDlvz9bWvD9Z8Xo+TB3lkVCf&#10;nm7Gm2rrcEf1a4ba3EPjyJn0a+QT0/nghaKpPpxuyrLgoDXntY2qgwX/fbAvfPCvTwvJY/YT1Jne&#10;SWgfSFiXvSDaFUV0lri+AQ4MdiH3rcxOi+vuoH0zvFqH3W1HyjaqUQvsaPeiddXmueJWrhK/8RzX&#10;DXtzcr3znpHQcVtZXdCM+0Z6GjpmqO8QLhKn0ErnaME73em3dHtetfIWyt09uQP7Y6Iz89pVoEM4&#10;y1KYDlyXQqrXrFfdPSL38iFJPjV9K901+LphNyXuE3dUm3uq0DuCFv9t1y829bXEVodjDNbcEDaU&#10;qcIwV7L+gi8MV/augalwTWAGO+LuRQE9OONXV04Md3tw7U48NMwqt1myN6PPT1+oatq7mUGv/VGG&#10;u2jfRluedrIWKeTBK4e7LuMLgaNE+zXDfoKIn12++28ul/8AAAD//wMAUEsDBBQABgAIAAAAIQD4&#10;DCmZ2AAAAAMBAAAPAAAAZHJzL2Rvd25yZXYueG1sTI9BS8NAEIXvgv9hGcGb3cRikZhNKUU9FcFW&#10;EG/T7DQJzc6G7DZJ/72jHuxlhscb3nwvX06uVQP1ofFsIJ0loIhLbxuuDHzsXu4eQYWIbLH1TAbO&#10;FGBZXF/lmFk/8jsN21gpCeGQoYE6xi7TOpQ1OQwz3xGLd/C9wyiyr7TtcZRw1+r7JFlohw3Lhxo7&#10;WtdUHrcnZ+B1xHE1T5+HzfGwPn/tHt4+NykZc3szrZ5ARZri/zH84As6FMK09ye2QbUGpEj8neLN&#10;F6L2f1sXub5kL74BAAD//wMAUEsBAi0AFAAGAAgAAAAhALaDOJL+AAAA4QEAABMAAAAAAAAAAAAA&#10;AAAAAAAAAFtDb250ZW50X1R5cGVzXS54bWxQSwECLQAUAAYACAAAACEAOP0h/9YAAACUAQAACwAA&#10;AAAAAAAAAAAAAAAvAQAAX3JlbHMvLnJlbHNQSwECLQAUAAYACAAAACEAAxo1KWIFAAC7EQAADgAA&#10;AAAAAAAAAAAAAAAuAgAAZHJzL2Uyb0RvYy54bWxQSwECLQAUAAYACAAAACEA+AwpmdgAAAADAQAA&#10;DwAAAAAAAAAAAAAAAAC8BwAAZHJzL2Rvd25yZXYueG1sUEsFBgAAAAAEAAQA8wAAAMEIAAAAAA==&#10;">
                          <v:oval id="Oval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83C4AA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F0D1CF" w14:textId="77777777" w:rsidR="008B5070" w:rsidRDefault="009D25EF" w:rsidP="008B5070">
          <w:pPr>
            <w:spacing w:after="240" w:line="240" w:lineRule="auto"/>
          </w:pPr>
        </w:p>
      </w:sdtContent>
    </w:sdt>
    <w:p w14:paraId="6EADD5A0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2093144382"/>
        <w:placeholder>
          <w:docPart w:val="72ED6598DE6245E697BDE6492B0544AD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DE95CC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182191336"/>
        <w:placeholder>
          <w:docPart w:val="303D74A5B54641A9A9CC614DA60AE84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C886BE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C9814E2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CB8519" wp14:editId="2BBDF443">
                          <wp:extent cx="228600" cy="228600"/>
                          <wp:effectExtent l="0" t="0" r="0" b="0"/>
                          <wp:docPr id="13" name="Group 1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" name="Oval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D5A5E0" id="Group 1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5qZg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TPk7iwhklbI0U+PVBA8eka8iOPH&#10;MWHqO8X+MkSq64LKNb8yNTIMWEDbV1qrbcFpBidTpwKhRDrcg4E2stp+UBmM0Y1VPnO+n+2ONbqo&#10;tbG3XFXEDZYJF6KsjYuVLujjnbHOn17Kh6REmd2UQvgHV3b8WmgCCuAbY1zaEAWCjyWFJFuXDA4l&#10;lcP7ZXdm31FTBLxHhBKrSos6F2W1TM6H7i+8dkS9l5nHWlqKMIaLQjbMObJcZprFSmXPIE6rUMTY&#10;dDAolP6akC0KeJmYvzdU84SIXyXIv0gnE1fx/mEynY/woOOZVTxDJYOqZWITEobXNuwSm1qX68Kv&#10;cYj1CguWl57J3qvGWSRp8PV/z1YXTcjWG8252x9JerGXsWC1TTfn+l6CXZzPxhcJQd1Oh1iSsB5t&#10;WY/T8WgUqjodzZvlivKMbUKeOb1tYmHzy5Bi7tU6a5xjSkqDpf8D7uaVwNb604CML9Ip2ZJgwy/9&#10;C/k/d+TPR/MLUpDek9csoAY7C6P5ZDg7ZCIGjI8yAUZOMxEDgvcHwxhHNo4hKpY/0sQkMpFOZ7P0&#10;EFMxYHgwgmmk3q/xIfUxIPhzaK2xVXcLcVQEMSD4dMjEPDIxPBRBLHxcBGiLTosgBuyuAcqyKzxa&#10;hE2eLtiTbIoRI+xp6BnCbl0r487luDKxB7SPKDxUJFQC5Sr5ABg1FIPbo+I4MKojBo9Osoy8j8Hj&#10;k8BI6Bg8OQmMdI3B05PASMQY7JuMo9lGmsXg+UmWkUAx+DwGBw+afNFoaVy7LHy7jAMRB6FOCNrl&#10;lcOgfaDWpVk7dI1Ac14U6HnCceEmK/XIPysvZl3Kue3MO+F328Z+LyRkLOy38BfSrUz7v/aKe9n+&#10;iEBIrVD7Pwh3Xrwqy4Qy3EfZOxZwvq69Q22J9BJssyrZL/zrTgCTcYpTDJw3Z2tjPpyseD0fpj7l&#10;QWigp5sJppo63FH9mqGGe2gceZNhjQIxnQ9BKJrqw+mmXBYctOa9dlF1sNb/EOwLH8Lr00IKmH2C&#10;OtM7hPaBtOuyF0SzoojOJW5ogNsM9iH3rcxOi+vvoH0zvFq3u9uOlGtUoxbYp92L1tXYZ8GdnJC/&#10;8RzXDXdz8r3znpG243aypqAZD430tO2Yob5D+Ei8QiedowXvdKff0h3yqpF3UO7vyR04HBOdmdeu&#10;Ah3CW1bSduCqlEq/Zl1094g8yLckBWr6Vrpr8E3NbkrcJ+6osfdUo3dEWvy3Xb/cVNcKWx2OMVjz&#10;Q9jQVrTDXKvqC74wXLm7BqbaawKz2BF3LwrowRm/uvJiuNsj1+7kQ82ccseSuxl9fvpCdd3czSx6&#10;7Y+qvYv2bbTL007WIaU6eOXw12V8IfAp0XzNcJ8g4mfPd//N5fIf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FxuXmpmBQAAuxEA&#10;AA4AAAAAAAAAAAAAAAAALgIAAGRycy9lMm9Eb2MueG1sUEsBAi0AFAAGAAgAAAAhAPgMKZnYAAAA&#10;AwEAAA8AAAAAAAAAAAAAAAAAwAcAAGRycy9kb3ducmV2LnhtbFBLBQYAAAAABAAEAPMAAADFCAAA&#10;AAA=&#10;">
                          <v:oval id="Oval 1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WMwgAAANs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Cb+/5AHk8gEAAP//AwBQSwECLQAUAAYACAAAACEA2+H2y+4AAACFAQAAEwAAAAAAAAAAAAAA&#10;AAAAAAAAW0NvbnRlbnRfVHlwZXNdLnhtbFBLAQItABQABgAIAAAAIQBa9CxbvwAAABUBAAALAAAA&#10;AAAAAAAAAAAAAB8BAABfcmVscy8ucmVsc1BLAQItABQABgAIAAAAIQBhx0W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VgwQAAANsAAAAPAAAAZHJzL2Rvd25yZXYueG1sRE/Pa8Iw&#10;FL4P/B/CG3ib6XSIq0aRwaAnYVbx+ta8NsXmpSSx1v31y2Gw48f3e7MbbScG8qF1rOB1loEgrpxu&#10;uVFwKj9fViBCRNbYOSYFDwqw206eNphrd+cvGo6xESmEQ44KTIx9LmWoDFkMM9cTJ6523mJM0DdS&#10;e7yncNvJeZYtpcWWU4PBnj4MVdfjzSq4/JzL4eZLc6h9Uby9f1+Wvl4oNX0e92sQkcb4L/5zF1rB&#10;PK1PX9IPkNtfAAAA//8DAFBLAQItABQABgAIAAAAIQDb4fbL7gAAAIUBAAATAAAAAAAAAAAAAAAA&#10;AAAAAABbQ29udGVudF9UeXBlc10ueG1sUEsBAi0AFAAGAAgAAAAhAFr0LFu/AAAAFQEAAAsAAAAA&#10;AAAAAAAAAAAAHwEAAF9yZWxzLy5yZWxzUEsBAi0AFAAGAAgAAAAhANYuVW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165E17E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89F46B1" w14:textId="77777777" w:rsidR="008B5070" w:rsidRDefault="009D25EF" w:rsidP="008B5070">
          <w:pPr>
            <w:spacing w:after="240" w:line="240" w:lineRule="auto"/>
          </w:pPr>
        </w:p>
      </w:sdtContent>
    </w:sdt>
    <w:p w14:paraId="4167D7BB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991248862"/>
        <w:placeholder>
          <w:docPart w:val="9E1B85319B34446D9A0506FCD669324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4147C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CBFC3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150828F" wp14:editId="78AD8814">
                          <wp:extent cx="228600" cy="228600"/>
                          <wp:effectExtent l="0" t="0" r="0" b="0"/>
                          <wp:docPr id="22" name="Group 2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" name="Oval 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711A34C" id="Group 2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RQaQUAALsRAAAOAAAAZHJzL2Uyb0RvYy54bWy0WNtu4zYQfS/QfyD0WKCxZcd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bw/jwhklbI0Y9PVBA8eka8iOPH&#10;MWHqB8X+MkSq24LKFb8xNTIMeQ9o+0prtSk4zeBk6lQglEiHezDQRpab9yqDMbq2ymfO97PdsUbn&#10;tTb2nquKuMEi4UKUtXGx0jl9ejDW+dNL+ZCUKLO7Ugj/4MqO3wpNQAF8Y4xLG6JA8LGkkGTjksGh&#10;pHJ4v+zO7FtqioD3iFBiVWlR56KsFsnF0P2F146odzLzWEtLEcZwUciGOUeWy0wzX6rsGcRpFYoY&#10;mw4GhdJfE7JBAS8S8/eaap4Q8asE+Zfp+bmreP9wPpmN8KDjmWU8QyWDqkViExKGtzbsEutal6vC&#10;r3GI9QYLlpeeyd6rxlkkafD1/8/WSZutd5pztz+S9HIvY8Fqm27O9b0Eu7yYji8TgrqdDLEkYT3a&#10;sh6n49EoVHU6mjXLFeUZW4c8c3rbxMLmlyHF3KtV1pQSU1IaLP0fID+vBLbWnwZkfJlOyIYEG37p&#10;X8j/uSN/MZpdkoL0nrxmATXYWRjNzofTQyZiwPgoE2DkNBMxIHh/MIxxZOMYomL5I01go+vCSCfT&#10;aXqIqRgwPBgBMrNT79f4kPoYEPw5tNbTyMRREcSA4NMhE7PIxPBQBLHwcRGgLepIOiqCGLC7BijL&#10;rvBoETZ5Omdb2RQjRtjT0DOE3bpWxp3LcWViD2gfUXioSKgEylXyATBqKAa3R8VxYFRHDB6dZBl5&#10;H4PHJ4GR0DHYH/VHx4x0jcGTkywjEWPw9CQw0iwGz04CI4Fi8EUMDrE3+aLR0rh2Wfh2GQciDkKd&#10;ELTLS4dB+0CtS7N26BqB5rwo0POE48JNVuqJPyovZl3Kue3MO+F328Z+LyRkLOy38BfSrUz7v/aK&#10;e9n+iEBIrVD7Pwh3Xrwqy4Qy3EfZOxZwvkq9Q22J9BJsvSzZL/zrTgDn4xSnGDhvztbGfDhZ8Xo2&#10;TH3Kg9BATzcTTDV1uKP6NUMN99A48ibDGgViOh+CUDTVh9NNuSw4aM177aLqYK3/IdgXPoTXp4UU&#10;MPsEdaZ3CO0DaddlL4hmRRGdS9zQALcZ7EPuW5mdFtffQftmeLlqd7cdKdeoRi2wT7sXrauxz4I7&#10;OSF/4zmuG+7m5HvnPSNtx+1kTUEzHhrpSdsxQ32H8JF4hU46Rwve6U6/pTvkVSPvoNzfkztwOCY6&#10;M69dBTqEt6yk7cBVKZV+zbro7hF5kG9JCtT0rXTX4Jua3ZW4TzxQYz9Rjd4RafHfdv1yXd0qbHU4&#10;xmDND2FDW9EOc62qL/jCcOPuGphqrwnMYkfcvSigB2f85saL4W6PXHuQn2vmlDuW3M3ocfuF6rq5&#10;m1n02h9Uexft22iXp52sQ0p18Mrhr8v4QuBTovma4T5BxM+e7/6by/U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ACFxFBpBQAA&#10;uxEAAA4AAAAAAAAAAAAAAAAALgIAAGRycy9lMm9Eb2MueG1sUEsBAi0AFAAGAAgAAAAhAPgMKZnY&#10;AAAAAwEAAA8AAAAAAAAAAAAAAAAAwwcAAGRycy9kb3ducmV2LnhtbFBLBQYAAAAABAAEAPMAAADI&#10;CAAAAAA=&#10;">
                          <v:oval id="Oval 2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Td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Uj3L7kHyC3fwAAAP//AwBQSwECLQAUAAYACAAAACEA2+H2y+4AAACFAQAAEwAAAAAAAAAAAAAA&#10;AAAAAAAAW0NvbnRlbnRfVHlwZXNdLnhtbFBLAQItABQABgAIAAAAIQBa9CxbvwAAABUBAAALAAAA&#10;AAAAAAAAAAAAAB8BAABfcmVscy8ucmVsc1BLAQItABQABgAIAAAAIQAwNbTd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b4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sHiG65f0A+T6DwAA//8DAFBLAQItABQABgAIAAAAIQDb4fbL7gAAAIUBAAATAAAAAAAAAAAA&#10;AAAAAAAAAABbQ29udGVudF9UeXBlc10ueG1sUEsBAi0AFAAGAAgAAAAhAFr0LFu/AAAAFQEAAAsA&#10;AAAAAAAAAAAAAAAAHwEAAF9yZWxzLy5yZWxzUEsBAi0AFAAGAAgAAAAhAMZZ9vj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796ED2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0EFC552" w14:textId="77777777" w:rsidR="008B5070" w:rsidRDefault="009D25EF" w:rsidP="008B5070">
          <w:pPr>
            <w:spacing w:after="240" w:line="240" w:lineRule="auto"/>
          </w:pPr>
        </w:p>
      </w:sdtContent>
    </w:sdt>
    <w:p w14:paraId="1971B06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1758597145"/>
        <w:placeholder>
          <w:docPart w:val="985F83B070A545758B97D03E9DED3C5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E84FF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8A5D6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4A6931" wp14:editId="25B25571">
                          <wp:extent cx="228600" cy="228600"/>
                          <wp:effectExtent l="0" t="0" r="0" b="0"/>
                          <wp:docPr id="26" name="Group 2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" name="Oval 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FAC491E" id="Group 2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z8YwUAALsRAAAOAAAAZHJzL2Uyb0RvYy54bWy0WF1v2zYUfR+w/0DoccBiy5+JUafI0iYY&#10;kLbB0qHbI01RljCJ1Eg6Tvrrd0iKEu0Etd1teXAo8Z77xXPJS715+1RX5JErXUqxTNKzYUK4YDIr&#10;xXqZ/P755ufzhGhDRUYrKfgyeeY6eXv54w9vts2Cj2Qhq4wrAiVCL7bNMimMaRaDgWYFr6k+kw0X&#10;mMylqqnBo1oPMkW30F5Xg9FwOBtspcoaJRnXGm/f+cnk0unPc87MpzzX3JBqmcA3436V+13Z38Hl&#10;G7pYK9oUJWvdoN/hRU1LAaOdqnfUULJR5QtVdcmU1DI3Z0zWA5nnJeMuBkSTDveiuVVy07hY1ovt&#10;uunShNTu5em71bKPj7eqeWjuFTKxbdbIhXuysTzlqrb/4SV5cil77lLGnwxheDkanc+GSCzDVDt2&#10;KWUF8v4CxYr338QNgtHBjivbBuTQffz638X/UNCGu7TqBeK/V6TMlskkTYigNTj66ZFWBI8uI07E&#10;5sdmQjd3kv2liZDXBRVrfqUbMAy8BzS8UkpuC04zOOlUIJRIh33Q0EZW2w8ygzG6MdIx5/uz3WWN&#10;LhqlzS2XNbGDZcKrqmy0jZUu6OOdNggJ0kHKhSSrMrspq8o92LLj15UiSAF8Y4wL46NA8LFkJcjW&#10;ksGihLR4t+xW8zuqC493CF9idWlQ51VZL5Pzof3zr22i3ovMYQ0tKz+Gi5WApyFZlpl6sZLZMxKn&#10;pC9ibDoYFFJ9TcgWBbxM9N8bqnhCql8Fkn+RTia24t3DZDof4UHFM6t4hgoGVcvEJMQPr43fJTaN&#10;KteFW2Mf6xUWLC9dJnuvWmdBUu/r/8/WUWDrjeLc7o8kvdhjbMtfSzfr+h7BLs5n44uEoG6nQyyJ&#10;X49Q1uN0PIIFW9XpaN4uV8QztvE8s3oDsbD5ZaCYfbXO2lJiUgiNpf8Dyc/rClvrTwMyvkinZEu8&#10;Dbf0L+T/3JE/H80vSEF6T16zgBrsLIzmk+HskIkYMD7KBDJymokY4L0/GMY4snFMomL5I01MIhPp&#10;dDZLD2UqBgwPRjCN1Ls1PqQ+Bnh/Dq31LDJxVAQxwPt0yMQ8MjE8FEEsfFwEaIs6Kh0VQQzYXQOU&#10;ZVd4tPCbPF2wJ9EWI0bY09Az+N26kdqey3FlosrDIwoPFQmVQNlKPgBGDcXgcFQcB0Z1xODRSZbB&#10;+xg8PgkMQsfgyUlg0DUGT08Cg4gxeHYSGDSLwfOTwCBQDD6PwX69W74otDS2Xa5cu4wDEQehSgja&#10;5ZXFoH2gxtIsDG0j0J4XRXdc2MlaPvLP0okZSzm7nTkn3G7b2u+FKhELuy38hXSQCf8bp7iX7Y8I&#10;hBSEwn8v3HnxqiyrpOYuyt4xj3NV6hwKJdJLsM2qZL/wrzsBTMYpTjHkvD1bW/P+ZMXr+TB1lEdC&#10;fXq6GW+qrcMd1a8ZanMPjSNn0q+RT0zngxeKpvpwuinLgoPWnNc2qg4W/PfBvvDBvz4tJI/ZT1Bn&#10;eiehfSBhXfaCaFcU0Vni+gY4MNiF3LcyOy2uu4P2zfBqHXa3HSnbqEYtsKPdi9ZVm+eKW7lK/MZz&#10;XDfszcn1zntGQsdtZXVBM+4b6WnomKG+Q7hInEIrnaMF73Sn39LtedXKWyh39+QO7I+JzsxrV4EO&#10;4SxLYTpwXQqpXrNedfeI3MuHJPnU9K101+Drht2UuE/cUW3uqULvCFr8t12/2NTXElsdjjFYc0PY&#10;UKYKw1zJ+gu+MFzZuwamwjWBGeyIuxcF9OCMX105MdztwbU78dAwq9xmyd6MPj99oapp72YGvfZH&#10;Ge6ifRttedrJWqSQB68c7rqMLwSOEu3XDPsJIn52+e6/uVz+Aw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DderPxjBQAAuxEAAA4A&#10;AAAAAAAAAAAAAAAALgIAAGRycy9lMm9Eb2MueG1sUEsBAi0AFAAGAAgAAAAhAPgMKZnYAAAAAwEA&#10;AA8AAAAAAAAAAAAAAAAAvQcAAGRycy9kb3ducmV2LnhtbFBLBQYAAAAABAAEAPMAAADCCAAAAAA=&#10;">
                          <v:oval id="Oval 4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LlwQAAANsAAAAPAAAAZHJzL2Rvd25yZXYueG1sRI/dagIx&#10;EIXvC75DGKF3NWsp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P2d8u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ssxAAAANs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FnO4f0k/QK5/AQAA//8DAFBLAQItABQABgAIAAAAIQDb4fbL7gAAAIUBAAATAAAAAAAAAAAA&#10;AAAAAAAAAABbQ29udGVudF9UeXBlc10ueG1sUEsBAi0AFAAGAAgAAAAhAFr0LFu/AAAAFQEAAAsA&#10;AAAAAAAAAAAAAAAAHwEAAF9yZWxzLy5yZWxzUEsBAi0AFAAGAAgAAAAhAJRviy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2E126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46707A" w14:textId="77777777" w:rsidR="008B5070" w:rsidRDefault="009D25EF" w:rsidP="008B5070">
          <w:pPr>
            <w:spacing w:after="240" w:line="240" w:lineRule="auto"/>
          </w:pPr>
        </w:p>
      </w:sdtContent>
    </w:sdt>
    <w:p w14:paraId="3C55C74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502118973"/>
        <w:placeholder>
          <w:docPart w:val="F89F13D5F4F04542AEFDA5380FD93B1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59BF1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CB735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84A552" wp14:editId="0CC70964">
                          <wp:extent cx="228600" cy="228600"/>
                          <wp:effectExtent l="0" t="0" r="0" b="0"/>
                          <wp:docPr id="43" name="Group 4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2" name="Oval 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F822ED" id="Group 4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ymZg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hslRNIKOfrpkQqCR8+IF3H8&#10;OCZMfafYX4ZIdV1QueZXpkaGIe8BbV9prbYFpxmcTJ0KhBLpcA8G2shq+0FlMEY3VvnM+X62O9bo&#10;otbG3nJVETdYJlyIsjYuVrqgj3fGOn96KR+SEmV2UwrhH1zZ8WuhCSiAb4xxaUMUCD6WFJJsXTI4&#10;lFQO75fdmX1HTRHwHhFKrCot6lyU1TI5H7q/8NoR9V5mHmtpKcIYLgrZMOfIcplpFiuVPYM4rUIR&#10;Y9PBoFD6a0K2KOBlYv7eUM0TIn6VIP8inUxcxfuHyXQ+woOOZ1bxDJUMqpaJTUgYXtuwS2xqXa4L&#10;v8Yh1issWF56JnuvGmeRpMHX/z9bx2223mjO3f5I0ou9jAWrbbo51/cS7OJ8Nr5ICOp2OsSShPVo&#10;y3qcjkeoB1fV6WjeLFeUZ2wT8szpbRMLm1+GFHOv1llTSkxJabD0f4D8vBLYWn8akPFFOiVbEmz4&#10;pX8h/+eO/PlofkEK0nvymgXUYGdhNJ8MZ4dMxIDxUSbAyGkmYkDw/mAYWNfOxjFExfJHmphEJtLp&#10;bJYeYioGDA9GMI3U+zU+pD4GBH8OrfUsMnFUBDEg+HTIxDwyMTwUQSx8XARoi7plPiqCGLC7BijL&#10;rvBoETZ5umBPsilGjLCnoWcIu3WtjDuX48pElbePKDxUJFQC5Sr5ABg1FIPbo+I4MKojBvsD92jL&#10;yPsYPD7JbSR0DJ6cBEa6xuDpSWAkYgyenQRGmsXg+UlgJFAMPo/BgfUmXzRaGtcuC98u40DEQagT&#10;gnZ55TBoH6h1adYOXSPQnBdFd1y4yUo98s/Ki1mXcm4780743bax3wsJGQv7LfyFdCvT/q+94l62&#10;PyIQUivU/g/CnRevyjKhDPdR9o4FnK9S71BbIr0E26xK9gv/uhPAZJziFAPnzdnamA8nK17Ph6lP&#10;eRAa6OlmgqmmDndUv2ao4R4aR95kWKNATOdDEIqm+nC6KZcFB615r11UHaz1PwT7wofw+rSQAmaf&#10;oM70DqF9IO267AXRrCiic4kbGuA2g33IfSuz0+L6O2jfDK/W7e62I+Ua1agF9mn3onU19llwJyfk&#10;bzzHdcPdnHzvvGek7bidrCloxkMjPW07ZqjvED4Sr9BJ52jBO93pt3SHvGrkHZT7e3IHDsdEZ+a1&#10;q0CH8JaVtB24KqXSr1kX3T0iD/ItSYGavpXuGnxTs5sS94k7auw91egdkRb/bdcvN9W1wlaHYwzW&#10;/BA2tBXtMNeq+oIvDFfuroGp9prALHbE3YsCenDGr668GO72yLU7+VAzp9yx5G5Gn5++UF03dzOL&#10;Xvujau+ifRvt8rSTdUipDl45/HUZXwh8SjRfM9wniPjZ891/c7n8Bw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JMdDKZmBQAAuxEA&#10;AA4AAAAAAAAAAAAAAAAALgIAAGRycy9lMm9Eb2MueG1sUEsBAi0AFAAGAAgAAAAhAPgMKZnYAAAA&#10;AwEAAA8AAAAAAAAAAAAAAAAAwAcAAGRycy9kb3ducmV2LnhtbFBLBQYAAAAABAAEAPMAAADFCAAA&#10;AAA=&#10;">
                          <v:oval id="Oval 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DywgAAANs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eUSfr/kHyB3PwAAAP//AwBQSwECLQAUAAYACAAAACEA2+H2y+4AAACFAQAAEwAAAAAAAAAAAAAA&#10;AAAAAAAAW0NvbnRlbnRfVHlwZXNdLnhtbFBLAQItABQABgAIAAAAIQBa9CxbvwAAABUBAAALAAAA&#10;AAAAAAAAAAAAAB8BAABfcmVscy8ucmVsc1BLAQItABQABgAIAAAAIQBG+jDy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LXxAAAANsAAAAPAAAAZHJzL2Rvd25yZXYueG1sRI/BasMw&#10;EETvhf6D2EJvjdwmmMSJEkqh4FOgcUuuG2ttmVorIymOm6+vAoUeh5l5w2x2k+3FSD50jhU8zzIQ&#10;xLXTHbcKPqv3pyWIEJE19o5JwQ8F2G3v7zZYaHfhDxoPsRUJwqFABSbGoZAy1IYshpkbiJPXOG8x&#10;JulbqT1eEtz28iXLcmmx47RgcKA3Q/X34WwVHK9f1Xj2ldk3viwXq9Mx981cqceH6XUNItIU/8N/&#10;7VIryOdw+5J+gNz+AgAA//8DAFBLAQItABQABgAIAAAAIQDb4fbL7gAAAIUBAAATAAAAAAAAAAAA&#10;AAAAAAAAAABbQ29udGVudF9UeXBlc10ueG1sUEsBAi0AFAAGAAgAAAAhAFr0LFu/AAAAFQEAAAsA&#10;AAAAAAAAAAAAAAAAHwEAAF9yZWxzLy5yZWxzUEsBAi0AFAAGAAgAAAAhALCWct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13D9E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A7964AA" w14:textId="77777777" w:rsidR="008B5070" w:rsidRDefault="009D25EF" w:rsidP="008B5070">
          <w:pPr>
            <w:spacing w:after="240" w:line="240" w:lineRule="auto"/>
          </w:pPr>
        </w:p>
      </w:sdtContent>
    </w:sdt>
    <w:p w14:paraId="7E17BB86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932661773"/>
        <w:placeholder>
          <w:docPart w:val="070B31CAC02D4DFCA934CF8A6FCCA2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3F95F9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F8207D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AC0098F" wp14:editId="443B90AF">
                          <wp:extent cx="228600" cy="228600"/>
                          <wp:effectExtent l="0" t="0" r="0" b="0"/>
                          <wp:docPr id="64" name="Group 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5" name="Oval 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A1FC507" id="Group 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ibaAUAALsRAAAOAAAAZHJzL2Uyb0RvYy54bWy0WNtu4zYQfS/QfyD0WKCxZTt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aLZHqeEEkr5OjHJyoIHj0jXsTx&#10;45gw9YNifxki1W1B5YrfmBoZhrwHtH2ltdoUnGZwMnUqEEqkwz0YaCPLzXuVwRhdW+Uz5/vZ7lij&#10;81obe89VRdxgkXAhytq4WOmcPj0Y6/zppXxISpTZXSmEf3Blx2+FJqAAvjHGpQ1RIPhYUkiyccng&#10;UFI5vF92Z/YtNUXAe0Qosaq0qHNRVovkYuj+wmtH1DuZeaylpQhjuChkw5wjy2WmmS9V9gzitApF&#10;jE0Hg0LprwnZoIAXifl7TTVPiPhVgvzLdDJxFe8fJuezER50PLOMZ6hkULVIbELC8NaGXWJd63JV&#10;+DUOsd5gwfLSM9l71TiLJA2+/v/ZOm2z9U5z7vZHkl7uZSxYbdPNub6XYJcX0/FlQlC350MsSViP&#10;tqzH6Xg0ClWdjmbNckV5xtYhz5zeNrGw+WVIMfdqlTWlxJSUBkv/B8jPK4Gt9acBGV+m52RDgg2/&#10;9C/k/9yRvxjNLklBek9es4Aa7CyMZpPh9JCJGDA+ygQYOc1EDAjeHwxjHNk4hqhY/kgTk8hEej6d&#10;poeYigHDgxFgH+1Y8mt8SH0MCP4cWmskf2fiqAhiQPDpkIlZZGJ4KIJY+LgI0BadFkEM2F0DlGVX&#10;eLQImzyds61sihEj7GnoGcJuXSvjzuW4MrEHtI8oPFQkVALlKvkAGDUUg9uj4jgwqiMGj06yjLyP&#10;weOTwEjoGDw5CYx0jcG+TziaMCRiDJ6eZBlpFoNnJ4GRQDH4IgYH95t80WhpXLssfLuMAxEHoU4I&#10;2uWlw6B9oNalWTt0jUBzXhToecJx4SYr9cQflRezLuXcduad8LttY78XEjIW9lv4C+lWpv1fe8W9&#10;bH9EIKRWqP0fhDsvXpVlQhnuo+wdCzhf196htkR6CbZeluwX/nUngMk4xSkGzpuztTEfTla8ng1T&#10;n/IgNNDTzQRTTR3uqH7NUMM9NI68ybBGgZjOhyAUTfXhdFMuCw5a8167qDpY638I9oUP4fVpIQXM&#10;PkGd6R1C+0DaddkLollRROcSNzTAbQb7kPtWZqfF9XfQvhlertrdbUfKNapRC+zT7kXrauyz4E5O&#10;yN94juuGuzn53nnPSNtxO1lT0IyHRvq87ZihvkP4SLxCJ52jBe90p9/SHfKqkXdQ7u/JHTgcE52Z&#10;164CHcJbVtJ24KqUSr9mXXT3iDzItyQFavpWumvwTc3uStwnHqixn6hG74i0+G+7frmubhW2Ohxj&#10;sOaHsKGtaIe5VtUXfGG4cXcNTLXXBGaxI+5eFNCDM35z48Vwt0euPcjPNXPKHUvuZvS4/UJ13dzN&#10;LHrtD6q9i/ZttMvTTtYhpTp45fDXZXwh8CnRfM1wnyDiZ893/83l+h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fZ84m2gFAAC7&#10;EQAADgAAAAAAAAAAAAAAAAAuAgAAZHJzL2Uyb0RvYy54bWxQSwECLQAUAAYACAAAACEA+AwpmdgA&#10;AAADAQAADwAAAAAAAAAAAAAAAADCBwAAZHJzL2Rvd25yZXYueG1sUEsFBgAAAAAEAAQA8wAAAMcI&#10;AAAAAA==&#10;">
                          <v:oval id="Oval 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iG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QfkCf1/yD5DLXwAAAP//AwBQSwECLQAUAAYACAAAACEA2+H2y+4AAACFAQAAEwAAAAAAAAAAAAAA&#10;AAAAAAAAW0NvbnRlbnRfVHlwZXNdLnhtbFBLAQItABQABgAIAAAAIQBa9CxbvwAAABUBAAALAAAA&#10;AAAAAAAAAAAAAB8BAABfcmVscy8ucmVsc1BLAQItABQABgAIAAAAIQDJE6iG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FPxAAAANsAAAAPAAAAZHJzL2Rvd25yZXYueG1sRI/BasMw&#10;EETvhf6D2EJvjdw2mMaJEkqh4FOhcUquG2ttmVgrIymO26+vAoEch5l5w6w2k+3FSD50jhU8zzIQ&#10;xLXTHbcKdtXn0xuIEJE19o5JwS8F2Kzv71ZYaHfmbxq3sRUJwqFABSbGoZAy1IYshpkbiJPXOG8x&#10;JulbqT2eE9z28iXLcmmx47RgcKAPQ/Vxe7IK9n8/1XjylflqfFnOF4d97ptXpR4fpvcliEhTvIWv&#10;7VIryHO4fEk/QK7/AQAA//8DAFBLAQItABQABgAIAAAAIQDb4fbL7gAAAIUBAAATAAAAAAAAAAAA&#10;AAAAAAAAAABbQ29udGVudF9UeXBlc10ueG1sUEsBAi0AFAAGAAgAAAAhAFr0LFu/AAAAFQEAAAsA&#10;AAAAAAAAAAAAAAAAHwEAAF9yZWxzLy5yZWxzUEsBAi0AFAAGAAgAAAAhAKDh0U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741FE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D559A2" w14:textId="77777777" w:rsidR="008B5070" w:rsidRDefault="009D25EF" w:rsidP="008B5070">
          <w:pPr>
            <w:spacing w:after="240" w:line="240" w:lineRule="auto"/>
          </w:pPr>
        </w:p>
      </w:sdtContent>
    </w:sdt>
    <w:p w14:paraId="63DC68A7" w14:textId="2DF4A1E1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531616" wp14:editId="1CF2F867">
                <wp:simplePos x="0" y="0"/>
                <wp:positionH relativeFrom="leftMargin">
                  <wp:posOffset>308509</wp:posOffset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70" name="Text Box 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F5F08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F531616" id="Text Box 70" o:spid="_x0000_s1028" type="#_x0000_t202" alt="Document title" style="position:absolute;margin-left:24.3pt;margin-top:0;width:79.2pt;height:451.45pt;z-index:-25166233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fj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mKc7BqqPQ3cQ78LwcnbmoZyJwI+Ck/kp0HSQuMDHdoANR8GibMN+F9/u4/4ksezuCD3lvap&#10;5OHnVnjFmflqibB0jUmYzIgepPmkFcXsPCdtnbSz6UVBit0210BjmdDb4WQSowOaUdQemmda/GX8&#10;LZmElZRaydejeI39jtPDIdVymUC0cE7gnV05GUPHKUXOPXXPwruBmEicvodx78T8DT97bCKQW26R&#10;WJrIGxvdt3UYAC1rov/wsMTX4LWeUMfnb/EbAAD//wMAUEsDBBQABgAIAAAAIQDq/LQj2wAAAAcB&#10;AAAPAAAAZHJzL2Rvd25yZXYueG1sTI/NTsMwEITvSLyDtUhcELUbodKGbCpaiQM3KDyAmyz5IV5H&#10;ttOmb89ygtusZjTzbbGd3aBOFGLnGWG5MKCIK1933CB8frzcr0HFZLm2g2dCuFCEbXl9Vdi89md+&#10;p9MhNUpKOOYWoU1pzLWOVUvOxoUficX78sHZJGdodB3sWcrdoDNjVtrZjmWhtSPtW6q+D5ND8P1u&#10;CrueM3OXpuVbc9n34bVDvL2Zn59AJZrTXxh+8QUdSmE6+onrqAaEh/VKkgjykLiZeRRxRNiYbAO6&#10;LPR//vIHAAD//wMAUEsBAi0AFAAGAAgAAAAhALaDOJL+AAAA4QEAABMAAAAAAAAAAAAAAAAAAAAA&#10;AFtDb250ZW50X1R5cGVzXS54bWxQSwECLQAUAAYACAAAACEAOP0h/9YAAACUAQAACwAAAAAAAAAA&#10;AAAAAAAvAQAAX3JlbHMvLnJlbHNQSwECLQAUAAYACAAAACEAxVQX43QCAABGBQAADgAAAAAAAAAA&#10;AAAAAAAuAgAAZHJzL2Uyb0RvYy54bWxQSwECLQAUAAYACAAAACEA6vy0I9sAAAAHAQAADwAAAAAA&#10;AAAAAAAAAADO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688F5F08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114177938"/>
        <w:placeholder>
          <w:docPart w:val="B036551E113F48A1AA95904E53AB0FD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4724CC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A7AF7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C2A6C55" wp14:editId="428ABBCA">
                          <wp:extent cx="228600" cy="228600"/>
                          <wp:effectExtent l="0" t="0" r="0" b="0"/>
                          <wp:docPr id="67" name="Group 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8" name="Oval 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123F39E" id="Group 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aPZgUAALsRAAAOAAAAZHJzL2Uyb0RvYy54bWy0WFtv2zYUfh+w/0DoccBiy9fEqFNkaRMM&#10;SNtg6dDtkaYoSxhFaiQdJ/31+0jqQjtBbXdbHmJKPN+5fDyHPNSbt0+VII9cm1LJZZKeDRPCJVNZ&#10;KdfL5PfPNz+fJ8RYKjMqlOTL5Jmb5O3ljz+82dYLPlKFEhnXBEqkWWzrZVJYWy8GA8MKXlFzpmou&#10;MZkrXVGLR70eZJpuob0Sg9FwOBtslc5qrRg3Bm/fhcnk0uvPc87spzw33BKxTOCb9f+1/79y/weX&#10;b+hirWldlKxxg36HFxUtJYx2qt5RS8lGly9UVSXTyqjcnjFVDVSel4z7GBBNOtyL5larTe1jWS+2&#10;67qjCdTu8fTdatnHx1tdP9T3Gkxs6zW48E8ulqdcV+4XXpInT9lzRxl/soTh5Wh0PhuCWIapZuwp&#10;ZQV4f4Fixftv4gat0cGOK9sayWH6+M2/i/+hoDX3tJoF4r/XpMyWyQyZKmmFHP30SAXBo2fEizh+&#10;HBOmvlPsL0Okui6oXPMrUyPDkPeAtq+0VtuC0wxOpk4FQol0uAcDbWS1/aAyGKMbq3zmfD/bHWt0&#10;UWtjb7mqiBssEy5EWRsXK13QxztjnT+9lA9JiTK7KYXwD67s+LXQBBTAN8a4tCEKBB9LCkm2Lhkc&#10;SiqH98vuzL6jpgh4jwglVpUWdS7KapmcD91feO2Iei8zj7W0FGEMF4VsmHNkucw0i5XKnkGcVqGI&#10;selgUCj9NSFbFPAyMX9vqOYJEb9KkH+RTiau4v3DZDof4UHHM6t4hkoGVcvEJiQMr23YJTa1LteF&#10;X+MQ6xUWLC89k71XjbNI0uDr/5+tF2223mjO3f5I0ou9jAWrbbo51/cS7OJ8NoYS1O10iCUJ69GW&#10;9Tgdj0ahqtPRvFmuKM/YJuSZ09smFja/DCnmXq2zppSYktJg6f8A+XklsLX+NCDji3RKtiTY8Ev/&#10;Qv7PHfnz0fyCFKT35DULqMHOwmg+Gc4OmYgB46NMgJHTTMSA4P3BMMaRjWOIiuWPNDGJTKTT2Sw9&#10;xFQMGB6MYBqp92t8SH0MCP4cWutZZOKoCGJA8OmQiXlkYngoglj4uAhw2HSpdFQEMWB3DVCWXeHR&#10;ImzydMGeZFOMGGFPQ88QdutaGXcux5WJPaB9ROGhIqESKFfJB8CooRjcHhXHgVEdMXh0kmXkfQwe&#10;nwRGQsfgyUlgpGsMnp4ERiLG4NlJYKRZDJ6fBEYCxWDf3rTrHH6bfNFoaVy7LHy7jAMRB6FOCNrl&#10;lTOI9oFal2bt0DUCzXlRoOcJx4WbrNQj/6y8mHUp57Yz74TfbRvneyEhY2G/hb+QbmXa39or7mX7&#10;IwIhtULtbxDuvHhVlglluI+ydyzgfJV6h9oS6SXYZlWyX/jXnQAm4xSnGDhvztbGfDhZ8Xo+TH3K&#10;g9BATzcTTDV1uKP6NUMN99A48ibDGgViOh+CUDTVh9NNuSw4aM177aLqYK3/IdgXPoTXp4UUMPsE&#10;daZ3CO0DaddlL4hmRRGdS9zQALcZ7EPuW5mdFtffQftmeLVud7cdKdeoRi2wT7sXrauxz4I7OSF/&#10;4zmuG+7m5HvnPSNtx+1kTUEzHhrpadsxQ32H8JF4hU46Rwve6U6/pTvkVSPvoNzfkztwOCY6M69d&#10;BTqEt6yk7cBVKZV+zbro7hF5kG9JCtT0rXTX4Jua3ZS4T9xRY++pRu+ItPhvu365qa4VtjocY7Dm&#10;h7ChrWiHuVbVF3xhuHJ3DUy11wRmsSPuXhTQgzN+deXFcLdHrt3Jh5o55Y4ldzP6/PSF6rq5m1n0&#10;2h9Vexft22iXp52sQ0p18Mrhr8v4QuBTovma4T5BxM+e7/6by+U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Ja7do9mBQAAuxEA&#10;AA4AAAAAAAAAAAAAAAAALgIAAGRycy9lMm9Eb2MueG1sUEsBAi0AFAAGAAgAAAAhAPgMKZnYAAAA&#10;AwEAAA8AAAAAAAAAAAAAAAAAwAcAAGRycy9kb3ducmV2LnhtbFBLBQYAAAAABAAEAPMAAADFCAAA&#10;AAA=&#10;">
                          <v:oval id="Oval 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cYvwAAANsAAAAPAAAAZHJzL2Rvd25yZXYueG1sRE/NSgMx&#10;EL4LfYcwBW82Ww9LXZuW0qJ4UbH1AYbNuFm7mYQkbrdv7xwEjx/f/3o7+UGNlHIf2MByUYEiboPt&#10;uTPweXq6W4HKBdniEJgMXCnDdjO7WWNjw4U/aDyWTkkI5wYNuFJio3VuHXnMixCJhfsKyWMRmDpt&#10;E14k3A/6vqpq7bFnaXAYae+oPR9/vJS4OB7i/rl/WHnqvt+vdXp7RWNu59PuEVShqfyL/9wv1kAt&#10;Y+WL/AC9+QUAAP//AwBQSwECLQAUAAYACAAAACEA2+H2y+4AAACFAQAAEwAAAAAAAAAAAAAAAAAA&#10;AAAAW0NvbnRlbnRfVHlwZXNdLnhtbFBLAQItABQABgAIAAAAIQBa9CxbvwAAABUBAAALAAAAAAAA&#10;AAAAAAAAAB8BAABfcmVscy8ucmVsc1BLAQItABQABgAIAAAAIQAnEgcY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U9xAAAANsAAAAPAAAAZHJzL2Rvd25yZXYueG1sRI9BS8NA&#10;FITvBf/D8gRvzcYqwcZuixSEnIQ2Sq/P7Es2mH0bdrdp9Nd3BcHjMDPfMJvdbAcxkQ+9YwX3WQ6C&#10;uHG6507Be/26fAIRIrLGwTEp+KYAu+3NYoOldhc+0HSMnUgQDiUqMDGOpZShMWQxZG4kTl7rvMWY&#10;pO+k9nhJcDvIVZ4X0mLPacHgSHtDzdfxbBWcfj7q6exr89b6qnpcf54K3z4odXc7vzyDiDTH//Bf&#10;u9IKijX8fkk/QG6vAAAA//8DAFBLAQItABQABgAIAAAAIQDb4fbL7gAAAIUBAAATAAAAAAAAAAAA&#10;AAAAAAAAAABbQ29udGVudF9UeXBlc10ueG1sUEsBAi0AFAAGAAgAAAAhAFr0LFu/AAAAFQEAAAsA&#10;AAAAAAAAAAAAAAAAHwEAAF9yZWxzLy5yZWxzUEsBAi0AFAAGAAgAAAAhANF+RT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103A8D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FF838FE" w14:textId="77777777" w:rsidR="008B5070" w:rsidRDefault="009D25EF" w:rsidP="008B5070">
          <w:pPr>
            <w:spacing w:after="240" w:line="240" w:lineRule="auto"/>
          </w:pPr>
        </w:p>
      </w:sdtContent>
    </w:sdt>
    <w:p w14:paraId="70AF6C25" w14:textId="6B802411" w:rsidR="008B5070" w:rsidRDefault="002F1FFC" w:rsidP="008B5070">
      <w:pPr>
        <w:pStyle w:val="Heading1"/>
      </w:pPr>
      <w:r w:rsidRPr="002F1FFC">
        <w:t xml:space="preserve"> </w:t>
      </w:r>
      <w:r>
        <w:t>Matter</w:t>
      </w:r>
      <w:r w:rsidR="008B5070">
        <w:t xml:space="preserve"> #3</w:t>
      </w:r>
    </w:p>
    <w:p w14:paraId="14D4BBA8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592436315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1E1534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02FEB6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3F33B25" wp14:editId="5530F001">
                          <wp:extent cx="228600" cy="228600"/>
                          <wp:effectExtent l="0" t="0" r="0" b="0"/>
                          <wp:docPr id="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2" name="Oval 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001566C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+wZwUAALoRAAAOAAAAZHJzL2Uyb0RvYy54bWy0WNtu4zYQfS/QfyD0WKDru50YcRZpdrMo&#10;kL2gm2LbR5qiLKESqZJ0nOzX9wypC+0Ea2fb5sGhxDlzOZwhh7p4/VCV7F4aW2i1SkavhgmTSui0&#10;UJtV8vvdzc9nCbOOq5SXWslV8iht8vryxx8udvVSjnWuy1QaBiXKLnf1Ksmdq5eDgRW5rLh9pWup&#10;MJlpU3GHR7MZpIbvoL0qB+PhcD7YaZPWRgtpLd6+CZPJpdefZVK4j1lmpWPlKoFvzv8a/7um38Hl&#10;BV9uDK/zQjRu8O/wouKFgtFO1RvuONua4omqqhBGW525V0JXA51lhZA+BkQzGh5E887obe1j2Sx3&#10;m7qjCdQe8PTdasWH+3em/lx/MmBiV2/AhX+iWB4yU9F/eMkePGWPHWXywTGBl+Px2XwIYgWmmrGn&#10;VOTg/QlK5G+/iRu0Rgd7ruxqJIft47f/Lv7POa+lp9UuEf8nw4p0lSzGCVO8Qo5+vOclw6NnxIsQ&#10;P8SErW+1+Msypa9zrjbyytbIMOQ9oO0rY/QulzyFkyNSgVAiHfRgoY2td+91CmN867TPnO9nu2ON&#10;L2tj3TupK0aDVSLLsqgtxcqX/P7WOvKnl/Ih6bJIb4qy9A9UdvK6NAwUwDchpHIhCgQfS5aK7SgZ&#10;CKU04f2yk9k33OYB7xGhxKrCoc7LololZ0P6C6+JqLcq9VjHizKM4WKpGuaILMpMu1zr9BHEGR2K&#10;GJsOBrk2XxO2QwGvEvv3lhuZsPJXBfLPR9MpVbx/mM4WYzyYeGYdz3AloGqVuISF4bULu8S2NsUm&#10;92scYr3CgmWFZ7L3qnEWSRp8/f+zddJm642RkvZHNj9IWJDaZht5fpBf52fzyXnCULazIVYkLEdb&#10;1ZPRZIxyoKIejRfNakVpJrYhzUhvm1fY+1JkGL3apE0lCa2Uxcr/Ae6zqsTO+tOATc5HM7ZjwYZf&#10;+Sfyf+7Jn40X5yxnvSfPWUAJdhbGi+lwfsxEDJicZAKMvMxEDAjeHw0Dy9rZOIWoWP5EE9PIxGg2&#10;n4+OMRUDhkcjmEXq/RofUx8Dgj/H1noemTgpghgQfDpmYhGZGB6LIBY+LQJ0Rd0ynxRBDNhfA5Rl&#10;V3g8D3s8X4oH1RQjRtjS0DKEzbrWlo7luDJR5e0jCg8VCZVAUSUfAaOGYnB7UpwGRnXEYH/enmwZ&#10;eR+DJy9yGwkdg6cvAiNdY/DsRWAkYgz2W/bJMSPNYvDiRZaRQDH4LAYHD5p8MehoqFsufbeM8xDn&#10;oEkYuuU1YdA9cEdp1g6pD2jOi7w7Lmiy0vfyTnsxRylH25l3wu+2jf1eqFSxsN/Cn0i3Mu3/2ivu&#10;ZfsjAiG1Qu3/INx58aysKLWVPsresYDzVeodakuklxDbdSF+kV/3AphORjjFwHlztjbmw8mK14vh&#10;yKc8CA30dDPBVFOHe6qfM9RwD41jbzKsUSCm8yEIRVN9ON0UZcFRa95riqqDtf6HYJ/4EF6/LKSA&#10;OSSoM71HaB9Iuy4HQTQriugocUP/22awD7lvZfY6XH8F7Xvh9abd3fakqE+NOmCfdk86V+seS0ly&#10;pfpNZrht0MXJt84HRtqGm2RtzlMZ+uhZ2zBDfYfwkXiFJJ2hA+90j76lO+RVI09Q6a/JHTgcE52Z&#10;524CHcJb1sp14KpQ2jxnveyuEVmQb0kK1PSddNff21rcFLhO3HLrPnGD3hFp8d82/WpbXWtsdTjG&#10;YM0PYcO4sh1mRldf8IHhiq4amGpvCcJhR9y/J6AFF/Lqyovhao9cu1Wfa0HKiSW6GN09fOGmbq5m&#10;Dr32B91eRfs2mvK0kyWk0kdvHP62jA8EPiWajxn0BSJ+9nz3n1wu/wE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ChH++wZwUAALoR&#10;AAAOAAAAAAAAAAAAAAAAAC4CAABkcnMvZTJvRG9jLnhtbFBLAQItABQABgAIAAAAIQD4DCmZ2AAA&#10;AAMBAAAPAAAAAAAAAAAAAAAAAMEHAABkcnMvZG93bnJldi54bWxQSwUGAAAAAAQABADzAAAAxggA&#10;AAAA&#10;">
                          <v:oval id="Oval 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YvwQAAANsAAAAPAAAAZHJzL2Rvd25yZXYueG1sRI/NagIx&#10;FIX3Bd8hXMFdzejC2tEooljcaKntA1wm18m0k5uQpOP49qYgdHk4Px9nue5tKzoKsXGsYDIuQBBX&#10;TjdcK/j63D/PQcSErLF1TApuFGG9GjwtsdTuyh/UnVMt8gjHEhWYlHwpZawMWYxj54mzd3HBYsoy&#10;1FIHvOZx28ppUcykxYYzwaCnraHq5/xrM8T4bue3b83r3FL9/X6bhdMRlRoN+80CRKI+/Ycf7YNW&#10;8DKFvy/5B8jVHQAA//8DAFBLAQItABQABgAIAAAAIQDb4fbL7gAAAIUBAAATAAAAAAAAAAAAAAAA&#10;AAAAAABbQ29udGVudF9UeXBlc10ueG1sUEsBAi0AFAAGAAgAAAAhAFr0LFu/AAAAFQEAAAsAAAAA&#10;AAAAAAAAAAAAHwEAAF9yZWxzLy5yZWxzUEsBAi0AFAAGAAgAAAAhAMMjpi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QK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8LSAy5f0A+TmHwAA//8DAFBLAQItABQABgAIAAAAIQDb4fbL7gAAAIUBAAATAAAAAAAAAAAA&#10;AAAAAAAAAABbQ29udGVudF9UeXBlc10ueG1sUEsBAi0AFAAGAAgAAAAhAFr0LFu/AAAAFQEAAAsA&#10;AAAAAAAAAAAAAAAAHwEAAF9yZWxzLy5yZWxzUEsBAi0AFAAGAAgAAAAhADVP5A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65CFC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C446491" w14:textId="77777777" w:rsidR="008B5070" w:rsidRDefault="009D25EF" w:rsidP="008B5070">
          <w:pPr>
            <w:spacing w:after="240" w:line="240" w:lineRule="auto"/>
          </w:pPr>
        </w:p>
      </w:sdtContent>
    </w:sdt>
    <w:p w14:paraId="46D2FB19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58630389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4AC987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F7C18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174300D" wp14:editId="71644CD2">
                          <wp:extent cx="228600" cy="228600"/>
                          <wp:effectExtent l="0" t="0" r="0" b="0"/>
                          <wp:docPr id="74" name="Group 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5" name="Oval 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6082480" id="Group 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+gaAUAALsRAAAOAAAAZHJzL2Uyb0RvYy54bWy0WNtu4zYQfS/QfyD0WKCxZTt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aLZHaeEEkr5OjHJyoIHj0jXsTx&#10;45gw9YNifxki1W1B5YrfmBoZhrwHtH2ltdoUnGZwMnUqEEqkwz0YaCPLzXuVwRhdW+Uz5/vZ7lij&#10;81obe89VRdxgkXAhytq4WOmcPj0Y6/zppXxISpTZXSmEf3Blx2+FJqAAvjHGpQ1RIPhYUkiyccng&#10;UFI5vF92Z/YtNUXAe0Qosaq0qHNRVovkYuj+wmtH1DuZeaylpQhjuChkw5wjy2WmmS9V9gzitApF&#10;jE0Hg0LprwnZoIAXifl7TTVPiPhVgvzLdDJxFe8fJuezER50PLOMZ6hkULVIbELC8NaGXWJd63JV&#10;+DUOsd5gwfLSM9l71TiLJA2+/v/ZOm2z9U5z7vZHkl7uZSxYbdPNub6XYJcX0/FlQlC350MsSViP&#10;tqzH6Xg0ClWdjmbNckV5xtYhz5zeNrGw+WVIMfdqlTWlxJSUBkv/B8jPK4Gt9acBGV+m52RDgg2/&#10;9C/k/9yRvxjNLklBek9es4Aa7CyMZpPh9JCJGDA+ygQYOc1EDAjeHwxjHNk4hqhY/kgTk8hEej6d&#10;poeYigHDgxFgH+1Y8mt8SH0MCP4cWmskf2fiqAhiQPDpkIlZZGJ4KIJY+LgI0BadFkEM2F0DlGVX&#10;eLQImzyds61sihEj7GnoGcJuXSvjzuW4MrEHtI8oPFQkVALlKvkAGDUUg9uj4jgwqiMGj06yjLyP&#10;weOTwEjoGDw5CYx0jcG+TziaMCRiDJ6eZBlpFoNnJ4GRQDH4IgYH95t80WhpXLssfLuMAxEHoU4I&#10;2uWlw6B9oNalWTt0jUBzXhToecJx4SYr9cQflRezLuXcduad8LttY78XEjIW9lv4C+lWpv1fe8W9&#10;bH9EIKRWqP0fhDsvXpVlQhnuo+wdCzhf196htkR6CbZeluwX/nUngMk4xSkGzpuztTEfTla8ng1T&#10;n/IgNNDTzQRTTR3uqH7NUMM9NI68ybBGgZjOhyAUTfXhdFMuCw5a8167qDpY638I9oUP4fVpIQXM&#10;PkGd6R1C+0DaddkLollRROcSNzTAbQb7kPtWZqfF9XfQvhlertrdbUfKNapRC+zT7kXrauyz4E5O&#10;yN94juuGuzn53nnPSNtxO1lT0IyHRvq87ZihvkP4SLxCJ52jBe90p9/SHfKqkXdQ7u/JHTgcE52Z&#10;164CHcJbVtJ24KqUSr9mXXT3iDzItyQFavpWumvwTc3uStwnHqixn6hG74i0+G+7frmubhW2Ohxj&#10;sOaHsKGtaIe5VtUXfGG4cXcNTLXXBGaxI+5eFNCDM35z48Vwt0euPcjPNXPKHUvuZvS4/UJ13dzN&#10;LHrtD6q9i/ZttMvTTtYhpTp45fDXZXwh8CnRfM1wnyDiZ893/83l+h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2SG/oGgFAAC7&#10;EQAADgAAAAAAAAAAAAAAAAAuAgAAZHJzL2Uyb0RvYy54bWxQSwECLQAUAAYACAAAACEA+AwpmdgA&#10;AAADAQAADwAAAAAAAAAAAAAAAADCBwAAZHJzL2Rvd25yZXYueG1sUEsFBgAAAAAEAAQA8wAAAMcI&#10;AAAAAA==&#10;">
                          <v:oval id="Oval 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5b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OUZ/r/kHyCXfwAAAP//AwBQSwECLQAUAAYACAAAACEA2+H2y+4AAACFAQAAEwAAAAAAAAAAAAAA&#10;AAAAAAAAW0NvbnRlbnRfVHlwZXNdLnhtbFBLAQItABQABgAIAAAAIQBa9CxbvwAAABUBAAALAAAA&#10;AAAAAAAAAAAAAB8BAABfcmVscy8ucmVsc1BLAQItABQABgAIAAAAIQBMyj5b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SxAAAANsAAAAPAAAAZHJzL2Rvd25yZXYueG1sRI/NasMw&#10;EITvgb6D2EJvidwf3NaNEkog4FMhcUuuW2ttmVorIymO26ePAoEeh5n5hlmuJ9uLkXzoHCu4X2Qg&#10;iGunO24VfFbb+QuIEJE19o5JwS8FWK9uZksstDvxjsZ9bEWCcChQgYlxKKQMtSGLYeEG4uQ1zluM&#10;SfpWao+nBLe9fMiyXFrsOC0YHGhjqP7ZH62Cw99XNR59ZT4aX5ZPr9+H3DePSt3dTu9vICJN8T98&#10;bZdawXMOly/pB8jVGQAA//8DAFBLAQItABQABgAIAAAAIQDb4fbL7gAAAIUBAAATAAAAAAAAAAAA&#10;AAAAAAAAAABbQ29udGVudF9UeXBlc10ueG1sUEsBAi0AFAAGAAgAAAAhAFr0LFu/AAAAFQEAAAsA&#10;AAAAAAAAAAAAAAAAHwEAAF9yZWxzLy5yZWxzUEsBAi0AFAAGAAgAAAAhACU4R5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C92567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C61E1F9" w14:textId="77777777" w:rsidR="008B5070" w:rsidRDefault="009D25EF" w:rsidP="008B5070">
          <w:pPr>
            <w:spacing w:after="240" w:line="240" w:lineRule="auto"/>
          </w:pPr>
        </w:p>
      </w:sdtContent>
    </w:sdt>
    <w:p w14:paraId="0226F802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1638833606"/>
        <w:placeholder>
          <w:docPart w:val="6874D4E9002F4119BA5307BA53DCDCB9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C052398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727989791"/>
        <w:placeholder>
          <w:docPart w:val="F4042099D4FA4582A5E77E0A31FDDC2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8CD6BB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3340E8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FE3F5EC" wp14:editId="575E2C49">
                          <wp:extent cx="228600" cy="228600"/>
                          <wp:effectExtent l="0" t="0" r="0" b="0"/>
                          <wp:docPr id="77" name="Group 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8" name="Oval 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8CC1A22" id="Group 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G0ZgUAALsRAAAOAAAAZHJzL2Uyb0RvYy54bWy0WF1v2zYUfR+w/yDoccBiy5+JUafI0iYY&#10;kLbB0qHbI01RljCK1Eg6Tvrrd0iKEu0Etd1teYgp8Z77cXgveak3b59qnjwypSsplml2NkwTJqjM&#10;K7Fepr9/vvn5PE20ISInXAq2TJ+ZTt9e/vjDm22zYCNZSp4zlUCJ0Itts0xLY5rFYKBpyWqiz2TD&#10;BCYLqWpi8KjWg1yRLbTXfDAaDmeDrVR5oyRlWuPtOz+ZXjr9RcGo+VQUmpmEL1P4Ztx/5f6v7P/B&#10;5RuyWCvSlBVt3SDf4UVNKgGjnap3xJBko6oXquqKKqllYc6orAeyKCrKXAyIJhvuRXOr5KZxsawX&#10;23XT0QRq93j6brX04+Otah6aewUmts0aXLgnG8tToWr7Cy+TJ0fZc0cZezIJxcvR6Hw2BLEUU+3Y&#10;UUpL8P4CRcv338QNgtHBjivbBsmh+/j1v4v/oSQNc7TqBeK/V0mVL9M5MlWQGjn66ZHwBI+OESdi&#10;+bFM6OZO0r90IuR1ScSaXekGGYa8BzS8UkpuS0ZyOJlZFQgl0mEfNLQlq+0HmcMY2RjpMuf72e5Y&#10;I4tGaXPLZJ3YwTJlnFeNtrGSBXm808b600u5kCSv8puKc/dgy45dc5WAAvhGKRPGR4HgY0kukq1N&#10;BosS0uLdsluz74guPd4hfInVlUGd86pepudD++dfW6Lei9xhDam4H8NFLlrmLFk2M/ViJfNnEKek&#10;L2JsOhiUUn1Nky0KeJnqvzdEsTThvwqQf5FNJrbi3cNkOh/hQcUzq3iGCApVy9SkiR9eG79LbBpV&#10;rUu3xj7WKyxYUTkme69aZ5Gk3tf/P1svQrbeKMbs/phkF3sZC1ZDulnX9xLs4nw2hhLU7XSIJfHr&#10;Ecp6nI1HI1/V2WjeLleUZ3Tj88zqDYmFzS9HitlX67wtJSqF0Fj6P0B+UXNsrT8NkvFFNk22ibfh&#10;lv6F/J878uej+UVSJr0nr1lADXYWRvPJcHbIRAwYH2UCjJxmIgZ47w+GMY5sHENULH+kiUlkIpvO&#10;ZtkhpmLA8GAE00i9W+ND6mOA9+fQWs8iE0dFEAO8T4dMzCMTw0MRxMLHRYDDpkuloyKIAbtrgLLs&#10;Co+UfpMnC/ok2mLECHsaega/WzdS23M5rkzsAeERhYeKhEqgbCUfAKOGYnA4Ko4Dozpi8Ogky8j7&#10;GDw+CYyEjsGTk8BI1xg8PQmMRIzBs5PASLMYPD8JjASKwa69Cevsf9t8UWhpbLvMXbuMAxEHoUoT&#10;tMsraxDtAzE2zcLQNgLteVGi5/HHhZ2s5SP7LJ2YsSlntzPnhNttW+d7IS5iYbeFv5AOMuG3cYp7&#10;2f6IQEhBKPx64c6LV2Upl5q5KHvHPM5VqXMolEgvQTeriv7Cvu4EMBlnOMXAeXu2tub9yYrX82Hm&#10;Uh6Eenq6GW+qrcMd1a8ZarmHxpEz6dfIE9P54IWiqT6cbspmwUFrzmsbVQcL/vtgX/jgX58Wksfs&#10;E9SZ3iG0DySsy14Q7YoiOpu4vgEOGexC7luZnRbX3UH7Zni1DrvbjpRtVKMW2KXdi9ZVm2fOrBwX&#10;v7EC1w17c3K9856R0HFbWV2SnPlGeho6ZqjvEC4Sp9BKF2jBO93Zt3T7vGrlLZS5e3IH9sdEZ+a1&#10;q0CHcJalMB24roRUr1nn3T2i8PKBJE9N30p3Db5u6E2F+8Qd0eaeKPSOSIv/tusXm/paYqvDMQZr&#10;bggbyvAwLJSsv+ALw5W9a2AqXBOowY64e1FAD07Z1ZUTw90euXYnHhpqlVuW7M3o89MXopr2bmbQ&#10;a3+U4S7at9E2TztZixTy4JXDXZfxhcClRPs1w36CiJ8d3/03l8t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DIF8bRmBQAAuxEA&#10;AA4AAAAAAAAAAAAAAAAALgIAAGRycy9lMm9Eb2MueG1sUEsBAi0AFAAGAAgAAAAhAPgMKZnYAAAA&#10;AwEAAA8AAAAAAAAAAAAAAAAAwAcAAGRycy9kb3ducmV2LnhtbFBLBQYAAAAABAAEAPMAAADFCAAA&#10;AAA=&#10;">
                          <v:oval id="Oval 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HFvwAAANsAAAAPAAAAZHJzL2Rvd25yZXYueG1sRE/NTgIx&#10;EL6b+A7NmHiTrh4QFwoxGAwXNaIPMNkO24XttGnLsrw9czDx+OX7X6xG36uBUu4CG3icVKCIm2A7&#10;bg38/mweZqByQbbYByYDF8qwWt7eLLC24czfNOxKqySEc40GXCmx1jo3jjzmSYjEwu1D8lgEplbb&#10;hGcJ971+qqqp9tixNDiMtHbUHHcnLyUuDm9x/d69zDy1h6/LNH1+oDH3d+PrHFShsfyL/9xba+BZ&#10;xsoX+QF6eQUAAP//AwBQSwECLQAUAAYACAAAACEA2+H2y+4AAACFAQAAEwAAAAAAAAAAAAAAAAAA&#10;AAAAW0NvbnRlbnRfVHlwZXNdLnhtbFBLAQItABQABgAIAAAAIQBa9CxbvwAAABUBAAALAAAAAAAA&#10;AAAAAAAAAB8BAABfcmVscy8ucmVsc1BLAQItABQABgAIAAAAIQCiy5HF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PgxAAAANsAAAAPAAAAZHJzL2Rvd25yZXYueG1sRI9Ba8JA&#10;FITvBf/D8oTe6kZbtKauIoVCToUai9fX7Es2mH0bdteY9td3CwWPw8x8w2x2o+3EQD60jhXMZxkI&#10;4srplhsFx/Lt4RlEiMgaO8ek4JsC7LaTuw3m2l35g4ZDbESCcMhRgYmxz6UMlSGLYeZ64uTVzluM&#10;SfpGao/XBLedXGTZUlpsOS0Y7OnVUHU+XKyC089nOVx8ad5rXxRP66/T0tePSt1Px/0LiEhjvIX/&#10;24VWsFrD35f0A+T2FwAA//8DAFBLAQItABQABgAIAAAAIQDb4fbL7gAAAIUBAAATAAAAAAAAAAAA&#10;AAAAAAAAAABbQ29udGVudF9UeXBlc10ueG1sUEsBAi0AFAAGAAgAAAAhAFr0LFu/AAAAFQEAAAsA&#10;AAAAAAAAAAAAAAAAHwEAAF9yZWxzLy5yZWxzUEsBAi0AFAAGAAgAAAAhAFSn0+D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4DE81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AAD9AC" w14:textId="77777777" w:rsidR="008B5070" w:rsidRDefault="009D25EF" w:rsidP="008B5070">
          <w:pPr>
            <w:spacing w:after="240" w:line="240" w:lineRule="auto"/>
          </w:pPr>
        </w:p>
      </w:sdtContent>
    </w:sdt>
    <w:p w14:paraId="746D752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00797136"/>
        <w:placeholder>
          <w:docPart w:val="8B6480A9D50248A798C3C93841C69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0C9BDD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35031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D5C648" wp14:editId="6E24A938">
                          <wp:extent cx="228600" cy="228600"/>
                          <wp:effectExtent l="0" t="0" r="0" b="0"/>
                          <wp:docPr id="80" name="Group 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1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3E5ADD2" id="Group 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4VYwUAALsRAAAOAAAAZHJzL2Uyb0RvYy54bWy0WF1v2zYUfR+w/0DoccBiy5+JUafI0iYY&#10;kLbB0qHbI01RljCJ1Eg6Tvrrd0iKEu0Etd1teXAo8Z77cXgveak3b5/qijxypUsplkl6NkwIF0xm&#10;pVgvk98/3/x8nhBtqMhoJQVfJs9cJ28vf/zhzbZZ8JEsZJVxRaBE6MW2WSaFMc1iMNCs4DXVZ7Lh&#10;ApO5VDU1eFTrQaboFtrrajAaDmeDrVRZoyTjWuPtOz+ZXDr9ec6Z+ZTnmhtSLRP4Ztyvcr8r+zu4&#10;fEMXa0WbomStG/Q7vKhpKWC0U/WOGko2qnyhqi6Zklrm5ozJeiDzvGTcxYBo0uFeNLdKbhoXy3qx&#10;XTcdTaB2j6fvVss+Pt6q5qG5V2Bi26zBhXuysTzlqrb/4SV5cpQ9d5TxJ0MYXo5G57MhiGWYaseO&#10;UlaA9xcoVrz/Jm4QjA52XNk2SA7dx6//XfwPBW24o1UvEP+9ImW2TM7ThAhaI0c/PdKK4NEx4kQs&#10;P5YJ3dxJ9pcmQl4XVKz5lW6QYch7QMMrpeS24DSDk04FQol02AcNbWS1/SAzGKMbI13mfD/bHWt0&#10;0ShtbrmsiR0sE15VZaNtrHRBH++0QUiQDlIuJFmV2U1ZVe7Blh2/rhQBBfCNMS6MjwLBx5KVIFub&#10;DBYlpMW7Zbea31FdeLxD+BKrS4M6r8oaRA/tn39tiXovMoc1tKz8GC5WAp4Gsmxm6sVKZs8gTklf&#10;xNh0MCik+pqQLQp4mei/N1TxhFS/CpB/kU4mtuLdw2Q6H+FBxTOreIYKBlXLxCTED6+N3yU2jSrX&#10;hVtjH+sVFiwvHZO9V62zSFLv6/+fraOQrTeKc7s/kvRiL2Pb/LXpZl3fS7CL89n4IiGo2+kQS+LX&#10;I5T1OB2PYMFWdTqat8sV5Rnb+DyzekNiYfPLkGL21TprS4lJITSW/g+Qn9cVttafBmR8kU7Jlngb&#10;bulfyP+5I38+ml+QgvSevGYBNdhZGM0nw9khEzFgfJQJMHKaiRjgvT8YxjiycQxRsfyRJiaRiXQ6&#10;m6WHmIoBw4MRTCP1bo0PqY8B3p9Daz2LTBwVQQzwPh0yMY9MDA9FEAsfFwHaoi6VjoogBuyuAcqy&#10;Kzxa+E2eLtiTaIsRI+xp6Bn8bt1Ibc/luDJR5eERhYeKhEqgbCUfAKOGYnA4Ko4Dozpi8Ogky8j7&#10;GDw+CYyEjsGTk8BI1xg8PQmMRIzBs5PASLMYPD8JjASKwecx2K93my8KLY1tlyvXLuNAxEGoEoJ2&#10;eWUxaB+osWkWhrYRaM+Lojsu7GQtH/ln6cSMTTm7nTkn3G7b2u+FKhELuy38hXSQCf8bp7iX7Y8I&#10;hBSEwn8v3HnxqiyrpOYuyt4xj3NV6hwKJdJLsM2qZL/wrzsBTMYpTjFw3p6trXl/suL1fJi6lAeh&#10;np5uxptq63BH9WuGWu6hceRM+jXyxHQ+eKFoqg+nm7JZcNCa89pG1cGC/z7YFz7416eF5DH7BHWm&#10;dwjtAwnrshdEu6KIziaub4BDBruQ+1Zmp8V1d9C+GV6tw+62I2Ub1agFdmn3onXV5rniVq4Sv/Ec&#10;1w17c3K9856R0HFbWV3QjPtGeho6ZqjvEC4Sp9BK52jBO93pt3T7vGrlLZS7e3IH9sdEZ+a1q0CH&#10;cJalMB24LoVUr1mvuntE7uUDSZ6avpXuGnzdsJsS94k7qs09VegdkRb/bdcvNvW1xFaHYwzW3BA2&#10;lKnCMFey/oIvDFf2roGpcE1gBjvi7kUBPTjjV1dODHd75NqdeGiYVW5Zsjejz09fqGrau5lBr/1R&#10;hrto30bbPO1kLVLIg1cOd13GFwKXEu3XDPsJIn52fPffXC7/AQ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MZX/hVjBQAAuxEAAA4A&#10;AAAAAAAAAAAAAAAALgIAAGRycy9lMm9Eb2MueG1sUEsBAi0AFAAGAAgAAAAhAPgMKZnYAAAAAwEA&#10;AA8AAAAAAAAAAAAAAAAAvQcAAGRycy9kb3ducmV2LnhtbFBLBQYAAAAABAAEAPMAAADCCAAAAAA=&#10;">
                          <v:oval id="Oval 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h/wQAAANsAAAAPAAAAZHJzL2Rvd25yZXYueG1sRI/NagIx&#10;FIX3Bd8hXKG7mtGFTEejFEVx05aqD3CZ3E6mndyEJI7j2zeC0OXh/Hyc5XqwnegpxNaxgumkAEFc&#10;O91yo+B82r2UIGJC1tg5JgU3irBejZ6WWGl35S/qj6kReYRjhQpMSr6SMtaGLMaJ88TZ+3bBYsoy&#10;NFIHvOZx28lZUcylxZYzwaCnjaH693ixGWJ8v/WbfftaWmp+Pm/z8PGOSj2Ph7cFiERD+g8/2get&#10;oJzC/Uv+AXL1BwAA//8DAFBLAQItABQABgAIAAAAIQDb4fbL7gAAAIUBAAATAAAAAAAAAAAAAAAA&#10;AAAAAABbQ29udGVudF9UeXBlc10ueG1sUEsBAi0AFAAGAAgAAAAhAFr0LFu/AAAAFQEAAAsAAAAA&#10;AAAAAAAAAAAAHwEAAF9yZWxzLy5yZWxzUEsBAi0AFAAGAAgAAAAhAAYkSH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G2xAAAANsAAAAPAAAAZHJzL2Rvd25yZXYueG1sRI9Ba8JA&#10;FITvhf6H5RW81Y1axKauUgpCTkKNxetr9iUbzL4Nu2uM/vpuodDjMDPfMOvtaDsxkA+tYwWzaQaC&#10;uHK65UbBsdw9r0CEiKyxc0wKbhRgu3l8WGOu3ZU/aTjERiQIhxwVmBj7XMpQGbIYpq4nTl7tvMWY&#10;pG+k9nhNcNvJeZYtpcWW04LBnj4MVefDxSo43b/K4eJLs699Uby8fp+Wvl4oNXka399ARBrjf/iv&#10;XWgFqzn8fkk/QG5+AAAA//8DAFBLAQItABQABgAIAAAAIQDb4fbL7gAAAIUBAAATAAAAAAAAAAAA&#10;AAAAAAAAAABbQ29udGVudF9UeXBlc10ueG1sUEsBAi0AFAAGAAgAAAAhAFr0LFu/AAAAFQEAAAsA&#10;AAAAAAAAAAAAAAAAHwEAAF9yZWxzLy5yZWxzUEsBAi0AFAAGAAgAAAAhAG/WMb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C41E4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83CDB9" w14:textId="77777777" w:rsidR="008B5070" w:rsidRDefault="009D25EF" w:rsidP="008B5070">
          <w:pPr>
            <w:spacing w:after="240" w:line="240" w:lineRule="auto"/>
          </w:pPr>
        </w:p>
      </w:sdtContent>
    </w:sdt>
    <w:p w14:paraId="49780108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386034183"/>
        <w:placeholder>
          <w:docPart w:val="6E9BD5D9AF2C47818779A5B2ACA7B72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800CA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CC6D0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7CCD39" wp14:editId="41D9AB32">
                          <wp:extent cx="228600" cy="228600"/>
                          <wp:effectExtent l="0" t="0" r="0" b="0"/>
                          <wp:docPr id="83" name="Group 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4" name="Oval 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554D410" id="Group 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cgaQUAALsRAAAOAAAAZHJzL2Uyb0RvYy54bWy0WNtu4zYQfS/QfyD0WKCxZcd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aL5OI8IZJWyNGPT1QQPHpGvIjj&#10;xzFh6gfF/jJEqtuCyhW/MTUyDHkPaPtKa7UpOM3gZOpUIJRIh3sw0EaWm/cqgzG6tspnzvez3bFG&#10;57U29p6rirjBIuFClLVxsdI5fXow1vnTS/mQlCizu1II/+DKjt8KTUABfGOMSxuiQPCxpJBk45LB&#10;oaRyeL/szuxbaoqA94hQYlVpUeeirED00P2F146odzLzWEtLEcZwUciGOUeWy0wzX6rsGcRpFYoY&#10;mw4GhdJfE7JBAS8S8/eaap4Q8asE+Zfp+bmreP9wPpmN8KDjmWU8QyWDqkViExKGtzbsEutal6vC&#10;r3GI9QYLlpeeyd6rxlkkafD1/8/WSZutd5pztz+S9HIvY8Fqm27O9b0Eu7yYji8TgrqdDLEkYT3a&#10;sh6n49EoVHU6mjXLFeUZW4c8c3rbxMLmlyHF3KtV1pQSU1IaLP0fID+vBLbWnwZkfJlOyIYEG37p&#10;X8j/uSN/MZpdkoL0nrxmATXYWRjNzofTQyZiwPgoE2DkNBMxIHh/MIxxZOMYomL5I01go+vCSCfT&#10;aXqIqRgwPBgBMrNT79f4kPoYEPw5tNbTyMRREcSA4NMhE7PIxPBQBLHwcRGgLepIOiqCGLC7BijL&#10;rvBoETZ5Omdb2RQjRtjT0DOE3bpWxp3LcWViD2gfUXioSKgEylXyATBqKAa3R8VxYFRHDB6dZBl5&#10;H4PHJ4GR0DHYH/VHx4x0jcGTkywjEWPw9CQw0iwGz04CI4Fi8EUMDrE3+aLR0rh2Wfh2GQciDkKd&#10;ELTLS4dB+0CtS7N26BqB5rwo0POE48JNVuqJPyovZl3Kue3MO+F328Z+LyRkLOy38BfSrUz7v/aK&#10;e9n+iEBIrVD7Pwh3Xrwqy4Qy3EfZOxZwvkq9Q22J9BJsvSzZL/zrTgDn4xSnGDhvztbGfDhZ8Xo2&#10;TH3Kg9BATzcTTDV1uKP6NUMN99A48ibDGgViOh+CUDTVh9NNuSw4aM177aLqYK3/IdgXPoTXp4UU&#10;MPsEdaZ3CO0DaddlL4hmRRGdS9zQALcZ7EPuW5mdFtffQftmeLlqd7cdKdeoRi2wT7sXrauxz4I7&#10;OSF/4zmuG+7m5HvnPSNtx+1kTUEzHhrpSdsxQ32H8JF4hU46Rwve6U6/pTvkVSPvoNzfkztwOCY6&#10;M69dBTqEt6yk7cBVKZV+zbro7hF5kG9JCtT0rXTX4Jua3ZW4TzxQYz9Rjd4RafHfdv1yXd0qbHU4&#10;xmDND2FDW9EOc62qL/jCcOPuGphqrwnMYkfcvSigB2f85saL4W6PXHuQn2vmlDuW3M3ocfuF6rq5&#10;m1n02h9Uexft22iXp52sQ0p18Mrhr8v4QuBTovma4T5BxM+e7/6by/U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CkLhyBpBQAA&#10;uxEAAA4AAAAAAAAAAAAAAAAALgIAAGRycy9lMm9Eb2MueG1sUEsBAi0AFAAGAAgAAAAhAPgMKZnY&#10;AAAAAwEAAA8AAAAAAAAAAAAAAAAAwwcAAGRycy9kb3ducmV2LnhtbFBLBQYAAAAABAAEAPMAAADI&#10;CAAAAAA=&#10;">
                          <v:oval id="Oval 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vnwgAAANsAAAAPAAAAZHJzL2Rvd25yZXYueG1sRI/dagIx&#10;EIXvC75DmIJ3NVsRWbdGKYrFG1vUPsCwmW623UxCkq7r2xuh0MvD+fk4y/VgO9FTiK1jBc+TAgRx&#10;7XTLjYLP8+6pBBETssbOMSm4UoT1avSwxEq7Cx+pP6VG5BGOFSowKflKylgbshgnzhNn78sFiynL&#10;0Egd8JLHbSenRTGXFlvOBIOeNobqn9OvzRDj+63fvLWL0lLz/XGdh/cDKjV+HF5fQCQa0n/4r73X&#10;CsoZ3L/kHyBXNwAAAP//AwBQSwECLQAUAAYACAAAACEA2+H2y+4AAACFAQAAEwAAAAAAAAAAAAAA&#10;AAAAAAAAW0NvbnRlbnRfVHlwZXNdLnhtbFBLAQItABQABgAIAAAAIQBa9CxbvwAAABUBAAALAAAA&#10;AAAAAAAAAAAAAB8BAABfcmVscy8ucmVsc1BLAQItABQABgAIAAAAIQAWU+vn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nCxAAAANsAAAAPAAAAZHJzL2Rvd25yZXYueG1sRI9BS8NA&#10;FITvBf/D8gRv7cZqQ43dFikIOQk2Sq/P7Es2mH0bdrdp9Ne7QqHHYWa+YTa7yfZiJB86xwruFxkI&#10;4trpjlsFH9XrfA0iRGSNvWNS8EMBdtub2QYL7c78TuMhtiJBOBSowMQ4FFKG2pDFsHADcfIa5y3G&#10;JH0rtcdzgtteLrMslxY7TgsGB9obqr8PJ6vg+PtZjSdfmbfGl+Xj09cx982DUne308sziEhTvIYv&#10;7VIrWK/g/0v6AXL7BwAA//8DAFBLAQItABQABgAIAAAAIQDb4fbL7gAAAIUBAAATAAAAAAAAAAAA&#10;AAAAAAAAAABbQ29udGVudF9UeXBlc10ueG1sUEsBAi0AFAAGAAgAAAAhAFr0LFu/AAAAFQEAAAsA&#10;AAAAAAAAAAAAAAAAHwEAAF9yZWxzLy5yZWxzUEsBAi0AFAAGAAgAAAAhAOA/qc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8010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534D41" w14:textId="77777777" w:rsidR="008B5070" w:rsidRDefault="009D25EF" w:rsidP="008B5070">
          <w:pPr>
            <w:spacing w:after="240" w:line="240" w:lineRule="auto"/>
          </w:pPr>
        </w:p>
      </w:sdtContent>
    </w:sdt>
    <w:p w14:paraId="33C780DE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979772029"/>
        <w:placeholder>
          <w:docPart w:val="CC270461D05E42DC981CF33A3E3BBD8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38883B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A79EB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896C70" wp14:editId="7111E544">
                          <wp:extent cx="228600" cy="228600"/>
                          <wp:effectExtent l="0" t="0" r="0" b="0"/>
                          <wp:docPr id="86" name="Group 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7" name="Oval 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F9A6CB2" id="Group 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DJaAUAALsRAAAOAAAAZHJzL2Uyb0RvYy54bWy0WNtu4zYQfS/QfyD0WKCx5VsSI84izW6C&#10;AtkLuim2faQpyhJKkSpJx85+fQ9JXWgnWNvbNg8OJc6Zy+EMOdTVm20lyBPXplRykaRnw4RwyVRW&#10;ytUi+f3x7ueLhBhLZUaFknyRPHOTvLn+8YerTT3nI1UokXFNoESa+aZeJIW19XwwMKzgFTVnquYS&#10;k7nSFbV41KtBpukG2isxGA2Hs8FG6azWinFj8PZtmEyuvf4858x+zHPDLRGLBL5Z/6v979L9Dq6v&#10;6HylaV2UrHGDfocXFS0ljHaq3lJLyVqXL1RVJdPKqNyeMVUNVJ6XjPsYEE063IvmXqt17WNZzTer&#10;uqMJ1O7x9N1q2Yene11/rj9pMLGpV+DCP7lYtrmu3H94SbaesueOMr61hOHlaHQxG4JYhqlm7Cll&#10;BXh/gWLFu2/iBq3RwY4rmxrJYfr4zb+L/3NBa+5pNXPE/0mTMlskF+cJkbRCjn58ooLg0TPiRRw/&#10;jglTPyj2lyFS3RZUrviNqZFhyHtA21daq03BaQYnU6cCoUQ63IOBNrLcvFcZjNG1VT5zvp/tjjU6&#10;r7Wx91xVxA0WCReirI2Llc7p04Oxzp9eyoekRJndlUL4B1d2/FZoAgrgG2Nc2hAFgo8lhSQblwwO&#10;JZXD+2V3Zt9SUwS8R4QSq0qLOhdlBaKH7i+8dkS9k5nHWlqKMIaLQjbMObJcZpr5UmXPIE6rUMTY&#10;dDAolP6akA0KeJGYv9dU84SIXyXIv0wnE1fx/mEyPR/hQcczy3iGSgZVi8QmJAxvbdgl1rUuV4Vf&#10;4xDrDRYsLz2TvVeNs0jS4Ov/n63YV0O23mnO3f5I0su9jAWrbbo51/cS7PJiNr5MCOp2OsSShPVo&#10;y3qcjkejUNXp6LxZrijP2DrkmdPbJhY2vwwp5l6tssY5pqQ0WPo/QH5eCWytPw3I+DKdkg0JNvzS&#10;v5D/c0f+YnR+SQrSe/KaBdRgZ2F0PhnODpmIAeOjTICR00zEgOD9wTDGkY1jiIrljzQxiUyk09ks&#10;PcRUDBgejGAaqfdrfEh9DAj+HFrrWWTiqAhiQPDpkAmcBt1aDw9FEAsfFwHKt1N/VAQxYHcNUJZd&#10;4dEibPJ0zrayKUaMsKehZwi7da2MO5fjysQe0D6i8FCRUAmUq+QDYNRQDG6PiuPAqI4YPDrJMvI+&#10;Bo9PAiOhY/DkJDDSNQZPTwIjEWPw7CQw0iwG+w7l6KVCAsXgi9hyUNLki0ZL49pl4dtlHIg4CHVC&#10;0C4vHQbtA7UuzdqhawSa86JAzxOOCzdZqSf+qLyYdSnntjPvhN9tG/u9kJCxsN/CX0i3Mu3/2ivu&#10;ZfsjAiG1Qu3/INx58aosE8pwH2XvWMD5KvUOtSXSS7D1smS/8K87AUzGKU4xcN6crY35cLLi9fkw&#10;9SkPQgM93Uww1dThjurXDDXcQ+PImwxrFIjpfAhC0VQfTjflsuCgNe+1i6qDtf6HYF/4EF6fFlLA&#10;7BPUmd4htA+kXZe9IJoVRXQucUMD3GawD7lvZXZaXH8H7Zvh5ard3XakXKMatcA+7V60rsY+C+7k&#10;hPyN57huuJuT7533jLQdt5M1Bc14aKSnbccM9R3CR+IVOukcLXinO/2W7pBXjbyDcn9P7sDhmOjM&#10;vHYV6BDespK2A1elVPo166K7R+RBviUpUNO30l2Db2p2V+I+8UCN/UQ1ekekxX/b9ct1dauw1eEY&#10;gzU/hA1tRTvMtaq+4AvDjbtrYKq9JjCLHXH3ooAenPGbGy+Guz1y7UF+rplT7lhyN6PH7Req6+Zu&#10;ZtFrf1DtXbRvo12edrIOKdXBK4e/LuMLgU+J5muG+wQRP3u++28u1/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qBWwyWgFAAC7&#10;EQAADgAAAAAAAAAAAAAAAAAuAgAAZHJzL2Uyb0RvYy54bWxQSwECLQAUAAYACAAAACEA+AwpmdgA&#10;AAADAQAADwAAAAAAAAAAAAAAAADCBwAAZHJzL2Rvd25yZXYueG1sUEsFBgAAAAAEAAQA8wAAAMcI&#10;AAAAAA==&#10;">
                          <v:oval id="Oval 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WQwgAAANsAAAAPAAAAZHJzL2Rvd25yZXYueG1sRI/NagIx&#10;FIX3Bd8hXKG7mrELO06NIkqlm1rUPsBlcjuZOrkJSRzHt28KQpeH8/NxFqvBdqKnEFvHCqaTAgRx&#10;7XTLjYKv09tTCSImZI2dY1Jwowir5ehhgZV2Vz5Qf0yNyCMcK1RgUvKVlLE2ZDFOnCfO3rcLFlOW&#10;oZE64DWP204+F8VMWmw5Ewx62hiqz8eLzRDj+63f7Np5aan5+bzNwv4DlXocD+tXEImG9B++t9+1&#10;gvIF/r7kHyCXvwAAAP//AwBQSwECLQAUAAYACAAAACEA2+H2y+4AAACFAQAAEwAAAAAAAAAAAAAA&#10;AAAAAAAAW0NvbnRlbnRfVHlwZXNdLnhtbFBLAQItABQABgAIAAAAIQBa9CxbvwAAABUBAAALAAAA&#10;AAAAAAAAAAAAAB8BAABfcmVscy8ucmVsc1BLAQItABQABgAIAAAAIQDmgXWQ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Zc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Mo1NX9IPkNtfAAAA//8DAFBLAQItABQABgAIAAAAIQDb4fbL7gAAAIUBAAATAAAAAAAAAAAAAAAA&#10;AAAAAABbQ29udGVudF9UeXBlc10ueG1sUEsBAi0AFAAGAAgAAAAhAFr0LFu/AAAAFQEAAAsAAAAA&#10;AAAAAAAAAAAAHwEAAF9yZWxzLy5yZWxzUEsBAi0AFAAGAAgAAAAhAA4+Blz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8092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30ECA6" w14:textId="77777777" w:rsidR="008B5070" w:rsidRDefault="009D25EF" w:rsidP="008B5070">
          <w:pPr>
            <w:spacing w:after="240" w:line="240" w:lineRule="auto"/>
          </w:pPr>
        </w:p>
      </w:sdtContent>
    </w:sdt>
    <w:p w14:paraId="2AF383D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04011295"/>
        <w:placeholder>
          <w:docPart w:val="836F2863A35B483E9876423CE97446A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5D49B3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1643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956713" wp14:editId="3CA02A08">
                          <wp:extent cx="228600" cy="228600"/>
                          <wp:effectExtent l="0" t="0" r="0" b="0"/>
                          <wp:docPr id="89" name="Group 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0" name="Oval 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73F2C17" id="Group 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sLZQUAALsRAAAOAAAAZHJzL2Uyb0RvYy54bWy0WFtv2zYUfh+w/0DoccBqy9fYiFNkaVMM&#10;SC9YM3R7pCnKEkaRGknHSX/9PpK60E5Q292WB4cSz3cuH88hD3X5+rES5IFrUyq5StJXw4RwyVRW&#10;ys0q+f3+9ueLhBhLZUaFknyVPHGTvL768YfLXb3kI1UokXFNoESa5a5eJYW19XIwMKzgFTWvVM0l&#10;JnOlK2rxqDeDTNMdtFdiMBoOZ4Od0lmtFePG4O2bMJlcef15zpn9mOeGWyJWCXyz/lf737X7HVxd&#10;0uVG07ooWeMG/Q4vKlpKGO1UvaGWkq0un6mqSqaVUbl9xVQ1UHleMu5jQDTp8CCad1ptax/LZrnb&#10;1B1NoPaAp+9Wyz48vNP15/qTBhO7egMu/JOL5THXlfsPL8mjp+ypo4w/WsLwcjS6mA1BLMNUM/aU&#10;sgK8P0Ox4u03cYPW6GDPlV2N5DB9/Obfxf+5oDX3tJol4v+kSZmtkgWikLRCjn58oILg0TPiRRw/&#10;jglT3yn2lyFS3RRUbvi1qZFhyHtA21daq13BaQYnU6cCoUQ63IOBNrLevVcZjNGtVT5zvp/tjjW6&#10;rLWx77iqiBusEi5EWRsXK13ShztjnT+9lA9JiTK7LYXwD67s+I3QBBTAN8a4tCEKBB9LCkl2Lhkc&#10;SiqH98vuzL6hpgh4jwglVpUWdS7KapVcDN1feO2Ieiszj7W0FGEMF4VsmHNkucw0y7XKnkCcVqGI&#10;selgUCj9NSE7FPAqMX9vqeYJEb9KkL9IJxNX8f5hMp2P8KDjmXU8QyWDqlViExKGNzbsEttal5vC&#10;r3GI9RoLlpeeyd6rxlkkafD1/89Wl3I+W281525/JOniIGPBaptuzvWDBFtczMaLhKBup0MsSViP&#10;tqzH6Xg0ClWdjubNckV5xrYhz5zeNrGw+WVIMfdqkzXOMSWlwdL/AfLzSmBr/WlAxot0SnYk2PBL&#10;/0z+zz35i9F8QQrSe/KSBRDSWRjNJ8PZMRMxYHySCTBynokYELw/GsY4snEKUbH8iSYmkYl0Opul&#10;x5iKAcOjEUwj9X6Nj6mPAcGfY2s9i0ycFEEMCD4dMzGPTAyPRRALnxYB2qIulU6KIAbsrwHKsis8&#10;WoRNni7Zo2yKESPsaegZwm5dK+PO5bgysQe0jyg8VCRUAuUq+QgYNRSD26PiNDCqIwaPzrKMvI/B&#10;47PASOgYPDkLjHSNwdOzwEjEGDw7C4w0i8Hzs8BIoBh8EYPDejf5otHSuHZZ+HYZByIOQp0QtMtr&#10;h0H7QK1Ls3boGoHmvCjQ84Tjwk1W6oHfKy9mXcq57cw74Xfbxn4vJGQs7LfwZ9KtTPu/9op72f6I&#10;QEitUPs/CHdevCjLhDLcR9k7FnC+Sr1DbYn0Emy7Ltkv/OteAJNxilMMnDdna2M+nKx4PR+mPuVB&#10;aKCnmwmmmjrcU/2SoYZ7aBx5k2GNAjGdD0EomurD6aZcFhy15r12UXWw1v8Q7DMfwuvzQgqYQ4I6&#10;03uE9oG063IQRLOiiM4lbmiA2wz2IfetzF6L6++gfTO83rS7256Ua1SjFtin3bPW1dgnwZ2ckL/x&#10;HNcNd3PyvfOBkbbjdrKmoBkPjfS07ZihvkP4SLxCJ52jBe90p9/SHfKqkXdQ7u/JHTgcE52Zl64C&#10;HcJbVtJ24KqUSr9kXXT3iDzItyQFavpWumvwTc1uS9wn7qixn6hG74i0+G+7frmtbhS2OhxjsOaH&#10;sKGtaIe5VtUXfGG4dncNTLXXBGaxI+5fFNCDM3597cVwt0eu3cnPNXPKHUvuZnT/+IXqurmbWfTa&#10;H1R7F+3baJennaxDSnX0yuGvy/hC4FOi+ZrhPkHEz57v/pvL1T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jwmbC2UFAAC7EQAA&#10;DgAAAAAAAAAAAAAAAAAuAgAAZHJzL2Uyb0RvYy54bWxQSwECLQAUAAYACAAAACEA+AwpmdgAAAAD&#10;AQAADwAAAAAAAAAAAAAAAAC/BwAAZHJzL2Rvd25yZXYueG1sUEsFBgAAAAAEAAQA8wAAAMQIAAAA&#10;AA==&#10;">
                          <v:oval id="Oval 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s5vwAAANsAAAAPAAAAZHJzL2Rvd25yZXYueG1sRE9LTsMw&#10;EN0jcQdrkLqjDiyqNtSJUBGITYsoHGAUD3EgHlu2SdPbdxZILJ/ef9vOflQTpTwENnC3rEARd8EO&#10;3Bv4/Hi+XYPKBdniGJgMnClD21xfbbG24cTvNB1LrySEc40GXCmx1jp3jjzmZYjEwn2F5LEITL22&#10;CU8S7kd9X1Ur7XFgaXAYaeeo+zn+eilxcXqKu5dhs/bUf7+dV+mwR2MWN/PjA6hCc/kX/7lfrYGN&#10;rJcv8gN0cwEAAP//AwBQSwECLQAUAAYACAAAACEA2+H2y+4AAACFAQAAEwAAAAAAAAAAAAAAAAAA&#10;AAAAW0NvbnRlbnRfVHlwZXNdLnhtbFBLAQItABQABgAIAAAAIQBa9CxbvwAAABUBAAALAAAAAAAA&#10;AAAAAAAAAB8BAABfcmVscy8ucmVsc1BLAQItABQABgAIAAAAIQDssXs5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kcxAAAANsAAAAPAAAAZHJzL2Rvd25yZXYueG1sRI9Ba8JA&#10;FITvhf6H5RV6qxtbkZq6SikUchI0Fq+v2ZdsaPZt2F1j6q93BcHjMDPfMMv1aDsxkA+tYwXTSQaC&#10;uHK65UbBvvx+eQcRIrLGzjEp+KcA69XjwxJz7U68pWEXG5EgHHJUYGLscylDZchimLieOHm18xZj&#10;kr6R2uMpwW0nX7NsLi22nBYM9vRlqPrbHa2Cw/mnHI6+NJvaF8Vs8XuY+/pNqeen8fMDRKQx3sO3&#10;dqEVLKZw/ZJ+gFxdAAAA//8DAFBLAQItABQABgAIAAAAIQDb4fbL7gAAAIUBAAATAAAAAAAAAAAA&#10;AAAAAAAAAABbQ29udGVudF9UeXBlc10ueG1sUEsBAi0AFAAGAAgAAAAhAFr0LFu/AAAAFQEAAAsA&#10;AAAAAAAAAAAAAAAAHwEAAF9yZWxzLy5yZWxzUEsBAi0AFAAGAAgAAAAhABrdOR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2C12A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8533AD7" w14:textId="77777777" w:rsidR="008B5070" w:rsidRDefault="009D25EF" w:rsidP="008B5070">
          <w:pPr>
            <w:spacing w:after="240" w:line="240" w:lineRule="auto"/>
          </w:pPr>
        </w:p>
      </w:sdtContent>
    </w:sdt>
    <w:p w14:paraId="6C051242" w14:textId="5070C1ED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07A191" wp14:editId="10CC9324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95" name="Text Box 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9AFC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507A191" id="Text Box 95" o:spid="_x0000_s1029" type="#_x0000_t202" alt="Document title" style="position:absolute;margin-left:28pt;margin-top:0;width:79.2pt;height:451.45pt;z-index:-251660288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gjdQIAAEYFAAAOAAAAZHJzL2Uyb0RvYy54bWysVE1v2zAMvQ/YfxB0X+04TRsEdYqsRYcB&#10;RVusHXpWZKkxJouaxMTOfv0o2U6KbpcOu8ik+Ejz41EXl11j2E75UIMt+eQk50xZCVVtX0r+/enm&#10;05yzgMJWwoBVJd+rwC+XHz9ctG6hCtiAqZRnFMSGRetKvkF0iywLcqMaEU7AKUtGDb4RSKp/ySov&#10;WoremKzI87OsBV85D1KFQLfXvZEvU3ytlcR7rYNCZkpOuWE6fTrX8cyWF2Lx4oXb1HJIQ/xDFo2o&#10;Lf30EOpaoGBbX/8RqqmlhwAaTyQ0GWhdS5VqoGom+ZtqHjfCqVQLNSe4Q5vC/wsr73aP7sEz7D5D&#10;RwOMDWldWAS6jPV02jfxS5kyslML94e2qQ6ZjE55PpufkkmSbXY+nRbzeYyTHd2dD/hFQcOiUHJP&#10;c0ntErvbgD10hMS/WbipjUmzMZa1JT+bzvLkcLBQcGMjVqUpD2GOqScJ90ZFjLHflGZ1lSqIF4lf&#10;6sp4thPEDCGlspiKT3EJHVGakniP44A/ZvUe576O8c9g8eDc1BZ8qv5N2tWPMWXd46nnr+qOInbr&#10;jgov+XSc7BqqPQ3cQ78LwcmbmoZyKwI+CE/kp0HSQuM9HdoANR8GibMN+F9/u4/4ksezOCf3lvap&#10;5OHnVnjFmflqibB0jUmYzIkepPmkFcX8LCdtnbTT2XlBit02V0BjmdDb4WQSowOaUdQemmda/FX8&#10;LZmElZRaydejeIX9jtPDIdVqlUC0cE7grX10MoaOU4qce+qehXcDMZE4fQfj3onFG3722EQgt9oi&#10;sTSRNza6b+swAFrWRP/hYYmvwWs9oY7P3/I3AAAA//8DAFBLAwQUAAYACAAAACEAWi6GFtsAAAAF&#10;AQAADwAAAGRycy9kb3ducmV2LnhtbEyPzU7DMBCE70i8g7VIXBC1GwFq0zgVrcSBGxQeYBtv80O8&#10;jmynTd8elwu9rDSa0cy3xXqyvTiSD61jDfOZAkFcOdNyreH76+1xASJEZIO9Y9JwpgDr8vamwNy4&#10;E3/ScRdrkUo45KihiXHIpQxVQxbDzA3EyTs4bzEm6WtpPJ5Sue1lptSLtNhyWmhwoG1D1c9utBpc&#10;txn9puNMPcRx/lGft51/b7W+v5teVyAiTfE/DBf8hA5lYtq7kU0QvYb0SPy7F+958QRir2GpsiXI&#10;spDX9OUvAAAA//8DAFBLAQItABQABgAIAAAAIQC2gziS/gAAAOEBAAATAAAAAAAAAAAAAAAAAAAA&#10;AABbQ29udGVudF9UeXBlc10ueG1sUEsBAi0AFAAGAAgAAAAhADj9If/WAAAAlAEAAAsAAAAAAAAA&#10;AAAAAAAALwEAAF9yZWxzLy5yZWxzUEsBAi0AFAAGAAgAAAAhANp3eCN1AgAARgUAAA4AAAAAAAAA&#10;AAAAAAAALgIAAGRycy9lMm9Eb2MueG1sUEsBAi0AFAAGAAgAAAAhAFouhhbbAAAABQEAAA8AAAAA&#10;AAAAAAAAAAAAzw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5C49AFCF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41764187"/>
        <w:placeholder>
          <w:docPart w:val="2AC9BC947E9F4807ACF47658D51B3A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47DCF3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9A6B1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793E7C" wp14:editId="315F0320">
                          <wp:extent cx="228600" cy="228600"/>
                          <wp:effectExtent l="0" t="0" r="0" b="0"/>
                          <wp:docPr id="92" name="Group 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3" name="Oval 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137A11A" id="Group 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xlZwUAALsRAAAOAAAAZHJzL2Uyb0RvYy54bWy0WFtv2zYUfh+w/0DoccBqy9fYiFNkaVMM&#10;SC9YM3R7pCnKEkaRGknHSX/9PpK60E5Q292WB4cSz3cuH88hD3X5+rES5IFrUyq5StJXw4RwyVRW&#10;ys0q+f3+9ueLhBhLZUaFknyVPHGTvL768YfLXb3kI1UokXFNoESa5a5eJYW19XIwMKzgFTWvVM0l&#10;JnOlK2rxqDeDTNMdtFdiMBoOZ4Od0lmtFePG4O2bMJlcef15zpn9mOeGWyJWCXyz/lf737X7HVxd&#10;0uVG07ooWeMG/Q4vKlpKGO1UvaGWkq0un6mqSqaVUbl9xVQ1UHleMu5jQDTp8CCad1ptax/LZrnb&#10;1B1NoPaAp+9Wyz48vNP15/qTBhO7egMu/JOL5THXlfsPL8mjp+ypo4w/WsLwcjS6mA1BLMNUM/aU&#10;sgK8P0Ox4u03cYPW6GDPlV2N5DB9/Obfxf+5oDX3tJol4v+kSZmtksU4IZJWyNGPD1QQPHpGvIjj&#10;xzFh6jvF/jJEqpuCyg2/NjUyDHkPaPtKa7UrOM3gZOpUIJRIh3sw0EbWu/cqgzG6tcpnzvez3bFG&#10;l7U29h1XFXGDVcKFKGvjYqVL+nBnrPOnl/IhKVFmt6UQ/sGVHb8RmoAC+MYYlzZEgeBjSSHJziWD&#10;Q0nl8H7Zndk31BQB7xGhxKrSos5FWa2Si6H7C68dUW9l5rGWliKM4aKQDXOOLJeZZrlW2ROI0yoU&#10;MTYdDAqlvyZkhwJeJebvLdU8IeJXCfIX6WTiKt4/TKbzER50PLOOZ6hkULVKbELC8MaGXWJb63JT&#10;+DUOsV5jwfLSM9l71TiLJA2+/v/ZOmmz9VZz7vZHki4OMhastunmXD9IsMXFbLxICOp2OsSShPVo&#10;y3qcjkejUNXpaN4sV5RnbBvyzOltEwubX4YUc682WVNKTElpsPR/gPy8EthafxqQ8SKdkh0JNvzS&#10;P5P/c0/+YjRfkIL0nrxkATXYWRjNJ8PZMRMxYHySCTBynokYELw/GgZ2oc7GKUTF8ieaQOp0JtLp&#10;bJYeYyoGDI9GMI3U+zU+pj4GBH+OrfUsMnFSBDEg+HTMxDwyMTwWQSx8WgRoi85bgxiwvwYoy67w&#10;aBE2ebpkj7IpRoywp6FnCLt1rYw7l+PKxB7QPqLwUJFQCZSr5CNg1FAMbo+K08Cojhg8Ossy8j4G&#10;+9P6ZLeR0DF4cpZlpGsMnp4FRiLG4NlZYKRZDJ6fBUYCxeCLGByIa/JFo6Vx7bLw7bLFqblKdELQ&#10;Lq8dBu0DtS7N2qFrBJrzokDPE44LN1mpB36vvJh1Kee2M++E320b+72QkLGw38KfSbcy7f/aK+5l&#10;+yMCIbVC7f8g3HnxoiwTynAfZe9YwPm69g61JdJLsO26ZL/wr3sBTMYpTjFw3pytjflwsuL1fJj6&#10;lAehgZ5uJphq6nBP9UuGGu6hceRNhjUKxHQ+BKFoqg+nm3JZcNSa99pF1cFa/0Owz3wIr88LKWAO&#10;CepM7xHaB9Kuy0EQzYoiOpe4oQFuM9iH3Lcyey2uv4P2zfB60+5ue1KuUY1aYJ92z1pXY58Ed3JC&#10;/sZzXDfczcn3zgdG2o7byZqCZjw00tO2Y4b6DuEj8QqddI4WvNOdfkt3yKtG3kG5vyd34HBMdGZe&#10;ugp0CG9ZSduBq1Iq/ZJ10d0j8iDfkhSo6VvprsE3NbstcZ+4o8Z+ohq9I9Liv+365ba6UdjqcIzB&#10;mh/ChraiHeZaVV/wheHa3TUw1V4TmMWOuH9RQA/O+PW1F8PdHrl2Jz/XzCl3LLmb0f3jF6rr5m5m&#10;0Wt/UO1dtG+jXZ52sg4p1dErh78u4wuBT4nma4b7BBE/e777by5X/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C4KLxlZwUAALsR&#10;AAAOAAAAAAAAAAAAAAAAAC4CAABkcnMvZTJvRG9jLnhtbFBLAQItABQABgAIAAAAIQD4DCmZ2AAA&#10;AAMBAAAPAAAAAAAAAAAAAAAAAMEHAABkcnMvZG93bnJldi54bWxQSwUGAAAAAAQABADzAAAAxggA&#10;AAAA&#10;">
                          <v:oval id="Oval 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VO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zN7g70v+AXL5CwAA//8DAFBLAQItABQABgAIAAAAIQDb4fbL7gAAAIUBAAATAAAAAAAAAAAAAAAA&#10;AAAAAABbQ29udGVudF9UeXBlc10ueG1sUEsBAi0AFAAGAAgAAAAhAFr0LFu/AAAAFQEAAAsAAAAA&#10;AAAAAAAAAAAAHwEAAF9yZWxzLy5yZWxzUEsBAi0AFAAGAAgAAAAhABxj5U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qE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FjO4fkk/QK7+AQAA//8DAFBLAQItABQABgAIAAAAIQDb4fbL7gAAAIUBAAATAAAAAAAAAAAA&#10;AAAAAAAAAABbQ29udGVudF9UeXBlc10ueG1sUEsBAi0AFAAGAAgAAAAhAFr0LFu/AAAAFQEAAAsA&#10;AAAAAAAAAAAAAAAAHwEAAF9yZWxzLy5yZWxzUEsBAi0AFAAGAAgAAAAhAAqqmoT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0BD1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834DF7" w14:textId="77777777" w:rsidR="008B5070" w:rsidRDefault="009D25EF" w:rsidP="008B5070">
          <w:pPr>
            <w:spacing w:after="240" w:line="240" w:lineRule="auto"/>
          </w:pPr>
        </w:p>
      </w:sdtContent>
    </w:sdt>
    <w:p w14:paraId="4D52E687" w14:textId="4C14AE55" w:rsidR="008B5070" w:rsidRDefault="002F1FFC" w:rsidP="008B5070">
      <w:pPr>
        <w:pStyle w:val="Heading1"/>
      </w:pPr>
      <w:r>
        <w:t>Matter</w:t>
      </w:r>
      <w:r w:rsidR="008B5070">
        <w:t xml:space="preserve"> #4</w:t>
      </w:r>
    </w:p>
    <w:p w14:paraId="0062B52B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17376405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45D79E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CCEA37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A15E28F" wp14:editId="64A16921">
                          <wp:extent cx="228600" cy="228600"/>
                          <wp:effectExtent l="0" t="0" r="0" b="0"/>
                          <wp:docPr id="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7" name="Oval 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C9B2990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C8aQUAALoRAAAOAAAAZHJzL2Uyb0RvYy54bWy0WFtPIzcUfq/U/2DNY6WSe4CIsKKwoErs&#10;LipU2z46Hk9mVI89tR0C++v72Z6Lk6BNQlsegmd8vnP5fI59PBcfXkpBnrk2hZLzZHDSTwiXTKWF&#10;XM6T359ufz5LiLFUplQoyefJKzfJh8sff7hYVzM+VLkSKdcESqSZrat5kltbzXo9w3JeUnOiKi4x&#10;mSldUotHveylmq6hvRS9Yb8/7a2VTiutGDcGb2/CZHLp9WcZZ/ZLlhluiZgn8M36X+1/F+63d3lB&#10;Z0tNq7xgtRv0HV6UtJAw2qq6oZaSlS52VJUF08qozJ4wVfZUlhWM+xgQzaC/Fc2dVqvKx7KcrZdV&#10;SxOo3eLp3WrZ5+c7XT1WDxpMrKsluPBPLpaXTJfuP7wkL56y15Yy/mIJw8vh8GzaB7EMU/XYU8py&#10;8L6DYvnH7+J6jdHehivrCslhuvjNv4v/MacV97SaGeJ/0KRI58n5aUIkLZGjX56pIHj0jHgRx49j&#10;wlT3iv1liFTXOZVLfmUqZBjyHtDmldZqnXOawsmBU4FQIh3uwUAbWaw/qRTG6MoqnznvZ7tljc4q&#10;bewdVyVxg3nChSgq42KlM/p8b6zzp5PyISlRpLeFEP7BlR2/FpqAAvjGGJc2RIHgY0khydolg0NJ&#10;5fB+2Z3ZG2rygPeIUGJlYVHnoijnyVnf/YXXjqiPMvVYSwsRxnBRyJo5R5bLTDNbqPQVxGkVihib&#10;Dga50t8SskYBzxPz94pqnhDxqwT554Px2FW8fxhPTod40PHMIp6hkkHVPLEJCcNrG3aJVaWLZe7X&#10;OMR6hQXLCs9k51XtLJI0+Pr/Zyv21ZCtt5pztz+S6VbCgtQm25znW/l1fjYdnScEZTvpY0XCcjRV&#10;PRqMhsNQ1IPhab1aUZqxVUgzp7fJK+x9KTLMvVqmtW9MSWmw8n+A+6wU2Fl/6pHR+WBC1iTY8Cu/&#10;I//nhvzZ8PSc5KTz5C0LKMHWwvB03J/uMxEDRgeZACPHmYgBwfu9YYwiG4cQFcsfaGIcmRhMptPB&#10;PqZiQH9vBJNIvV/jfepjQPBn31pPIxMHRRADgk/7TOAwaNe6vy+CWPiwCFC9rfqDIogBm2uAsmwL&#10;j+Zhj6cz9iLrYsQIWxpahrBZV8q4YzmuTOwBzSMKDxUJlUC5St4DRg3F4OakOAyM6ojBw6MsI+9j&#10;8OgoMBI6Bo+PAiNdY/DkKDASMQb7LftgtpFmMdg3KAeDkUAx+Cx2Oyip80Wjo3HdsvDdMs5DnIM6&#10;IeiWFw6D7oFal2bN0PUB9XmRo+UJx4WbLNUzf1JezLqUc9uZd8LvtrX9TkjIWNhv4TvSjUzzv/KK&#10;O9nuiEBIjVDzPwi3Xrwpy4Qy3EfZORZwvkq9Q02JdBJstSjYL/zbRgDj0QCnGDivz9bafDhZ8fq0&#10;P/ApD0IDPe1MMFXX4YbqtwzV3EPj0JsMaxSIaX0IQtFUF0475bJgrzXvtYuqhTX+h2B3fAivjwsp&#10;YLYJak1vENoF0qzLVhD1iiI6l7ih/20y2IfctTIbHa6/gna98GLZ7G4bUq5PjTpgn3Y7nauxr4I7&#10;OSF/4xluG+7i5FvnLSNNw+1kTU5THvroSdMwQ32L8JF4hU46Qwfe6h58T3fIq1reQbm/JrfgcEy0&#10;Zt66CbQIb1lJ24LLQir9lnXRXiOyIN+QFKjpOum2vzcVuy1wnbinxj5Qjd4RafHfNv1yVV4rbHU4&#10;xmDND2FDW9EMM63Kr/jAcOWuGphqbgnMYkfcvCegBWf86sqL4WqPXLuXjxVzyh1L7mL09PKV6qq+&#10;mln02p9VcxXt2miXp62sQ0q198bhb8v4QOBTov6Y4b5AxM+e7+6Ty+U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HfFkLxpBQAA&#10;uhEAAA4AAAAAAAAAAAAAAAAALgIAAGRycy9lMm9Eb2MueG1sUEsBAi0AFAAGAAgAAAAhAPgMKZnY&#10;AAAAAwEAAA8AAAAAAAAAAAAAAAAAwwcAAGRycy9kb3ducmV2LnhtbFBLBQYAAAAABAAEAPMAAADI&#10;CAAAAAA=&#10;">
                          <v:oval id="Oval 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NNwQAAANsAAAAPAAAAZHJzL2Rvd25yZXYueG1sRI/NagIx&#10;FIX3Bd8hXKG7mrELq6NRRKl0U0utD3CZXCejk5uQxHF8+6YgdHk4Px9nseptKzoKsXGsYDwqQBBX&#10;TjdcKzj+vL9MQcSErLF1TAruFGG1HDwtsNTuxt/UHVIt8gjHEhWYlHwpZawMWYwj54mzd3LBYsoy&#10;1FIHvOVx28rXophIiw1ngkFPG0PV5XC1GWJ8t/WbXTObWqrPX/dJ2H+iUs/Dfj0HkahP/+FH+0Mr&#10;mL3B35f8A+TyFwAA//8DAFBLAQItABQABgAIAAAAIQDb4fbL7gAAAIUBAAATAAAAAAAAAAAAAAAA&#10;AAAAAABbQ29udGVudF9UeXBlc10ueG1sUEsBAi0AFAAGAAgAAAAhAFr0LFu/AAAAFQEAAAsAAAAA&#10;AAAAAAAAAAAAHwEAAF9yZWxzLy5yZWxzUEsBAi0AFAAGAAgAAAAhAGNY403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CB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Ko1NX9IPkNtfAAAA//8DAFBLAQItABQABgAIAAAAIQDb4fbL7gAAAIUBAAATAAAAAAAAAAAAAAAA&#10;AAAAAABbQ29udGVudF9UeXBlc10ueG1sUEsBAi0AFAAGAAgAAAAhAFr0LFu/AAAAFQEAAAsAAAAA&#10;AAAAAAAAAAAAHwEAAF9yZWxzLy5yZWxzUEsBAi0AFAAGAAgAAAAhAIvnkIH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14237A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1196469" w14:textId="77777777" w:rsidR="008B5070" w:rsidRDefault="009D25EF" w:rsidP="008B5070">
          <w:pPr>
            <w:spacing w:after="240" w:line="240" w:lineRule="auto"/>
          </w:pPr>
        </w:p>
      </w:sdtContent>
    </w:sdt>
    <w:p w14:paraId="762DF3DF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44812598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036520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F1A93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F4B0762" wp14:editId="1C66FFC3">
                          <wp:extent cx="228600" cy="228600"/>
                          <wp:effectExtent l="0" t="0" r="0" b="0"/>
                          <wp:docPr id="99" name="Group 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0" name="Oval 1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40B716" id="Group 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URZA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lMBSvkKQf7nnJ6Nlz4oWI&#10;IeLC1nda/GWZ0jc5Vxt5bWvkGNDAtq+M0btc8hRujkgFgol00IOFNrbevdMprPGt0z53vp/vjje+&#10;rI11b6WuGA1WiSzLorYULV/y+zvryJ9eyoekyyK9LcrSP1DhyZvSMHAA34SQyoUoEHwsWSq2o3Qg&#10;lNKE9wtPZl9zmwe8R4QiqwqHSi+LapVcDOkvvCai3qjUYx0vyjCGi6VqmCOyKDftcq3TRxBndChj&#10;bDsY5Np8TdgOJbxK7N9bbmTCyl8VyL8cTadU8/5hOluM8WDimXU8w5WAqlXiEhaGNy7sE9vaFJvc&#10;r3GI9RoLlhWeyd6rxlmkafD1f8hXyjmfr7dGStoi2ejyIGVBa5tv5PtBhl1ezCeXCUPpzoZYk7Ag&#10;bWVPRpPxOBT2aLxo1itKNLENiUZ628zC/pcix+jVJm2cE1opi7X/A+xnVYnd9acBm1yOZmzHgg2/&#10;9k/k/9yTvxgvLlnOek+eswBCOgvjxXQ4P2YiBkxOMgFGzjMRA4L3R8OYRDZOISqWP9HENDIxms3n&#10;o2NMxYDh0QhmkXq/xsfUx4Dgz7G1nkcmToogBgSfjplYRCaGxyKIhU+LAJ1Rl0onRRAD9tcAZdkV&#10;Hs/DLs+X4kE1xYgRNjW0DWG7rrWlozmuTOwB7SMKDxUJlUBRJR8Bo4ZicHtWnAZGdcTg8VmWkfcx&#10;eHIWGAkdg6dngZGuMXh2FhiJGIPnZ4GRZjF4cRYYCRSDL2JwWO8mXwx6GuqYS98x40TESWgSho55&#10;TRj0D9xRmrVD6gSa8yJH0xOOC5qs9L38rL2Yo5Sj7cw74Xfbxn4vVKpY2G/hT6RbmfZ/7RX3sv0R&#10;gZBaofZ/EO68eFZWlNpKH2XvWMD5KvUOtSXSS4jtuhC/yK97AUwnI5xi4Lw5Wxvz4WTF68Vw5FMe&#10;hAZ6uplgqqnDPdXPGWq4h8axNxnWKBDT+RCEoqk+nG6KsuCoNe81RdXBWv9DsE98CK/PCylgDgnq&#10;TO8R2gfSrstBEM2KIjpK3NABtxnsQ+5bmb0e119D+254vWl3tz0p6lSjHtin3ZPe1brHUpJcqX6T&#10;GW4cdHnyzfOBkbblJlmb81SGTnrWtsxQ3yF8JF4hSWfowTvdo2/pDnnVyBNU+qtyBw7HRGfmubtA&#10;h/CWtXIduCqUNs9ZL7uLRBbkW5ICNX0v3XX4tha3BS4Ud9y6j9ygd0Ra/Ldtv9pWNxpbHY4xWPND&#10;2DCubIeZ0dUXfGS4pssGptp7gnDYEfdvCujBhby+9mK43iPX7tSnWpByYomuRp8fvnBTN5czh177&#10;vW6vo30bTXnayRJS6aN3Dn9jxkcCnxLNBw36ChE/e777zy5X/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B2DcURZAUAAL4RAAAO&#10;AAAAAAAAAAAAAAAAAC4CAABkcnMvZTJvRG9jLnhtbFBLAQItABQABgAIAAAAIQD4DCmZ2AAAAAMB&#10;AAAPAAAAAAAAAAAAAAAAAL4HAABkcnMvZG93bnJldi54bWxQSwUGAAAAAAQABADzAAAAwwgAAAAA&#10;">
                          <v:oval id="Oval 1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cYwgAAANw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rwZdnZAK9/gMAAP//AwBQSwECLQAUAAYACAAAACEA2+H2y+4AAACFAQAAEwAAAAAAAAAAAAAA&#10;AAAAAAAAW0NvbnRlbnRfVHlwZXNdLnhtbFBLAQItABQABgAIAAAAIQBa9CxbvwAAABUBAAALAAAA&#10;AAAAAAAAAAAAAB8BAABfcmVscy8ucmVsc1BLAQItABQABgAIAAAAIQBnU+cY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8KwgAAANwAAAAPAAAAZHJzL2Rvd25yZXYueG1sRE/fa8Iw&#10;EH4f7H8IJ+xtpk6RrTPKGAh9EmY3fL0116bYXEoSa+dfvwiCb/fx/bzVZrSdGMiH1rGC2TQDQVw5&#10;3XKj4LvcPr+CCBFZY+eYFPxRgM368WGFuXZn/qJhHxuRQjjkqMDE2OdShsqQxTB1PXHiauctxgR9&#10;I7XHcwq3nXzJsqW02HJqMNjTp6HquD9ZBYfLTzmcfGl2tS+KxdvvYenruVJPk/HjHUSkMd7FN3eh&#10;0/xsBtdn0gVy/Q8AAP//AwBQSwECLQAUAAYACAAAACEA2+H2y+4AAACFAQAAEwAAAAAAAAAAAAAA&#10;AAAAAAAAW0NvbnRlbnRfVHlwZXNdLnhtbFBLAQItABQABgAIAAAAIQBa9CxbvwAAABUBAAALAAAA&#10;AAAAAAAAAAAAAB8BAABfcmVscy8ucmVsc1BLAQItABQABgAIAAAAIQDI0y8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F5C93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EF6803C" w14:textId="77777777" w:rsidR="008B5070" w:rsidRDefault="009D25EF" w:rsidP="008B5070">
          <w:pPr>
            <w:spacing w:after="240" w:line="240" w:lineRule="auto"/>
          </w:pPr>
        </w:p>
      </w:sdtContent>
    </w:sdt>
    <w:p w14:paraId="61A24A86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1454098"/>
        <w:placeholder>
          <w:docPart w:val="FB6CA669E7424AC3A303F9FF4ED91C82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A11D085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916157212"/>
        <w:placeholder>
          <w:docPart w:val="E74E0985E27F421B87F2953218AA7C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D0D36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8794FFE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6EA86B" wp14:editId="4E3FDCC6">
                          <wp:extent cx="228600" cy="228600"/>
                          <wp:effectExtent l="0" t="0" r="0" b="0"/>
                          <wp:docPr id="102" name="Group 1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3" name="Oval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BBB2BC" id="Group 1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Jo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khd4fjhEhaIUk/PVJB3LPnxAs5&#10;hhwXpr5T7C9DpLouqFzzK1Mjx4AGtn2ltdoWnGZwM3UqEEykwz0YaCOr7QeVwRrdWOVz5/v57nij&#10;i1obe8tVRdxgmXAhytq4aOmCPt4Z6/zppXxISpTZTSmEf3CFx6+FJuAAvjHGpQ1RIPhYUkiydeng&#10;UFI5vF94Z/YdNUXAe0Qosqq0qHRRVsvkfOj+wmtH1HuZeaylpQhjuChkw5wjy+WmWaxU9gzitApl&#10;jG0Hg0LprwnZooSXifl7QzVPiPhVgvyLdDJxNe8fJtP5CA86nlnFM1QyqFomNiFheG3DPrGpdbku&#10;/BqHWK+wYHnpmey9apxFmgZf/4d8nbT5eqM5d1skSS/2Uha0tvnmfN/LsIvz2fgiISjd6RBrEhak&#10;rexxOh6NQmGno3mzXlGisU1INKe3zSzsfxlyzL1aZ00xMSWlwdr/AfbzSmB3/WlAxhfplGxJsOHX&#10;/oX8nzvy56P5BSlI78lrFlCEnYXRfDKcHTIRA8ZHmQAjp5mIAcH7g2FgH+psHENULH+kCaROZyKd&#10;zmbpIaZiwPBgBNNIvV/jQ+pjQPDn0FrPIhNHRRADgk+HTMwjE8NDEcTCx0WAzui0NYgBu2uAsuwK&#10;jxZhl6cL9iSbYsQImxrahrBd18q4ozmuTOwB7SMKDxUJlUC5Sj4ARg3F4PasOA6M6ojBo5MsI+9j&#10;sD+uj3YbCR2DJydZRrrG4OlJYCRiDJ6dBEaaxeD5SWAkUAw+j8GBuCZfNHoa1zEL3zFbHJvLRCcE&#10;HfPKYdA/UOvSrB26TqA5Lwo0PeG4cJOVeuSflRezLuXcduad8LttY78XEjIW9lv4C+lWpv1fe8W9&#10;bH9EIKRWqP0fhDsvXpVlQhnuo+wdCzhf196htkR6CbZZlewX/nUngMk4xSkGzpuztTEfTla8ng9T&#10;n/IgNNDTzQRTTR3uqH7NUMM9NI68ybBGgZjOhyAUTfXhdFMuCw5a8167qDpY638I9oUP4fVpIQXM&#10;PkGd6R1C+0DaddkLollRROcSN3TAbQb7kPtWZqfH9dfQvhterdvdbUfKdapRD+zT7kXvauyz4E5O&#10;yN94jhuHuzz55nnPSNtyO1lT0IyHTnratsxQ3yF8JF6hk87Rg3e602/pDnnVyDso91flDhyOic7M&#10;a3eBDuEtK2k7cFVKpV+zLrqLRB7kW5ICNX0v3XX4pmY3JS4Ud9TYe6rROyIt/tu2X26qa4WtDscY&#10;rPkhbGgr2mGuVfUFHxmu3GUDU+09gVnsiLs3BfTgjF9deTFc75Frd/KhZk65Y8ldjT4/faG6bi5n&#10;Fr32R9VeR/s22uVpJ+uQUh28c/gbMz4S+JRoPmi4rxDxs+e7/+xy+Q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tTfSaGgFAAC+&#10;EQAADgAAAAAAAAAAAAAAAAAuAgAAZHJzL2Uyb0RvYy54bWxQSwECLQAUAAYACAAAACEA+AwpmdgA&#10;AAADAQAADwAAAAAAAAAAAAAAAADCBwAAZHJzL2Rvd25yZXYueG1sUEsFBgAAAAAEAAQA8wAAAMcI&#10;AAAAAA==&#10;">
                          <v:oval id="Oval 1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lvwwAAANwAAAAPAAAAZHJzL2Rvd25yZXYueG1sRI/dagIx&#10;EIXvC75DGKF3NWsLoqtRRKn0pi3+PMCwGTerm0lI4rq+fVMo9G6Gc+Z8Zxar3raioxAbxwrGowIE&#10;ceV0w7WC0/H9ZQoiJmSNrWNS8KAIq+XgaYGldnfeU3dItcghHEtUYFLypZSxMmQxjpwnztrZBYsp&#10;r6GWOuA9h9tWvhbFRFpsOBMMetoYqq6Hm80Q47ut3+ya2dRSffl+TMLXJyr1POzXcxCJ+vRv/rv+&#10;0Ll+8Qa/z+QJ5PIHAAD//wMAUEsBAi0AFAAGAAgAAAAhANvh9svuAAAAhQEAABMAAAAAAAAAAAAA&#10;AAAAAAAAAFtDb250ZW50X1R5cGVzXS54bWxQSwECLQAUAAYACAAAACEAWvQsW78AAAAVAQAACwAA&#10;AAAAAAAAAAAAAAAfAQAAX3JlbHMvLnJlbHNQSwECLQAUAAYACAAAACEAl4F5b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ySwgAAANwAAAAPAAAAZHJzL2Rvd25yZXYueG1sRE/fa8Iw&#10;EH4f7H8IN9jbTN1EtBplDAZ9Gswqvp7NtSk2l5LE2u2vXwaCb/fx/bz1drSdGMiH1rGC6SQDQVw5&#10;3XKjYF9+vixAhIissXNMCn4owHbz+LDGXLsrf9Owi41IIRxyVGBi7HMpQ2XIYpi4njhxtfMWY4K+&#10;kdrjNYXbTr5m2VxabDk1GOzpw1B13l2sguPvoRwuvjRftS+K2fJ0nPv6Tannp/F9BSLSGO/im7vQ&#10;aX42g/9n0gVy8wcAAP//AwBQSwECLQAUAAYACAAAACEA2+H2y+4AAACFAQAAEwAAAAAAAAAAAAAA&#10;AAAAAAAAW0NvbnRlbnRfVHlwZXNdLnhtbFBLAQItABQABgAIAAAAIQBa9CxbvwAAABUBAAALAAAA&#10;AAAAAAAAAAAAAB8BAABfcmVscy8ucmVsc1BLAQItABQABgAIAAAAIQDYpIy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FE764D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E50E47" w14:textId="77777777" w:rsidR="008B5070" w:rsidRDefault="009D25EF" w:rsidP="008B5070">
          <w:pPr>
            <w:spacing w:after="240" w:line="240" w:lineRule="auto"/>
          </w:pPr>
        </w:p>
      </w:sdtContent>
    </w:sdt>
    <w:p w14:paraId="6461AC22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34627401"/>
        <w:placeholder>
          <w:docPart w:val="503CF3ABFD5D4A60BED71D074E05B8F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0F8F3D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21575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0571D9" wp14:editId="02ED441D">
                          <wp:extent cx="228600" cy="228600"/>
                          <wp:effectExtent l="0" t="0" r="0" b="0"/>
                          <wp:docPr id="105" name="Group 1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6" name="Oval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9B5DF2F" id="Group 1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MnaQ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khd4ezhEhaIUk/PVJB3LPnxAs5&#10;hhwXpr5T7C9DpLouqFzzK1Mjx4AGtn2ltdoWnGZwM3UqEEykwz0YaCOr7QeVwRrdWOVz5/v57nij&#10;i1obe8tVRdxgmXAhytq4aOmCPt4Z6/zppXxISpTZTSmEf3CFx6+FJuAAvjHGpQ1RIPhYUkiydeng&#10;UFI5vF94Z/YdNUXAe0Qosqq0qHRRVsvkfOj+wmtH1HuZeaylpQhjuChkw5wjy+WmWaxU9gzitApl&#10;jG0Hg0LprwnZooSXifl7QzVPiPhVgvyLdDJxNe8fJtP5CA86nlnFM1QyqFomNiFheG3DPrGpdbku&#10;/BqHWK+wYHnpmey9apxFmgZf/4d8nbf5eqM5d1skSS/2Uha0tvnmfN/LsIvz2fgiISjd6RBrEhak&#10;rexxOh6NQmGno3mzXlGisU1INKe3zSzsfxlyzL1aZ00xMSWlwdr/AfbzSmB3/WlAxhfplGxJsOHX&#10;/oX8nzvy56P5BSlI78lrFlCEnYXRfDKcHTIRA8ZHmQAjp5mIAcH7g2GMIxvHEBXLH2liEplIp7NZ&#10;eoipGDA8GME0Uu/X+JD6GBD8ObTW2Ky7hTgqghgQfDpkAvXVmRgeiiAWPi4CdEad+qMiiAG7a4Cy&#10;7AqPFmGXpwv2JJtixAibGtqGsF3XyrijOa5M7AHtIwoPFQmVQLlKPgBGDcXg9qw4DozqiMGjkywj&#10;72Pw+CQwEjoGT04CI11j8PQkMBIxBvsu42i2kWYxeH6SZSRQDD6PwcGDJl80ehrXMQvfMeNExEmo&#10;E4KOeeUw6B+odWnWDl0n0JwXBZqecFy4yUo98s/Ki1mXcm4780743bax3wsJGQv7LfyFdCvT/q+9&#10;4l62PyIQUivU/g/CnRevyjKhDPdR9o4FnK9S71BbIr0E26xK9gv/uhPAZJziFAPnzdnamA8nK17P&#10;h6lPeRAa6OlmgqmmDndUv2ao4R4aR95kWKNATOdDEIqm+nC6KZcFB615r11UHaz1PwT7wofw+rSQ&#10;AmafoM70DqF9IO267AXRrCiic4kbOuA2g33IfSuz0+P6a2jfDa/W7e62I+U61agH9mn3onc19llw&#10;JyfkbzzHjcNdnnzzvGekbbmdrCloxkMnPW1bZqjvED4Sr9BJ5+jBO93pt3SHvGrkHZT7q3IHDsdE&#10;Z+a1u0CH8JaVtB24KqXSr1kX3UUiD/ItSYGavpfuOnxTs5sSF4o7auw91egdkRb/bdsvN9W1wlaH&#10;YwzW/BA2tBXtMNeq+oKPDFfusoGp9p7ALHbE3ZsCenDGr668GK73yLU7+VAzp9yx5K5Gn5++UF03&#10;lzOLXvujaq+jfRvt8rSTdUipDt45/I0ZHwl8SjQfNNxXiPjZ891/drn8Bw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J1YcydpBQAA&#10;vhEAAA4AAAAAAAAAAAAAAAAALgIAAGRycy9lMm9Eb2MueG1sUEsBAi0AFAAGAAgAAAAhAPgMKZnY&#10;AAAAAwEAAA8AAAAAAAAAAAAAAAAAwwcAAGRycy9kb3ducmV2LnhtbFBLBQYAAAAABAAEAPMAAADI&#10;CAAAAAA=&#10;">
                          <v:oval id="Oval 1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r3wwAAANwAAAAPAAAAZHJzL2Rvd25yZXYueG1sRI9BawIx&#10;EIXvBf9DGMFbzephsVujiKWlFyu1/QHDZrpZ3UxCEtf13zeC4G2G9+Z9b5brwXaipxBbxwpm0wIE&#10;ce10y42C35/35wWImJA1do5JwZUirFejpyVW2l34m/pDakQO4VihApOSr6SMtSGLceo8cdb+XLCY&#10;8hoaqQNecrjt5LwoSmmx5Uww6GlrqD4dzjZDjO/f/PajfVlYao77axm+dqjUZDxsXkEkGtLDfL/+&#10;1Ll+UcLtmTyBXP0DAAD//wMAUEsBAi0AFAAGAAgAAAAhANvh9svuAAAAhQEAABMAAAAAAAAAAAAA&#10;AAAAAAAAAFtDb250ZW50X1R5cGVzXS54bWxQSwECLQAUAAYACAAAACEAWvQsW78AAAAVAQAACwAA&#10;AAAAAAAAAAAAAAAfAQAAX3JlbHMvLnJlbHNQSwECLQAUAAYACAAAACEAh/ba9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LlwwAAANwAAAAPAAAAZHJzL2Rvd25yZXYueG1sRE/JasMw&#10;EL0X+g9iCr01cheyOFFCCQR8KiRuyHVijS1Ta2QkxXH79VGh0Ns83jqrzWg7MZAPrWMFz5MMBHHl&#10;dMuNgs9y9zQHESKyxs4xKfimAJv1/d0Kc+2uvKfhEBuRQjjkqMDE2OdShsqQxTBxPXHiauctxgR9&#10;I7XHawq3nXzJsqm02HJqMNjT1lD1dbhYBaefYzlcfGk+al8Ub4vzaerrV6UeH8b3JYhIY/wX/7kL&#10;neZnM/h9Jl0g1zcAAAD//wMAUEsBAi0AFAAGAAgAAAAhANvh9svuAAAAhQEAABMAAAAAAAAAAAAA&#10;AAAAAAAAAFtDb250ZW50X1R5cGVzXS54bWxQSwECLQAUAAYACAAAACEAWvQsW78AAAAVAQAACwAA&#10;AAAAAAAAAAAAAAAfAQAAX3JlbHMvLnJlbHNQSwECLQAUAAYACAAAACEAKHYS5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45130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AFBE06" w14:textId="77777777" w:rsidR="008B5070" w:rsidRDefault="009D25EF" w:rsidP="008B5070">
          <w:pPr>
            <w:spacing w:after="240" w:line="240" w:lineRule="auto"/>
          </w:pPr>
        </w:p>
      </w:sdtContent>
    </w:sdt>
    <w:p w14:paraId="7619BF1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623542879"/>
        <w:placeholder>
          <w:docPart w:val="50E01AC6C0B347469178690716D93B9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A19EEC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60B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35ABB71" wp14:editId="2AD5C3A7">
                          <wp:extent cx="228600" cy="228600"/>
                          <wp:effectExtent l="0" t="0" r="0" b="0"/>
                          <wp:docPr id="108" name="Group 1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9" name="Oval 1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87B198D" id="Group 1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ikZAUAAL4RAAAOAAAAZHJzL2Uyb0RvYy54bWy0WFtv2zYUfh+w/0DoccDqu50YdYosbYoB&#10;6QVrh26PNEVZwiRSI+k46a/fd0hdaCeo7W7Lg0OJ5zuXj+eQh3r56qEq2b00ttBqlYxeDBMmldBp&#10;oTar5PfPtz9fJMw6rlJeaiVXyaO0yaurH394uauXcqxzXabSMChRdrmrV0nuXL0cDKzIZcXtC11L&#10;hclMm4o7PJrNIDV8B+1VORgPh/PBTpu0NlpIa/H2dZhMrrz+LJPCfcgyKx0rVwl8c/7X+N81/Q6u&#10;XvLlxvA6L0TjBv8OLypeKBjtVL3mjrOtKZ6oqgphtNWZeyF0NdBZVgjpY0A0o+FBNG+N3tY+ls1y&#10;t6k7mkDtAU/frVa8v39r6k/1RwMmdvUGXPgniuUhMxX9h5fswVP22FEmHxwTeDkeX8yHIFZgqhl7&#10;SkUO3p+gRP7mm7hBa3Sw58quRnLYPn777+L/lPNaelrtEvF/NKxIkbvDy4QpXiFJP9zzktGz58QL&#10;EUPEha3vtPjLMqVvcq428trWyDGggW1fGaN3ueQp3ByRCgQT6aAHC21svXunU1jjW6d97nw/3x1v&#10;fFkb695KXTEarBJZlkVtKVq+5Pd31pE/vZQPSZdFeluUpX+gwpM3pWHgAL4JIZULUSD4WLJUbEfp&#10;QCilCe8Xnsy+5jYPeI8IRVYVDpVeFtUquRjSX3hNRL1Rqcc6XpRhDBdL1TBHZFFu2uVap48gzuhQ&#10;xth2MMi1+ZqwHUp4ldi/t9zIhJW/KpB/OZpOqeb9w3S2GOPBxDPreIYrAVWrxCUsDG9c2Ce2tSk2&#10;uV/jEOs1FiwrPJO9V42zSNPg6/+fryOEE/L11khJWyQbHaYsaG3zjXw/yLDLi/kESY/SnQ2xJmFB&#10;2sqejCbjcSjs0XjRrFeUaGIbEo30tpmF/S9FjtGrTdo4J7RSFmv/B9zNqhK7608DNrkczdiOBRt+&#10;7Z/I/7knfzFeXLKc9Z48ZwFF2FkYL6bD+TETMWBykgkwcp6JGBC8PxrGJLJxClGx/IkmppGJ0Ww+&#10;Hx1jKgYMj0Ywi9T7NT6mPgYEf46t9TwycVIEMSD4dMzEIjIxPBZBLHxaBOiMulQ6KYIYsL8GKMuu&#10;8Hgednm+FA+qKUaMsKmhbQjbda0tHc1xZWIPaB9ReKhIqASKKvkIGDUUg9uz4jQwqiMGj8+yjLyP&#10;wZOzwEjoGDw9C4x0jcGzs8BIxBg8PwuMNIvBi7PASKAYfBGDw3o3+WLQ01DHXPqOGSciTkKTMHTM&#10;a8Kgf+CO0qwdUifQnBc5mp5wXNBkpe/lZ+3FHKUcbWfeCb/bNvZ7oVLFwn4LfyLdyrT/a6+4l+2P&#10;CITUCrX/g3DnxbOyotRW+ih7xwLOV6l3qC2RXkJs14X4RX7dC2A6oUManDdna2M+nKx4vRiOfMqD&#10;0EBPNxNMNXW4p/o5Qw330Dj2JsMaBWI6H4JQNNWH001RFhy15r2mqDpY638I9okP4fV5IQXMIUGd&#10;6T1C+0DadTkIollRREeJGzrgNoN9yH0rs9fj+mto3w2vN+3utidFnWrUA/u0e9K7WvdYSpIr1W8y&#10;w42DLk++eT4w0rbcJGtznsrQSc/alhnqO4SPxCsk6Qw9eKd79C3dIa8aeYJKf1XuwOGY6Mw8dxfo&#10;EN6yVq4DV4XS5jnrZXeRyIJ8S1Kgpu+luw7f1uK2wIXijlv3kRv0jkiL/7btV9vqRmOrwzEGa34I&#10;G8aV7TAzuvqCjwzXdNnAVHtPEA474v5NAT24kNfXXgzXe+TanfpUC1JOLNHV6PPDF27q5nLm0Gu/&#10;1+11tG+jKU87WUIqffTO4W/M+EjgU6L5oEFfIeJnz3f/2eXqH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BIB9ikZAUAAL4RAAAO&#10;AAAAAAAAAAAAAAAAAC4CAABkcnMvZTJvRG9jLnhtbFBLAQItABQABgAIAAAAIQD4DCmZ2AAAAAMB&#10;AAAPAAAAAAAAAAAAAAAAAL4HAABkcnMvZG93bnJldi54bWxQSwUGAAAAAAQABADzAAAAwwgAAAAA&#10;">
                          <v:oval id="Oval 1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6FwwAAANwAAAAPAAAAZHJzL2Rvd25yZXYueG1sRI9BawIx&#10;EIXvBf9DGMFbzdqD6GoUUSpe2lL1BwybcbO6mYQkruu/bwqF3mZ4b973ZrnubSs6CrFxrGAyLkAQ&#10;V043XCs4n95fZyBiQtbYOiYFT4qwXg1ellhq9+Bv6o6pFjmEY4kKTEq+lDJWhizGsfPEWbu4YDHl&#10;NdRSB3zkcNvKt6KYSosNZ4JBT1tD1e14txlifLfz230zn1mqr1/Pafj8QKVGw36zAJGoT//mv+uD&#10;zvWLOfw+kyeQqx8AAAD//wMAUEsBAi0AFAAGAAgAAAAhANvh9svuAAAAhQEAABMAAAAAAAAAAAAA&#10;AAAAAAAAAFtDb250ZW50X1R5cGVzXS54bWxQSwECLQAUAAYACAAAACEAWvQsW78AAAAVAQAACwAA&#10;AAAAAAAAAAAAAAAfAQAAX3JlbHMvLnJlbHNQSwECLQAUAAYACAAAACEA9mlOh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xMxQAAANwAAAAPAAAAZHJzL2Rvd25yZXYueG1sRI9BS8NA&#10;EIXvgv9hGcGb3VSlaNptEUHISbCp9DpmJ9nQ7GzY3abRX+8cBG8zvDfvfbPZzX5QE8XUBzawXBSg&#10;iJtge+4MHOq3uydQKSNbHAKTgW9KsNteX22wtOHCHzTtc6ckhFOJBlzOY6l1ahx5TIswEovWhugx&#10;yxo7bSNeJNwP+r4oVtpjz9LgcKRXR81pf/YGjj+f9XSOtXtvY1U9Pn8dV7F9MOb2Zn5Zg8o053/z&#10;33VlBX8p+PKMTKC3vwAAAP//AwBQSwECLQAUAAYACAAAACEA2+H2y+4AAACFAQAAEwAAAAAAAAAA&#10;AAAAAAAAAAAAW0NvbnRlbnRfVHlwZXNdLnhtbFBLAQItABQABgAIAAAAIQBa9CxbvwAAABUBAAAL&#10;AAAAAAAAAAAAAAAAAB8BAABfcmVscy8ucmVsc1BLAQItABQABgAIAAAAIQAiRhxM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CAFAA0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FEA699E" w14:textId="77777777" w:rsidR="008B5070" w:rsidRDefault="009D25EF" w:rsidP="008B5070">
          <w:pPr>
            <w:spacing w:after="240" w:line="240" w:lineRule="auto"/>
          </w:pPr>
        </w:p>
      </w:sdtContent>
    </w:sdt>
    <w:p w14:paraId="7EE288A5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24536164"/>
        <w:placeholder>
          <w:docPart w:val="606A51A0CDDF48B7B20D4445FDC59A6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ADB505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A10F4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5BF9530" wp14:editId="01CB4322">
                          <wp:extent cx="228600" cy="228600"/>
                          <wp:effectExtent l="0" t="0" r="0" b="0"/>
                          <wp:docPr id="111" name="Group 1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2" name="Oval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E7214BD" id="Group 1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LnZg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wdjROmeIUk/XDPS0bPnhMv&#10;RAwRF7a+0+Ivy5S+ybnayGtbI8eABrZ9ZYze5ZKncHNEKhBMpIMeLLSx9e6dTmGNb532ufP9fHe8&#10;8WVtrHsrdcVosEpkWRa1pWj5kt/fWUf+9FI+JF0W6W1Rlv6BCk/elIaBA/gmhFQuRIHgY8lSsR2l&#10;A6GUJrxfeDL7mts84D0iFFlVOFR6WVSr5GJIf+E1EfVGpR7reFGGMVwsVcMckUW5aZdrnT6COKND&#10;GWPbwSDX5mvCdijhVWL/3nIjE1b+qkD+5Wg6pZr3D9PZYowHE8+s4xmuBFStEpewMLxxYZ/Y1qbY&#10;5H6NQ6zXWLCs8Ez2XjXOIk2Dr/9Dvk7afL01UtIWyUaXBykLWtt8I98PMuzyYj65TBhKdzbEmoQF&#10;aSt7MpqMURFU2KPxolmvKNHENiQa6W0zC/tfihyjV5u0KSahlbJY+z/AflaV2F1/GrDJ5WjGdizY&#10;8Gv/RP7PPfmL8eKS5az35DkLKMLOwngxHc6PmYgBk5NMgJHzTMSA4P3RMLCunY1TiIrlTzQxjUyM&#10;ZvP56BhTMWB4NIJZpN6v8TH1MSD4c2yt55GJkyKIAcGnYyYWkYnhsQhi4dMiQGfULfNJEcSA/TVA&#10;WXaFx/Owy/OleFBNMWKETQ1tQ9iua23paI4rE1XePqLwUJFQCRRV8hEwaigGt2fFaWBURwz2J+7J&#10;lpH3MXhylttI6Bg8PQuMdI3Bs7PASMQYPD8LjDSLwYuzwEigGHwRgwPrTb4Y9DTUMZe+Y8aJiJPQ&#10;JAwd85ow6B+4ozRrh9QJNOdF3h0XNFnpe/lZezFHKUfbmXfC77aN/V6oVLGw38KfSLcy7f/aK+5l&#10;+yMCIbVC7f8g3HnxrKwotZU+yt6xgPNV6h1qS6SXENt1IX6RX/cCmE5GOMXAeXO2NubDyYrXi2Fo&#10;MkFooKebCaaaOtxT/ZyhhntoHHuTYY0CMZ0PQSia6sPppigLjlrzXlNUHaz1PwT7xIfw+ryQAuaQ&#10;oM70HqF9IO26HATRrCiio8QNHXCbwT7kvpXZ63H9NbTvhtebdnfbk6JONeqBfdo96V2teywlyZXq&#10;N5nhxkGXJ988HxhpW26StTlPZeikZ23LDPUdwkfiFZJ0hh680z36lu6QV408QaW/KnfgcEx0Zp67&#10;C3QIb1kr14GrQmnznPWyu0hkQb4lKVDT99Jdh29rcVvgQnHHrfvIDXpHpMV/2/arbXWjsdXhGIM1&#10;P4QN48p2mBldfcFHhmu6bGCqvScIhx1x/6aAHlzI62svhus9cu1OfaoFKSeW6Gr0+eELN3VzOXPo&#10;td/r9jrat9GUp50sIZU+eufwN2Z8JPAp0XzQoK8Q8bPnu//scvUP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L6AQudmBQAAvhEA&#10;AA4AAAAAAAAAAAAAAAAALgIAAGRycy9lMm9Eb2MueG1sUEsBAi0AFAAGAAgAAAAhAPgMKZnYAAAA&#10;AwEAAA8AAAAAAAAAAAAAAAAAwAcAAGRycy9kb3ducmV2LnhtbFBLBQYAAAAABAAEAPMAAADFCAAA&#10;AAA=&#10;">
                          <v:oval id="Oval 1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op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tPZ/D7TJ5Arp4AAAD//wMAUEsBAi0AFAAGAAgAAAAhANvh9svuAAAAhQEAABMAAAAAAAAAAAAA&#10;AAAAAAAAAFtDb250ZW50X1R5cGVzXS54bWxQSwECLQAUAAYACAAAACEAWvQsW78AAAAVAQAACwAA&#10;AAAAAAAAAAAAAAAfAQAAX3JlbHMvLnJlbHNQSwECLQAUAAYACAAAACEAfRRKK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I7wgAAANwAAAAPAAAAZHJzL2Rvd25yZXYueG1sRE/fa8Iw&#10;EH4f7H8IN/Btpk6RrTPKGAz6JMw6fL0116asuZQk1upfvwiCb/fx/bzVZrSdGMiH1rGC2TQDQVw5&#10;3XKjYF9+Pb+CCBFZY+eYFJwpwGb9+LDCXLsTf9Owi41IIRxyVGBi7HMpQ2XIYpi6njhxtfMWY4K+&#10;kdrjKYXbTr5k2VJabDk1GOzp01D1tztaBYfLTzkcfWm2tS+KxdvvYenruVKTp/HjHUSkMd7FN3eh&#10;0/zZHK7PpAvk+h8AAP//AwBQSwECLQAUAAYACAAAACEA2+H2y+4AAACFAQAAEwAAAAAAAAAAAAAA&#10;AAAAAAAAW0NvbnRlbnRfVHlwZXNdLnhtbFBLAQItABQABgAIAAAAIQBa9CxbvwAAABUBAAALAAAA&#10;AAAAAAAAAAAAAB8BAABfcmVscy8ucmVsc1BLAQItABQABgAIAAAAIQDSlII7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4D357C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A6451D" w14:textId="77777777" w:rsidR="008B5070" w:rsidRDefault="009D25EF" w:rsidP="008B5070">
          <w:pPr>
            <w:spacing w:after="240" w:line="240" w:lineRule="auto"/>
          </w:pPr>
        </w:p>
      </w:sdtContent>
    </w:sdt>
    <w:p w14:paraId="07B661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518921008"/>
        <w:placeholder>
          <w:docPart w:val="2B721FE55183452C973A871420CBD62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6D7ED2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AB8B83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DB2A05" wp14:editId="0BE7E447">
                          <wp:extent cx="228600" cy="228600"/>
                          <wp:effectExtent l="0" t="0" r="0" b="0"/>
                          <wp:docPr id="114" name="Group 1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5" name="Oval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E64C47" id="Group 1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ZP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JD7qbnCZG0QpJ+fKKCuGfPiRdy&#10;DDkuTP2g2F+GSHVbULniN6ZGjgENbPtKa7UpOM3gZupUIJhIh3sw0EaWm/cqgzW6tsrnzvfz3fFG&#10;57U29p6rirjBIuFClLVx0dI5fXow1vnTS/mQlCizu1II/+AKj98KTcABfGOMSxuiQPCxpJBk49LB&#10;oaRyeL/wzuxbaoqA94hQZFVpUemirBbJxdD9hdeOqHcy81hLSxHGcFHIhjlHlstNM1+q7BnEaRXK&#10;GNsOBoXSXxOyQQkvEvP3mmqeEPGrBPmX6WTiat4/TM5nIzzoeGYZz1DJoGqR2ISE4a0N+8S61uWq&#10;8GscYr3BguWlZ7L3qnEWaRp8/R/yddrm653m3G2RJL3cS1nQ2uab830vwy4vpuPLhKB0z4dYk7Ag&#10;bWWP0/FoFAo7Hc2a9YoSja1Dojm9bWZh/8uQY+7VKmuKiSkpDdb+D7CfVwK7608DMr5Mz8mGBBt+&#10;7V/I/7kjfzGaXZKC9J68ZgFF2FkYzSbD6SETMWB8lAkwcpqJGBC8PxjGOLJxDFGx/JEmJpGJ9Hw6&#10;TQ8xFQOGByPATtqx5Nf4kPoYEPw5tNZI/s7EURHEgODTIROzyMTwUASx8HERoDM6LYIYsLsGKMuu&#10;8GgRdnk6Z1vZFCNG2NTQNoTtulbGHc1xZWIPaB9ReKhIqATKVfIBMGooBrdnxXFgVEcMHp1kGXkf&#10;g8cngZHQMXhyEhjpGoN9o3A0YUjEGDw9yTLSLAbPTgIjgWLwRQwO7jf5otHTuI5Z+I4ZJyJOQp0Q&#10;dMxLh0H/QK1Ls3boOoHmvCjQ9ITjwk1W6ok/Ki9mXcq57cw74Xfbxn4vJGQs7LfwF9KtTPu/9op7&#10;2f6IQEitUPs/CHdevCrLhDLcR9k7FnC+rr1DbYn0Emy9LNkv/OtOAJNxilMMnDdna2M+nKx4PRum&#10;PuVBaKCnmwmmmjrcUf2aoYZ7aBx5k2GNAjGdD0EomurD6aZcFhy05r12UXWw1v8Q7AsfwuvTQgqY&#10;fYI60zuE9oG067IXRLOiiM4lbuiA2wz2IfetzE6P66+hfTe8XLW7246U61SjHtin3Yve1dhnwZ2c&#10;kL/xHDcOd3nyzfOekbbldrKmoBkPnfR52zJDfYfwkXiFTjpHD97pTr+lO+RVI++g3F+VO3A4Jjoz&#10;r90FOoS3rKTtwFUplX7NuuguEnmQb0kK1PS9dNfhm5rdlbhQPFBjP1GN3hFp8d+2/XJd3SpsdTjG&#10;YM0PYUNb0Q5zraov+Mhw4y4bmGrvCcxiR9y9KaAHZ/zmxovheo9ce5Cfa+aUO5bc1ehx+4Xqurmc&#10;WfTaH1R7He3baJennaxDSnXwzuFvzPhI4FOi+aDhvkLEz57v/rPL9T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K8HWT2gFAAC+&#10;EQAADgAAAAAAAAAAAAAAAAAuAgAAZHJzL2Uyb0RvYy54bWxQSwECLQAUAAYACAAAACEA+AwpmdgA&#10;AAADAQAADwAAAAAAAAAAAAAAAADCBwAAZHJzL2Rvd25yZXYueG1sUEsFBgAAAAAEAAQA8wAAAMcI&#10;AAAAAA==&#10;">
                          <v:oval id="Oval 1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Jd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cfv8HfM3kCufgFAAD//wMAUEsBAi0AFAAGAAgAAAAhANvh9svuAAAAhQEAABMAAAAAAAAAAAAA&#10;AAAAAAAAAFtDb250ZW50X1R5cGVzXS54bWxQSwECLQAUAAYACAAAACEAWvQsW78AAAAVAQAACwAA&#10;AAAAAAAAAAAAAAAfAQAAX3JlbHMvLnJlbHNQSwECLQAUAAYACAAAACEA8v3S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Gj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nOVyeSRfI1T8AAAD//wMAUEsBAi0AFAAGAAgAAAAhANvh9svuAAAAhQEAABMAAAAAAAAAAAAA&#10;AAAAAAAAAFtDb250ZW50X1R5cGVzXS54bWxQSwECLQAUAAYACAAAACEAWvQsW78AAAAVAQAACwAA&#10;AAAAAAAAAAAAAAAfAQAAX3JlbHMvLnJlbHNQSwECLQAUAAYACAAAACEAwuMho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7F89D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B0AD4F" w14:textId="77777777" w:rsidR="008B5070" w:rsidRDefault="009D25EF" w:rsidP="008B5070">
          <w:pPr>
            <w:spacing w:after="240" w:line="240" w:lineRule="auto"/>
          </w:pPr>
        </w:p>
      </w:sdtContent>
    </w:sdt>
    <w:p w14:paraId="28F56A85" w14:textId="7BE75267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C73386" wp14:editId="74512324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20" name="Text Box 1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9D43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8C73386" id="Text Box 120" o:spid="_x0000_s1030" type="#_x0000_t202" alt="Document title" style="position:absolute;margin-left:28pt;margin-top:0;width:79.2pt;height:451.45pt;z-index:-25165824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YPdQ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rNxsmuo9jRwD/0uBCdvaxrKnQj4KDyRnwZJC40PdGgD1HwYJM424H/97T7iSx7P4oLcW9qn&#10;koefW+EVZ+arJcLSNSZhMiN6kOaTVhSz85y0ddLOphcFKXbbXAONZUJvh5NJjA5oRlF7aJ5p8Zfx&#10;t2QSVlJqJV+P4jX2O04Ph1TLZQLRwjmBd3blZAwdpxQ599Q9C+8GYiJx+h7GvRPzN/zssYlAbrlF&#10;Ymkib2x039ZhALSsif7DwxJfg9d6Qh2fv8VvAAAA//8DAFBLAwQUAAYACAAAACEAWi6GFtsAAAAF&#10;AQAADwAAAGRycy9kb3ducmV2LnhtbEyPzU7DMBCE70i8g7VIXBC1GwFq0zgVrcSBGxQeYBtv80O8&#10;jmynTd8elwu9rDSa0cy3xXqyvTiSD61jDfOZAkFcOdNyreH76+1xASJEZIO9Y9JwpgDr8vamwNy4&#10;E3/ScRdrkUo45KihiXHIpQxVQxbDzA3EyTs4bzEm6WtpPJ5Sue1lptSLtNhyWmhwoG1D1c9utBpc&#10;txn9puNMPcRx/lGft51/b7W+v5teVyAiTfE/DBf8hA5lYtq7kU0QvYb0SPy7F+958QRir2GpsiXI&#10;spDX9OUvAAAA//8DAFBLAQItABQABgAIAAAAIQC2gziS/gAAAOEBAAATAAAAAAAAAAAAAAAAAAAA&#10;AABbQ29udGVudF9UeXBlc10ueG1sUEsBAi0AFAAGAAgAAAAhADj9If/WAAAAlAEAAAsAAAAAAAAA&#10;AAAAAAAALwEAAF9yZWxzLy5yZWxzUEsBAi0AFAAGAAgAAAAhAESU5g91AgAARgUAAA4AAAAAAAAA&#10;AAAAAAAALgIAAGRycy9lMm9Eb2MueG1sUEsBAi0AFAAGAAgAAAAhAFouhhbbAAAABQEAAA8AAAAA&#10;AAAAAAAAAAAAzw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6D89D43F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338317725"/>
        <w:placeholder>
          <w:docPart w:val="7E36A20694254BFEB3FBBC946C9EAA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5C107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A043A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A2D35E8" wp14:editId="1379F561">
                          <wp:extent cx="228600" cy="228600"/>
                          <wp:effectExtent l="0" t="0" r="0" b="0"/>
                          <wp:docPr id="117" name="Group 1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8" name="Oval 1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25F4BB" id="Group 1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i8ZgUAAL4RAAAOAAAAZHJzL2Uyb0RvYy54bWy8WFtv2zYUfh+w/0DoccBiy9fEqFNkaRMM&#10;SNtg6dDtkaYoSxhFaiQdJ/31+0jqQjtBbXfD8hBT4vnO5eM55KHevH2qBHnk2pRKLpP0bJgQLpnK&#10;SrleJr9/vvn5PCHGUplRoSRfJs/cJG8vf/zhzbZe8JEqlMi4JlAizWJbL5PC2noxGBhW8IqaM1Vz&#10;iclc6YpaPOr1INN0C+2VGIyGw9lgq3RWa8W4MXj7Lkwml15/nnNmP+W54ZaIZQLfrP+v/f+V+z+4&#10;fEMXa03romSNG/Q7vKhoKWG0U/WOWko2unyhqiqZVkbl9oypaqDyvGTcx4Bo0uFeNLdabWofy3qx&#10;XdcdTaB2j6fvVss+Pt7q+qG+12BiW6/BhX9ysTzlunK/8JI8ecqeO8r4kyUML0ej89kQxDJMNWNP&#10;KSvA+wsUK95/EzdojQ52XNnWSA7Tx2/+XfwPBa25p9UsEP+9JmWG3E2RqpJWSNJPj1QQ9+w58UKO&#10;IceFqe8U+8sQqa4LKtf8ytTIMaCBbV9prbYFpxncTJ0KBBPpcA8G2shq+0FlsEY3Vvnc+X6+O97o&#10;otbG3nJVETdYJlyIsjYuWrqgj3fGOn96KR+SEmV2UwrhH1zh8WuhCTiAb4xxaUMUCD6WFJJsXTo4&#10;lFQO7xfemX1HTRHwHhGKrCotKl2U1TI5H7q/8NoR9V5mHmtpKcIYLgrZMOfIcrlpFiuVPYM4rUIZ&#10;Y9vBoFD6a0K2KOFlYv7eUM0TIn6VIP8inUxczfuHyXQ+woOOZ1bxDJUMqpaJTUgYXtuwT2xqXa4L&#10;v8Yh1issWF56JnuvGmeRpsHX/yFfL9p8vdGcuy2SpBd7KQta23xzvu9l2MX5bAwlKN3pEGsSFqSt&#10;7HE6Ho1CYaejebNeUaKxTUg0p7fNLOx/GXLMvVpnTTExJaXB2v8B9vNKYHf9aUDGF+mUbEmw4df+&#10;hfyfO/Lno/kFKUjvyWsWUISdhdF8MpwdMhEDxkeZACOnmYgBwfuDYYwjG8cQFcsfaWISmUins1l6&#10;iKkYMDwYwTRS79f4kPoYEPw5tNazyMRREcSA4NMhE/PIxPBQBLHwcRHguOlS6agIYsDuGqAsu8Kj&#10;Rdjl6YI9yaYYMcKmhrYhbNe1Mu5ojisTe0D7iMJDRUIlUK6SD4BRQzG4PSuOA6M6YvDoJMvI+xg8&#10;PgmMhI7Bk5PASNcYPD0JjESMwbOTwEizGDw/CYwEisG+v2nXOfw2+aLR07iOWfiOGSciTkKdEHTM&#10;K2cQ/QO1Ls3aoesEmvOiQNMTjgs3WalH/ll5MetSzm1n3gm/2zbO90JCxsJ+C38h3cq0v7VX3Mv2&#10;RwRCaoXa3yDcefGqLBPKcB9l71jA+Sr1DrUl0kuwzapkv/CvOwFMxilOMXDenK2N+XCy4vV8mPqU&#10;B6GBnm4mmGrqcEf1a4Ya7qFx5E2GNQrEdD4EoWiqD6ebcllw0Jr32kXVwVr/Q7AvfAivTwspYPYJ&#10;6kzvENoH0q7LXhDNiiI6l7ihA24z2IfctzI7Pa6/hvbd8Grd7m47Uq5TjXpgn3YveldjnwV3ckL+&#10;xnPcONzlyTfPe0baltvJmoJmPHTS07ZlhvoO4SPxCp10jh68051+S3fIq0beQbm/KnfgcEx0Zl67&#10;C3QIb1lJ24GrUir9mnXRXSTyIN+SFKjpe+muwzc1uylxobijxt5Tjd4RafHftv1yU10rbHU4xmDN&#10;D2FDW9EOc62qL/jIcOUuG5hq7wnMYkfcvSmgB2f86sqL4XqPXLuTDzVzyh1L7mr0+ekL1XVzObPo&#10;tT+q9jrat9EuTztZh5Tq4J3D35jxkcCnRPNBw32FiJ893/1nl8t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IN+mLxmBQAAvhEA&#10;AA4AAAAAAAAAAAAAAAAALgIAAGRycy9lMm9Eb2MueG1sUEsBAi0AFAAGAAgAAAAhAPgMKZnYAAAA&#10;AwEAAA8AAAAAAAAAAAAAAAAAwAcAAGRycy9kb3ducmV2LnhtbFBLBQYAAAAABAAEAPMAAADFCAAA&#10;AAA=&#10;">
                          <v:oval id="Oval 1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3DwgAAANwAAAAPAAAAZHJzL2Rvd25yZXYueG1sRI/NTgIx&#10;EMfvJr5DMybepAsHgiuFGAzECxjRB5hsx+3qdtq0ZVnenjmQeJvJ/D9+s1yPvlcDpdwFNjCdVKCI&#10;m2A7bg18f22fFqByQbbYByYDF8qwXt3fLbG24cyfNBxLqySEc40GXCmx1jo3jjzmSYjEcvsJyWOR&#10;NbXaJjxLuO/1rKrm2mPH0uAw0sZR83c8eSlxcXiLm133vPDU/n5c5umwR2MeH8bXF1CFxvIvvrnf&#10;reBPhVaekQn06goAAP//AwBQSwECLQAUAAYACAAAACEA2+H2y+4AAACFAQAAEwAAAAAAAAAAAAAA&#10;AAAAAAAAW0NvbnRlbnRfVHlwZXNdLnhtbFBLAQItABQABgAIAAAAIQBa9CxbvwAAABUBAAALAAAA&#10;AAAAAAAAAAAAAB8BAABfcmVscy8ucmVsc1BLAQItABQABgAIAAAAIQAc/H3D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XR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nTBVyfSRfI1QUAAP//AwBQSwECLQAUAAYACAAAACEA2+H2y+4AAACFAQAAEwAAAAAAAAAAAAAA&#10;AAAAAAAAW0NvbnRlbnRfVHlwZXNdLnhtbFBLAQItABQABgAIAAAAIQBa9CxbvwAAABUBAAALAAAA&#10;AAAAAAAAAAAAAB8BAABfcmVscy8ucmVsc1BLAQItABQABgAIAAAAIQCzfLX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F3F2D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943D39A" w14:textId="77777777" w:rsidR="008B5070" w:rsidRDefault="009D25EF" w:rsidP="008B5070">
          <w:pPr>
            <w:spacing w:after="240" w:line="240" w:lineRule="auto"/>
          </w:pPr>
        </w:p>
      </w:sdtContent>
    </w:sdt>
    <w:p w14:paraId="0A196E93" w14:textId="0950CD79" w:rsidR="008B5070" w:rsidRDefault="002F1FFC" w:rsidP="008B5070">
      <w:pPr>
        <w:pStyle w:val="Heading1"/>
      </w:pPr>
      <w:r>
        <w:t>Matter</w:t>
      </w:r>
      <w:r w:rsidR="008B5070">
        <w:t xml:space="preserve"> #5</w:t>
      </w:r>
    </w:p>
    <w:p w14:paraId="0CB3B6A7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273628762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B46979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72CF73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F4DB6E" wp14:editId="1B92CC9A">
                          <wp:extent cx="228600" cy="228600"/>
                          <wp:effectExtent l="0" t="0" r="0" b="0"/>
                          <wp:docPr id="1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2" name="Oval 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E79E1D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XlaAUAAL0RAAAOAAAAZHJzL2Uyb0RvYy54bWy8WNtu4zYQfS/QfyD0WKDru50YcRZpdrMo&#10;kL2gm2LbR5qiLKESqZJ0nOzX9wypC+0Ea2dbNA8OJc6Zy+EMOdTF64eqZPfS2EKrVTJ6NUyYVEKn&#10;hdqskt/vbn4+S5h1XKW81Equkkdpk9eXP/5wsauXcqxzXabSMChRdrmrV0nuXL0cDKzIZcXtK11L&#10;hclMm4o7PJrNIDV8B+1VORgPh/PBTpu0NlpIa/H2TZhMLr3+LJPCfcwyKx0rVwl8c/7X+N81/Q4u&#10;L/hyY3idF6Jxg3+HFxUvFIx2qt5wx9nWFE9UVYUw2urMvRK6GugsK4T0MSCa0fAgmndGb2sfy2a5&#10;29QdTaD2gKfvVis+3L8z9ef6kwETu3oDLvwTxfKQmYr+w0v24Cl77CiTD44JvByPz+ZDECsw1Yw9&#10;pSIH709QIn/7TdygNTrYc2VXIzlsH7/9d/F/znktPa12ifg/GVakyN3xOGGKV0jSj/e8ZPTsOfFC&#10;xBBxYetbLf6yTOnrnKuNvLI1cgxoYNtXxuhdLnkKN0ekAsFEOujBQhtb797rFNb41mmfO9/Pd8cb&#10;X9bGundSV4wGq0SWZVFbipYv+f2tdeRPL+VD0mWR3hRl6R+o8OR1aRg4gG9CSOVCFAg+liwV21E6&#10;EEppwvuFJ7NvuM0D3iNCkVWFQ6WXRbVKzob0F14TUW9V6rGOF2UYw8VSNcwRWZSbdrnW6SOIMzqU&#10;MbYdDHJtviZshxJeJfbvLTcyYeWvCuSfj6ZTqnn/MJ0txngw8cw6nuFKQNUqcQkLw2sX9oltbYpN&#10;7tc4xHqFBcsKz2TvVeMs0jT4+j/k66TN1xsjJW2RbH6QsWC1TTdy/SDBzs/mk/OEoXJnQyxJWI+2&#10;sCejCRUE1fVovGiWK8ozsQ15RnrbxML2lyLF6NUmbWpJaKUslv4PkJ9VJTbXnwZscj6asR0LNvzS&#10;P5H/c0/+bLw4ZzlqsvXkOQuowc7CeDEdzo+ZiAGTk0yAkZeZiAHB+6NhYFk7G6cQFcufaGIamRjN&#10;5vPRMaZiwPBoBLNIvV/jY+pjQPDn2FrPIxMnRRADgk/HTCwiE8NjEcTCp0WAxqhb5pMiiAH7a4Cy&#10;7AqP52GT50vxoJpixAh7GrqGsFvX2tLJHFcmqrx9ROGhIqESKKrkI2DUUAxuj4rTwKiOGOwP3JMt&#10;I+9j8ORFbiOhY/D0RWCkawyevQiMRIzBfss+OWakWQxevMgyEigGn8Xg4EGTLwYtDTXMpW+YcSDi&#10;IDQJQ8O8JgzaB+4ozdohNQLNeZF3xwVNVvpe3mkv5ijlaDvzTvjdtrHfC5UqFvZb+BPpVqb9X3vF&#10;vWx/RCCkVqj9H4Q7L56VFaW20kfZOxZwvkq9Q22J9BJiuy7EL/LrXgDTyQinGDhvztbGfDhZ8Xox&#10;HPmUB6GBnm4mmGrqcE/1c4Ya7qFx7E2GNQrEdD4EoWiqD6eboiw4as17TVF1sNb/EOwTH8Lrl4UU&#10;MIcEdab3CO0DadflIIhmRREdJW5ogNsM9iH3rcxei+tvoX0zvN60u9ueFDWqUQvs0+5J62rdYylJ&#10;rlS/yQwXDro7+d75wEjbcZOszXkqQyM9aztmqO8QPhKvkKQztOCd7tG3dIe8auQJKv1NuQOHY6Iz&#10;89xVoEN4y1q5DlwVSpvnrJfdPSIL8i1JgZq+le4afFuLmwL3iVtu3Sdu0DsiLf7brl9tq2uNrQ7H&#10;GKz5IWwYV7bDzOjqC74xXNFdA1PtNUE47Ij7FwW04EJeXXkx3O6Ra7fqcy1IObFEN6O7hy/c1M3d&#10;zKHX/qDb22jfRlOedrKEVProlcNfmPGNwKdE8z2DPkLEz57v/qvL5T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/5d15WgFAAC9&#10;EQAADgAAAAAAAAAAAAAAAAAuAgAAZHJzL2Uyb0RvYy54bWxQSwECLQAUAAYACAAAACEA+AwpmdgA&#10;AAADAQAADwAAAAAAAAAAAAAAAADCBwAAZHJzL2Rvd25yZXYueG1sUEsFBgAAAAAEAAQA8wAAAMcI&#10;AAAAAA==&#10;">
                          <v:oval id="Oval 1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CUwwAAANwAAAAPAAAAZHJzL2Rvd25yZXYueG1sRI9BawIx&#10;EIXvBf9DGKG3mnUPYlejFKXipZWqP2DYTDfbbiYhSdf13zeC4G2G9+Z9b5brwXaipxBbxwqmkwIE&#10;ce10y42C8+n9ZQ4iJmSNnWNScKUI69XoaYmVdhf+ov6YGpFDOFaowKTkKyljbchinDhPnLVvFyym&#10;vIZG6oCXHG47WRbFTFpsORMMetoYqn+PfzZDjO+3frNrX+eWmp/DdRY+P1Cp5/HwtgCRaEgP8/16&#10;r3P9soTbM3kCufoHAAD//wMAUEsBAi0AFAAGAAgAAAAhANvh9svuAAAAhQEAABMAAAAAAAAAAAAA&#10;AAAAAAAAAFtDb250ZW50X1R5cGVzXS54bWxQSwECLQAUAAYACAAAACEAWvQsW78AAAAVAQAACwAA&#10;AAAAAAAAAAAAAAAfAQAAX3JlbHMvLnJlbHNQSwECLQAUAAYACAAAACEAs3iAl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iG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pDP6fSRfI9RUAAP//AwBQSwECLQAUAAYACAAAACEA2+H2y+4AAACFAQAAEwAAAAAAAAAAAAAA&#10;AAAAAAAAW0NvbnRlbnRfVHlwZXNdLnhtbFBLAQItABQABgAIAAAAIQBa9CxbvwAAABUBAAALAAAA&#10;AAAAAAAAAAAAAB8BAABfcmVscy8ucmVsc1BLAQItABQABgAIAAAAIQAc+EiG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8D64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3304CD" w14:textId="77777777" w:rsidR="008B5070" w:rsidRDefault="009D25EF" w:rsidP="008B5070">
          <w:pPr>
            <w:spacing w:after="240" w:line="240" w:lineRule="auto"/>
          </w:pPr>
        </w:p>
      </w:sdtContent>
    </w:sdt>
    <w:p w14:paraId="364C1C91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29328923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210E7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0F0B654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9BFE7EA" wp14:editId="0230F027">
                          <wp:extent cx="228600" cy="228600"/>
                          <wp:effectExtent l="0" t="0" r="0" b="0"/>
                          <wp:docPr id="124" name="Group 1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5" name="Oval 1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D2BD83" id="Group 1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m5agUAAL4RAAAOAAAAZHJzL2Uyb0RvYy54bWy8WF1v2zYUfR+w/0DoccBqS3bsxIhTZGlT&#10;DEg/sGbo9khTlCVMIjWSjpP++h2SokQ7QW13w/LgUOI99+PwXvJSl68fm5o8cKUrKZZJ+mqcEC6Y&#10;zCuxXia/39/+fJ4QbajIaS0FXyZPXCevr3784XLbLngmS1nnXBEoEXqxbZdJaUy7GI00K3lD9SvZ&#10;coHJQqqGGjyq9ShXdAvtTT3KxuPZaCtV3irJuNZ4+8ZPJldOf1FwZj4WheaG1MsEvhn3q9zvyv6O&#10;ri7pYq1oW1asc4N+hxcNrQSM9qreUEPJRlXPVDUVU1LLwrxishnJoqgYdzEgmnS8F807JTeti2W9&#10;2K7bniZQu8fTd6tlHx7eqfZz+0mBiW27BhfuycbyWKjG/oeX5NFR9tRTxh8NYXiZZeezMYhlmOrG&#10;jlJWgvdnKFa+/SZuFIyOdlzZtkgOPcSv/138n0vackerXiD+T4pUOXI3O0uIoA2S9OMDrYl9dpw4&#10;IcuQ5UK3d5L9pYmQNyUVa36tW+QY0MCGV0rJbclpDjdTqwLBRDrsg4Y2stq+lzms0Y2RLne+n++e&#10;N7polTbvuGyIHSwTXtdVq220dEEf7rSx/gxSLiRZV/ltVdfuwRYev6kVAQfwjTEujI8CwceStSBb&#10;mw4WJaTFu4W3Zt9QXXq8Q/giayqDSq+rZpmcj+2ff22JeityhzW0qv0YLtaiY86SZXNTL1YyfwJx&#10;SvoyxraDQSnV14RsUcLLRP+9oYonpP5VgPyLdDq1Ne8epmfzDA8qnlnFM1QwqFomJiF+eGP8PrFp&#10;VbUu3Rr7WK+xYEXlmBy86pxFmnpf/4d8nYV8vVWc2y2SpBd7KQtaQ75Z3/cy7OJ8NrlICEr3bIw1&#10;8QsSKnuSTrLMF3aazbv1ihKNbXyiWb0hs7D/5cgx+2qdd8XEpBAaa/8H2C+aGrvrTyMyuUjPyJZ4&#10;G27tn8n/uSN/ns0vSImiDJ68ZAFF2FvI5tPx7JCJGDA5ygQYOc1EDPDeHwxjEtk4hqhY/kgT08hE&#10;ejabpYeYigHjgxFgJ+1Zcmt8SH0M8P4cWmskf2/iqAhigPfpkIl5ZGJ8KIJY+LgI0BmdFkEM2F0D&#10;lGVfeLT0uzxdsEfRFSNG2NTQNvjtupXaHs1xZWIPCI8oPFQkVAJlK/kAGDUUg8NZcRwY1RGDs5Ms&#10;I+9j8OQkMBI6Bk9PAiNdY7BrFI4mDIkYg2cnWUaaxeD5SWAkUAw+j8He/S5fFHoa2zHXrmPGiYiT&#10;UCUEHfPKYtA/UGPTLAxtJ9CdF6XtpNwmbScb+cDvpRMzNuXsduaccLttZ38QqkUs7LbwZ9JBJvxv&#10;neJBdjgiEFIQCv+9cO/Fi7Kslpq7KAfHPM7VtXMolMggwTariv3Cv+4EMJ2kOMXAeXe2dub9yYrX&#10;83HqUh6Eenr6GW+qq8Md1S8Z6riHxsyZ9Gvkiel98ELR1BBOP2Wz4KA157WNqocF/32wz3zwr08L&#10;yWP2CepN7xA6BBLWZS+IbkURnU1c3wGHDHYhD63MTo/rrqFDN7xah91tR8p2qlEP7NLuWe+qzVPN&#10;rVwtfuMFbhz28uSa5z0joeW2srqkOfed9FlomaG+R7hInEIrXaAH73Wn39Lt86qTt1Durso92B8T&#10;vZmX7gI9wlmWwvTgphJSvWS97i8ShZcPJHlqhl667/B1y24rXCjuqDafqELviLT4b9t+sWluJLY6&#10;HGOw5oawoUwdhoWSzRd8ZLi2lw1MhXsCM9gRd28K6MEZv752YrjeI9fuxOeWWeWWJXs1un/8QlXb&#10;Xc4Meu0PMlxHhzba5mkva5FCHrxzuBszPhK4lOg+aNivEPGz43v47HL1D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DZBJm5agUA&#10;AL4RAAAOAAAAAAAAAAAAAAAAAC4CAABkcnMvZTJvRG9jLnhtbFBLAQItABQABgAIAAAAIQD4DCmZ&#10;2AAAAAMBAAAPAAAAAAAAAAAAAAAAAMQHAABkcnMvZG93bnJldi54bWxQSwUGAAAAAAQABADzAAAA&#10;yQgAAAAA&#10;">
                          <v:oval id="Oval 1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jgxAAAANwAAAAPAAAAZHJzL2Rvd25yZXYueG1sRI/RagIx&#10;EEXfBf8hjNA3zSpU7GoUsbT0xUq3/YBhM2623UxCkq7r3zdCwbcZ7p177mx2g+1ETyG2jhXMZwUI&#10;4trplhsFX58v0xWImJA1do5JwZUi7Lbj0QZL7S78QX2VGpFDOJaowKTkSyljbchinDlPnLWzCxZT&#10;XkMjdcBLDredXBTFUlpsORMMejoYqn+qX5shxvfP/vDaPq0sNd+n6zK8H1Gph8mwX4NINKS7+f/6&#10;Tef6i0e4PZMnkNs/AAAA//8DAFBLAQItABQABgAIAAAAIQDb4fbL7gAAAIUBAAATAAAAAAAAAAAA&#10;AAAAAAAAAABbQ29udGVudF9UeXBlc10ueG1sUEsBAi0AFAAGAAgAAAAhAFr0LFu/AAAAFQEAAAsA&#10;AAAAAAAAAAAAAAAAHwEAAF9yZWxzLy5yZWxzUEsBAi0AFAAGAAgAAAAhADyRGO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sewwAAANwAAAAPAAAAZHJzL2Rvd25yZXYueG1sRE/fS8Mw&#10;EH4X9j+EG+zNpW5StC4bYzDok+Cq7PVsrk2xuZQk6zr/eiMIvt3H9/M2u8n2YiQfOscKHpYZCOLa&#10;6Y5bBe/V8f4JRIjIGnvHpOBGAXbb2d0GC+2u/EbjKbYihXAoUIGJcSikDLUhi2HpBuLENc5bjAn6&#10;VmqP1xRue7nKslxa7Dg1GBzoYKj+Ol2sgvP3RzVefGVeG1+Wj8+f59w3a6UW82n/AiLSFP/Ff+5S&#10;p/mrHH6fSRfI7Q8AAAD//wMAUEsBAi0AFAAGAAgAAAAhANvh9svuAAAAhQEAABMAAAAAAAAAAAAA&#10;AAAAAAAAAFtDb250ZW50X1R5cGVzXS54bWxQSwECLQAUAAYACAAAACEAWvQsW78AAAAVAQAACwAA&#10;AAAAAAAAAAAAAAAfAQAAX3JlbHMvLnJlbHNQSwECLQAUAAYACAAAACEADI/rH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D8F6B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89829A" w14:textId="77777777" w:rsidR="008B5070" w:rsidRDefault="009D25EF" w:rsidP="008B5070">
          <w:pPr>
            <w:spacing w:after="240" w:line="240" w:lineRule="auto"/>
          </w:pPr>
        </w:p>
      </w:sdtContent>
    </w:sdt>
    <w:p w14:paraId="0F642C4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748190823"/>
        <w:placeholder>
          <w:docPart w:val="609CF6E05E2E46F690E47FEFEA12E091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10393EF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527787644"/>
        <w:placeholder>
          <w:docPart w:val="5EB4A013A0CF47F2828B667CE874171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06D22E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4F002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A79AA1D" wp14:editId="187FD8E1">
                          <wp:extent cx="228600" cy="228600"/>
                          <wp:effectExtent l="0" t="0" r="0" b="0"/>
                          <wp:docPr id="127" name="Group 1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8" name="Oval 1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7334ECE" id="Group 1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dKaAUAAL4RAAAOAAAAZHJzL2Uyb0RvYy54bWy8WFtv2zYUfh+w/yDoccBqS74lRp0iS5ti&#10;QHrB2qHbI01RljCK1Eg6Tvrr95EUJdoJarsbloeYEs93Lh/PIQ/18tVDw5N7pnQtxSrNXozThAkq&#10;i1psVunvn29/vkgTbYgoCJeCrdJHptNXVz/+8HLXLlkuK8kLphIoEXq5a1dpZUy7HI00rVhD9AvZ&#10;MoHJUqqGGDyqzahQZAftDR/l4/F8tJOqaJWkTGu8fe0n0yunvywZNR/KUjOT8FUK34z7r9z/tf0/&#10;unpJlhtF2qqmnRvkO7xoSC1gtFf1mhiSbFX9RFVTUyW1LM0LKpuRLMuaMhcDosnGB9G8VXLbulg2&#10;y92m7WkCtQc8fbda+v7+rWo/tR8VmNi1G3DhnmwsD6Vq7C+8TB4cZY89ZezBJBQv8/xiPgaxFFPd&#10;2FFKK/D+BEWrN9/EjYLR0Z4ruxbJoYf49b+L/1NFWuZo1UvE/1EldYHczZGqgjRI0g/3hCf22XHi&#10;hCxDlgvd3kn6l06EvKmI2LBr3SLHgAY2vFJK7ipGCriZWRUIJtJhHzS0JevdO1nAGtka6XLn+/nu&#10;eSPLVmnzlskmsYNVyjivW22jJUtyf6eN9WeQciFJXhe3NefuwRYeu+EqAQfwjVImjI8CwceSXCQ7&#10;mw4WJaTFu4W3Zl8TXXm8Q/gia2qDSud1s0ovxvbPv7ZEvRGFwxpScz+Gi1x0zFmybG7q5VoWjyBO&#10;SV/G2HYwqKT6miY7lPAq1X9viWJpwn8VIP8ym05tzbuH6WyR40HFM+t4hggKVavUpIkf3hi/T2xb&#10;VW8qt8Y+1mssWFk7JgevOmeRpt7X/yFfL0O+3irG7BaZZJcHKQtaQ75Z3w8y7PJiPoESlO5sjDXx&#10;CxIqe5JN8twXdpYvuvWKEo1ufaJZvSGzsP8VyDH7alN0xUSlEBpr/wfYLxuO3fWnUTK5zGbJLvE2&#10;3No/kf9zT/4iX1wmFYoyePKcBRRhbyFfTMfzYyZiwOQkE2DkPBMxwHt/NIxJZOMUomL5E01MIxPZ&#10;bD7PjjEVA8ZHI5hF6t0aH1MfA7w/x9Z6Hpk4KYIY4H06ZmIRmRgfiyAWPi0CHDd9Kp0UQQzYXwOU&#10;ZV94pPK7PFnSB9EVI0bY1NA2+O26ldoezXFlYg8Ijyg8VCRUAmUr+QgYNRSDw1lxGhjVEYPzsywj&#10;72Pw5CwwEjoGT88CI11j8OwsMBIxBs/PAiPNYvDiLDASKAa7/iass//t8kWhp7EdM3cdM05EnIQq&#10;TdAxr61B9A/E2DQLQ9sJdOdFZTspt0nbyUbes8/SiRmbcnY7c0643bZzfhDiIhZ2W/gT6SATflun&#10;eJAdjgiEFITCrxfuvXhWlnKpmYtycMzjXJU6h0KJDBJ0u67pL+zrXgDTSYZTDJx3Z2tn3p+seL0Y&#10;Zy7lQainp5/xpro63FP9nKGOe2jMnUm/Rp6Y3gcvFE0N4fRTNguOWnNe26h6WPDfB/vEB//6vJA8&#10;5pCg3vQeoUMgYV0OguhWFNHZxPUdcMhgF/LQyuz1uO4aOnTD603Y3fakbKca9cAu7Z70rto8cmbl&#10;uPiNlbhx2MuTa54PjISW28rqihTMd9Kz0DJDfY9wkTiFVrpED97rzr6l2+dVJ2+hzF2Ve7A/Jnoz&#10;z90FeoSzLIXpwU0tpHrOOu8vEqWXDyR5aoZeuu/wdUtva1wo7og2H4lC74i0+G/bfrFtbiS2Ohxj&#10;sOaGsKEMD8NSyeYLPjJc28sGpsI9gRrsiPs3BfTglF1fOzFc75Frd+JTS61yy5K9Gn1++EJU213O&#10;DHrt9zJcR4c22uZpL2uRQh69c7gbMz4SuJToPmjYrxDxs+N7+Oxy9Q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cbvXSmgFAAC+&#10;EQAADgAAAAAAAAAAAAAAAAAuAgAAZHJzL2Uyb0RvYy54bWxQSwECLQAUAAYACAAAACEA+AwpmdgA&#10;AAADAQAADwAAAAAAAAAAAAAAAADCBwAAZHJzL2Rvd25yZXYueG1sUEsFBgAAAAAEAAQA8wAAAMcI&#10;AAAAAA==&#10;">
                          <v:oval id="Oval 1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+wgAAANwAAAAPAAAAZHJzL2Rvd25yZXYueG1sRI/NTgIx&#10;EMfvJr5DMybcpCsHgiuFGIyECxjRB5hsx+3qdtq0ZVnenjmQeJvJ/D9+s1yPvlcDpdwFNvA0rUAR&#10;N8F23Br4/np/XIDKBdliH5gMXCjDenV/t8TahjN/0nAsrZIQzjUacKXEWuvcOPKYpyESy+0nJI9F&#10;1tRqm/As4b7Xs6qaa48dS4PDSBtHzd/x5KXExeEtbrbd88JT+/txmafDHo2ZPIyvL6AKjeVffHPv&#10;rODPhFaekQn06goAAP//AwBQSwECLQAUAAYACAAAACEA2+H2y+4AAACFAQAAEwAAAAAAAAAAAAAA&#10;AAAAAAAAW0NvbnRlbnRfVHlwZXNdLnhtbFBLAQItABQABgAIAAAAIQBa9CxbvwAAABUBAAALAAAA&#10;AAAAAAAAAAAAAB8BAABfcmVscy8ucmVsc1BLAQItABQABgAIAAAAIQDSkLd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9swgAAANwAAAAPAAAAZHJzL2Rvd25yZXYueG1sRE/fa8Iw&#10;EH4X9j+EG+xN0zmR2RllDAZ9Gmgdvt6aa1PWXEoSa7e/3giCb/fx/bz1drSdGMiH1rGC51kGgrhy&#10;uuVGwaH8nL6CCBFZY+eYFPxRgO3mYbLGXLsz72jYx0akEA45KjAx9rmUoTJkMcxcT5y42nmLMUHf&#10;SO3xnMJtJ+dZtpQWW04NBnv6MFT97k9WwfH/uxxOvjRftS+KxernuPT1i1JPj+P7G4hIY7yLb+5C&#10;p/nzFVyfSRfIzQUAAP//AwBQSwECLQAUAAYACAAAACEA2+H2y+4AAACFAQAAEwAAAAAAAAAAAAAA&#10;AAAAAAAAW0NvbnRlbnRfVHlwZXNdLnhtbFBLAQItABQABgAIAAAAIQBa9CxbvwAAABUBAAALAAAA&#10;AAAAAAAAAAAAAB8BAABfcmVscy8ucmVsc1BLAQItABQABgAIAAAAIQB9EH9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C4D6B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5E21479" w14:textId="77777777" w:rsidR="008B5070" w:rsidRDefault="009D25EF" w:rsidP="008B5070">
          <w:pPr>
            <w:spacing w:after="240" w:line="240" w:lineRule="auto"/>
          </w:pPr>
        </w:p>
      </w:sdtContent>
    </w:sdt>
    <w:p w14:paraId="3D384424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944345956"/>
        <w:placeholder>
          <w:docPart w:val="6E2DA17A140F436DA578A278AFAECD0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E8C065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AFF4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AFFF02" wp14:editId="29D6F6AD">
                          <wp:extent cx="228600" cy="228600"/>
                          <wp:effectExtent l="0" t="0" r="0" b="0"/>
                          <wp:docPr id="130" name="Group 1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1" name="Oval 1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C58737A" id="Group 1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h5YwUAAL4RAAAOAAAAZHJzL2Uyb0RvYy54bWy8WFtv2zYUfh+w/0DoccBiy9fEqFNkaRMM&#10;SNtg6dDtkaYoSxhFaiQdJ/31+0jqQjtBbXfD8uBQ4vnOjd8hD/Xm7VMlyCPXplRymaRnw4RwyVRW&#10;yvUy+f3zzc/nCTGWyowKJfkyeeYmeXv54w9vtvWCj1ShRMY1gRJpFtt6mRTW1ovBwLCCV9ScqZpL&#10;TOZKV9TiUa8HmaZbaK/EYDQczgZbpbNaK8aNwdt3YTK59PrznDP7Kc8Nt0QsE/hm/a/2vyv3O7h8&#10;QxdrTeuiZI0b9Du8qGgpYbRT9Y5aSja6fKGqKplWRuX2jKlqoPK8ZNzHgGjS4V40t1ptah/LerFd&#10;112akNq9PH23Wvbx8VbXD/W9Ria29Rq58E8ulqdcV+4/vCRPPmXPXcr4kyUML0ej89kQiWWYasY+&#10;paxA3l+gWPH+m7hBa3Sw48q2BjlMH7/5d/E/FLTmPq1mgfjvNSkzcHecJkTSCiT99EgFcc8+J17I&#10;ZcjlwtR3iv1liFTXBZVrfmVqcAxoYNtXWqttwWkGN70KBBPpcA8G2shq+0FlsEY3VnnufH++u7zR&#10;Ra2NveWqIm6wTLgQZW1ctHRBH++MRUiQbqV8SEqU2U0phH9whcevhSbIAXxjjEsbokDwsaSQZOvo&#10;4FBSObxfeKf5HTVFwHtEKLKqtKh0UVbL5Hzo/sJrl6j3MvNYS0sRxnBRSHjaJstx0yxWKntG4rQK&#10;ZYxtB4NC6a8J2aKEl4n5e0M1T4j4VSL5F+lk4mreP0ym8xEedDyzimeoZFC1TGxCwvDahn1iU+ty&#10;Xfg1DrFeYcHy0mey96pxFjQNvv4PfB21fL3RnLstkqQXe5RtCOz45nzfY9jF+Wx8kRCU7nSINQkL&#10;0lb2OB2PYMEVdjqaN+sVEY1tAtGc3pZZ2P8ycMy9WmdNMTElpcHa/4Hs55XA7vrTgIwv0inZkmDD&#10;r/0L+T935M9H8wtSkN6T1yygCDsLo/lkODtkIgaMjzKBjJxmIgYE7w+GMY5sHJOoWP5IE5PIRDqd&#10;zdJDmYoBw4MRTCP1fo0PqY8BwZ9Daz2LTBwVQQwIPh0yMY9MDA9FEAsfFwE6o45KR0UQA3bXAGXZ&#10;FR4twi5PF+xJNsWIETY1tA1hu66VcUdzXJmo8vYRhYeKhEqgXCUfAKOGYnB7VhwHRnXE4NFJlsH7&#10;GDw+CQxCx+DJSWDQNQZPTwKDiDF4dhIYNIvB85PAIFAMPo/BYb0bvmj0NK5jFr5jxomIk1AnBB3z&#10;ymHQP1DraNYOXSfQnBdFd1y4yUo98s/Ki1lHObedeSf8btvY74WEjIX9Fv5CupVp/9decS/bHxEI&#10;qRVq/wfhzotXZZlQhvsoe8cCzlepd6gtkV6CbVYl+4V/3QlgMk5xiiHnzdnamA8nK17Ph6mnPBIa&#10;0tPNBFNNHe6ofs1Qk3toHHmTYY1CYjofglA01YfTTTkWHLTmvXZRdbDW/xDsCx/C69NCCpj9BHWm&#10;dxLaB9Kuy14QzYoiOkfc0AG3DPYh963MTo/rr6F9N7xat7vbjpTrVKMe2NPuRe9q7LPgTk7I33iO&#10;G4e7PPnmec9I23I7WVPQjIdOetq2zFDfIXwkXqGTztGDd7rTb+kOvGrkHZT7q3IHDsdEZ+a1u0CH&#10;8JaVtB24KqXSr1kX3UUiD/JtkkJq+l666/BNzW5KXCjuqLH3VKN3BC3+27Zfbqprha0Oxxis+SFs&#10;aCvaYa5V9QUfGa7cZQNT7T2BWeyIuzcF9OCMX115MVzvwbU7+VAzp9xlyV2NPj99obpuLmcWvfZH&#10;1V5H+zba8bSTdUipDt45/I0ZHwk8JZoPGu4rRPzs891/drn8Bw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PrcqHljBQAAvhEAAA4A&#10;AAAAAAAAAAAAAAAALgIAAGRycy9lMm9Eb2MueG1sUEsBAi0AFAAGAAgAAAAhAPgMKZnYAAAAAwEA&#10;AA8AAAAAAAAAAAAAAAAAvQcAAGRycy9kb3ducmV2LnhtbFBLBQYAAAAABAAEAPMAAADCCAAAAAA=&#10;">
                          <v:oval id="Oval 1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+wwAAANwAAAAPAAAAZHJzL2Rvd25yZXYueG1sRI/RagIx&#10;EEXfC/5DGKFvNWsL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xnOIP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vA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ZFP6fSRfI9RUAAP//AwBQSwECLQAUAAYACAAAACEA2+H2y+4AAACFAQAAEwAAAAAAAAAAAAAA&#10;AAAAAAAAW0NvbnRlbnRfVHlwZXNdLnhtbFBLAQItABQABgAIAAAAIQBa9CxbvwAAABUBAAALAAAA&#10;AAAAAAAAAAAAAB8BAABfcmVscy8ucmVsc1BLAQItABQABgAIAAAAIQD2bXvA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403DB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CDC43CC" w14:textId="77777777" w:rsidR="008B5070" w:rsidRDefault="009D25EF" w:rsidP="008B5070">
          <w:pPr>
            <w:spacing w:after="240" w:line="240" w:lineRule="auto"/>
          </w:pPr>
        </w:p>
      </w:sdtContent>
    </w:sdt>
    <w:p w14:paraId="6921BD2D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271284848"/>
        <w:placeholder>
          <w:docPart w:val="FFA283948A5048ADAFA720952EB902D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878C2B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635FE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C20392" wp14:editId="4C0FBEC5">
                          <wp:extent cx="228600" cy="228600"/>
                          <wp:effectExtent l="0" t="0" r="0" b="0"/>
                          <wp:docPr id="133" name="Group 1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4" name="Oval 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775F387" id="Group 1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F1agUAAL4RAAAOAAAAZHJzL2Uyb0RvYy54bWy8WNtu4zYQfS/QfyD0WKCxZcd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JD7o7PEyJphST9+EQFcc+eEy/k&#10;GHJcmPpBsb8Mkeq2oHLFb0yNHAMa2PaV1mpTcJrBzdSpQDCRDvdgoI0sN+9VBmt0bZXPne/nu+ON&#10;zmtt7D1XFXGDRcKFKGvjoqVz+vRgrPOnl/IhKVFmd6UQ/sEVHr8VmoAD+MYYlzZEgeBjSSHJxqWD&#10;Q0nl8H7hndm31BQB7xGhyKrSotJFWS2Si6H7C68dUe9k5rGWliKM4aKQDXOOLJebZr5U2TOI0yqU&#10;MbYdDAqlvyZkgxJeJObvNdU8IeJXCfIv0/NzV/P+4XwyG+FBxzPLeIZKBlWLxCYkDG9t2CfWtS5X&#10;hV/jEOsNFiwvPZO9V42zSNPg6/+Qr5M2X+80526LJOnlXsqC1jbfnO97GXZ5MR1fJgSlOxliTcKC&#10;tJU9TsejUSjsdDRr1itKNLYOieb0tpmF/S9DjrlXq6wpJqakNFj7P8B+Xgnsrj8NyPgynZANCTb8&#10;2r+Q/3NH/mI0uyQF6T15zQKKsLMwmp0Pp4dMxIDxUSbAyGkmYkDw/mAY48jGMUTF8keawFbXhZFO&#10;ptP0EFMxYHgwAmRmp96v8SH1MSD4c2itp5GJoyKIAcGnQyZmkYnhoQhi4eMiQGfUkXRUBDFgdw1Q&#10;ll3h0SLs8nTOtrIpRoywqaFtCNt1rYw7muPKxB7QPqLwUJFQCZSr5ANg1FAMbs+K48Cojhg8Osky&#10;8j4Gj08CI6FjsD/rj44Z6RqDJydZRiLG4OlJYKRZDJ6dBEYCxeCLGBxib/JFo6dxHbPwHTNORJyE&#10;OiHomJcOg/6BWpdm7dB1As15UaDpCceFm6zUE39UXsy6lHPbmXfC77aN/V5IyFjYb+EvpFuZ9n/t&#10;Ffey/RGBkFqh9n8Q7rx4VZYJZbiPsncs4HyVeofaEukl2HpZsl/4150AzscpTjFw3pytjflwsuL1&#10;bJj6lAehgZ5uJphq6nBH9WuGGu6hceRNhjUKxHQ+BKFoqg+nm3JZcNCa99pF1cFa/0OwL3wIr08L&#10;KWD2CepM7xDaB9Kuy14QzYoiOpe4oQNuM9iH3LcyOz2uv4b23fBy1e5uO1KuU416YJ92L3pXY58F&#10;d3JC/sZz3Djc5ck3z3tG2pbbyZqCZjx00pO2ZYb6DuEj8QqddI4evNOdfkt3yKtG3kG5vyp34HBM&#10;dGZeuwt0CG9ZSduBq1Iq/Zp10V0k8iDfkhSo6XvprsM3NbsrcaF4oMZ+ohq9I9Liv2375bq6Vdjq&#10;cIzBmh/ChraiHeZaVV/wkeHGXTYw1d4TmMWOuHtTQA/O+M2NF8P1Hrn2ID/XzCl3LLmr0eP2C9V1&#10;czmz6LU/qPY62rfRLk87WYeU6uCdw9+Y8ZHAp0TzQcN9hYifPd/9Z5frf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AJrIF1agUA&#10;AL4RAAAOAAAAAAAAAAAAAAAAAC4CAABkcnMvZTJvRG9jLnhtbFBLAQItABQABgAIAAAAIQD4DCmZ&#10;2AAAAAMBAAAPAAAAAAAAAAAAAAAAAMQHAABkcnMvZG93bnJldi54bWxQSwUGAAAAAAQABADzAAAA&#10;yQgAAAAA&#10;">
                          <v:oval id="Oval 1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um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NYEK6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O0wwAAANwAAAAPAAAAZHJzL2Rvd25yZXYueG1sRE/fa8Iw&#10;EH4f7H8IN/BtpptOts4oQxD6JMxu+Hprrk1ZcylJrNW/3gwGvt3H9/OW69F2YiAfWscKnqYZCOLK&#10;6ZYbBV/l9vEVRIjIGjvHpOBMAdar+7sl5tqd+JOGfWxECuGQowITY59LGSpDFsPU9cSJq523GBP0&#10;jdQeTyncdvI5yxbSYsupwWBPG0PV7/5oFRwu3+Vw9KXZ1b4o5m8/h4WvZ0pNHsaPdxCRxngT/7sL&#10;nebPXuDvmXSBXF0BAAD//wMAUEsBAi0AFAAGAAgAAAAhANvh9svuAAAAhQEAABMAAAAAAAAAAAAA&#10;AAAAAAAAAFtDb250ZW50X1R5cGVzXS54bWxQSwECLQAUAAYACAAAACEAWvQsW78AAAAVAQAACwAA&#10;AAAAAAAAAAAAAAAfAQAAX3JlbHMvLnJlbHNQSwECLQAUAAYACAAAACEAeYTjt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5632B1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D374AC" w14:textId="77777777" w:rsidR="008B5070" w:rsidRDefault="009D25EF" w:rsidP="008B5070">
          <w:pPr>
            <w:spacing w:after="240" w:line="240" w:lineRule="auto"/>
          </w:pPr>
        </w:p>
      </w:sdtContent>
    </w:sdt>
    <w:p w14:paraId="6A2FC42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1866704915"/>
        <w:placeholder>
          <w:docPart w:val="6ED22A0C15234022875964B5DE37454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84D48D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585B61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3167764" wp14:editId="5FEEF96A">
                          <wp:extent cx="228600" cy="228600"/>
                          <wp:effectExtent l="0" t="0" r="0" b="0"/>
                          <wp:docPr id="136" name="Group 1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7" name="Oval 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FF13F4C" id="Group 1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aLaQUAAL4RAAAOAAAAZHJzL2Uyb0RvYy54bWy8WNtu4zYQfS/QfyD0WKCx5VsSI84izW6C&#10;AtkLuim2faQpyhJKkSpJx85+fQ9JXWgnWNvbonlwKHHOXA5nyKGu3mwrQZ64NqWSiyQ9GyaES6ay&#10;Uq4Wye+Pdz9fJMRYKjMqlOSL5Jmb5M31jz9cbeo5H6lCiYxrAiXSzDf1IimsreeDgWEFr6g5UzWX&#10;mMyVrqjFo14NMk030F6JwWg4nA02Sme1Vowbg7dvw2Ry7fXnOWf2Y54bbolYJPDN+l/tf5fud3B9&#10;RecrTeuiZI0b9Du8qGgpYbRT9ZZaSta6fKGqKplWRuX2jKlqoPK8ZNzHgGjS4V4091qtax/Lar5Z&#10;1R1NoHaPp+9Wyz483ev6c/1Jg4lNvQIX/snFss115f7DS7L1lD13lPGtJQwvR6OL2RDEMkw1Y08p&#10;K8D7CxQr3n0TN2iNDnZc2dRIDtPHb/5d/J8LWnNPq5kj/k+alBlyd3yeEEkrJOnHJyqIe/aceCHH&#10;kOPC1A+K/WWIVLcFlSt+Y2rkGNDAtq+0VpuC0wxupk4Fgol0uAcDbWS5ea8yWKNrq3zufD/fHW90&#10;Xmtj77mqiBssEi5EWRsXLZ3TpwdjnT+9lA9JiTK7K4XwD67w+K3QBBzAN8a4tCEKBB9LCkk2Lh0c&#10;SiqH9wvvzL6lpgh4jwhFVpUWlS7KapFcDN1feO2Ieiczj7W0FGEMF4VsmHNkudw086XKnkGcVqGM&#10;se1gUCj9NSEblPAiMX+vqeYJEb9KkH+ZTiau5v3DZHo+woOOZ5bxDJUMqhaJTUgY3tqwT6xrXa4K&#10;v8Yh1hssWF56JnuvGmeRpsHX/yFfsbWGfL3TnLstkqSXeykLWtt8c77vZdjlxWx8mRCU7nSINQkL&#10;0lb2OB2PRqGw09F5s15RorF1SDSnt80s7H8Zcsy9WmWNc0xJabD2f4D9vBLYXX8akPFlOiUbEmz4&#10;tX8h/+eO/MXo/JIUpPfkNQsows7C6HwynB0yEQPGR5kAI6eZiAHB+4NhjCMbxxAVyx9pYhKZSKez&#10;WXqIqRgwPBjBNFLv1/iQ+hgQ/Dm01rPIxFERxIDg0yETOA+6tR4eiiAWPi4ClG+n/qgIYsDuGqAs&#10;u8KjRdjl6ZxtZVOMGGFTQ9sQtutaGXc0x5WJPaB9ROGhIqESKFfJB8CooRjcnhXHgVEdMXh0kmXk&#10;fQwenwRGQsfgyUlgpGsMnp4ERiLG4NlJYKRZDPYtytFLhQSKwRex5aCkyReNnsZ1zMJ3zDgRcRLq&#10;hKBjXjoM+gdqXZq1Q9cJNOdFgaYnHBduslJP/FF5MetSzm1n3gm/2zb2eyEhY2G/hb+QbmXa/7VX&#10;3Mv2RwRCaoXa/0G48+JVWSaU4T7K3rGA81XqHWpLpJdg62XJfuFfdwKYjFOcYuC8OVsb8+Fkxevz&#10;YepTHoQGerqZYKqpwx3VrxlquIfGkTcZ1igQ0/kQhKKpPpxuymXBQWveaxdVB2v9D8G+8CG8Pi2k&#10;gNknqDO9Q2gfSLsue0E0K4roXOKGDrjNYB9y38rs9Lj+Gtp3w8tVu7vtSLlONeqBfdq96F2NfRbc&#10;yQn5G89x43CXJ9887xlpW24nawqa8dBJT9uWGeo7hI/EK3TSOXrwTnf6Ld0hrxp5B+X+qtyBwzHR&#10;mXntLtAhvGUlbQeuSqn0a9ZFd5HIg3xLUqCm76W7Dt/U7K7EheKBGvuJavSOSIv/tu2X6+pWYavD&#10;MQZrfggb2op2mGtVfcFHhht32cBUe09gFjvi7k0BPTjjNzdeDNd75NqD/Fwzp9yx5K5Gj9svVNfN&#10;5cyi1/6g2uto30a7PO1kHVKqg3cOf2PGRwKfEs0HDfcVIn72fPefXa7/AQ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HyphotpBQAA&#10;vhEAAA4AAAAAAAAAAAAAAAAALgIAAGRycy9lMm9Eb2MueG1sUEsBAi0AFAAGAAgAAAAhAPgMKZnY&#10;AAAAAwEAAA8AAAAAAAAAAAAAAAAAwwcAAGRycy9kb3ducmV2LnhtbFBLBQYAAAAABAAEAPMAAADI&#10;CAAAAAA=&#10;">
                          <v:oval id="Oval 1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XRxAAAANwAAAAPAAAAZHJzL2Rvd25yZXYueG1sRI/RagIx&#10;EEXfC/5DGKFvNauC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CbWtd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wqxQAAANwAAAAPAAAAZHJzL2Rvd25yZXYueG1sRI9BS8NA&#10;EIXvgv9hGcGb3WilaNptEUHISbCp9DpmJ9nQ7GzY3abRX+8cBG8zvDfvfbPZzX5QE8XUBzZwvyhA&#10;ETfB9twZONRvd0+gUka2OAQmA9+UYLe9vtpgacOFP2ja505JCKcSDbicx1Lr1DjymBZhJBatDdFj&#10;ljV22ka8SLgf9ENRrLTHnqXB4UivjprT/uwNHH8+6+kca/fexqp6fP46rmK7NOb2Zn5Zg8o053/z&#10;33VlBX8ptPKMTKC3vwAAAP//AwBQSwECLQAUAAYACAAAACEA2+H2y+4AAACFAQAAEwAAAAAAAAAA&#10;AAAAAAAAAAAAW0NvbnRlbnRfVHlwZXNdLnhtbFBLAQItABQABgAIAAAAIQBa9CxbvwAAABUBAAAL&#10;AAAAAAAAAAAAAAAAAB8BAABfcmVscy8ucmVsc1BLAQItABQABgAIAAAAIQCXhUw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A7254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EF4CB8" w14:textId="77777777" w:rsidR="008B5070" w:rsidRDefault="009D25EF" w:rsidP="008B5070">
          <w:pPr>
            <w:spacing w:after="240" w:line="240" w:lineRule="auto"/>
          </w:pPr>
        </w:p>
      </w:sdtContent>
    </w:sdt>
    <w:p w14:paraId="325F240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27651553"/>
        <w:placeholder>
          <w:docPart w:val="3C256C0C7AF34121A9E939C214D938E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0DC79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6F6240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E33949" wp14:editId="4119A74C">
                          <wp:extent cx="228600" cy="228600"/>
                          <wp:effectExtent l="0" t="0" r="0" b="0"/>
                          <wp:docPr id="139" name="Group 1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0" name="Oval 1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39488B" id="Group 1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6CZQ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dIgzFKyTph3teMnr2nHgh&#10;Yoi4sPWdFn9ZpvRNztVGXtsaOQY0sO0rY/QulzyFmyNSgWAiHfRgoY2td+90Cmt867TPne/nu+ON&#10;L2tj3VupK0aDVSLLsqgtRcuX/P7OOvKnl/Ih6bJIb4uy9A9UePKmNAwcwDchpHIhCgQfS5aK7Sgd&#10;CKU04f3Ck9nX3OYB7xGhyKrCodLLololF0P6C6+JqDcq9VjHizKM4WKpGuaILMpNu1zr9BHEGR3K&#10;GNsOBrk2XxO2QwmvEvv3lhuZsPJXBfIvR1NaU+cfprPFGA8mnlnHM1wJqFolLmFheOPCPrGtTbHJ&#10;/RqHWK+xYFnhmey9apxFmgZf/4d8pZzz+XprpKQtko0uD1IWtLb5Rr4fZNjlxXxymTCU7myINQkL&#10;0lb2ZDQZj0Nhj8aLZr2iRBPbkGikt80s7H8pcoxebdLGOaGVslj7P8B+VpXYXX8asMnlaMZ2LNjw&#10;a/9E/s89+Yvx4pLlrPfkOQsgpLMwXkyH82MmYsDkJBNg5DwTMSB4fzSMSWTjFKJi+RNNTCMTo9l8&#10;PjrGVAwYHo1gFqn3a3xMfQwI/hxb63lk4qQIYkDw6ZiJRWRieCyCWPi0CNAZdal0UgQxYH8NUJZd&#10;4fE87PJ8KR5UU4wYYVND2xC261pbOprjysQe0D6i8FCRUAkUVfIRMGooBrdnxWlgVEcMHp9lGXkf&#10;gydngZHQMXh6FhjpGoNnZ4GRiDF4fhYYaRaDF2eBkUAx+CIGh/Vu8sWgp6GOufQdM05EnIQmYeiY&#10;14RB/8AdpVk7pE6gOS9yND3huKDJSt/Lz9qLOUo52s68E363bez3QqWKhf0W/kS6lWn/115xL9sf&#10;EQipFWr/B+HOi2dlRamt9FH2jgWcr1LvUFsivYTYrgvxi/y6F8B0MsIpBs6bs7UxH05WvF4MRz7l&#10;QWigp5sJppo63FP9nKGGe2gce5NhjQIxnQ9BKJrqw+mmKAuOWvNeU1QdrPU/BPvEh/D6vJAC5pCg&#10;zvQeoX0g7bocBNGsKKKjxA0dcJvBPuS+ldnrcf01tO+G15t2d9uTok416oF92j3pXa17LCXJleo3&#10;meHGQZcn3zwfGGlbbpK1OU9l6KRnbcsM9R3CR+IVknSGHrzTPfqW7pBXjTxBpb8qd+BwTHRmnrsL&#10;dAhvWSvXgatCafOc9bK7SGRBviUpUNP30l2Hb2txW+BCccet+8gNekekxX/b9qttdaOx1eEYgzU/&#10;hA3jynaYGV19wUeGa7psYKq9JwiHHXH/poAeXMjray+G6z1y7U59qgUpJ5boavT54Qs3dXM5c+i1&#10;3+v2Otq30ZSnnSwhlT565/A3Znwk8CnRfNCgrxDxs+e7/+xy9Q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j/legmUFAAC+EQAA&#10;DgAAAAAAAAAAAAAAAAAuAgAAZHJzL2Uyb0RvYy54bWxQSwECLQAUAAYACAAAACEA+AwpmdgAAAAD&#10;AQAADwAAAAAAAAAAAAAAAAC/BwAAZHJzL2Rvd25yZXYueG1sUEsFBgAAAAAEAAQA8wAAAMQIAAAA&#10;AA==&#10;">
                          <v:oval id="Oval 1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7YwwAAANwAAAAPAAAAZHJzL2Rvd25yZXYueG1sRI/NTgIx&#10;EMfvJrxDMyTepAsx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8Tle2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bKwgAAANwAAAAPAAAAZHJzL2Rvd25yZXYueG1sRE/fa8Iw&#10;EH4f7H8IN9jbTHUiW2eUMRD6JGgdvt6aa1PWXEoSa91fvwiCb/fx/bzlerSdGMiH1rGC6SQDQVw5&#10;3XKj4FBuXt5AhIissXNMCi4UYL16fFhirt2ZdzTsYyNSCIccFZgY+1zKUBmyGCauJ05c7bzFmKBv&#10;pPZ4TuG2k7MsW0iLLacGgz19Gap+9yer4Pj3XQ4nX5pt7Yti/v5zXPj6Vannp/HzA0SkMd7FN3eh&#10;0/z5FK7PpAvk6h8AAP//AwBQSwECLQAUAAYACAAAACEA2+H2y+4AAACFAQAAEwAAAAAAAAAAAAAA&#10;AAAAAAAAW0NvbnRlbnRfVHlwZXNdLnhtbFBLAQItABQABgAIAAAAIQBa9CxbvwAAABUBAAALAAAA&#10;AAAAAAAAAAAAAB8BAABfcmVscy8ucmVsc1BLAQItABQABgAIAAAAIQBeuZb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D18B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1BE041" w14:textId="77777777" w:rsidR="008B5070" w:rsidRDefault="009D25EF" w:rsidP="008B5070">
          <w:pPr>
            <w:spacing w:after="240" w:line="240" w:lineRule="auto"/>
          </w:pPr>
        </w:p>
      </w:sdtContent>
    </w:sdt>
    <w:p w14:paraId="5976E7DE" w14:textId="19574B32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E39479" wp14:editId="44EC6BB2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45" name="Text Box 1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E31B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DE39479" id="Text Box 145" o:spid="_x0000_s1031" type="#_x0000_t202" alt="Document title" style="position:absolute;margin-left:28pt;margin-top:0;width:79.2pt;height:451.45pt;z-index:-251656192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nPdAIAAEYFAAAOAAAAZHJzL2Uyb0RvYy54bWysVE1v2zAMvQ/YfxB0X+24TRsEdYqsRYcB&#10;RVssHXpWZKkxJouaxMTOfv0o2U6KbpcOu8ik+GGS71GXV11j2E75UIMt+eQk50xZCVVtX0r+/en2&#10;04yzgMJWwoBVJd+rwK8WHz9ctm6uCtiAqZRnlMSGeetKvkF08ywLcqMaEU7AKUtGDb4RSKp/ySov&#10;WsremKzI8/OsBV85D1KFQLc3vZEvUn6tlcQHrYNCZkpOtWE6fTrX8cwWl2L+4oXb1HIoQ/xDFY2o&#10;Lf30kOpGoGBbX/+RqqmlhwAaTyQ0GWhdS5V6oG4m+ZtuVhvhVOqFhhPcYUzh/6WV97uVe/QMu8/Q&#10;EYBxIK0L80CXsZ9O+yZ+qVJGdhrh/jA21SGTMSjPp7MzMkmyTS9OT4vZLObJjuHOB/yioGFRKLkn&#10;XNK4xO4uYO86usS/WbitjUnYGMvakp+fTvMUcLBQcmOjr0ooD2mOpScJ90ZFH2O/Kc3qKnUQLxK/&#10;1LXxbCeIGUJKZTE1n/KSd/TSVMR7Agf/Y1XvCe77GP8MFg/BTW3Bp+7flF39GEvWvT/N/FXfUcRu&#10;3VHjhMuI7BqqPQHuod+F4ORtTaDciYCPwhP5CUhaaHygQxug4cMgcbYB/+tv99G/5PEsLii8pX0q&#10;efi5FV5xZr5aIixdYxImM6IHaT5pRTE7z0lbJ+1selGQYrfNNRAsE3o7nExiDEAzitpD80yLv4y/&#10;JZOwkkor+XoUr7HfcXo4pFoukxMtnBN4Z1dOxtQRpci5p+5ZeDcQE4nT9zDunZi/4Wfvmwjkllsk&#10;libyxkH3Yx0AoGVN9B8elvgavNaT1/H5W/wGAAD//wMAUEsDBBQABgAIAAAAIQBaLoYW2wAAAAUB&#10;AAAPAAAAZHJzL2Rvd25yZXYueG1sTI/NTsMwEITvSLyDtUhcELUbAWrTOBWtxIEbFB5gG2/zQ7yO&#10;bKdN3x6XC72sNJrRzLfFerK9OJIPrWMN85kCQVw503Kt4fvr7XEBIkRkg71j0nCmAOvy9qbA3LgT&#10;f9JxF2uRSjjkqKGJccilDFVDFsPMDcTJOzhvMSbpa2k8nlK57WWm1Iu02HJaaHCgbUPVz260Gly3&#10;Gf2m40w9xHH+UZ+3nX9vtb6/m15XICJN8T8MF/yEDmVi2ruRTRC9hvRI/LsX73nxBGKvYamyJciy&#10;kNf05S8AAAD//wMAUEsBAi0AFAAGAAgAAAAhALaDOJL+AAAA4QEAABMAAAAAAAAAAAAAAAAAAAAA&#10;AFtDb250ZW50X1R5cGVzXS54bWxQSwECLQAUAAYACAAAACEAOP0h/9YAAACUAQAACwAAAAAAAAAA&#10;AAAAAAAvAQAAX3JlbHMvLnJlbHNQSwECLQAUAAYACAAAACEAW7eJz3QCAABGBQAADgAAAAAAAAAA&#10;AAAAAAAuAgAAZHJzL2Uyb0RvYy54bWxQSwECLQAUAAYACAAAACEAWi6GFtsAAAAFAQAADwAAAAAA&#10;AAAAAAAAAADO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331DE31B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52990309"/>
        <w:placeholder>
          <w:docPart w:val="FD3F9D265CE54587AD98D8A029B6D9C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D6D86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AA09B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033D92B" wp14:editId="301EEFD5">
                          <wp:extent cx="228600" cy="228600"/>
                          <wp:effectExtent l="0" t="0" r="0" b="0"/>
                          <wp:docPr id="142" name="Group 1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3" name="Oval 1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76AEEF6" id="Group 1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n7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khdyfjhEhaIUk/PVJB3LPnxAs5&#10;hhwXpr5T7C9DpLouqFzzK1Mjx4AGtn2ltdoWnGZwM3UqEEykwz0YaCOr7QeVwRrdWOVz5/v57nij&#10;i1obe8tVRdxgmXAhytq4aOmCPt4Z6/zppXxISpTZTSmEf3CFx6+FJuAAvjHGpQ1RIPhYUkiydeng&#10;UFI5vF94Z/YdNUXAe0Qosqq0qHRRVsvkfOj+wmtH1HuZeaylpQhjuChkw5wjy+WmWaxU9gzitApl&#10;jG0Hg0LprwnZooSXifl7QzVPiPhVgvyLdDJxNe8fJtP5CA86nlnFM1QyqFomNiFheG3DPrGpdbku&#10;/BqHWK+wYHnpmey9apxFmgZf/4d8nbT5eqM5d1skSS/2Uha0tvnmfN/LsIvz2fgiISjd6RBrEhak&#10;rexxOh6NQmGno3mzXlGisU1INKe3zSzsfxlyzL1aZ00xMSWlwdr/AfbzSmB3/WlAxhfplGxJsOHX&#10;/oX8nzvy56P5BSlI78lrFlCEnYXRfDKcHTIRA8ZHmQAjp5mIAcH7g2FgH+psHENULH+kCaROZyKd&#10;zmbpIaZiwPBgBNNIvV/jQ+pjQPDn0FrPIhNHRRADgk+HTMwjE8NDEcTCx0WAzui0NYgBu2uAsuwK&#10;jxZhl6cL9iSbYsQImxrahrBd18q4ozmuTOwB7SMKDxUJlUC5Sj4ARg3F4PasOA6M6ojBo5MsI+9j&#10;sD+uj3YbCR2DJydZRrrG4OlJYCRiDJ6dBEaaxeD5SWAkUAw+j8GBuCZfNHoa1zEL3zFbHJvLRCcE&#10;HfPKYdA/UOvSrB26TqA5Lwo0PeG4cJOVeuSflRezLuXcduad8LttY78XEjIW9lv4C+lWpv1fe8W9&#10;bH9EIKRWqP0fhDsvXpVlQhnuo+wdCzhf196htkR6CbZZlewX/nUngMk4xSkGzpuztTEfTla8ng9T&#10;n/IgNNDTzQRTTR3uqH7NUMM9NI68ybBGgZjOhyAUTfXhdFMuCw5a8167qDpY638I9oUP4fVpIQXM&#10;PkGd6R1C+0DaddkLollRROcSN3TAbQb7kPtWZqfH9dfQvhterdvdbUfKdapRD+zT7kXvauyz4E5O&#10;yN94jhuHuzz55nnPSNtyO1lT0IyHTnratsxQ3yF8JF6hk87Rg3e602/pDnnVyDso91flDhyOic7M&#10;a3eBDuEtK2k7cFVKpV+zLrqLRB7kW5ICNX0v3XX4pmY3JS4Ud9TYe6rROyIt/tu2X26qa4WtDscY&#10;rPkhbGgr2mGuVfUFHxmu3GUDU+09gVnsiLs3BfTgjF9deTFc75Frd/KhZk65Y8ldjT4/faG6bi5n&#10;Fr32R9VeR/s22uVpJ+uQUh28c/gbMz4S+JRoPmi4rxDxs+e7/+xy+Q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TMNJ+2gFAAC+&#10;EQAADgAAAAAAAAAAAAAAAAAuAgAAZHJzL2Uyb0RvYy54bWxQSwECLQAUAAYACAAAACEA+AwpmdgA&#10;AAADAQAADwAAAAAAAAAAAAAAAADCBwAAZHJzL2Rvd25yZXYueG1sUEsFBgAAAAAEAAQA8wAAAMcI&#10;AAAAAA==&#10;">
                          <v:oval id="Oval 1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Cv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HrwK/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VSwgAAANwAAAAPAAAAZHJzL2Rvd25yZXYueG1sRE/fS8Mw&#10;EH4X/B/CCb65VC1D67IhgtAnYetGX8/m2hSbS0myrvrXm8Fgb/fx/bzVZraDmMiH3rGCx0UGgrhx&#10;uudOwb76fHgBESKyxsExKfilAJv17c0KC+1OvKVpFzuRQjgUqMDEOBZShsaQxbBwI3HiWuctxgR9&#10;J7XHUwq3g3zKsqW02HNqMDjSh6HmZ3e0Cuq/QzUdfWW+Wl+W+et3vfTts1L3d/P7G4hIc7yKL+5S&#10;p/l5Dudn0gVy/Q8AAP//AwBQSwECLQAUAAYACAAAACEA2+H2y+4AAACFAQAAEwAAAAAAAAAAAAAA&#10;AAAAAAAAW0NvbnRlbnRfVHlwZXNdLnhtbFBLAQItABQABgAIAAAAIQBa9CxbvwAAABUBAAALAAAA&#10;AAAAAAAAAAAAAB8BAABfcmVscy8ucmVsc1BLAQItABQABgAIAAAAIQBOzjV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34371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D503A7" w14:textId="77777777" w:rsidR="008B5070" w:rsidRDefault="009D25EF" w:rsidP="008B5070">
          <w:pPr>
            <w:spacing w:after="240" w:line="240" w:lineRule="auto"/>
          </w:pPr>
        </w:p>
      </w:sdtContent>
    </w:sdt>
    <w:p w14:paraId="5FF9DEDB" w14:textId="573EA546" w:rsidR="008B5070" w:rsidRDefault="002F1FFC" w:rsidP="008B5070">
      <w:pPr>
        <w:pStyle w:val="Heading1"/>
      </w:pPr>
      <w:r>
        <w:t>Matter</w:t>
      </w:r>
      <w:r w:rsidR="008B5070">
        <w:t xml:space="preserve"> #6</w:t>
      </w:r>
    </w:p>
    <w:p w14:paraId="0FE75273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7474384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A87E56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52C5E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EFBA50" wp14:editId="7BCB4A8D">
                          <wp:extent cx="228600" cy="228600"/>
                          <wp:effectExtent l="0" t="0" r="0" b="0"/>
                          <wp:docPr id="1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7" name="Oval 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D84235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K1aQUAAL0RAAAOAAAAZHJzL2Uyb0RvYy54bWy8WFtv2zYUfh+w/0DoccDiu5MYdYosbYIB&#10;aRssHbo90hRlCZNIjaTjpL9+3yF1oZ2gdrpheXAo8Xzn8vEc8lBv3j5WJXuQxhZaLZPRyTBhUgmd&#10;Fmq9TH7/fP3zWcKs4yrlpVZymTxJm7y9+PGHN9t6Icc612UqDYMSZRfbepnkztWLwcCKXFbcnuha&#10;Kkxm2lTc4dGsB6nhW2ivysF4OJwPttqktdFCWou378JkcuH1Z5kU7lOWWelYuUzgm/O/xv+u6Hdw&#10;8YYv1obXeSEaN/h3eFHxQsFop+odd5xtTPFMVVUIo63O3InQ1UBnWSGkjwHRjIZ70dwYval9LOvF&#10;dl13NIHaPZ6+W634+HBj6vv6zoCJbb0GF/6JYnnMTEX/4SV79JQ9dZTJR8cEXo7HZ/MhiBWYasae&#10;UpGD92cokb//Jm7QGh3suLKtkRy2j9/+u/jvc15LT6tdIP47w4oUuTs9TZjiFZL00wMvGT17TrwQ&#10;MURc2PpWi78sU/oq52otL22NHAMa2PaVMXqbS57CzRGpQDCRDnqw0MZW2w86hTW+cdrnzvfz3fHG&#10;F7Wx7kbqitFgmciyLGpL0fIFf7i1jvzppXxIuizS66Is/QMVnrwqDQMH8E0IqVyIAsHHkqViW0oH&#10;QilNeL/wZPYdt3nAe0QosqpwqPSyqJbJ2ZD+wmsi6r1KPdbxogxjuFiqhjkii3LTLlY6fQJxRocy&#10;xraDQa7N14RtUcLLxP694UYmrPxVgfzz0XRKNe8fprPTMR5MPLOKZ7gSULVMXMLC8MqFfWJTm2Kd&#10;+zUOsV5iwbLCM9l71TiLNA2+/g/5iq015Ou1kZK2SDbfy1iw2qYbub6XYOdn88l5wlC5syGWJKxH&#10;W9iT0WQ8DnU9Gp82yxXlmdiEPCO9bWJh+0uRYvRqnTa+Ca2UxdL/AfKzqsTm+tOATc5HM7ZlwYZf&#10;+mfyf+7In41Pz1nOek9esoAa7CyMT6fD+SETMWBylAkw8joTMSB4fzCMSWTjGKJi+SNNTCMTo9l8&#10;PjrEVAwYHoxgFqn3a3xIfQwI/hxa63lk4qgIYkDw6ZAJHAfdWg8PRRALHxcBqrdTf1QEMWB3DVCW&#10;XeHxPGzyfCEeVVOMGGFPQ9cQdutaWzqZ48rEHtA+ovBQkVAJFFXyATBqKAa3R8VxYFRHDB6/yjLy&#10;PgZPXgVGQsfg6avASNcYPHsVGIkYg/2WfTTbSLMY7DuUo8FIoBh8FrsdlDT5YtDSUMNc+oYZByIO&#10;QpMwNMwrwqB94I7SrB1SI9CcFzl6nnBc0GSlH+Rn7cUcpRxtZ94Jv9s29nuhUsXCfgt/Jt3KtP9r&#10;r7iX7Y8IhNQKtf+DcOfFi7Ki1Fb6KHvHAs5XqXeoLZFeQmxWhfhFft0JYDoZ4RQD583Z2pgPJyte&#10;nw5HPuVBaKCnmwmmmjrcUf2SoYZ7aBx7k2GNAjGdD0EomurD6aYoCw5a815TVB2s9T8E+8yH8Pp1&#10;IQXMPkGd6R1C+0DaddkLollRREeJGxrgNoN9yH0rs9Pi+lto3wyv1u3utiNFjWrUAvu0e9a6WvdU&#10;SpIr1W8yw4WD7k6+d94z0nbcJGtznsrQSM/ajhnqO4SPxCsk6QwteKd79C3dIa8aeYJKf1PuwOGY&#10;6My8dBXoEN6yVq4DV4XS5iXrZXePyIJ8S1Kgpm+luwbf1uK6wH3illt3xw16R6TFf9v1q011pbHV&#10;4RiDNT+EDePKdpgZXX3BN4ZLumtgqr0mCIcdcfeigBZcyMtLL4bbPXLtVt3XgpQTS3Qz+vz4hZu6&#10;uZs59NofdXsb7dtoytNOlpBKH7xy+AszvhH4lGi+Z9BHiPjZ891/dbn4Bw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CbcwrVpBQAA&#10;vREAAA4AAAAAAAAAAAAAAAAALgIAAGRycy9lMm9Eb2MueG1sUEsBAi0AFAAGAAgAAAAhAPgMKZnY&#10;AAAAAwEAAA8AAAAAAAAAAAAAAAAAwwcAAGRycy9kb3ducmV2LnhtbFBLBQYAAAAABAAEAPMAAADI&#10;CAAAAAA=&#10;">
                          <v:oval id="Oval 1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asxAAAANwAAAAPAAAAZHJzL2Rvd25yZXYueG1sRI/RagIx&#10;EEXfC/5DGKFvNauI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H7Qxqz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9XxQAAANwAAAAPAAAAZHJzL2Rvd25yZXYueG1sRI9BS8NA&#10;EIXvgv9hGcGb3ailaNptEUHISbCp9DpmJ9nQ7GzY3abRX+8cBG8zvDfvfbPZzX5QE8XUBzZwvyhA&#10;ETfB9twZONRvd0+gUka2OAQmA9+UYLe9vtpgacOFP2ja505JCKcSDbicx1Lr1DjymBZhJBatDdFj&#10;ljV22ka8SLgf9ENRrLTHnqXB4UivjprT/uwNHH8+6+kca/fexqpaPn8dV7F9NOb2Zn5Zg8o053/z&#10;33VlBX8ptPKMTKC3vwAAAP//AwBQSwECLQAUAAYACAAAACEA2+H2y+4AAACFAQAAEwAAAAAAAAAA&#10;AAAAAAAAAAAAW0NvbnRlbnRfVHlwZXNdLnhtbFBLAQItABQABgAIAAAAIQBa9CxbvwAAABUBAAAL&#10;AAAAAAAAAAAAAAAAAB8BAABfcmVscy8ucmVsc1BLAQItABQABgAIAAAAIQDPgz9X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7F8E6E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A799422" w14:textId="77777777" w:rsidR="008B5070" w:rsidRDefault="009D25EF" w:rsidP="008B5070">
          <w:pPr>
            <w:spacing w:after="240" w:line="240" w:lineRule="auto"/>
          </w:pPr>
        </w:p>
      </w:sdtContent>
    </w:sdt>
    <w:p w14:paraId="2534E12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600329401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6BD96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8AD5D5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0F80BF8" wp14:editId="06EFEF9B">
                          <wp:extent cx="228600" cy="228600"/>
                          <wp:effectExtent l="0" t="0" r="0" b="0"/>
                          <wp:docPr id="149" name="Group 1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0" name="Oval 1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F7587F8" id="Group 1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TQZQ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dIQzFKyTph3teMnr2nHgh&#10;Yoi4sPWdFn9ZpvRNztVGXtsaOQY0sO0rY/QulzyFmyNSgWAiHfRgoY2td+90Cmt867TPne/nu+ON&#10;L2tj3VupK0aDVSLLsqgtRcuX/P7OOvKnl/Ih6bJIb4uy9A9UePKmNAwcwDchpHIhCgQfS5aK7Sgd&#10;CKU04f3Ck9nX3OYB7xGhyKrCodLLololF0P6C6+JqDcq9VjHizKM4WKpGuaILMpNu1zr9BHEGR3K&#10;GNsOBrk2XxO2QwmvEvv3lhuZsPJXBfIvR9Mp1bx/mM4WYzyYeGYdz3AloGqVuISF4Y0L+8S2NsUm&#10;92scYr3GgmWFZ7L3qnEWaRp8/R/ylXLO5+utkZK2SDa6PEhZ0NrmG/l+kGGXF/PJZcJQurMh1iQs&#10;SFvZk9FkPA6FPRovmvWKEk1sQ6KR3jazsP+lyDF6tUkb54RWymLt/wD7WVVid/1pwCaXoxnbsWDD&#10;r/0T+T/35C/Gi0uWs96T5yyAkM7CeDEdzo+ZiAGTk0yAkfNMxIDg/dEwJpGNU4iK5U80MY1MjGbz&#10;+egYUzFgeDSCWaTer/Ex9TEg+HNsreeRiZMiiAHBp2MmFpGJ4bEIYuHTIkBn1KXSSRHEgP01QFl2&#10;hcfzsMvzpXhQTTFihE0NbUPYrmtt6WiOKxN7QPuIwkNFQiVQVMlHwKihGNyeFaeBUR0xeHyWZeR9&#10;DJ6cBUZCx+DpWWCkawyenQVGIsbg+VlgpFkMXpwFRgLF4IsYHNa7yReDnoY65tJ3zDgRcRKahKFj&#10;XhMG/QN3lGbtkDqB5rzI0fSE44ImK30vP2sv5ijlaDvzTvjdtrHfC5UqFvZb+BPpVqb9X3vFvWx/&#10;RCCkVqj9H4Q7L56VFaW20kfZOxZwvkq9Q22J9BJiuy7EL/LrXgDTyQinGDhvztbGfDhZ8XoxHPmU&#10;B6GBnm4mmGrqcE/1c4Ya7qFx7E2GNQrEdD4EoWiqD6eboiw4as17TVF1sNb/EOwTH8Lr80IKmEOC&#10;OtN7hPaBtOtyEESzooiOEjd0wG0G+5D7Vmavx/XX0L4bXm/a3W1PijrVqAf2afekd7XusZQkV6rf&#10;ZIYbB12efPN8YKRtuUnW5jyVoZOetS0z1HcIH4lXSNIZevBO9+hbukNeNfIElf6q3IHDMdGZee4u&#10;0CG8Za1cB64Kpc1z1svuIpEF+ZakQE3fS3cdvq3FbYELxR237iM36B2RFv9t26+21Y3GVodjDNb8&#10;EDaMK9thZnT1BR8Zrumygan2niAcdsT9mwJ6cCGvr70YrvfItTv1qRaknFiiq9Hnhy/c1M3lzKHX&#10;fq/b62jfRlOedrKEVProncPfmPGRwKdE80GDvkLEz57v/rPL1T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IUVk0GUFAAC+EQAA&#10;DgAAAAAAAAAAAAAAAAAuAgAAZHJzL2Uyb0RvYy54bWxQSwECLQAUAAYACAAAACEA+AwpmdgAAAAD&#10;AQAADwAAAAAAAAAAAAAAAAC/BwAAZHJzL2Rvd25yZXYueG1sUEsFBgAAAAAEAAQA8wAAAMQIAAAA&#10;AA==&#10;">
                          <v:oval id="Oval 1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gFwwAAANwAAAAPAAAAZHJzL2Rvd25yZXYueG1sRI/NTgIx&#10;EMfvJrxDMyTepAuJ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dODIB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AXwwAAANwAAAAPAAAAZHJzL2Rvd25yZXYueG1sRE9LS8NA&#10;EL4L/odlhN7sJj6KxmyLCEJOBRul1zE7yQazs2F3m6b99a4g9DYf33PKzWwHMZEPvWMF+TIDQdw4&#10;3XOn4LN+v30CESKyxsExKThRgM36+qrEQrsjf9C0i51IIRwKVGBiHAspQ2PIYli6kThxrfMWY4K+&#10;k9rjMYXbQd5l2Upa7Dk1GBzpzVDzsztYBfvzVz0dfG22ra+qh+fv/cq390otbubXFxCR5ngR/7sr&#10;neY/5vD3TLpArn8BAAD//wMAUEsBAi0AFAAGAAgAAAAhANvh9svuAAAAhQEAABMAAAAAAAAAAAAA&#10;AAAAAAAAAFtDb250ZW50X1R5cGVzXS54bWxQSwECLQAUAAYACAAAACEAWvQsW78AAAAVAQAACwAA&#10;AAAAAAAAAAAAAAAfAQAAX3JlbHMvLnJlbHNQSwECLQAUAAYACAAAACEA22AAF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DE3C9B3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25291E2" w14:textId="77777777" w:rsidR="008B5070" w:rsidRDefault="009D25EF" w:rsidP="008B5070">
          <w:pPr>
            <w:spacing w:after="240" w:line="240" w:lineRule="auto"/>
          </w:pPr>
        </w:p>
      </w:sdtContent>
    </w:sdt>
    <w:p w14:paraId="34B3318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717551359"/>
        <w:placeholder>
          <w:docPart w:val="1EF6F17A021846DAB183600352BBD29C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9805BF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669791690"/>
        <w:placeholder>
          <w:docPart w:val="32EE667095454E09BB3E52A9A4EA227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E768BC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54111B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DC7BDDD" wp14:editId="32CB95BC">
                          <wp:extent cx="228600" cy="228600"/>
                          <wp:effectExtent l="0" t="0" r="0" b="0"/>
                          <wp:docPr id="152" name="Group 1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3" name="Oval 1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04DF2BB" id="Group 1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Op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khd6fjhEhaIUk/PVJB3LPnxAs5&#10;hhwXpr5T7C9DpLouqFzzK1Mjx4AGtn2ltdoWnGZwM3UqEEykwz0YaCOr7QeVwRrdWOVz5/v57nij&#10;i1obe8tVRdxgmXAhytq4aOmCPt4Z6/zppXxISpTZTSmEf3CFx6+FJuAAvjHGpQ1RIPhYUkiydeng&#10;UFI5vF94Z/YdNUXAe0Qosqq0qHRRVsvkfOj+wmtH1HuZeaylpQhjuChkw5wjy+WmWaxU9gzitApl&#10;jG0Hg0LprwnZooSXifl7QzVPiPhVgvyLdDJxNe8fJtP5CA86nlnFM1QyqFomNiFheG3DPrGpdbku&#10;/BqHWK+wYHnpmey9apxFmgZf/4d8nbT5eqM5d1skSS/2Uha0tvnmfN/LsIvz2fgiISjd6RBrEhak&#10;rexxOh6NQmGno3mzXlGisU1INKe3zSzsfxlyzL1aZ00xMSWlwdr/AfbzSmB3/WlAxhfplGxJsOHX&#10;/oX8nzvy56P5BSlI78lrFlCEnYXRfDKcHTIRA8ZHmQAjp5mIAcH7g2FgH+psHENULH+kCaROZyKd&#10;zmbpIaZiwPBgBNNIvV/jQ+pjQPDn0FrPIhNHRRADgk+HTMwjE8NDEcTCx0WAzui0NYgBu2uAsuwK&#10;jxZhl6cL9iSbYsQImxrahrBd18q4ozmuTOwB7SMKDxUJlUC5Sj4ARg3F4PasOA6M6ojBo5MsI+9j&#10;sD+uj3YbCR2DJydZRrrG4OlJYCRiDJ6dBEaaxeD5SWAkUAw+j8GBuCZfNHoa1zEL3zFbHJvLRCcE&#10;HfPKYdA/UOvSrB26TqA5Lwo0PeG4cJOVeuSflRezLuXcduad8LttY78XEjIW9lv4C+lWpv1fe8W9&#10;bH9EIKRWqP0fhDsvXpVlQhnuo+wdCzhf196htkR6CbZZlewX/nUngMk4xSkGzpuztTEfTla8ng9T&#10;n/IgNNDTzQRTTR3uqH7NUMM9NI68ybBGgZjOhyAUTfXhdFMuCw5a8167qDpY638I9oUP4fVpIQXM&#10;PkGd6R1C+0DaddkLollRROcSN3TAbQb7kPtWZqfH9dfQvhterdvdbUfKdapRD+zT7kXvauyz4E5O&#10;yN94jhuHuzz55nnPSNtyO1lT0IyHTnratsxQ3yF8JF6hk87Rg3e602/pDnnVyDso91flDhyOic7M&#10;a3eBDuEtK2k7cFVKpV+zLrqLRB7kW5ICNX0v3XX4pmY3JS4Ud9TYe6rROyIt/tu2X26qa4WtDscY&#10;rPkhbGgr2mGuVfUFHxmu3GUDU+09gVnsiLs3BfTgjF9deTFc75Frd/KhZk65Y8ldjT4/faG6bi5n&#10;Fr32R9VeR/s22uVpJ+uQUh28c/gbMz4S+JRoPmi4rxDxs+e7/+xy+Q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4n9zqWgFAAC+&#10;EQAADgAAAAAAAAAAAAAAAAAuAgAAZHJzL2Uyb0RvYy54bWxQSwECLQAUAAYACAAAACEA+AwpmdgA&#10;AAADAQAADwAAAAAAAAAAAAAAAADCBwAAZHJzL2Rvd25yZXYueG1sUEsFBgAAAAAEAAQA8wAAAMcI&#10;AAAAAA==&#10;">
                          <v:oval id="Oval 1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yxAAAANwAAAAPAAAAZHJzL2Rvd25yZXYueG1sRI/RagIx&#10;EEXfC/5DGKFvNatS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IQyVnL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OPwwAAANwAAAAPAAAAZHJzL2Rvd25yZXYueG1sRE/fa8Iw&#10;EH4f+D+EE/Y2U52TrTOKDAZ9Gswqvt6aa1NsLiWJtdtfvwwGvt3H9/PW29F2YiAfWscK5rMMBHHl&#10;dMuNgkP5/vAMIkRkjZ1jUvBNAbabyd0ac+2u/EnDPjYihXDIUYGJsc+lDJUhi2HmeuLE1c5bjAn6&#10;RmqP1xRuO7nIspW02HJqMNjTm6HqvL9YBaefYzlcfGk+al8Uy5ev08rXj0rdT8fdK4hIY7yJ/92F&#10;TvOflvD3TLpAbn4BAAD//wMAUEsBAi0AFAAGAAgAAAAhANvh9svuAAAAhQEAABMAAAAAAAAAAAAA&#10;AAAAAAAAAFtDb250ZW50X1R5cGVzXS54bWxQSwECLQAUAAYACAAAACEAWvQsW78AAAAVAQAACwAA&#10;AAAAAAAAAAAAAAAfAQAAX3JlbHMvLnJlbHNQSwECLQAUAAYACAAAACEAyxejj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210982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DC488D" w14:textId="77777777" w:rsidR="008B5070" w:rsidRDefault="009D25EF" w:rsidP="008B5070">
          <w:pPr>
            <w:spacing w:after="240" w:line="240" w:lineRule="auto"/>
          </w:pPr>
        </w:p>
      </w:sdtContent>
    </w:sdt>
    <w:p w14:paraId="31D8102E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791518138"/>
        <w:placeholder>
          <w:docPart w:val="A03C97F6D27C4EB589E4ED2C4A091A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1DB77D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F18F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73C2DF4" wp14:editId="6ABBCF9E">
                          <wp:extent cx="228600" cy="228600"/>
                          <wp:effectExtent l="0" t="0" r="0" b="0"/>
                          <wp:docPr id="155" name="Group 1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6" name="Oval 1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3B60C27" id="Group 1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LmaQUAAL4RAAAOAAAAZHJzL2Uyb0RvYy54bWy8WNtu4zYQfS/QfyD0WKDre5wYcRZpdrMo&#10;kL2gm2LbR5qiLKESqZJ0nOzX9wypC+0Ea3tbNA8OJc6Zy+EMOdTl68eqZA/S2EKrZTJ6NUyYVEKn&#10;hVovk9/vb38+T5h1XKW81Eoukydpk9dXP/5wua0XcqxzXabSMChRdrGtl0nuXL0YDKzIZcXtK11L&#10;hclMm4o7PJr1IDV8C+1VORgPh2eDrTZpbbSQ1uLtmzCZXHn9WSaF+5hlVjpWLhP45vyv8b8r+h1c&#10;XfLF2vA6L0TjBv8OLypeKBjtVL3hjrONKZ6pqgphtNWZeyV0NdBZVgjpY0A0o+FeNO+M3tQ+lvVi&#10;u647mkDtHk/frVZ8eHhn6s/1JwMmtvUaXPgniuUxMxX9h5fs0VP21FEmHx0TeDken58NQazAVDP2&#10;lIocvD9DifztN3GD1uhgx5VtjeSwffz238X/Oee19LTaBeL/ZFiRIndnZwlTvEKSfnzgJaNnz4kX&#10;IoaIC1vfafGXZUrf5Fyt5bWtkWNAA9u+MkZvc8lTuDkiFQgm0kEPFtrYavtep7DGN0773Pl+vjve&#10;+KI21r2TumI0WCayLIvaUrR8wR/urCN/eikfki6L9LYoS/9AhSdvSsPAAXwTQioXokDwsWSp2JbS&#10;gVBKE94vPJl9w20e8B4RiqwqHCq9LKplcj6kv/CaiHqrUo91vCjDGC6WqmGOyKLctIuVTp9AnNGh&#10;jLHtYJBr8zVhW5TwMrF/b7iRCSt/VSD/YjSdUs37h+lsPsaDiWdW8QxXAqqWiUtYGN64sE9salOs&#10;c7/GIdZrLFhWeCZ7rxpnkabB1/8hX+dtvt4aKWmLZKOLvZQFrW2+ke97GXZxfja5SBhKdzbEmoQF&#10;aSt7MpqMx6GwR+N5s15RoolNSDTS22YW9r8UOUav1mlTTEIrZbH2f4D9rCqxu/40YJOL0YxtWbDh&#10;1/6Z/J878ufj+QXLWe/JSxZQhJ2F8Xw6PDtkIgZMjjIBRk4zEQOC9wfDmEQ2jiEqlj/SxDQygY3u&#10;bHSIqRgwPBjBLFLv1/iQ+hgQ/Dm01tisu4U4KoIYEHw6ZAL11ZkYHoogFj4uAnRGnfqjIogBu2uA&#10;suwKj+dhl+cL8aiaYsQImxrahrBd19rS0RxXJvaA9hGFh4qESqCokg+AUUMxuD0rjgOjOmLw+CTL&#10;yPsYPDkJjISOwdOTwEjXGDw7CYxEjMG+yziabaRZDJ6fZBkJFIPPY3DwoMkXg56GOubSd8w4EXES&#10;moShY14RBv0Dd5Rm7ZA6gea8yNH0hOOCJiv9IO+1F3OUcrSdeSf8btvY74VKFQv7LfyZdCvT/q+9&#10;4l62PyIQUivU/g/CnRcvyopSW+mj7B0LOF+l3qG2RHoJsVkV4hf5dSeA6WSEUwycN2drYz6crHg9&#10;H458yoPQQE83E0w1dbij+iVDDffQOPYmwxoFYjofglA01YfTTVEWHLTmvaaoOljrfwj2mQ/h9Wkh&#10;Bcw+QZ3pHUL7QNp12QuiWVFER4kbOuA2g33IfSuz0+P6a2jfDa/W7e62I0WdatQD+7R71rta91RK&#10;kivVbzLDjYMuT7553jPSttwka3OeytBJz9qWGeo7hI/EKyTpDD14p3v0Ld0hrxp5gkp/Ve7A4Zjo&#10;zLx0F+gQ3rJWrgNXhdLmJetld5HIgnxLUqCm76W7Dt/W4rbAheKOW/eJG/SOSIv/tu1Xm+pGY6vD&#10;MQZrfggbxpXtMDO6+oKPDNd02cBUe08QDjvi7k0BPbiQ19deDNd75Nqd+lwLUk4s0dXo/vELN3Vz&#10;OXPotT/o9jrat9GUp50sIZU+eOfwN2Z8JPAp0XzQoK8Q8bPnu//scvUP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MoQ0uZpBQAA&#10;vhEAAA4AAAAAAAAAAAAAAAAALgIAAGRycy9lMm9Eb2MueG1sUEsBAi0AFAAGAAgAAAAhAPgMKZnY&#10;AAAAAwEAAA8AAAAAAAAAAAAAAAAAwwcAAGRycy9kb3ducmV2LnhtbFBLBQYAAAAABAAEAPMAAADI&#10;CAAAAAA=&#10;">
                          <v:oval id="Oval 1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q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lxL+nskTyOUvAAAA//8DAFBLAQItABQABgAIAAAAIQDb4fbL7gAAAIUBAAATAAAAAAAAAAAA&#10;AAAAAAAAAABbQ29udGVudF9UeXBlc10ueG1sUEsBAi0AFAAGAAgAAAAhAFr0LFu/AAAAFQEAAAsA&#10;AAAAAAAAAAAAAAAAHwEAAF9yZWxzLy5yZWxzUEsBAi0AFAAGAAgAAAAhAJRF9er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34wwAAANwAAAAPAAAAZHJzL2Rvd25yZXYueG1sRE/fS8Mw&#10;EH4X/B/CCXtzqdNNrcvGEAZ9ErZO9no216bYXEqSddW/3giDvd3H9/OW69F2YiAfWscKHqYZCOLK&#10;6ZYbBYdye/8CIkRkjZ1jUvBDAdar25sl5tqdeUfDPjYihXDIUYGJsc+lDJUhi2HqeuLE1c5bjAn6&#10;RmqP5xRuOznLsoW02HJqMNjTu6Hqe3+yCo6/n+Vw8qX5qH1RPL1+HRe+flRqcjdu3kBEGuNVfHEX&#10;Os2fP8P/M+kCufoDAAD//wMAUEsBAi0AFAAGAAgAAAAhANvh9svuAAAAhQEAABMAAAAAAAAAAAAA&#10;AAAAAAAAAFtDb250ZW50X1R5cGVzXS54bWxQSwECLQAUAAYACAAAACEAWvQsW78AAAAVAQAACwAA&#10;AAAAAAAAAAAAAAAfAQAAX3JlbHMvLnJlbHNQSwECLQAUAAYACAAAACEAO8U9+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60AA7F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905DC6" w14:textId="77777777" w:rsidR="008B5070" w:rsidRDefault="009D25EF" w:rsidP="008B5070">
          <w:pPr>
            <w:spacing w:after="240" w:line="240" w:lineRule="auto"/>
          </w:pPr>
        </w:p>
      </w:sdtContent>
    </w:sdt>
    <w:p w14:paraId="5C6A4E65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407589487"/>
        <w:placeholder>
          <w:docPart w:val="A97DA85384F84843BBCF67ECAB157D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9AC1C6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54E4D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18C268" wp14:editId="4AE6D9BC">
                          <wp:extent cx="228600" cy="228600"/>
                          <wp:effectExtent l="0" t="0" r="0" b="0"/>
                          <wp:docPr id="158" name="Group 1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9" name="Oval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955E6C7" id="Group 1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CAZQUAAL4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TPk7vQiIZJWSNJPj1QQ9+w58UKO&#10;IceFqe8U+8sQqa4LKtf8ytTIMaCBbV9prbYFpxncTJ0KBBPpcA8G2shq+0FlsEY3Vvnc+X6+O97o&#10;otbG3nJVETdYJlyIsjYuWrqgj3fGOn96KR+SEmV2UwrhH1zh8WuhCTiAb4xxaUMUCD6WFJJsXTo4&#10;lFQO7xfemX1HTRHwHhGKrCotKl2U1TI5H7q/8NoR9V5mHmtpKcIYLgrZMOfIcrlpFiuVPYM4rUIZ&#10;Y9vBoFD6a0K2KOFlYv7eUM0TIn6VIP8inUxczfuHyXQ+woOOZ1bxDJUMqpaJTUgYXtuwT2xqXa4L&#10;v8Yh1issWF56JnuvGmeRpsHX/z9fZwgn5OuN5txtkSTdT1nQ2uab830vwy7OZ2MkPUp3OsSahAVp&#10;K3ucjkejUNjpaN6sV5RobBMSzeltMwv7X4Ycc6/WWeMcU1IarP0fcDevBHbXnwZkfJFOyZYEG37t&#10;X8j/uSN/PppfkIL0nrxmAUXYWRjNJ8PZIRMxYHyUCTBymokYELw/GMY4snEMUbH8kSYmkYl0Opul&#10;h5iKAcODEUwj9X6ND6mPAcGfQ2s9i0wcFUEMCD4dMjGPTAwPRRALHxcBOqMulY6KIAbsrgHKsis8&#10;WoRdni7Yk2yKESNsamgbwnZdK+OO5rgysQe0jyg8VCRUAuUq+QAYNRSD27PiODCqIwaPTrKMvI/B&#10;45PASOgYPDkJjHSNwdOTwEjEGDw7CYw0i8Hzk8BIoBh8HoPDejf5otHTuI5Z+I4ZJyJOQp0QdMwr&#10;h0H/QK1Ls3boOoHmvCjQ9ITjwk1W6pF/Vl7MupRz25l3wu+2jf1eSMhY2G/hL6RbmfZ/7RX3sv0R&#10;gZBaofZ/EO68eFWWCWW4j7J3LOB8lXqH2hLpJdhmVbJf+NedACbjFKcYOG/O1sZ8OFnxej5MfcqD&#10;0EBPNxNMNXW4o/o1Qw330DjyJsMaBWI6H4JQNNWH0025LDhozXvtoupgrf8h2Bc+hNenhRQw+wR1&#10;pncI7QNp12UviGZFEZ1L3NABtxnsQ+5bmZ0e119D+254tW53tx0p16lGPbBPuxe9q7HPgjs5IX/j&#10;OW4c7vLkm+c9I23L7WRNQTMeOulp2zJDfYfwkXiFTjpHD97pTr+lO+RVI++g3F+VO3A4Jjozr90F&#10;OoS3rKTtwFUplX7NuuguEnmQb0kK1PS9dNfhm5rdlLhQ3FFj76lG74i0+G/bfrmprhW2OhxjsOaH&#10;sKGtaIe5VtUXfGS4cpcNTLX3BGaxI+7eFNCDM3515cVwvUeu3cmHmjnljiV3Nfr89IXqurmcWfTa&#10;H1V7He3baJennaxDSnXwzuFvzPhI4FOi+aDhvkLEz57v/rPL5T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no1ggGUFAAC+EQAA&#10;DgAAAAAAAAAAAAAAAAAuAgAAZHJzL2Uyb0RvYy54bWxQSwECLQAUAAYACAAAACEA+AwpmdgAAAAD&#10;AQAADwAAAAAAAAAAAAAAAAC/BwAAZHJzL2Rvd25yZXYueG1sUEsFBgAAAAAEAAQA8wAAAMQIAAAA&#10;AA==&#10;">
                          <v:oval id="Oval 1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GYwwAAANwAAAAPAAAAZHJzL2Rvd25yZXYueG1sRI/RagIx&#10;EEXfC/5DGKFvNWuhoqtRRKn0pZZaP2DYjJvVzSQkcV3/vikIfZvh3rnnzmLV21Z0FGLjWMF4VIAg&#10;rpxuuFZw/Hl/mYKICVlj65gU3CnCajl4WmCp3Y2/qTukWuQQjiUqMCn5UspYGbIYR84TZ+3kgsWU&#10;11BLHfCWw20rX4tiIi02nAkGPW0MVZfD1WaI8d3Wb3bNbGqpPn/dJ2H/iUo9D/v1HESiPv2bH9cf&#10;Otd/m8HfM3kCufwFAAD//wMAUEsBAi0AFAAGAAgAAAAhANvh9svuAAAAhQEAABMAAAAAAAAAAAAA&#10;AAAAAAAAAFtDb250ZW50X1R5cGVzXS54bWxQSwECLQAUAAYACAAAACEAWvQsW78AAAAVAQAACwAA&#10;AAAAAAAAAAAAAAAfAQAAX3JlbHMvLnJlbHNQSwECLQAUAAYACAAAACEA5dphm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8xxAAAANwAAAAPAAAAZHJzL2Rvd25yZXYueG1sRI9BS8Qw&#10;EIXvgv8hjODNTVelaN3sIoLQk+BW2evYTJuyzaQk2W711zsHwdsM781732x2ix/VTDENgQ2sVwUo&#10;4jbYgXsDH83rzQOolJEtjoHJwDcl2G0vLzZY2XDmd5r3uVcSwqlCAy7nqdI6tY48plWYiEXrQvSY&#10;ZY29thHPEu5HfVsUpfY4sDQ4nOjFUXvcn7yBw89nM59i4966WNf3j1+HMnZ3xlxfLc9PoDIt+d/8&#10;d11bwS8FX56RCfT2FwAA//8DAFBLAQItABQABgAIAAAAIQDb4fbL7gAAAIUBAAATAAAAAAAAAAAA&#10;AAAAAAAAAABbQ29udGVudF9UeXBlc10ueG1sUEsBAi0AFAAGAAgAAAAhAFr0LFu/AAAAFQEAAAsA&#10;AAAAAAAAAAAAAAAAHwEAAF9yZWxzLy5yZWxzUEsBAi0AFAAGAAgAAAAhAHpAbzHEAAAA3A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80EC5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CBABAF" w14:textId="77777777" w:rsidR="008B5070" w:rsidRDefault="009D25EF" w:rsidP="008B5070">
          <w:pPr>
            <w:spacing w:after="240" w:line="240" w:lineRule="auto"/>
          </w:pPr>
        </w:p>
      </w:sdtContent>
    </w:sdt>
    <w:p w14:paraId="22863ED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05730305"/>
        <w:placeholder>
          <w:docPart w:val="A150EADDFA4D457D9050FB423AF04C1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14F733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32608C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53BE5DB" wp14:editId="35EDACE5">
                          <wp:extent cx="228600" cy="228600"/>
                          <wp:effectExtent l="0" t="0" r="0" b="0"/>
                          <wp:docPr id="161" name="Group 1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2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B2F8DFB" id="Group 1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aCZg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djxOmeIUk/XDPS0bPnhMv&#10;RAwRF7a+0+Ivy5S+ybnayGtbI8eABrZ9ZYze5ZKncHNEKhBMpIMeLLSx9e6dTmGNb532ufP9fHe8&#10;8WVtrHsrdcVosEpkWRa1pWj5kt/fWUf+9FI+JF0W6W1Rlv6BCk/elIaBA/gmhFQuRIHgY8lSsR2l&#10;A6GUJrxfeDL7mts84D0iFFlVOFR6WVSr5GJIf+E1EfVGpR7reFGGMVwsVcMckUW5aZdrnT6COKND&#10;GWPbwSDX5mvCdijhVWL/3nIjE1b+qkD+5Wg6pZr3D9PZYowHE8+s4xmuBFStEpewMLxxYZ/Y1qbY&#10;5H6NQ6zXWLCs8Ez2XjXOIk2Dr/9Dvk7afL01UtIWyUaXBykLWtt8I98PMuzyYj65TBhKdzbEmoQF&#10;aSt7MpqMURFU2KPxolmvKNHENiQa6W0zC/tfihyjV5u0KSahlbJY+z/AflaV2F1/GrDJ5WjGdizY&#10;8Gv/RP7PPfmL8eKS5az35DkLKMLOwngxHc6PmYgBk5NMgJHzTMSA4P3RMLCunY1TiIrlTzQxjUyM&#10;ZvP56BhTMWB4NIJZpN6v8TH1MSD4c2yt55GJkyKIAcGnYyYWkYnhsQhi4dMiQGfULfNJEcSA/TVA&#10;WXaFx/Owy/OleFBNMWKETQ1tQ9iua23paI4rE1XePqLwUJFQCRRV8hEwaigGt2fFaWBURwz2J+7J&#10;lpH3MXhylttI6Bg8PQuMdI3Bs7PASMQYPD8LjDSLwYuzwEigGHwRgwPrTb4Y9DTUMZe+Y8aJiJPQ&#10;JAwd85ow6B+4ozRrh9QJNOdF3h0XNFnpe/lZezFHKUfbmXfC77aN/V6oVLGw38KfSLcy7f/aK+5l&#10;+yMCIbVC7f8g3HnxrKwotZU+yt6xgPNV6h1qS6SXENt1IX6RX/cCmE5GOMXAeXO2NubDyYrXi+HI&#10;pzwIDfR0M8FUU4d7qp8z1HAPjWNvMqxRIKbzIQhFU3043RRlwVFr3muKqoO1/odgn/gQXp8XUsAc&#10;EtSZ3iO0D6Rdl4MgmhVFdJS4oQNuM9iH3Lcyez2uv4b23fB60+5ue1LUqUY9sE+7J72rdY+lJLlS&#10;/SYz3Djo8uSb5wMjbctNsjbnqQyd9KxtmaG+Q/hIvEKSztCDd7pH39Id8qqRJ6j0V+UOHI6Jzsxz&#10;d4EO4S1r5TpwVShtnrNedheJLMi3JAVq+l666/BtLW4LXCjuuHUfuUHviLT4b9t+ta1uNLY6HGOw&#10;5oewYVzZDjOjqy/4yHBNlw1MtfcE4bAj7t8U0IMLeX3txXC9R67dqU+1IOXEEl2NPj984aZuLmcO&#10;vfZ73V5H+zaa8rSTJaTSR+8c/saMjwQ+JZoPGvQVIn72fPefXa7+AQ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LWxloJmBQAAvhEA&#10;AA4AAAAAAAAAAAAAAAAALgIAAGRycy9lMm9Eb2MueG1sUEsBAi0AFAAGAAgAAAAhAPgMKZnYAAAA&#10;AwEAAA8AAAAAAAAAAAAAAAAAwAcAAGRycy9kb3ducmV2LnhtbFBLBQYAAAAABAAEAPMAAADFCAAA&#10;AAA=&#10;">
                          <v:oval id="Oval 1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lUxAAAANwAAAAPAAAAZHJzL2Rvd25yZXYueG1sRI/BbsIw&#10;EETvSP0Ha5F6AwcOEQQMqqioemkrAh+wirdx2nht2SaEv68rVeptVzM7b3a7H20vBgqxc6xgMS9A&#10;EDdOd9wquJyPsxWImJA19o5JwZ0i7HcPky1W2t34REOdWpFDOFaowKTkKyljY8hinDtPnLVPFyym&#10;vIZW6oC3HG57uSyKUlrsOBMMejoYar7rq80Q44dnf3jp1itL7dfHvQzvb6jU43R82oBINKZ/89/1&#10;q871yyX8PpMnkLsfAAAA//8DAFBLAQItABQABgAIAAAAIQDb4fbL7gAAAIUBAAATAAAAAAAAAAAA&#10;AAAAAAAAAABbQ29udGVudF9UeXBlc10ueG1sUEsBAi0AFAAGAAgAAAAhAFr0LFu/AAAAFQEAAAsA&#10;AAAAAAAAAAAAAAAAHwEAAF9yZWxzLy5yZWxzUEsBAi0AFAAGAAgAAAAhACUSOVT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FGwwAAANwAAAAPAAAAZHJzL2Rvd25yZXYueG1sRE/fS8Mw&#10;EH4X/B/CCb65VDfK1i0bIgh9Grgqe70116bYXEqSdXV/vRkIvt3H9/M2u8n2YiQfOscKnmcZCOLa&#10;6Y5bBZ/V+9MSRIjIGnvHpOCHAuy293cbLLS78AeNh9iKFMKhQAUmxqGQMtSGLIaZG4gT1zhvMSbo&#10;W6k9XlK47eVLluXSYsepweBAb4bq78PZKjhev6rx7Cuzb3xZLlanY+6buVKPD9PrGkSkKf6L/9yl&#10;TvPzOdyeSRfI7S8AAAD//wMAUEsBAi0AFAAGAAgAAAAhANvh9svuAAAAhQEAABMAAAAAAAAAAAAA&#10;AAAAAAAAAFtDb250ZW50X1R5cGVzXS54bWxQSwECLQAUAAYACAAAACEAWvQsW78AAAAVAQAACwAA&#10;AAAAAAAAAAAAAAAfAQAAX3JlbHMvLnJlbHNQSwECLQAUAAYACAAAACEAipLxR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2BEDD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0414B2" w14:textId="77777777" w:rsidR="008B5070" w:rsidRDefault="009D25EF" w:rsidP="008B5070">
          <w:pPr>
            <w:spacing w:after="240" w:line="240" w:lineRule="auto"/>
          </w:pPr>
        </w:p>
      </w:sdtContent>
    </w:sdt>
    <w:p w14:paraId="079AB321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905412069"/>
        <w:placeholder>
          <w:docPart w:val="D80A44CFDBD14D289C57D64AB1ED91B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9B938D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D6B0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A0E98B7" wp14:editId="1D05A848">
                          <wp:extent cx="228600" cy="228600"/>
                          <wp:effectExtent l="0" t="0" r="0" b="0"/>
                          <wp:docPr id="164" name="Group 1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5" name="Oval 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6666695" id="Group 1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Iq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JD7k7PEyJphST9+EQFcc+eEy/k&#10;GHJcmPpBsb8Mkeq2oHLFb0yNHAMa2PaV1mpTcJrBzdSpQDCRDvdgoI0sN+9VBmt0bZXPne/nu+ON&#10;zmtt7D1XFXGDRcKFKGvjoqVz+vRgrPOnl/IhKVFmd6UQ/sEVHr8VmoAD+MYYlzZEgeBjSSHJxqWD&#10;Q0nl8H7hndm31BQB7xGhyKrSotJFWS2Si6H7C68dUe9k5rGWliKM4aKQDXOOLJebZr5U2TOI0yqU&#10;MbYdDAqlvyZkgxJeJObvNdU8IeJXCfIv08nE1bx/mJzPRnjQ8cwynqGSQdUisQkJw1sb9ol1rctV&#10;4dc4xHqDBctLz2TvVeMs0jT4+j/k67TN1zvNudsiSXq5l7Kgtc035/tehl1eTMeXCUHpng+xJmFB&#10;2soep+PRKBR2Opo16xUlGluHRHN628zC/pchx9yrVdYUE1NSGqz9H2A/rwR2158GZHyZnpMNCTb8&#10;2r+Q/3NH/mI0uyQF6T15zQKKsLMwmk2G00MmYsD4KBNg5DQTMSB4fzCMcWTjGKJi+SNNTCIT6fl0&#10;mh5iKgYMD0aAnbRjya/xIfUxIPhzaK2R/J2JoyKIAcGnQyZmkYnhoQhi4eMiQGd0WgQxYHcNUJZd&#10;4dEi7PJ0zrayKUaMsKmhbQjbda2MO5rjysQe0D6i8FCRUAmUq+QDYNRQDG7PiuPAqI4YPDrJMvI+&#10;Bo9PAiOhY/DkJDDSNQb7RuFowpCIMXh6kmWkWQyenQRGAsXgixgc3G/yRaOncR2z8B0zTkSchDoh&#10;6JiXDoP+gVqXZu3QdQLNeVGg6QnHhZus1BN/VF7MupRz25l3wu+2jf1eSMhY2G/hL6RbmfZ/7RX3&#10;sv0RgZBaofZ/EO68eFWWCWW4j7J3LOB8XXuH2hLpJdh6WbJf+NedACbjFKcYOG/O1sZ8OFnxejZM&#10;fcqD0EBPNxNMNXW4o/o1Qw330DjyJsMaBWI6H4JQNNWH0025LDhozXvtoupgrf8h2Bc+hNenhRQw&#10;+wR1pncI7QNp12UviGZFEZ1L3NABtxnsQ+5bmZ0e119D+254uWp3tx0p16lGPbBPuxe9q7HPgjs5&#10;IX/jOW4c7vLkm+c9I23L7WRNQTMeOunztmWG+g7hI/EKnXSOHrzTnX5Ld8irRt5Bub8qd+BwTHRm&#10;XrsLdAhvWUnbgatSKv2addFdJPIg35IUqOl76a7DNzW7K3GheKDGfqIavSPS4r9t++W6ulXY6nCM&#10;wZofwoa2oh3mWlVf8JHhxl02MNXeE5jFjrh7U0APzvjNjRfD9R659iA/18wpdyy5q9Hj9gvVdXM5&#10;s+i1P6j2Otq30S5PO1mHlOrgncPfmPGRwKdE80HDfYWInz3f/WeX63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IPACKmgFAAC+&#10;EQAADgAAAAAAAAAAAAAAAAAuAgAAZHJzL2Uyb0RvYy54bWxQSwECLQAUAAYACAAAACEA+AwpmdgA&#10;AAADAQAADwAAAAAAAAAAAAAAAADCBwAAZHJzL2Rvd25yZXYueG1sUEsFBgAAAAAEAAQA8wAAAMcI&#10;AAAAAA==&#10;">
                          <v:oval id="Oval 1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Eg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8gX+nskTyOUvAAAA//8DAFBLAQItABQABgAIAAAAIQDb4fbL7gAAAIUBAAATAAAAAAAAAAAA&#10;AAAAAAAAAABbQ29udGVudF9UeXBlc10ueG1sUEsBAi0AFAAGAAgAAAAhAFr0LFu/AAAAFQEAAAsA&#10;AAAAAAAAAAAAAAAAHwEAAF9yZWxzLy5yZWxzUEsBAi0AFAAGAAgAAAAhAKr7oS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LewgAAANwAAAAPAAAAZHJzL2Rvd25yZXYueG1sRE/fS8Mw&#10;EH4X/B/CCb65VB3FdcuGCEKfBNfJXm/NtSlrLiXJuupfbwaDvd3H9/NWm8n2YiQfOscKnmcZCOLa&#10;6Y5bBbvq8+kNRIjIGnvHpOCXAmzW93crLLQ78zeN29iKFMKhQAUmxqGQMtSGLIaZG4gT1zhvMSbo&#10;W6k9nlO47eVLluXSYsepweBAH4bq4/ZkFez/fqrx5Cvz1fiynC8O+9w3r0o9PkzvSxCRpngTX92l&#10;TvPzHC7PpAvk+h8AAP//AwBQSwECLQAUAAYACAAAACEA2+H2y+4AAACFAQAAEwAAAAAAAAAAAAAA&#10;AAAAAAAAW0NvbnRlbnRfVHlwZXNdLnhtbFBLAQItABQABgAIAAAAIQBa9CxbvwAAABUBAAALAAAA&#10;AAAAAAAAAAAAAB8BAABfcmVscy8ucmVsc1BLAQItABQABgAIAAAAIQCa5VLe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B4CBB4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1C70DE4" w14:textId="77777777" w:rsidR="008B5070" w:rsidRDefault="009D25EF" w:rsidP="008B5070">
          <w:pPr>
            <w:spacing w:after="240" w:line="240" w:lineRule="auto"/>
          </w:pPr>
        </w:p>
      </w:sdtContent>
    </w:sdt>
    <w:p w14:paraId="3C6C9F9F" w14:textId="6DA96B03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C49ECA" wp14:editId="177B3526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70" name="Text Box 1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37E7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CC49ECA" id="Text Box 170" o:spid="_x0000_s1032" type="#_x0000_t202" alt="Document title" style="position:absolute;margin-left:28pt;margin-top:0;width:79.2pt;height:451.45pt;z-index:-251654144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lU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OHRwnu4ZqTwP30O9CcPK2pqHciYCPwhP5aZC00PhAhzZAzYdB4mwD/tff7iO+5PEsLsi9pX0q&#10;efi5FV5xZr5aIixdYxImM6IHaT5pRTE7z0lbJ+1selGQYrfNNdBYJvR2OJnE6IBmFLWH5pkWfxl/&#10;SyZhJaVW8vUoXmO/4/RwSLVcJhAtnBN4Z1dOxtBxSpFzT92z8G4gJhKn72HcOzF/w88emwjkllsk&#10;libyxkb3bR0GQMua6D88LPE1eK0n1PH5W/wGAAD//wMAUEsDBBQABgAIAAAAIQBaLoYW2wAAAAUB&#10;AAAPAAAAZHJzL2Rvd25yZXYueG1sTI/NTsMwEITvSLyDtUhcELUbAWrTOBWtxIEbFB5gG2/zQ7yO&#10;bKdN3x6XC72sNJrRzLfFerK9OJIPrWMN85kCQVw503Kt4fvr7XEBIkRkg71j0nCmAOvy9qbA3LgT&#10;f9JxF2uRSjjkqKGJccilDFVDFsPMDcTJOzhvMSbpa2k8nlK57WWm1Iu02HJaaHCgbUPVz260Gly3&#10;Gf2m40w9xHH+UZ+3nX9vtb6/m15XICJN8T8MF/yEDmVi2ruRTRC9hvRI/LsX73nxBGKvYamyJciy&#10;kNf05S8AAAD//wMAUEsBAi0AFAAGAAgAAAAhALaDOJL+AAAA4QEAABMAAAAAAAAAAAAAAAAAAAAA&#10;AFtDb250ZW50X1R5cGVzXS54bWxQSwECLQAUAAYACAAAACEAOP0h/9YAAACUAQAACwAAAAAAAAAA&#10;AAAAAAAvAQAAX3JlbHMvLnJlbHNQSwECLQAUAAYACAAAACEAO9RJVHQCAABGBQAADgAAAAAAAAAA&#10;AAAAAAAuAgAAZHJzL2Uyb0RvYy54bWxQSwECLQAUAAYACAAAACEAWi6GFtsAAAAFAQAADwAAAAAA&#10;AAAAAAAAAADO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02DC37E7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70440052"/>
        <w:placeholder>
          <w:docPart w:val="7A3721F24FAC40B1942F41D081E8F5B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5E1E6A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E346EA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5991C" wp14:editId="409FC7E6">
                          <wp:extent cx="228600" cy="228600"/>
                          <wp:effectExtent l="0" t="0" r="0" b="0"/>
                          <wp:docPr id="167" name="Group 1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8" name="Oval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33EA3E" id="Group 1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zZZgUAAL4RAAAOAAAAZHJzL2Uyb0RvYy54bWy8WFtv2zYUfh+w/0DoccBiy9fEqFNkaRMM&#10;SNtg6dDtkaYoSxhFaiQdJ/31+0jqQjtBbXfD8hBT4vnO5eM55KHevH2qBHnk2pRKLpP0bJgQLpnK&#10;SrleJr9/vvn5PCHGUplRoSRfJs/cJG8vf/zhzbZe8JEqlMi4JlAizWJbL5PC2noxGBhW8IqaM1Vz&#10;iclc6YpaPOr1INN0C+2VGIyGw9lgq3RWa8W4MXj7Lkwml15/nnNmP+W54ZaIZQLfrP+v/f+V+z+4&#10;fEMXa03romSNG/Q7vKhoKWG0U/WOWko2unyhqiqZVkbl9oypaqDyvGTcx4Bo0uFeNLdabWofy3qx&#10;XdcdTaB2j6fvVss+Pt7q+qG+12BiW6/BhX9ysTzlunK/8JI8ecqeO8r4kyUML0ej89kQxDJMNWNP&#10;KSvA+wsUK95/EzdojQ52XNnWSA7Tx2/+XfwPBa25p9UsEP+9JmWG3J0hVSWtkKSfHqkg7tlz4oUc&#10;Q44LU98p9pchUl0XVK75lamRY0AD277SWm0LTjO4mToVCCbS4R4MtJHV9oPKYI1urPK58/18d7zR&#10;Ra2NveWqIm6wTLgQZW1ctHRBH++Mdf70Uj4kJcrsphTCP7jC49dCE3AA3xjj0oYoEHwsKSTZunRw&#10;KKkc3i+8M/uOmiLgPSIUWVVaVLooq2VyPnR/4bUj6r3MPNbSUoQxXBSyYc6R5XLTLFYqewZxWoUy&#10;xraDQaH014RsUcLLxPy9oZonRPwqQf5FOpm4mvcPk+l8hAcdz6ziGSoZVC0Tm5AwvLZhn9jUulwX&#10;fo1DrFdYsLz0TPZeNc4iTYOv/0O+XrT5eqM5d1skSS/2Uha0tvnmfN/LsIvz2RhKULrTIdYkLEhb&#10;2eN0PBqFwk5H82a9okRjm5BoTm+bWdj/MuSYe7XOmmJiSkqDtf8D7OeVwO7604CML9Ip2ZJgw6/9&#10;C/k/d+TPR/MLUpDek9csoAg7C6P5ZDg7ZCIGjI8yAUZOMxEDgvcHwxhHNo4hKpY/0sQkMpFOZ7P0&#10;EFMxYHgwgmmk3q/xIfUxIPhzaK1nkYmjIogBwadDJuaRieGhCGLh4yLAcdOl0lERxIDdNUBZdoVH&#10;i7DL0wV7kk0xYoRNDW1D2K5rZdzRHFcm9oD2EYWHioRKoFwlHwCjhmJwe1YcB0Z1xODRSZaR9zF4&#10;fBIYCR2DJyeBka4xeHoSGIkYg2cngZFmMXh+EhgJFIN9f9Ouc/ht8kWjp3Eds/AdM05EnIQ6IeiY&#10;V84g+gdqXZq1Q9cJNOdFgaYnHBduslKP/LPyYtalnNvOvBN+t22c74WEjIX9Fv5CupVpf2uvuJft&#10;jwiE1Aq1v0G48+JVWSaU4T7K3rGA81XqHWpLpJdgm1XJfuFfdwKYjFOcYuC8OVsb8+Fkxev5MPUp&#10;D0IDPd1MMNXU4Y7q1ww13EPjyJsMaxSI6XwIQtFUH0435bLgoDXvtYuqg7X+h2Bf+BBenxZSwOwT&#10;1JneIbQPpF2XvSCaFUV0LnFDB9xmsA+5b2V2elx/De274dW63d12pFynGvXAPu1e9K7GPgvu5IT8&#10;jee4cbjLk2+e94y0LbeTNQXNeOikp23LDPUdwkfiFTrpHD14pzv9lu6QV428g3J/Ve7A4ZjozLx2&#10;F+gQ3rKStgNXpVT6Neuiu0jkQb4lKVDT99Jdh29qdlPiQnFHjb2nGr0j0uK/bfvlprpW2OpwjMGa&#10;H8KGtqId5lpVX/CR4cpdNjDV3hOYxY64e1NAD8741ZUXw/UeuXYnH2rmlDuW3NXo89MXquvmcmbR&#10;a39U7XW0b6NdnnayDinVwTuHvzHjI4FPieaDhvsKET97vvvPLpf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IhPTNlmBQAAvhEA&#10;AA4AAAAAAAAAAAAAAAAALgIAAGRycy9lMm9Eb2MueG1sUEsBAi0AFAAGAAgAAAAhAPgMKZnYAAAA&#10;AwEAAA8AAAAAAAAAAAAAAAAAwAcAAGRycy9kb3ducmV2LnhtbFBLBQYAAAAABAAEAPMAAADFCAAA&#10;AAA=&#10;">
                          <v:oval id="Oval 1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6+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oZVnZAK9+QUAAP//AwBQSwECLQAUAAYACAAAACEA2+H2y+4AAACFAQAAEwAAAAAAAAAAAAAA&#10;AAAAAAAAW0NvbnRlbnRfVHlwZXNdLnhtbFBLAQItABQABgAIAAAAIQBa9CxbvwAAABUBAAALAAAA&#10;AAAAAAAAAAAAAB8BAABfcmVscy8ucmVsc1BLAQItABQABgAIAAAAIQBE+g6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aswgAAANwAAAAPAAAAZHJzL2Rvd25yZXYueG1sRE/fS8Mw&#10;EH4f+D+EE3xbU6cUV5cNGQh9ErYqez2ba1NsLiXJuupfvwiCb/fx/bzNbraDmMiH3rGC+ywHQdw4&#10;3XOn4L1+XT6BCBFZ4+CYFHxTgN32ZrHBUrsLH2g6xk6kEA4lKjAxjqWUoTFkMWRuJE5c67zFmKDv&#10;pPZ4SeF2kKs8L6TFnlODwZH2hpqv49kqOP181NPZ1+at9VX1uP48Fb59UOrudn55BhFpjv/iP3el&#10;0/xiDb/PpAvk9goAAP//AwBQSwECLQAUAAYACAAAACEA2+H2y+4AAACFAQAAEwAAAAAAAAAAAAAA&#10;AAAAAAAAW0NvbnRlbnRfVHlwZXNdLnhtbFBLAQItABQABgAIAAAAIQBa9CxbvwAAABUBAAALAAAA&#10;AAAAAAAAAAAAAB8BAABfcmVscy8ucmVsc1BLAQItABQABgAIAAAAIQDresa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C85D8F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6599956" w14:textId="77777777" w:rsidR="008B5070" w:rsidRDefault="009D25EF" w:rsidP="008B5070">
          <w:pPr>
            <w:spacing w:after="240" w:line="240" w:lineRule="auto"/>
          </w:pPr>
        </w:p>
      </w:sdtContent>
    </w:sdt>
    <w:p w14:paraId="165C52D5" w14:textId="478C5519" w:rsidR="008B5070" w:rsidRDefault="002F1FFC" w:rsidP="008B5070">
      <w:pPr>
        <w:pStyle w:val="Heading1"/>
      </w:pPr>
      <w:r>
        <w:t>Matter</w:t>
      </w:r>
      <w:r w:rsidR="008B5070">
        <w:t xml:space="preserve"> #7</w:t>
      </w:r>
    </w:p>
    <w:p w14:paraId="6EE28001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5074579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E250E6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255A346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D225AD" wp14:editId="7CFC380F">
                          <wp:extent cx="228600" cy="228600"/>
                          <wp:effectExtent l="0" t="0" r="0" b="0"/>
                          <wp:docPr id="1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2" name="Oval 1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4EF2E75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AlZwUAAL0RAAAOAAAAZHJzL2Uyb0RvYy54bWy8WNtu4zYQfS/QfyD0WKDru50YcRZpdrMo&#10;kL2gm2LbR5qiLKESqZJ0nOzX9wypC+0Ea2dbNA8OJc6Zy+EMOdTF64eqZPfS2EKrVTJ6NUyYVEKn&#10;hdqskt/vbn4+S5h1XKW81Equkkdpk9eXP/5wsauXcqxzXabSMChRdrmrV0nuXL0cDKzIZcXtK11L&#10;hclMm4o7PJrNIDV8B+1VORgPh/PBTpu0NlpIa/H2TZhMLr3+LJPCfcwyKx0rVwl8c/7X+N81/Q4u&#10;L/hyY3idF6Jxg3+HFxUvFIx2qt5wx9nWFE9UVYUw2urMvRK6GugsK4T0MSCa0fAgmndGb2sfy2a5&#10;29QdTaD2gKfvVis+3L8z9ef6kwETu3oDLvwTxfKQmYr+w0v24Cl77CiTD44JvByPz+ZDECsw1Yw9&#10;pSIH709QIn/7TdygNTrYc2VXIzlsH7/9d/F/znktPa12ifg/GVakyN3FOGGKV0jSj/e8ZPTsOfFC&#10;xBBxYetbLf6yTOnrnKuNvLI1cgxoYNtXxuhdLnkKN0ekAsFEOujBQhtb797rFNb41mmfO9/Pd8cb&#10;X9bGundSV4wGq0SWZVFbipYv+f2tdeRPL+VD0mWR3hRl6R+o8OR1aRg4gG9CSOVCFAg+liwV21E6&#10;EEppwvuFJ7NvuM0D3iNCkVWFQ6WXRbVKzob0F14TUW9V6rGOF2UYw8VSNcwRWZSbdrnW6SOIMzqU&#10;MbYdDHJtviZshxJeJfbvLTcyYeWvCuSfj6ZTqnn/MJ0txngw8cw6nuFKQNUqcQkLw2sX9oltbYpN&#10;7tc4xHqFBcsKz2TvVeMs0jT4+j/k66TN1xsjJW2RbH6QsWC1TTdy/SDBzs/mk/OEoXJnQyxJWI+2&#10;sCejyRgFQXU9Gi+a5YryTGxDnpHeNrGw/aVIMXq1SZtaElopi6X/A+RnVYnN9acBm5yPZmzHgg2/&#10;9E/k/9yTPxsvzlnOek+es4Aa7CyMF9Ph/JiJGDA5yQQYeZmJGBC8PxoGlrWzcQpRsfyJJqaRidFs&#10;Ph8dYyoGDI9GMIvU+zU+pj4GBH+OrfU8MnFSBDEg+HTMxCIyMTwWQSx8WgRojLplPimCGLC/BijL&#10;rvB4HjZ5vhQPqilGjLCnoWsIu3WtLZ3McWWiyttHFB4qEiqBoko+AkYNxeD2qDgNjOqIwf7APdky&#10;8j4GT17kNhI6Bk9fBEa6xuDZi8BIxBjst+yTY0aaxeDFiywjgWLwWQwOHjT5YtDSUMNc+oYZByIO&#10;QpMwNMxrwqB94I7SrB1SI9CcF3l3XNBkpe/lnfZijlKOtjPvhN9tG/u9UKliYb+FP5FuZdr/tVfc&#10;y/ZHBEJqhdr/Qbjz4llZUWorfZS9YwHnq9Q71JZILyG260L8Ir/uBTCdjHCKgfPmbG3Mh5MVrxfD&#10;kU95EBro6WaCqaYO91Q/Z6jhHhrH3mRYo0BM50MQiqb6cLopyoKj1rzXFFUHa/0PwT7xIbx+WUgB&#10;c0hQZ3qP0D6Qdl0OgmhWFNFR4oYGuM1gH3Lfyuy1uP4W2jfD6027u+1JUaMatcA+7Z60rtY9lpLk&#10;SvWbzHDhoLuT750PjLQdN8nanKcyNNKztmOG+g7hI/EKSTpDC97pHn1Ld8irRp6g0t+UO3A4Jjoz&#10;z10FOoS3rJXrwFWhtHnOetndI7Ig35IUqOlb6a7Bt7W4KXCfuOXWfeIGvSPS4r/t+tW2utbY6nCM&#10;wZofwoZxZTvMjK6+4BvDFd01MNVeE4TDjrh/UUALLuTVlRfD7R65dqs+14KUE0t0M7p7+MJN3dzN&#10;HHrtD7q9jfZtNOVpJ0tIpY9eOfyFGd8IfEo03zPoI0T87Pnuv7pc/gM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DBayAlZwUAAL0R&#10;AAAOAAAAAAAAAAAAAAAAAC4CAABkcnMvZTJvRG9jLnhtbFBLAQItABQABgAIAAAAIQD4DCmZ2AAA&#10;AAMBAAAPAAAAAAAAAAAAAAAAAMEHAABkcnMvZG93bnJldi54bWxQSwUGAAAAAAQABADzAAAAxggA&#10;AAAA&#10;">
                          <v:oval id="Oval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A65601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EA67C68" w14:textId="77777777" w:rsidR="008B5070" w:rsidRDefault="009D25EF" w:rsidP="008B5070">
          <w:pPr>
            <w:spacing w:after="240" w:line="240" w:lineRule="auto"/>
          </w:pPr>
        </w:p>
      </w:sdtContent>
    </w:sdt>
    <w:p w14:paraId="13FF6658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861399763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222E42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05F92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FF8BF6" wp14:editId="50A94797">
                          <wp:extent cx="228600" cy="228600"/>
                          <wp:effectExtent l="0" t="0" r="0" b="0"/>
                          <wp:docPr id="174" name="Group 1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5" name="Oval 1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1DFF9C7" id="Group 1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h4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JD7s7OEyJphST9+EQFcc+eEy/k&#10;GHJcmPpBsb8Mkeq2oHLFb0yNHAMa2PaV1mpTcJrBzdSpQDCRDvdgoI0sN+9VBmt0bZXPne/nu+ON&#10;zmtt7D1XFXGDRcKFKGvjoqVz+vRgrPOnl/IhKVFmd6UQ/sEVHr8VmoAD+MYYlzZEgeBjSSHJxqWD&#10;Q0nl8H7hndm31BQB7xGhyKrSotJFWS2Si6H7C68dUe9k5rGWliKM4aKQDXOOLJebZr5U2TOI0yqU&#10;MbYdDAqlvyZkgxJeJObvNdU8IeJXCfIv08nE1bx/mJzPRnjQ8cwynqGSQdUisQkJw1sb9ol1rctV&#10;4dc4xHqDBctLz2TvVeMs0jT4+j/k67TN1zvNudsiSXq5l7Kgtc035/tehl1eTMeXCUHpng+xJmFB&#10;2soep+PRKBR2Opo16xUlGluHRHN628zC/pchx9yrVdYUE1NSGqz9H2A/rwR2158GZHyZnpMNCTb8&#10;2r+Q/3NH/mI0uyQF6T15zQKKsLMwmk2G00MmYsD4KBNg5DQTMSB4fzCMcWTjGKJi+SNNTCIT6fl0&#10;mh5iKgYMD0aAnbRjya/xIfUxIPhzaK2R/J2JoyKIAcGnQyZmkYnhoQhi4eMiQGd0WgQxYHcNUJZd&#10;4dEi7PJ0zrayKUaMsKmhbQjbda2MO5rjysQe0D6i8FCRUAmUq+QDYNRQDG7PiuPAqI4YPDrJMvI+&#10;Bo9PAiOhY/DkJDDSNQb7RuFowpCIMXh6kmWkWQyenQRGAsXgixgc3G/yRaOncR2z8B0zTkSchDoh&#10;6JiXDoP+gVqXZu3QdQLNeVGg6QnHhZus1BN/VF7MupRz25l3wu+2jf1eSMhY2G/hL6RbmfZ/7RX3&#10;sv0RgZBaofZ/EO68eFWWCWW4j7J3LOB8XXuH2hLpJdh6WbJf+NedACbjFKcYOG/O1sZ8OFnxejZM&#10;fcqD0EBPNxNMNXW4o/o1Qw330DjyJsMaBWI6H4JQNNWH0025LDhozXvtoupgrf8h2Bc+hNenhRQw&#10;+wR1pncI7QNp12UviGZFEZ1L3NABtxnsQ+5bmZ0e119D+254uWp3tx0p16lGPbBPuxe9q7HPgjs5&#10;IX/jOW4c7vLkm+c9I23L7WRNQTMeOunztmWG+g7hI/EKnXSOHrzTnX5Ld8irRt5Bub8qd+BwTHRm&#10;XrsLdAhvWUnbgatSKv2addFdJPIg35IUqOl76a7DNzW7K3GheKDGfqIavSPS4r9t++W6ulXY6nCM&#10;wZofwoa2oh3mWlVf8JHhxl02MNXeE5jFjrh7U0APzvjNjRfD9R659iA/18wpdyy5q9Hj9gvVdXM5&#10;s+i1P6j2Otq30S5PO1mHlOrgncPfmPGRwKdE80HDfYWInz3f/WeX63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jkw4eGgFAAC+&#10;EQAADgAAAAAAAAAAAAAAAAAuAgAAZHJzL2Uyb0RvYy54bWxQSwECLQAUAAYACAAAACEA+AwpmdgA&#10;AAADAQAADwAAAAAAAAAAAAAAAADCBwAAZHJzL2Rvd25yZXYueG1sUEsFBgAAAAAEAAQA8wAAAMcI&#10;AAAAAA==&#10;">
                          <v:oval id="Oval 1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f9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C8iN/3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QD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T/OYfLM+kCuToDAAD//wMAUEsBAi0AFAAGAAgAAAAhANvh9svuAAAAhQEAABMAAAAAAAAAAAAA&#10;AAAAAAAAAFtDb250ZW50X1R5cGVzXS54bWxQSwECLQAUAAYACAAAACEAWvQsW78AAAAVAQAACwAA&#10;AAAAAAAAAAAAAAAfAQAAX3JlbHMvLnJlbHNQSwECLQAUAAYACAAAACEAHzzEA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83486C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F9647B7" w14:textId="77777777" w:rsidR="008B5070" w:rsidRDefault="009D25EF" w:rsidP="008B5070">
          <w:pPr>
            <w:spacing w:after="240" w:line="240" w:lineRule="auto"/>
          </w:pPr>
        </w:p>
      </w:sdtContent>
    </w:sdt>
    <w:p w14:paraId="1349F1C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551920708"/>
        <w:placeholder>
          <w:docPart w:val="341D0C0DF2274FA1A9B3B338E2ECAF95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6CD35E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80419610"/>
        <w:placeholder>
          <w:docPart w:val="4C24A0877D5643CDA861658D42B9086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E0670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99A0495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2C4300" wp14:editId="021313FF">
                          <wp:extent cx="228600" cy="228600"/>
                          <wp:effectExtent l="0" t="0" r="0" b="0"/>
                          <wp:docPr id="177" name="Group 1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8" name="Oval 1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5C7854B" id="Group 1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aLZgUAAL4RAAAOAAAAZHJzL2Uyb0RvYy54bWy8WF1v2zYUfR+w/yDoccBiy5+JUafI0iYY&#10;kLbB0qHbI01RljCK1Eg6Tvrrd0iKEu0Etd0Ny0NMiffcj8N7yUu9eftU8+SRKV1JsUyzs2GaMEFl&#10;Xon1Mv39883P52miDRE54VKwZfrMdPr28scf3mybBRvJUvKcqQRKhF5sm2VaGtMsBgNNS1YTfSYb&#10;JjBZSFUTg0e1HuSKbKG95oPRcDgbbKXKGyUp0xpv3/nJ9NLpLwpGzaei0MwkfJnCN+P+K/d/Zf8P&#10;Lt+QxVqRpqxo6wb5Di9qUgkY7VS9I4YkG1W9UFVXVEktC3NGZT2QRVFR5mJANNlwL5pbJTeNi2W9&#10;2K6bjiZQu8fTd6ulHx9vVfPQ3CswsW3W4MI92VieClXbX3iZPDnKnjvK2JNJKF6ORuezIYilmGrH&#10;jlJagvcXKFq+/yZuEIwOdlzZNkgO3cev/138DyVpmKNVLxD/vUqqHLk7R6oKUiNJPz0Snthnx4kT&#10;sgxZLnRzJ+lfOhHyuiRiza50gxwDGtjwSim5LRnJ4WZmVSCYSId90NCWrLYfZA5rZGOky53v57vj&#10;jSwapc0tk3ViB8uUcV412kZLFuTxThvrTy/lQpK8ym8qzt2DLTx2zVUCDuAbpUwYHwWCjyW5SLY2&#10;HSxKSIt3C2/NviO69HiH8EVWVwaVzqt6mZ4P7Z9/bYl6L3KHNaTifgwXuWiZs2TZ3NSLlcyfQZyS&#10;voyx7WBQSvU1TbYo4WWq/94QxdKE/ypA/kU2mdiadw+T6XyEBxXPrOIZIihULVOTJn54bfw+sWlU&#10;tS7dGvtYr7BgReWY7L1qnUWael//h3y9CPl6oxizW2SSXeylLGgN+WZ938uwi/PZGEpQutMh1sQv&#10;SKjscTYejXxhZ6N5u15RotGNTzSrN2QW9r8cOWZfrfO2mKgUQmPt/wD7Rc2xu/40SMYX2TTZJt6G&#10;W/sX8n/uyJ+P5hdJmfSevGYBRdhZGM0nw9khEzFgfJQJMHKaiRjgvT8YxjiycQxRsfyRJiaRiWw6&#10;m2WHmIoBw4MRTCP1bo0PqY8B3p9Daz2LTBwVQQzwPh0yMY9MDA9FEAsfFwGOmy6VjoogBuyuAcqy&#10;KzxS+l2eLOiTaIsRI2xqaBv8dt1IbY/muDKxB4RHFB4qEiqBspV8AIwaisHhrDgOjOqIwaOTLCPv&#10;Y/D4JDASOgZPTgIjXWPw9CQwEjEGz04CI81i8PwkMBIoBrv+Jqyz/23zRaGnsR0zdx0zTkSchCpN&#10;0DGvrEH0D8TYNAtD2wm050WJpscfF3aylo/ss3Rixqac3c6cE263bZ3vhbiIhd0W/kI6yITfxinu&#10;ZfsjAiEFofDrhTsvXpWlXGrmouwd8zhXpc6hUCK9BN2sKvoL+7oTwGSc4RQD5+3Z2pr3Jytez4eZ&#10;S3kQ6unpZryptg53VL9mqOUeGkfOpF8jT0zngxeKpvpwuimbBQetOa9tVB0s+O+DfeGDf31aSB6z&#10;T1BneofQPpCwLntBtCuK6Gzi+g44ZLALuW9ldnpcdw3tu+HVOuxuO1K2U416YJd2L3pXbZ45s3Jc&#10;/MYK3Djs5ck1z3tGQsttZXVJcuY76WlomaG+Q7hInEIrXaAH73Rn39Lt86qVt1Dmrsod2B8TnZnX&#10;7gIdwlmWwnTguhJSvWaddxeJwssHkjw1fS/ddfi6oTcVLhR3RJt7otA7Ii3+27ZfbOpria0Oxxis&#10;uSFsKMPDsFCy/oKPDFf2soGpcE+gBjvi7k0BPThlV1dODNd75NqdeGioVW5Zslejz09fiGray5lB&#10;r/1Rhuto30bbPO1kLVLIg3cOd2PGRwKXEu0HDfsVIn52fPefXS7/AQ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CbzdotmBQAAvhEA&#10;AA4AAAAAAAAAAAAAAAAALgIAAGRycy9lMm9Eb2MueG1sUEsBAi0AFAAGAAgAAAAhAPgMKZnYAAAA&#10;AwEAAA8AAAAAAAAAAAAAAAAAwAcAAGRycy9kb3ducmV2LnhtbFBLBQYAAAAABAAEAPMAAADFCAAA&#10;AAA=&#10;">
                          <v:oval id="Oval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4AEB94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8187497" w14:textId="77777777" w:rsidR="008B5070" w:rsidRDefault="009D25EF" w:rsidP="008B5070">
          <w:pPr>
            <w:spacing w:after="240" w:line="240" w:lineRule="auto"/>
          </w:pPr>
        </w:p>
      </w:sdtContent>
    </w:sdt>
    <w:p w14:paraId="7D3D9480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39240738"/>
        <w:placeholder>
          <w:docPart w:val="04434F592C774F17B059BBF3B803BA9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08D893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76F5E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0F2CB92" wp14:editId="6D7860C7">
                          <wp:extent cx="228600" cy="228600"/>
                          <wp:effectExtent l="0" t="0" r="0" b="0"/>
                          <wp:docPr id="180" name="Group 1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1" name="Oval 1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DA9316C" id="Group 1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FzYwUAAL4RAAAOAAAAZHJzL2Uyb0RvYy54bWy8WFtv2zYUfh+w/0DoccBqy/cYcYosbYoB&#10;6QVrhm6PNEVZwiRSI+k46a/fR1KUaCeo7W5YHhxKPN+58TvkoS5fP9YVeeBKl1KskvTVMCFcMJmV&#10;YrNKfr+//XmREG2oyGglBV8lT1wnr69+/OFy1yz5SBayyrgiUCL0ctesksKYZjkYaFbwmupXsuEC&#10;k7lUNTV4VJtBpugO2utqMBoOZ4OdVFmjJONa4+0bP5lcOf15zpn5mOeaG1KtEvhm3K9yv2v7O7i6&#10;pMuNok1RstYN+h1e1LQUMNqpekMNJVtVPlNVl0xJLXPzisl6IPO8ZNzFgGjS4UE075TcNi6WzXK3&#10;abo0IbUHefputezDwzvVfG4+KWRi12yQC/dkY3nMVW3/w0vy6FL21KWMPxrC8HI0WsyGSCzDVDt2&#10;KWUF8v4MxYq338QNgtHBniu7BuTQffz638X/uaANd2nVS8T/SZEyA3cXaUIErUHSjw+0IvbZ5cQJ&#10;2QzZXOjmTrK/NBHypqBiw691A44BDWx4pZTcFZxmcNOpQDCRDvugoY2sd+9lBmt0a6Tjzvfnu8sb&#10;XTZKm3dc1sQOVgmvqrLRNlq6pA932iAkSAcpF5Ksyuy2rCr3YAuP31SKIAfwjTEujI8CwceSlSA7&#10;SweLEtLi3cJbzW+oLjzeIXyR1aVBpVdlvUoWQ/vnX9tEvRWZwxpaVn4MFysBT0OyLDf1ci2zJyRO&#10;SV/G2HYwKKT6mpAdSniV6L+3VPGEVL8KJP8inUxszbuHyXQ+woOKZ9bxDBUMqlaJSYgf3hi/T2wb&#10;VW4Kt8Y+1mssWF66TPZetc6Cpt7X/4Gvo8DXW8W53SJJenFA2ZbAlm/W9wOGXSxm44uEoHSnQ6yJ&#10;X5BQ2eN0PIIFW9jpaN6uV0Q0tvVEs3oDs7D/ZeCYfbXJ2mJiUgiNtf8D2c/rCrvrTwMyvkinZEe8&#10;Dbf2z+T/3JNfjOYXpCC9Jy9ZQBF2FkbzyXB2zEQMGJ9kAhk5z0QM8N4fDWMc2TglUbH8iSYmkYl0&#10;OpulxzIVA4ZHI5hG6t0aH1MfA7w/x9Z6Fpk4KYIY4H06ZmIemRgeiyAWPi0CdEYdlU6KIAbsrwHK&#10;sis8Wvhdni7Zo2iLESNsamgb/HbdSG2P5rgyUeXhEYWHioRKoGwlHwGjhmJwOCtOA6M6YvDoLMvg&#10;fQwenwUGoWPw5Cww6BqDp2eBQcQYPDsLDJrF4PlZYBAoBi9isF/vli8KPY3tmCvXMeNExEmoEoKO&#10;eW0x6B+osTQLQ9sJtOdF0R0XdrKWD/xeOjFjKWe3M+eE221b+71QJWJht4U/kw4y4X/jFPey/RGB&#10;kIJQ+O+FOy9elGWV1NxF2Tvmca5KnUOhRHoJtl2X7Bf+dS+AyTjFKYact2dra96frHg9H6aO8kio&#10;T0834021dbin+iVDbe6hceRM+jXyiel88ELRVB9ON2VZcNSa89pG1cGC/z7YZz741+eF5DGHCepM&#10;7yW0DySsy0EQ7YoiOktc3wEHBruQ+1Zmr8d119C+G15vwu62J2U71agHdrR71rtq81RxK1eJ33iO&#10;G4e9PLnm+cBIaLmtrC5oxn0nPQ0tM9R3CBeJU2ilc/Tgne70W7o9r1p5C+XuqtyB/THRmXnpLtAh&#10;nGUpTAeuSyHVS9ar7iKRe/mQJJ+avpfuOnzdsNsSF4o7qs0nqtA7ghb/bdsvtvWNxFaHYwzW3BA2&#10;lKnCMFey/oKPDNf2soGpcE9gBjvi/k0BPTjj19dODNd7cO1OfG6YVW6zZK9G949fqGray5lBr/1B&#10;huto30ZbnnayFink0TuHuzHjI4GjRPtBw36FiJ9dvvvPLlf/AA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Lv2oXNjBQAAvhEAAA4A&#10;AAAAAAAAAAAAAAAALgIAAGRycy9lMm9Eb2MueG1sUEsBAi0AFAAGAAgAAAAhAPgMKZnYAAAAAwEA&#10;AA8AAAAAAAAAAAAAAAAAvQcAAGRycy9kb3ducmV2LnhtbFBLBQYAAAAABAAEAPMAAADCCAAAAAA=&#10;">
                          <v:oval id="Oval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C54FA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D6E5C4" w14:textId="77777777" w:rsidR="008B5070" w:rsidRDefault="009D25EF" w:rsidP="008B5070">
          <w:pPr>
            <w:spacing w:after="240" w:line="240" w:lineRule="auto"/>
          </w:pPr>
        </w:p>
      </w:sdtContent>
    </w:sdt>
    <w:p w14:paraId="2F396CAA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1953588874"/>
        <w:placeholder>
          <w:docPart w:val="36A515BF1C0B4161861C9D933E234E0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BA4DCE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90A952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E25A0BD" wp14:editId="4494429C">
                          <wp:extent cx="228600" cy="228600"/>
                          <wp:effectExtent l="0" t="0" r="0" b="0"/>
                          <wp:docPr id="183" name="Group 1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4" name="Oval 1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140B242" id="Group 1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h/agUAAL4RAAAOAAAAZHJzL2Uyb0RvYy54bWy8WFtv2zYUfh+w/0DoccBiy44vMeoUWdoE&#10;A9I2WDp0e6QpyhJGkRpJx0l//T6SutBOUNvdsDw4lHi+c/l4DnmoN2+fKkEeuTalksskPRsmhEum&#10;slKul8nvn29+nifEWCozKpTky+SZm+Tt5Y8/vNnWCz5ShRIZ1wRKpFls62VSWFsvBgPDCl5Rc6Zq&#10;LjGZK11Ri0e9HmSabqG9EoPRcDgdbJXOaq0YNwZv34XJ5NLrz3PO7Kc8N9wSsUzgm/W/2v+u3O/g&#10;8g1drDWti5I1btDv8KKipYTRTtU7ainZ6PKFqqpkWhmV2zOmqoHK85JxHwOiSYd70dxqtal9LOvF&#10;dl13NIHaPZ6+Wy37+Hir64f6XoOJbb0GF/7JxfKU68r9h5fkyVP23FHGnyxheDkazadDEMsw1Yw9&#10;pawA7y9QrHj/TdygNTrYcWVbIzlMH7/5d/E/FLTmnlazQPz3mpQZcnd+nhBJKyTpp0cqiHv2nHgh&#10;x5DjwtR3iv1liFTXBZVrfmVq5BjQwLavtFbbgtMMbqZOBYKJdLgHA21ktf2gMlijG6t87nw/3x1v&#10;dFFrY2+5qogbLBMuRFkbFy1d0Mc7Y50/vZQPSYkyuymF8A+u8Pi10AQcwDfGuLQhCgQfSwpJti4d&#10;HEoqh/cL78y+o6YIeI8IRVaVFpUuymqZzIfuL7x2RL2XmcdaWoowhotCNsw5slxumsVKZc8gTqtQ&#10;xth2MCiU/pqQLUp4mZi/N1TzhIhfJci/SM/PXc37h/PJbIQHHc+s4hkqGVQtE5uQMLy2YZ/Y1Lpc&#10;F36NQ6xXWLC89Ez2XjXOIk2Dr/9Dvk7afL3RnLstkqQXeykLWtt8c77vZdjFfDq+SAhKdzLEmoQF&#10;aSt7nI5Ho1DY6WjWrFeUaGwTEs3pbTML+1+GHHOv1llTTExJabD2f4D9vBLYXX8akPFFOiFbEmz4&#10;tX8h/+eO/Hw0uyAF6T15zQKKsLMwmp0Pp4dMxIDxUSbAyGkmYkDw/mAY48jGMUTF8keawFbXhZFO&#10;ptP0EFMxYHgwAmRmp96v8SH1MSD4c2itp5GJoyKIAcGnQyZmkYnhoQhi4eMiQGfUkXRUBDFgdw1Q&#10;ll3h0SLs8nTBnmRTjBhhU0PbELbrWhl3NMeViT2gfUThoSKhEihXyQfAqKEY3J4Vx4FRHTF4dJJl&#10;5H0MHp8ERkLHYH/WHx0z0jUGT06yjESMwdOTwEizGDw7CYwEisHzGBxib/JFo6dxHbPwHTNORJyE&#10;OiHomFcOg/6BWpdm7dB1As15UaDpCceFm6zUI/+svJh1Kee2M++E320b+72QkLGw38JfSLcy7f/a&#10;K+5l+yMCIbVC7f8g3HnxqiwTynAfZe9YwPkq9Q61JdJLsM2qZL/wrzsBnI9TnGLgvDlbG/PhZMXr&#10;2TD1KQ9CAz3dTDDV1OGO6tcMNdxD48ibDGsUiOl8CELRVB9ON+Wy4KA177WLqoO1/odgX/gQXp8W&#10;UsDsE9SZ3iG0D6Rdl70gmhVFdC5xQwfcZrAPuW9ldnpcfw3tu+HVut3ddqRcpxr1wD7tXvSuxj4L&#10;7uSE/I3nuHG4y5NvnveMtC23kzUFzXjopCdtywz1HcJH4hU66Rw9eKc7/ZbukFeNvINyf1XuwOGY&#10;6My8dhfoEN6ykrYDV6VU+jXrortI5EG+JSlQ0/fSXYdvanZT4kJxR429pxq9I9Liv2375aa6Vtjq&#10;cIzBmh/ChraiHeZaVV/wkeHKXTYw1d4TmMWOuHtTQA/O+NWVF8P1Hrl2Jx9q5pQ7ltzV6PPTF6rr&#10;5nJm0Wt/VO11tG+jXZ52sg4p1cE7h78x4yOBT4nmg4b7ChE/e777zy6X/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BIhoh/agUA&#10;AL4RAAAOAAAAAAAAAAAAAAAAAC4CAABkcnMvZTJvRG9jLnhtbFBLAQItABQABgAIAAAAIQD4DCmZ&#10;2AAAAAMBAAAPAAAAAAAAAAAAAAAAAMQHAABkcnMvZG93bnJldi54bWxQSwUGAAAAAAQABADzAAAA&#10;yQgAAAAA&#10;">
                          <v:oval id="Oval 1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JBxAAAANwAAAAPAAAAZHJzL2Rvd25yZXYueG1sRI/RagIx&#10;EEXfC/5DGKFvNWspsm6NIkqlL7Wo/YBhM91s3UxCEtf175uC0LcZ7p177ixWg+1ETyG2jhVMJwUI&#10;4trplhsFX6e3pxJETMgaO8ek4EYRVsvRwwIr7a58oP6YGpFDOFaowKTkKyljbchinDhPnLVvFyym&#10;vIZG6oDXHG47+VwUM2mx5Uww6GljqD4fLzZDjO+3frNr56Wl5ufzNgv7D1TqcTysX0EkGtK/+X79&#10;rnP98gX+nskTyOUvAAAA//8DAFBLAQItABQABgAIAAAAIQDb4fbL7gAAAIUBAAATAAAAAAAAAAAA&#10;AAAAAAAAAABbQ29udGVudF9UeXBlc10ueG1sUEsBAi0AFAAGAAgAAAAhAFr0LFu/AAAAFQEAAAsA&#10;AAAAAAAAAAAAAAAAHwEAAF9yZWxzLy5yZWxzUEsBAi0AFAAGAAgAAAAhAHW74k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pTwwAAANwAAAAPAAAAZHJzL2Rvd25yZXYueG1sRE9LS8NA&#10;EL4L/odlhN7MxlepMdsigpBTwUbpdcxOssHsbNjdpml/vSsIvc3H95xyM9tBTORD71jBXZaDIG6c&#10;7rlT8Fm/365AhIiscXBMCk4UYLO+viqx0O7IHzTtYidSCIcCFZgYx0LK0BiyGDI3Eieudd5iTNB3&#10;Uns8pnA7yPs8X0qLPacGgyO9GWp+dgerYH/+qqeDr8229VX1+Py9X/r2QanFzfz6AiLSHC/if3el&#10;0/zVE/w9ky6Q618AAAD//wMAUEsBAi0AFAAGAAgAAAAhANvh9svuAAAAhQEAABMAAAAAAAAAAAAA&#10;AAAAAAAAAFtDb250ZW50X1R5cGVzXS54bWxQSwECLQAUAAYACAAAACEAWvQsW78AAAAVAQAACwAA&#10;AAAAAAAAAAAAAAAfAQAAX3JlbHMvLnJlbHNQSwECLQAUAAYACAAAACEA2jsqU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0868A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EBBC097" w14:textId="77777777" w:rsidR="008B5070" w:rsidRDefault="009D25EF" w:rsidP="008B5070">
          <w:pPr>
            <w:spacing w:after="240" w:line="240" w:lineRule="auto"/>
          </w:pPr>
        </w:p>
      </w:sdtContent>
    </w:sdt>
    <w:p w14:paraId="03D85B11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590904316"/>
        <w:placeholder>
          <w:docPart w:val="8AFEE1D1D7C34AAA808CE81B359E82A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F05329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E2A588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6CC2D3F" wp14:editId="61F083CE">
                          <wp:extent cx="228600" cy="228600"/>
                          <wp:effectExtent l="0" t="0" r="0" b="0"/>
                          <wp:docPr id="186" name="Group 1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7" name="Oval 1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576B3BF" id="Group 1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+BagUAAL4RAAAOAAAAZHJzL2Uyb0RvYy54bWy8WFtv2zYUfh+w/0DoccBiy7c4Rp0iS5tg&#10;QNoGS4dujzRFWcIoUiPpOOmv30dSF9oJarsblgeHEs93Lh/PIQ/15u1TJcgj16ZUcpmkZ8OEcMlU&#10;Vsr1Mvn9883P84QYS2VGhZJ8mTxzk7y9/PGHN9t6wUeqUCLjmkCJNIttvUwKa+vFYGBYwStqzlTN&#10;JSZzpStq8ajXg0zTLbRXYjAaDmeDrdJZrRXjxuDtuzCZXHr9ec6Z/ZTnhlsilgl8s/5X+9+V+x1c&#10;vqGLtaZ1UbLGDfodXlS0lDDaqXpHLSUbXb5QVZVMK6Nye8ZUNVB5XjLuY0A06XAvmlutNrWPZb3Y&#10;ruuOJlC7x9N3q2UfH291/VDfazCxrdfgwj+5WJ5yXbn/8JI8ecqeO8r4kyUML0ej+WwIYhmmmrGn&#10;lBXg/QWKFe+/iRu0Rgc7rmxrJIfp4zf/Lv6Hgtbc02oWiP9ekzJD7s7PEyJphST99EgFcc+eEy/k&#10;GHJcmPpOsb8Mkeq6oHLNr0yNHAMa2PaV1mpbcJrBzdSpQDCRDvdgoI2sth9UBmt0Y5XPne/nu+ON&#10;Lmpt7C1XFXGDZcKFKGvjoqUL+nhnrPOnl/IhKVFmN6UQ/sEVHr8WmoAD+MYYlzZEgeBjSSHJ1qWD&#10;Q0nl8H7hndl31BQB7xGhyKrSotJFWS2T+dD9hdeOqPcy81hLSxHGcFHIhjlHlstNs1ip7BnEaRXK&#10;GNsOBoXSXxOyRQkvE/P3hmqeEPGrBPkX6WTiat4/TKbnIzzoeGYVz1DJoGqZ2ISE4bUN+8Sm1uW6&#10;8GscYr3CguWlZ7L3qnEWaRp8/R/yFVtryNcbzbnbIkl6sZeyoLXNN+f7XoZdzGfji4SgdKdDrElY&#10;kLayx+l4NAqFnY7Om/WKEo1tQqI5vW1mYf/LkGPu1TprnGNKSoO1/wPs55XA7vrTgIwv0inZkmDD&#10;r/0L+T935Oej8wtSkN6T1yygCDsLo/PJcHbIRAwYH2UCjJxmIgYE7w+GMY5sHENULH+kiUlkIp3O&#10;ZukhpmLA8GAE00i9X+ND6mNA8OfQWs8iE0dFEAOCT4dM4Dzo1np4KIJY+LgIUL6d+qMiiAG7a4Cy&#10;7AqPFmGXpwv2JJtixAibGtqGsF3XyrijOa5M7AHtIwoPFQmVQLlKPgBGDcXg9qw4DozqiMGjkywj&#10;72Pw+CQwEjoGT04CI11j8PQkMBIxBs9OAiPNYrBvUY5eKiRQDJ7HloOSJl80ehrXMQvfMeNExEmo&#10;E4KOeeUw6B+odWnWDl0n0JwXBZqecFy4yUo98s/Ki1mXcm4780743bax3wsJGQv7LfyFdCvT/q+9&#10;4l62PyIQUivU/g/CnRevyjKhDPdR9o4FnK9S71BbIr0E26xK9gv/uhPAZJziFAPnzdnamA8nK16f&#10;D1Of8iA00NPNBFNNHe6ofs1Qwz00jrzJsEaBmM6HIBRN9eF0Uy4LDlrzXruoOljrfwj2hQ/h9Wkh&#10;Bcw+QZ3pHUL7QNp12QuiWVFE5xI3dMBtBvuQ+1Zmp8f119C+G16t291tR8p1qlEP7NPuRe9q7LPg&#10;Tk7I33iOG4e7PPnmec9I23I7WVPQjIdOetq2zFDfIXwkXqGTztGDd7rTb+kOedXIOyj3V+UOHI6J&#10;zsxrd4EO4S0raTtwVUqlX7MuuotEHuRbkgI1fS/ddfimZjclLhR31Nh7qtE7Ii3+27Zfbqprha0O&#10;xxis+SFsaCvaYa5V9QUfGa7cZQNT7T2BWeyIuzcF9OCMX115MVzvkWt38qFmTrljyV2NPj99obpu&#10;LmcWvfZH1V5H+zba5Wkn65BSHbxz+BszPhL4lGg+aLivEPGz57v/7HL5D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A9g4+BagUA&#10;AL4RAAAOAAAAAAAAAAAAAAAAAC4CAABkcnMvZTJvRG9jLnhtbFBLAQItABQABgAIAAAAIQD4DCmZ&#10;2AAAAAMBAAAPAAAAAAAAAAAAAAAAAMQHAABkcnMvZG93bnJldi54bWxQSwUGAAAAAAQABADzAAAA&#10;yQgAAAAA&#10;">
                          <v:oval id="Oval 1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w2xAAAANwAAAAPAAAAZHJzL2Rvd25yZXYueG1sRI/BbsIw&#10;EETvlfgHa5F6Kw490JBiEAIV9VIqoB+wirdxSry2bBPC39eVkHrb1czOm12sBtuJnkJsHSuYTgoQ&#10;xLXTLTcKvk5vTyWImJA1do5JwY0irJajhwVW2l35QP0xNSKHcKxQgUnJV1LG2pDFOHGeOGvfLlhM&#10;eQ2N1AGvOdx28rkoZtJiy5lg0NPGUH0+XmyGGN9v/WbXzktLzc/nbRb2H6jU43hYv4JINKR/8/36&#10;Xef65Qv8PZMnkMtfAAAA//8DAFBLAQItABQABgAIAAAAIQDb4fbL7gAAAIUBAAATAAAAAAAAAAAA&#10;AAAAAAAAAABbQ29udGVudF9UeXBlc10ueG1sUEsBAi0AFAAGAAgAAAAhAFr0LFu/AAAAFQEAAAsA&#10;AAAAAAAAAAAAAAAAHwEAAF9yZWxzLy5yZWxzUEsBAi0AFAAGAAgAAAAhAIVpfD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XNxQAAANwAAAAPAAAAZHJzL2Rvd25yZXYueG1sRI9BS8NA&#10;EIXvgv9hGcGb3VSl1NhtEUHISbCp9DpmJ9nQ7GzY3abRX+8cBG8zvDfvfbPZzX5QE8XUBzawXBSg&#10;iJtge+4MHOq3uzWolJEtDoHJwDcl2G2vrzZY2nDhD5r2uVMSwqlEAy7nsdQ6NY48pkUYiUVrQ/SY&#10;ZY2dthEvEu4HfV8UK+2xZ2lwONKro+a0P3sDx5/PejrH2r23saoen76Oq9g+GHN7M788g8o053/z&#10;33VlBX8ttPKMTKC3vwAAAP//AwBQSwECLQAUAAYACAAAACEA2+H2y+4AAACFAQAAEwAAAAAAAAAA&#10;AAAAAAAAAAAAW0NvbnRlbnRfVHlwZXNdLnhtbFBLAQItABQABgAIAAAAIQBa9CxbvwAAABUBAAAL&#10;AAAAAAAAAAAAAAAAAB8BAABfcmVscy8ucmVsc1BLAQItABQABgAIAAAAIQA0OoX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939D4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57197A0" w14:textId="77777777" w:rsidR="008B5070" w:rsidRDefault="009D25EF" w:rsidP="008B5070">
          <w:pPr>
            <w:spacing w:after="240" w:line="240" w:lineRule="auto"/>
          </w:pPr>
        </w:p>
      </w:sdtContent>
    </w:sdt>
    <w:p w14:paraId="01D2C2C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609277822"/>
        <w:placeholder>
          <w:docPart w:val="1B52C27C620849988902DE34D15A9CB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8436AF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D85E94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2FD5F55" wp14:editId="2D3F367E">
                          <wp:extent cx="228600" cy="228600"/>
                          <wp:effectExtent l="0" t="0" r="0" b="0"/>
                          <wp:docPr id="189" name="Group 1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0" name="Oval 1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B93682D" id="Group 1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m/ZA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9RBiKV0jSD/e8ZPTsOfFC&#10;xBBxYes7Lf6yTOmbnKuNvLY1cgxoYNtXxuhdLnkKN0ekAsFEOujBQhtb797pFNb41mmfO9/Pd8cb&#10;X9bGurdSV4wGq0SWZVFbipYv+f2ddeRPL+VD0mWR3hZl6R+o8ORNaRg4gG9CSOVCFAg+liwV21E6&#10;EEppwvuFJ7Ovuc0D3iNCkVWFQ6WXRbVKLob0F14TUW9U6rGOF2UYw8VSNcwRWZSbdrnW6SOIMzqU&#10;MbYdDHJtviZshxJeJfbvLTcyYeWvCuRfjqZTqnn/MJ0txngw8cw6nuFKQNUqcQkLwxsX9oltbYpN&#10;7tc4xHqNBcsKz2TvVeMs0jT4+j/kK+Wcz9dbIyVtkcjZg5QFrW2+ke8HGXZ5MZ9cJgylOxtiTcKC&#10;tJU9GU3G41DYo/GiWa8o0cQ2JBrpbTML+1+KHKNXm7RxTmilLNb+D7CfVSV2158GbHI5mrEdCzb8&#10;2j+R/3NP/mK8uGQ56z15zgII6SyMF9Ph/JiJGDA5yQQYOc9EDAjeHw1jEtk4hahY/kQT08jEaDaf&#10;j44xFQOGRyOYRer9Gh9THwOCP8fWeh6ZOCmCGBB8OmZiEZkYHosgFj4tAnRGXSqdFEEM2F8DlGVX&#10;eDwPuzxfigfVFCNG2NTQNoTtutaWjua4MrEHtI8oPFQkVAJFlXwEjBqKwe1ZcRoY1RGDx2dZRt7H&#10;4MlZYCR0DJ6eBUa6xuDZWWAkYgyenwVGmsXgxVlgJFAMvojBYb2bfDHoaahjLn3HjBMRJ6FJGDrm&#10;NWHQP3BHadYOqRNozoscTU84Lmiy0vfys/ZijlKOtjPvhN9tG/u9UKliYb+FP5FuZdr/tVfcy/ZH&#10;BEJqhdr/Qbjz4llZUWorfZS9YwHnq9Q71JZILyG260L8Ir/uBTCdjHCKgfPmbG3Mh5MVrxfDkU95&#10;EBro6WaCqaYO91Q/Z6jhHhrH3mRYo0BM50MQiqb6cLopyoKj1rzXFFUHa/0PwT7xIbw+L6SAOSSo&#10;M71HaB9Iuy4HQTQriugocUMH3GawD7lvZfZ6XH8N7bvh9abd3fakqFONemCfdk96V+seS0lypfpN&#10;Zrhx0OXJN88HRtqWm2RtzlMZOulZ2zJDfYfwkXiFJJ2hB+90j76lO+RVI09Q6a/KHTgcE52Z5+4C&#10;HcJb1sp14KpQ2jxnvewuElmQb0kK1PS9dNfh21rcFrhQ3HHrPnKD3hFp8d+2/Wpb3WhsdTjGYM0P&#10;YcO4sh1mRldf8JHhmi4bmGrvCcJhR9y/KaAHF/L62ovheo9cu1OfakHKiSW6Gn1++MJN3VzOHHrt&#10;97q9jvZtNOVpJ0tIpY/eOfyNGR8JfEo0HzToK0T87PnuP7tc/QM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BrXrm/ZAUAAL4RAAAO&#10;AAAAAAAAAAAAAAAAAC4CAABkcnMvZTJvRG9jLnhtbFBLAQItABQABgAIAAAAIQD4DCmZ2AAAAAMB&#10;AAAPAAAAAAAAAAAAAAAAAL4HAABkcnMvZG93bnJldi54bWxQSwUGAAAAAAQABADzAAAAwwgAAAAA&#10;">
                          <v:oval id="Oval 1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KfwgAAANwAAAAPAAAAZHJzL2Rvd25yZXYueG1sRI/NTsMw&#10;DMfvSLxDZKTdWAqHaStLKzQE4rIhBg9gNaYpNE6UhK57+/mAxM2W/x8/b9vZj2qilIfABu6WFSji&#10;LtiBewOfH8+3a1C5IFscA5OBM2Vom+urLdY2nPidpmPplYRwrtGAKyXWWufOkce8DJFYbl8heSyy&#10;pl7bhCcJ96O+r6qV9jiwNDiMtHPU/Rx/vZS4OD3F3cuwWXvqv9/Oq3TYozGLm/nxAVShufyL/9yv&#10;VvA3gi/PyAS6uQAAAP//AwBQSwECLQAUAAYACAAAACEA2+H2y+4AAACFAQAAEwAAAAAAAAAAAAAA&#10;AAAAAAAAW0NvbnRlbnRfVHlwZXNdLnhtbFBLAQItABQABgAIAAAAIQBa9CxbvwAAABUBAAALAAAA&#10;AAAAAAAAAAAAAB8BAABfcmVscy8ucmVsc1BLAQItABQABgAIAAAAIQCPWXKf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qN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mLKVyfSRfI1QUAAP//AwBQSwECLQAUAAYACAAAACEA2+H2y+4AAACFAQAAEwAAAAAAAAAAAAAA&#10;AAAAAAAAW0NvbnRlbnRfVHlwZXNdLnhtbFBLAQItABQABgAIAAAAIQBa9CxbvwAAABUBAAALAAAA&#10;AAAAAAAAAAAAAB8BAABfcmVscy8ucmVsc1BLAQItABQABgAIAAAAIQAg2bq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5527AF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D6B1910" w14:textId="77777777" w:rsidR="008B5070" w:rsidRDefault="009D25EF" w:rsidP="008B5070">
          <w:pPr>
            <w:spacing w:after="240" w:line="240" w:lineRule="auto"/>
          </w:pPr>
        </w:p>
      </w:sdtContent>
    </w:sdt>
    <w:p w14:paraId="50AD4F68" w14:textId="060D3393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A0CA21" wp14:editId="4380404E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195" name="Text Box 1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B746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9A0CA21" id="Text Box 195" o:spid="_x0000_s1033" type="#_x0000_t202" alt="Document title" style="position:absolute;margin-left:28pt;margin-top:0;width:79.2pt;height:451.45pt;z-index:-25165209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aUdQIAAEYFAAAOAAAAZHJzL2Uyb0RvYy54bWysVE1v2zAMvQ/YfxB0X+24TRMEdYqsRYcB&#10;RVusHXpWZKkxJouaxMTOfv0o2U6KbpcOu8ik+Ejz41EXl11j2E75UIMt+eQk50xZCVVtX0r+/enm&#10;05yzgMJWwoBVJd+rwC+XHz9ctG6hCtiAqZRnFMSGRetKvkF0iywLcqMaEU7AKUtGDb4RSKp/ySov&#10;WoremKzI8/OsBV85D1KFQLfXvZEvU3ytlcR7rYNCZkpOuWE6fTrX8cyWF2Lx4oXb1HJIQ/xDFo2o&#10;Lf30EOpaoGBbX/8RqqmlhwAaTyQ0GWhdS5VqoGom+ZtqHjfCqVQLNSe4Q5vC/wsr73aP7sEz7D5D&#10;RwOMDWldWAS6jPV02jfxS5kyslML94e2qQ6ZjE55Pp2fkUmSbTo7PS3m8xgnO7o7H/CLgoZFoeSe&#10;5pLaJXa3AXvoCIl/s3BTG5NmYyxrS35+Os2Tw8FCwY2NWJWmPIQ5pp4k3BsVMcZ+U5rVVaogXiR+&#10;qSvj2U4QM4SUymIqPsUldERpSuI9jgP+mNV7nPs6xj+DxYNzU1vwqfo3aVc/xpR1j6eev6o7itit&#10;Oyq85LNxsmuo9jRwD/0uBCdvahrKrQj4IDyRnwZJC433dGgD1HwYJM424H/97T7iSx7PYkbuLe1T&#10;ycPPrfCKM/PVEmHpGpMwmRM9SPNJK4r5eU7aOmln01lBit02V0BjmdDb4WQSowOaUdQemmda/FX8&#10;LZmElZRaydejeIX9jtPDIdVqlUC0cE7grX10MoaOU4qce+qehXcDMZE4fQfj3onFG3722EQgt9oi&#10;sTSRNza6b+swAFrWRP/hYYmvwWs9oY7P3/I3AAAA//8DAFBLAwQUAAYACAAAACEAWi6GFtsAAAAF&#10;AQAADwAAAGRycy9kb3ducmV2LnhtbEyPzU7DMBCE70i8g7VIXBC1GwFq0zgVrcSBGxQeYBtv80O8&#10;jmynTd8elwu9rDSa0cy3xXqyvTiSD61jDfOZAkFcOdNyreH76+1xASJEZIO9Y9JwpgDr8vamwNy4&#10;E3/ScRdrkUo45KihiXHIpQxVQxbDzA3EyTs4bzEm6WtpPJ5Sue1lptSLtNhyWmhwoG1D1c9utBpc&#10;txn9puNMPcRx/lGft51/b7W+v5teVyAiTfE/DBf8hA5lYtq7kU0QvYb0SPy7F+958QRir2GpsiXI&#10;spDX9OUvAAAA//8DAFBLAQItABQABgAIAAAAIQC2gziS/gAAAOEBAAATAAAAAAAAAAAAAAAAAAAA&#10;AABbQ29udGVudF9UeXBlc10ueG1sUEsBAi0AFAAGAAgAAAAhADj9If/WAAAAlAEAAAsAAAAAAAAA&#10;AAAAAAAALwEAAF9yZWxzLy5yZWxzUEsBAi0AFAAGAAgAAAAhACT3JpR1AgAARgUAAA4AAAAAAAAA&#10;AAAAAAAALgIAAGRycy9lMm9Eb2MueG1sUEsBAi0AFAAGAAgAAAAhAFouhhbbAAAABQEAAA8AAAAA&#10;AAAAAAAAAAAAzw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5D7B7460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421836821"/>
        <w:placeholder>
          <w:docPart w:val="FA6BAB27F2E24553B427ACE9A8CC0BA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6796CA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CC256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1A47DA" wp14:editId="24436C5C">
                          <wp:extent cx="228600" cy="228600"/>
                          <wp:effectExtent l="0" t="0" r="0" b="0"/>
                          <wp:docPr id="192" name="Group 1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3" name="Oval 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6F16A2" id="Group 1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7GZw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9nCRM8QpJ+uGel4yePSde&#10;iBgiLmx9p8Vflil9k3O1kde2Ro4BDWz7yhi9yyVP4eaIVCCYSAc9WGhj6907ncIa3zrtc+f7+e54&#10;48vaWPdW6orRYJXIsixqS9HyJb+/s4786aV8SLos0tuiLP0DFZ68KQ0DB/BNCKlciALBx5KlYjtK&#10;B0IpTXi/8GT2Nbd5wHtEKLKqcKj0sqhWycWQ/sJrIuqNSj3W8aIMY7hYqoY5Ioty0y7XOn0EcUaH&#10;Msa2g0GuzdeE7VDCq8T+veVGJqz8VYH8y9F0SjXvH6azxRgPJp5ZxzNcCahaJS5hYXjjwj6xrU2x&#10;yf0ah1ivsWBZ4ZnsvWqcRZoGX/+HfJ22+XprpKQtEjl7kLKgtc038v0gwy4v5pPLhKF0Z0OsSViQ&#10;trIno8l4HAp7NF406xUlmtiGRCO9bWZh/0uRY/RqkzbFJLRSFmv/B9jPqhK7608DNrkczdiOBRt+&#10;7Z/I/7knfzFeXLKc9Z48ZwFF2FkYL6bD+TETMWBykgkwcp6JGBC8PxoG9qHOxilExfInmkDqdCZG&#10;s/l8dIypGDA8GsEsUu/X+Jj6GBD8ObbW88jESRHEgODTMROLyMTwWASx8GkRoDM6bw1iwP4aoCy7&#10;wuN52OX5UjyophgxwqaGtiFs17W2dDTHlYk9oH1E4aEioRIoquQjYNRQDG7PitPAqI4YPD7LMvI+&#10;Bvvj+mS3kdAxeHqWZaRrDJ6dBUYixuD5WWCkWQxenAVGAsXgixgciGvyxaCnoY659B2zw7G5SkzC&#10;0DGvCYP+gTtKs3ZInUBzXuRoesJxQZOVvpeftRdzlHK0nXkn/G7b2O+FShUL+y38iXQr0/6vveJe&#10;tj8iEFIr1P4Pwp0Xz8qKUlvpo+wdCzhf196htkR6CbFdF+IX+XUvgOlkhFMMnDdna2M+nKx4vRiO&#10;fMqD0EBPNxNMNXW4p/o5Qw330Dj2JsMaBWI6H4JQNNWH001RFhy15r2mqDpY638I9okP4fV5IQXM&#10;IUGd6T1C+0DadTkIollRREeJGzrgNoN9yH0rs9fj+mto3w2vN+3utidFnWrUA/u0e9K7WvdYSpIr&#10;1W8yw42DLk++eT4w0rbcJGtznsrQSc/alhnqO4SPxCsk6Qw9eKd79C3dIa8aeYJKf1XuwOGY6Mw8&#10;dxfoEN6yVq4DV4XS5jnrZXeRyIJ8S1Kgpu+luw7f1uK2wIXijlv3kRv0jkiL/7btV9vqRmOrwzEG&#10;a34IG8aV7TAzuvqCjwzXdNnAVHtPEA474v5NAT24kNfXXgzXe+TanfpUC1JOLNHV6PPDF27q5nLm&#10;0Gu/1+11tG+jKU87WUIqffTO4W/M+EjgU6L5oEFfIeJnz3f/2eXqH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CoZK7GZwUAAL4R&#10;AAAOAAAAAAAAAAAAAAAAAC4CAABkcnMvZTJvRG9jLnhtbFBLAQItABQABgAIAAAAIQD4DCmZ2AAA&#10;AAMBAAAPAAAAAAAAAAAAAAAAAMEHAABkcnMvZG93bnJldi54bWxQSwUGAAAAAAQABADzAAAAxggA&#10;AAAA&#10;">
                          <v:oval id="Oval 1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+zowwAAANwAAAAPAAAAZHJzL2Rvd25yZXYueG1sRI/RagIx&#10;EEXfC/5DGKFvNWsLoqtRRKn0pZZaP2DYjJvVzSQkcV3/vikIfZvh3rnnzmLV21Z0FGLjWMF4VIAg&#10;rpxuuFZw/Hl/mYKICVlj65gU3CnCajl4WmCp3Y2/qTukWuQQjiUqMCn5UspYGbIYR84TZ+3kgsWU&#10;11BLHfCWw20rX4tiIi02nAkGPW0MVZfD1WaI8d3Wb3bNbGqpPn/dJ2H/iUo9D/v1HESiPv2bH9cf&#10;OtefvcHfM3kCufwFAAD//wMAUEsBAi0AFAAGAAgAAAAhANvh9svuAAAAhQEAABMAAAAAAAAAAAAA&#10;AAAAAAAAAFtDb250ZW50X1R5cGVzXS54bWxQSwECLQAUAAYACAAAACEAWvQsW78AAAAVAQAACwAA&#10;AAAAAAAAAAAAAAAfAQAAX3JlbHMvLnJlbHNQSwECLQAUAAYACAAAACEAf4vs6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kVwgAAANwAAAAPAAAAZHJzL2Rvd25yZXYueG1sRE/fa8Iw&#10;EH4f7H8IN9jbTOdEZmeUMRD6JGgdvt6aa1PWXEoSa91fvwiCb/fx/bzlerSdGMiH1rGC10kGgrhy&#10;uuVGwaHcvLyDCBFZY+eYFFwowHr1+LDEXLsz72jYx0akEA45KjAx9rmUoTJkMUxcT5y42nmLMUHf&#10;SO3xnMJtJ6dZNpcWW04NBnv6MlT97k9WwfHvuxxOvjTb2hfFbPFznPv6Tannp/HzA0SkMd7FN3eh&#10;0/zFDK7PpAvk6h8AAP//AwBQSwECLQAUAAYACAAAACEA2+H2y+4AAACFAQAAEwAAAAAAAAAAAAAA&#10;AAAAAAAAW0NvbnRlbnRfVHlwZXNdLnhtbFBLAQItABQABgAIAAAAIQBa9CxbvwAAABUBAAALAAAA&#10;AAAAAAAAAAAAAB8BAABfcmVscy8ucmVsc1BLAQItABQABgAIAAAAIQAwrhkV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9C35AA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B4AB834" w14:textId="77777777" w:rsidR="008B5070" w:rsidRDefault="009D25EF" w:rsidP="008B5070">
          <w:pPr>
            <w:spacing w:after="240" w:line="240" w:lineRule="auto"/>
          </w:pPr>
        </w:p>
      </w:sdtContent>
    </w:sdt>
    <w:p w14:paraId="7C89AC28" w14:textId="4992211D" w:rsidR="008B5070" w:rsidRDefault="002F1FFC" w:rsidP="008B5070">
      <w:pPr>
        <w:pStyle w:val="Heading1"/>
      </w:pPr>
      <w:r>
        <w:t>Matter</w:t>
      </w:r>
      <w:r w:rsidR="008B5070">
        <w:t xml:space="preserve"> #8</w:t>
      </w:r>
    </w:p>
    <w:p w14:paraId="489E71BE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93989415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C9D52D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17E5F9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64AA50" wp14:editId="7AE696BA">
                          <wp:extent cx="228600" cy="228600"/>
                          <wp:effectExtent l="0" t="0" r="0" b="0"/>
                          <wp:docPr id="1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7" name="Oval 1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1268DCF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/CKagUAAL0RAAAOAAAAZHJzL2Uyb0RvYy54bWy8WFtv2zYUfh+w/0DoccDiu5MYdYosbYIB&#10;aRssHbo90hRlCZNIjaTjpL9+3yF1oZ2gdrpheXAo8Xzn8vEc8lBv3j5WJXuQxhZaLZPRyTBhUgmd&#10;Fmq9TH7/fP3zWcKs4yrlpVZymTxJm7y9+PGHN9t6Icc612UqDYMSZRfbepnkztWLwcCKXFbcnuha&#10;Kkxm2lTc4dGsB6nhW2ivysF4OJwPttqktdFCWou378JkcuH1Z5kU7lOWWelYuUzgm/O/xv+u6Hdw&#10;8YYv1obXeSEaN/h3eFHxQsFop+odd5xtTPFMVVUIo63O3InQ1UBnWSGkjwHRjIZ70dwYval9LOvF&#10;dl13NIHaPZ6+W634+HBj6vv6zoCJbb0GF/6JYnnMTEX/4SV79JQ9dZTJR8cEXo7HZ/MhiBWYasae&#10;UpGD92cokb//Jm7QGh3suLKtkRy2j9/+u/jvc15LT6tdIP47w4oUuXt+mjDFKyTppwdeMnr2nHgh&#10;Yoi4sPWtFn9ZpvRVztVaXtoaOQY0sO0rY/Q2lzyFmyNSgWAiHfRgoY2tth90Cmt847TPne/nu+ON&#10;L2pj3Y3UFaPBMpFlWdSWouUL/nBrHfnTS/mQdFmk10VZ+gcqPHlVGgYO4JsQUrkQBYKPJUvFtpQO&#10;hFKa8H7hyew7bvOA94hQZFXhUOllUS2TsyH9hddE1HuVeqzjRRnGcLFUDXNEFuWmXax0+gTijA5l&#10;jG0Hg1ybrwnbooSXif17w41MWPmrAvnno+mUat4/TGenYzyYeGYVz3AloGqZuISF4ZUL+8SmNsU6&#10;92scYr3EgmWFZ7L3qnEWaRp8/R/yFVtryNdrIyVtkWy+l7FgtU03cn0vwc7P5pPzhKFyZ0MsSViP&#10;trAno8l4HOp6ND5tlivKM7EJeUZ628TC9pcixejVOm18E1opi6X/A+RnVYnN9acBm5yPZmzLgg2/&#10;9M/k/9yRPxufnrOc9Z68ZAE12FkYn06H80MmYsDkKBNg5HUmYkDw/mAYk8jGMUTF8keamEYmRrP5&#10;fHSIqRgwPBjBLFLv1/iQ+hgQ/Dm01vPIxFERxIDg0yETOA66tR4eiiAWPi4CVG+n/qgIYsDuGqAs&#10;u8Ljedjk+UI8qqYYMcKehq4h7Na1tnQyx5WJPaB9ROGhIqESKKrkA2DUUAxuj4rjwKiOGDx+lWXk&#10;fQyevAqMhI7B01eBka4xePYqMBIxBvst+2i2kWYx2HcoR4ORQDH4LHY7KGnyxaCloYa59A0zDkQc&#10;hCZhaJhXhEH7wB2lWTukRqA5L3L0POG4oMlKP8jP2os5SjnazrwTfrdt7PdCpYqF/Rb+TLqVaf/X&#10;XnEv2x8RCKkVav8H4c6LF2VFqa30UfaOBZyvUu9QWyK9hNisCvGL/LoTwHQywikGzpuztTEfTla8&#10;Ph2OfMqD0EBPNxNMNXW4o/olQw330Dj2JsMaBWI6H4JQNNWH001RFhy05r2mqDpY638I9pkP4fXr&#10;QgqYfYI60zuE9oG067IXRLOiiI4SNzTAbQb7kPtWZqfF9bfQvhlerdvdbUeKGtWoBfZp96x1te6p&#10;lCRXqt9khgsH3Z1877xnpO24SdbmPJWhkZ61HTPUdwgfiVdI0hla8E736Fu6Q1418gSV/qbcgcMx&#10;0Zl56SrQIbxlrVwHrgqlzUvWy+4ekQX5lqRATd9Kdw2+rcV1gfvELbfujhv0jkiL/7brV5vqSmOr&#10;wzEGa34IG8aV7TAzuvqCbwyXdNfAVHtNEA474u5FAS24kJeXXgy3e+TarbqvBSknluhm9PnxCzd1&#10;czdz6LU/6vY22rfRlKedLCGVPnjl8BdmfCPwKdF8z6CPEPGz57v/6nLxD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BD7/CKagUA&#10;AL0RAAAOAAAAAAAAAAAAAAAAAC4CAABkcnMvZTJvRG9jLnhtbFBLAQItABQABgAIAAAAIQD4DCmZ&#10;2AAAAAMBAAAPAAAAAAAAAAAAAAAAAMQHAABkcnMvZG93bnJldi54bWxQSwUGAAAAAAQABADzAAAA&#10;yQgAAAAA&#10;">
                          <v:oval id="Oval 1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rrwwAAANwAAAAPAAAAZHJzL2Rvd25yZXYueG1sRI9BawIx&#10;EIXvBf9DGKG3mrUHq6tRRKn0UkutP2DYjJvVzSQkcV3/fVMQepvhvXnfm8Wqt63oKMTGsYLxqABB&#10;XDndcK3g+PP+MgURE7LG1jEpuFOE1XLwtMBSuxt/U3dItcghHEtUYFLypZSxMmQxjpwnztrJBYsp&#10;r6GWOuAth9tWvhbFRFpsOBMMetoYqi6Hq80Q47ut3+ya2dRSff66T8L+E5V6HvbrOYhEffo3P64/&#10;dK4/e4O/Z/IEcvkLAAD//wMAUEsBAi0AFAAGAAgAAAAhANvh9svuAAAAhQEAABMAAAAAAAAAAAAA&#10;AAAAAAAAAFtDb250ZW50X1R5cGVzXS54bWxQSwECLQAUAAYACAAAACEAWvQsW78AAAAVAQAACwAA&#10;AAAAAAAAAAAAAAAfAQAAX3JlbHMvLnJlbHNQSwECLQAUAAYACAAAACEAALDq6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MQxQAAANwAAAAPAAAAZHJzL2Rvd25yZXYueG1sRI9BS8NA&#10;EIXvgv9hGcGb3VSl2NhtEUHISbCp9DpmJ9nQ7GzY3abRX+8cBG8zvDfvfbPZzX5QE8XUBzawXBSg&#10;iJtge+4MHOq3uydQKSNbHAKTgW9KsNteX22wtOHCHzTtc6ckhFOJBlzOY6l1ahx5TIswEovWhugx&#10;yxo7bSNeJNwP+r4oVtpjz9LgcKRXR81pf/YGjj+f9XSOtXtvY1U9rr+Oq9g+GHN7M788g8o053/z&#10;33VlBX8ttPKMTKC3vwAAAP//AwBQSwECLQAUAAYACAAAACEA2+H2y+4AAACFAQAAEwAAAAAAAAAA&#10;AAAAAAAAAAAAW0NvbnRlbnRfVHlwZXNdLnhtbFBLAQItABQABgAIAAAAIQBa9CxbvwAAABUBAAAL&#10;AAAAAAAAAAAAAAAAAB8BAABfcmVscy8ucmVsc1BLAQItABQABgAIAAAAIQCx4xM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824F379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7F8D91" w14:textId="77777777" w:rsidR="008B5070" w:rsidRDefault="009D25EF" w:rsidP="008B5070">
          <w:pPr>
            <w:spacing w:after="240" w:line="240" w:lineRule="auto"/>
          </w:pPr>
        </w:p>
      </w:sdtContent>
    </w:sdt>
    <w:p w14:paraId="3A66EBF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902330316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991918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761E1F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314B56" wp14:editId="2D24267E">
                          <wp:extent cx="228600" cy="228600"/>
                          <wp:effectExtent l="0" t="0" r="0" b="0"/>
                          <wp:docPr id="199" name="Group 1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0" name="Oval 2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AFD7587" id="Group 1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BCZA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8pDMUrJOmHe14yevaceCFi&#10;iLiw9Z0Wf1mm9E3O1UZe2xo5hswHtn1ljN7lkqdwc0QqEEykgx4stLH17p1OYY1vnfa58/18d7zx&#10;ZW2seyt1xWiwSmRZFrWlaPmS399ZR/70Uj4kXRbpbVGW/oEKT96UhoED+CaEVC5EgeBjyVKxHaUD&#10;oZQmvF94Mvua2zzgPSIUWVU4VHpZVKvkYkh/4TUR9UalHut4UYYxXCxVwxyRRblpl2udPoI4o0MZ&#10;Y9vBINfma8J2KOFVYv/eciMTVv6qQP7laDqlmvcP09lijAcTz6zjGa4EVK0Sl7AwvHFhn9jWptjk&#10;fo1DrNdYsKzwTPZeNc4iTYOv/0O+Us75fL01UtIWyUaXBykLWtt8I98PMuzyYj65TBhKdzbEmoQF&#10;aSt7MpqMx6GwR+NFs15RooltSDTS22YW9r8UOUavNmnjnNBKWaz9H2A/q0rsrj8N2ORyNGM7Fmz4&#10;tX8i/+ee/MV4ccly1nvynAUQ0lkYL6bD+TETMWBykgkwcp6JGBC8PxrGJLJxClGx/IkmppGJ0Ww+&#10;Hx1jKgYMj0Ywi9T7NT6mPgYEf46t9TwycVIEMSD4dMzEIjIxPBZBLHxaBOiMulQ6KYIYsL8GKMuu&#10;8Hgednm+FA+qKUaMsKmhbQjbda0tHc1xZWIPaB9ReKhIqASKKvkIGDUUg9uz4jQwqiMGj8+yjLyP&#10;wZOzwEjoGDw9C4x0jcGzs8BIxBg8PwuMNIvBi7PASKAYfBGDw3o3+WLQ01DHXPqOGSciTkKTMHTM&#10;a8Kgf+CO0qwdUifQnBc5mp5wXNBkpe/lZ+3FHKUcbWfeCb/bNvZ7oVLFwn4LfyLdyrT/a6+4l+2P&#10;CITUCrX/g3DnxbOyotRW+ih7xwLOV6l3qC2RXkJs14X4RX7dC2A6GeEUA+fN2dqYDycrXi+GI5/y&#10;IDTQ080EU00d7ql+zlDDPTSOvcmwRoGYzocgFE314XRTlAVHrXmvKaoO1vofgn3iQ3h9XkgBc0hQ&#10;Z3qP0D6Qdl0OgmhWFNFR4oYOuM1gH3Lfyuz1uP4a2nfD6027u+1JUaca9cA+7Z70rtY9lpLkSvWb&#10;zHDjoMuTb54PjLQtN8nanKcydNKztmWG+g7hI/EKSTpDD97pHn1Ld8irRp6g0l+VO3A4Jjozz90F&#10;OoS3rJXrwFWhtHnOetldJLIg35IUqOl76a7Dt7W4LXChuOPWfeQGvSPS4r9t+9W2utHY6nCMwZof&#10;woZxZTvMjK6+4CPDNV02MNXeE4TDjrh/U0APLuT1tRfD9R65dqc+1YKUE0t0Nfr88IWburmcOfTa&#10;73V7He3baMrTTpaQSh+9c/gbMz4S+JRoPmjQV4j42fPdf3a5+gc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CD0YBCZAUAAL4RAAAO&#10;AAAAAAAAAAAAAAAAAC4CAABkcnMvZTJvRG9jLnhtbFBLAQItABQABgAIAAAAIQD4DCmZ2AAAAAMB&#10;AAAPAAAAAAAAAAAAAAAAAL4HAABkcnMvZG93bnJldi54bWxQSwUGAAAAAAQABADzAAAAwwgAAAAA&#10;">
                          <v:oval id="Oval 2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ZkwQAAANwAAAAPAAAAZHJzL2Rvd25yZXYueG1sRI9BawIx&#10;FITvgv8hPKE3zdqD2NUooihe2lL1Bzw2z83q5iUk6br++6ZQ6HGYmW+Y5bq3regoxMaxgumkAEFc&#10;Od1wreBy3o/nIGJC1tg6JgVPirBeDQdLLLV78Bd1p1SLDOFYogKTki+ljJUhi3HiPHH2ri5YTFmG&#10;WuqAjwy3rXwtipm02HBeMOhpa6i6n75tHjG+2/ntoXmbW6pvn89Z+HhHpV5G/WYBIlGf/sN/7aNW&#10;kInweyYfAbn6AQAA//8DAFBLAQItABQABgAIAAAAIQDb4fbL7gAAAIUBAAATAAAAAAAAAAAAAAAA&#10;AAAAAABbQ29udGVudF9UeXBlc10ueG1sUEsBAi0AFAAGAAgAAAAhAFr0LFu/AAAAFQEAAAsAAAAA&#10;AAAAAAAAAAAAHwEAAF9yZWxzLy5yZWxzUEsBAi0AFAAGAAgAAAAhALx2hmTBAAAA3A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52xQAAANwAAAAPAAAAZHJzL2Rvd25yZXYueG1sRI9Ba8JA&#10;FITvhf6H5RW81Y1apI2uUgpCTkKNxetr9iUbzL4Nu2uM/vpuodDjMDPfMOvtaDsxkA+tYwWzaQaC&#10;uHK65UbBsdw9v4IIEVlj55gU3CjAdvP4sMZcuyt/0nCIjUgQDjkqMDH2uZShMmQxTF1PnLzaeYsx&#10;Sd9I7fGa4LaT8yxbSostpwWDPX0Yqs6Hi1Vwun+Vw8WXZl/7onh5+z4tfb1QavI0vq9ARBrjf/iv&#10;XWgF82wGv2fSEZCbHwAAAP//AwBQSwECLQAUAAYACAAAACEA2+H2y+4AAACFAQAAEwAAAAAAAAAA&#10;AAAAAAAAAAAAW0NvbnRlbnRfVHlwZXNdLnhtbFBLAQItABQABgAIAAAAIQBa9CxbvwAAABUBAAAL&#10;AAAAAAAAAAAAAAAAAB8BAABfcmVscy8ucmVsc1BLAQItABQABgAIAAAAIQAT9k5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E4D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087C348" w14:textId="77777777" w:rsidR="008B5070" w:rsidRDefault="009D25EF" w:rsidP="008B5070">
          <w:pPr>
            <w:spacing w:after="240" w:line="240" w:lineRule="auto"/>
          </w:pPr>
        </w:p>
      </w:sdtContent>
    </w:sdt>
    <w:p w14:paraId="735B443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981835416"/>
        <w:placeholder>
          <w:docPart w:val="D50A783B89074EB28900FC87550646F8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0F5518D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553930301"/>
        <w:placeholder>
          <w:docPart w:val="568E988E53994C7F97468B83C31CF4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B3B74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A70FA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E57A2D" wp14:editId="248CF85A">
                          <wp:extent cx="228600" cy="228600"/>
                          <wp:effectExtent l="0" t="0" r="0" b="0"/>
                          <wp:docPr id="202" name="Group 2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3" name="Oval 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7762CDF" id="Group 2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5c7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+E4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6TN1xvNudsiSXqxl7Kgtc035/tehl2cz8YXCUHpTodYk7Ag&#10;bWWP0/FoFAo7Hc2b9YoSjW1Cojm9bWZh/8uQY+7VOmuKiSkpDdb+D7CfVwK7608DMr5Ip2RLgg2/&#10;9i/k/9yRPx/NL0hBek9es4Ai7CyM5pPh7JCJGDA+ygQYOc1EDAjeHwwD+1Bn4xiiYvkjTSB1OhPp&#10;dDZLDzEVA4YHI5hG6v0aH1IfA4I/h9Z6Fpk4KoIYEHw6ZGIemRgeiiAWPi4CdEanrUEM2F0DlGVX&#10;eLQIuzxdsCfZFCNG2NTQNoTtulbGHc1xZWIPaB9ReKhIqATKVfIBMGooBrdnxXFgVEcMHp1kGXkf&#10;g/1xfbTbSOgYPDnJMtI1Bk9PAiMRY/DsJDDSLAbPTwIjgWLweQwOxDX5otHTuI5Z+I7Z4thcJjoh&#10;6JhXDoP+gVqXZu3QdQLNeVGg6QnHhZus1CP/rLyYdSnntjPvhN9tG/u9kJCxsN/CX0i3Mu3/2ivu&#10;ZfsjAiG1Qu3/INx58aosE8pwH2XvWMD5uvYOtSXSS7DNqmS/8K87AUzGKU4xcN6crY35cLLi9XyY&#10;+pQHoYGebiaYaupwR/VrhhruoXHkTYY1CsR0PgShaKoPp5tyWXDQmvfaRdXBWv9DsC98CK9PCylg&#10;9gnqTO8Q2gfSrsteEM2KIjqXuKEDbjPYh9y3Mjs9rr+G9t3wat3ubjtSrlONemCfdi96V2OfBXdy&#10;Qv7Gc9w43OXJN897RtqW28magmY8dNLTtmWG+g7hI/EKnXSOHrzTnX5Ld8irRt5Bub8qd+BwTHRm&#10;XrsLdAhvWUnbgatSKv2addFdJPIg35IUqOl76a7DNzW7KXGhuKPG3lON3hFp8d+2/XJTXStsdTjG&#10;YM0PYUNb0Q5zraov+Mhw5S4bmGrvCcxiR9y9KaAHZ/zqyovheo9cu5MPNXPKHUvuavT56QvVdXM5&#10;s+i1P6r2Otq30S5PO1mHlOrgncPfmPGRwKdE80HDfYWInz3f/WeXy3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QOuXO2gFAAC+&#10;EQAADgAAAAAAAAAAAAAAAAAuAgAAZHJzL2Uyb0RvYy54bWxQSwECLQAUAAYACAAAACEA+AwpmdgA&#10;AAADAQAADwAAAAAAAAAAAAAAAADCBwAAZHJzL2Rvd25yZXYueG1sUEsFBgAAAAAEAAQA8wAAAMcI&#10;AAAAAA==&#10;">
                          <v:oval id="Oval 2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gTwwAAANw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kXxCLcz+QjI7R8AAAD//wMAUEsBAi0AFAAGAAgAAAAhANvh9svuAAAAhQEAABMAAAAAAAAAAAAA&#10;AAAAAAAAAFtDb250ZW50X1R5cGVzXS54bWxQSwECLQAUAAYACAAAACEAWvQsW78AAAAVAQAACwAA&#10;AAAAAAAAAAAAAAAfAQAAX3JlbHMvLnJlbHNQSwECLQAUAAYACAAAACEATKQYE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3uxQAAANw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5tkC7mfSEZDrXwAAAP//AwBQSwECLQAUAAYACAAAACEA2+H2y+4AAACFAQAAEwAAAAAAAAAA&#10;AAAAAAAAAAAAW0NvbnRlbnRfVHlwZXNdLnhtbFBLAQItABQABgAIAAAAIQBa9CxbvwAAABUBAAAL&#10;AAAAAAAAAAAAAAAAAB8BAABfcmVscy8ucmVsc1BLAQItABQABgAIAAAAIQADge3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A0F624F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E599F9" w14:textId="77777777" w:rsidR="008B5070" w:rsidRDefault="009D25EF" w:rsidP="008B5070">
          <w:pPr>
            <w:spacing w:after="240" w:line="240" w:lineRule="auto"/>
          </w:pPr>
        </w:p>
      </w:sdtContent>
    </w:sdt>
    <w:p w14:paraId="6D50D04D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588538213"/>
        <w:placeholder>
          <w:docPart w:val="B52FA399D95D472089E900C53A5E08E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31329C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0541B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204CAB" wp14:editId="252A09E6">
                          <wp:extent cx="228600" cy="228600"/>
                          <wp:effectExtent l="0" t="0" r="0" b="0"/>
                          <wp:docPr id="205" name="Group 2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6" name="Oval 2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098FB3A" id="Group 2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Z0ag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+Es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7zN1xvNudsiSXqxl7Kgtc035/tehl2cz8YXCUHpTodYk7Ag&#10;bWWP0/FoFAo7Hc2b9YoSjW1Cojm9bWZh/8uQY+7VOmuKiSkpDdb+D7CfVwK7608DMr5Ip2RLgg2/&#10;9i/k/9yRPx/NL0hBek9es4Ai7CyM5pPh7JCJGDA+ygQYOc1EDAjeHwxjHNk4hqhY/kgTk8hEOp3N&#10;0kNMxYDhwQimkXq/xofUx4Dgz6G1xmbdLcRREcSA4NMhE6ivzsTwUASx8HERoDPq1B8VQQzYXQOU&#10;ZVd4tAi7PF2wJ9kUI0bY1NA2hO26VsYdzXFlYg9oH1F4qEioBMpV8gEwaigGt2fFcWBURwwenWQZ&#10;eR+DxyeBkdAxeHISGOkag6cngZGIMdh3GUezjTSLwfOTLCOBYvB5DA4eNPmi0dO4jln4jhknIk5C&#10;nRB0zCuHQf9ArUuzdug6gea8KND0hOPCTVbqkX9WXsy6lHPbmXfC77aN/V5IyFjYb+EvpFuZ9n/t&#10;Ffey/RGBkFqh9n8Q7rx4VZYJZbiPsncs4HyVeofaEukl2GZVsl/4150AJuMUpxg4b87Wxnw4WfF6&#10;Pkx9yoPQQE83E0w1dbij+jVDDffQOPImwxoFYjofglA01YfTTbksOGjNe+2i6mCt/yHYFz6E16eF&#10;FDD7BHWmdwjtA2nXZS+IZkURnUvc0AG3GexD7luZnR7XX0P7bni1bne3HSnXqUY9sE+7F72rsc+C&#10;Ozkhf+M5bhzu8uSb5z0jbcvtZE1BMx466WnbMkN9h/CReIVOOkcP3ulOv6U75FUj76DcX5U7cDgm&#10;OjOv3QU6hLespO3AVSmVfs266C4SeZBvSQrU9L101+Gbmt2UuFDcUWPvqUbviLT4b9t+uamuFbY6&#10;HGOw5oewoa1oh7lW1Rd8ZLhylw1MtfcEZrEj7t4U0IMzfnXlxXC9R67dyYeaOeWOJXc1+vz0heq6&#10;uZxZ9NofVXsd7dtol6edrENKdfDO4W/M+EjgU6L5oOG+QsTPnu/+s8vlP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BohDZ0agUA&#10;AL4RAAAOAAAAAAAAAAAAAAAAAC4CAABkcnMvZTJvRG9jLnhtbFBLAQItABQABgAIAAAAIQD4DCmZ&#10;2AAAAAMBAAAPAAAAAAAAAAAAAAAAAMQHAABkcnMvZG93bnJldi54bWxQSwUGAAAAAAQABADzAAAA&#10;yQgAAAAA&#10;">
                          <v:oval id="Oval 2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uLwwAAANw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cuihN8z+QjI3Q8AAAD//wMAUEsBAi0AFAAGAAgAAAAhANvh9svuAAAAhQEAABMAAAAAAAAAAAAA&#10;AAAAAAAAAFtDb250ZW50X1R5cGVzXS54bWxQSwECLQAUAAYACAAAACEAWvQsW78AAAAVAQAACwAA&#10;AAAAAAAAAAAAAAAfAQAAX3JlbHMvLnJlbHNQSwECLQAUAAYACAAAACEAXNO7i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OZxQAAANwAAAAPAAAAZHJzL2Rvd25yZXYueG1sRI9Ba8JA&#10;FITvQv/D8gq96aZWbJu6SikUchI0LV5fsy/Z0OzbsLvGtL/eFQSPw8x8w6w2o+3EQD60jhU8zjIQ&#10;xJXTLTcKvsrP6QuIEJE1do5JwR8F2KzvJivMtTvxjoZ9bESCcMhRgYmxz6UMlSGLYeZ64uTVzluM&#10;SfpGao+nBLednGfZUlpsOS0Y7OnDUPW7P1oFh//vcjj60mxrXxSL15/D0tdPSj3cj+9vICKN8Ra+&#10;tgutYJ49w+VMOgJyfQYAAP//AwBQSwECLQAUAAYACAAAACEA2+H2y+4AAACFAQAAEwAAAAAAAAAA&#10;AAAAAAAAAAAAW0NvbnRlbnRfVHlwZXNdLnhtbFBLAQItABQABgAIAAAAIQBa9CxbvwAAABUBAAAL&#10;AAAAAAAAAAAAAAAAAB8BAABfcmVscy8ucmVsc1BLAQItABQABgAIAAAAIQDzU3O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59F808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3612CD" w14:textId="77777777" w:rsidR="008B5070" w:rsidRDefault="009D25EF" w:rsidP="008B5070">
          <w:pPr>
            <w:spacing w:after="240" w:line="240" w:lineRule="auto"/>
          </w:pPr>
        </w:p>
      </w:sdtContent>
    </w:sdt>
    <w:p w14:paraId="727C3110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206804553"/>
        <w:placeholder>
          <w:docPart w:val="C5CADE88440D4016A02D501EBC07108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03DF1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7336E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CA84DC" wp14:editId="6C57D0A0">
                          <wp:extent cx="228600" cy="228600"/>
                          <wp:effectExtent l="0" t="0" r="0" b="0"/>
                          <wp:docPr id="208" name="Group 2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9" name="Oval 2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AEBBDB6" id="Group 2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533ZAUAAL4RAAAOAAAAZHJzL2Uyb0RvYy54bWy0WFtv2zYUfh+w/0DoccDqu50YdYosbYoB&#10;6QVrh26PNEVZwiRSI+k46a/fd0hdaCeo7W7Lg0OJ5zuXj+eQh3r56qEq2b00ttBqlYxeDBMmldBp&#10;oTar5PfPtz9fJMw6rlJeaiVXyaO0yaurH394uauXcqxzXabSMChRdrmrV0nuXL0cDKzIZcXtC11L&#10;hclMm4o7PJrNIDV8B+1VORgPh/PBTpu0NlpIa/H2dZhMrrz+LJPCfcgyKx0rVwl8c/7X+N81/Q6u&#10;XvLlxvA6L0TjBv8OLypeKBjtVL3mjrOtKZ6oqgphtNWZeyF0NdBZVgjpY0A0o+FBNG+N3tY+ls1y&#10;t6k7mkDtAU/frVa8v39r6k/1RwMmdvUGXPgniuUhMxX9h5fswVP22FEmHxwTeDkeX8yHIFZgqhl7&#10;SkUO3p+gRP7mm7hBa3Sw58quRnLYPn777+L/lPNaelrtEvF/NKxI4f3wMmGKV0jSD/e8ZPTsOfFC&#10;xBBxYes7Lf6yTOmbnKuNvLY1cgyZD2z7yhi9yyVP4eaIVCCYSAc9WGhj6907ncIa3zrtc+f7+e54&#10;48vaWPdW6orRYJXIsixqS9HyJb+/s4786aV8SLos0tuiLP0DFZ68KQ0DB/BNCKlciALBx5KlYjtK&#10;B0IpTXi/8GT2Nbd5wHtEKLKqcKj0sqhWycWQ/sJrIuqNSj3W8aIMY7hYqoY5Ioty0y7XOn0EcUaH&#10;Msa2g0GuzdeE7VDCq8T+veVGJqz8VYH8y9F0SjXvH6azxRgPJp5ZxzNcCahaJS5hYXjjwj6xrU2x&#10;yf0ah1ivsWBZ4ZnsvWqcRZoGX///fB0hnJCvt0ZK2iLZ6DBlQWubb+T7QYZdXswnSHqU7myINQkL&#10;0lb2ZDQZj0Nhj8aLZr2iRBPbkGikt80s7H8pcoxebdLGOaGVslj7P+BuVpXYXX8asMnlaMZ2LNjw&#10;a/9E/s89+Yvx4pLlrPfkOQsows7CeDEdzo+ZiAGTk0yAkfNMxIDg/dEwJpGNU4iK5U80MY1MjGbz&#10;+egYUzFgeDSCWaTer/Ex9TEg+HNsreeRiZMiiAHBp2MmFpGJ4bEIYuHTIkBn1KXSSRHEgP01QFl2&#10;hcfzsMvzpXhQTTFihE0NbUPYrmtt6WiOKxN7QPuIwkNFQiVQVMlHwKihGNyeFaeBUR0xeHyWZeR9&#10;DJ6cBUZCx+DpWWCkawyenQVGIsbg+VlgpFkMXpwFRgLF4IsYHNa7yReDnoY65tJ3zDgRcRKahKFj&#10;XhMG/QN3lGbtkDqB5rzI0fSE44ImK30vP2sv5ijlaDvzTvjdtrHfC5UqFvZb+BPpVqb9X3vFvWx/&#10;RCCkVqj9H4Q7L56VFaW20kfZOxZwvkq9Q22J9BJiuy7EL/LrXgDTCR3S4Lw5Wxvz4WTF68Vw5FMe&#10;hAZ6uplgqqnDPdXPGWq4h8axNxnWKBDT+RCEoqk+nG6KsuCoNe81RdXBWv9DsE98CK/PCylgDgnq&#10;TO8R2gfSrstBEM2KIjpK3NABtxnsQ+5bmb0e119D+254vWl3tz0p6lSjHtin3ZPe1brHUpJcqX6T&#10;GW4cdHnyzfOBkbblJlmb81SGTnrWtsxQ3yF8JF4hSWfowTvdo2/pDnnVyBNU+qtyBw7HRGfmubtA&#10;h/CWtXIduCqUNs9ZL7uLRBbkW5ICNX0v3XX4tha3BS4Ud9y6j9ygd0Ra/Ldtv9pWNxpbHY4xWPND&#10;2DCubIeZ0dUXfGS4pssGptp7gnDYEfdvCujBhby+9mK43iPX7tSnWpByYomuRp8fvnBTN5czh177&#10;vW6vo30bTXnayRJS6aN3Dn9jxkcCnxLNBw36ChE/e777zy5X/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C92533ZAUAAL4RAAAO&#10;AAAAAAAAAAAAAAAAAC4CAABkcnMvZTJvRG9jLnhtbFBLAQItABQABgAIAAAAIQD4DCmZ2AAAAAMB&#10;AAAPAAAAAAAAAAAAAAAAAL4HAABkcnMvZG93bnJldi54bWxQSwUGAAAAAAQABADzAAAAwwgAAAAA&#10;">
                          <v:oval id="Oval 2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/5wgAAANw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sUCfs/kIyDXTwAAAP//AwBQSwECLQAUAAYACAAAACEA2+H2y+4AAACFAQAAEwAAAAAAAAAAAAAA&#10;AAAAAAAAW0NvbnRlbnRfVHlwZXNdLnhtbFBLAQItABQABgAIAAAAIQBa9CxbvwAAABUBAAALAAAA&#10;AAAAAAAAAAAAAB8BAABfcmVscy8ucmVsc1BLAQItABQABgAIAAAAIQAtTC/5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wwgAAANwAAAAPAAAAZHJzL2Rvd25yZXYueG1sRE/Pa8Iw&#10;FL4L+x/CE3bTVDdk64wyBoOeBrNKr2/Na1NsXkoSa7e/fjkIHj++39v9ZHsxkg+dYwWrZQaCuHa6&#10;41bBsfxcvIAIEVlj75gU/FKA/e5htsVcuyt/03iIrUghHHJUYGIccilDbchiWLqBOHGN8xZjgr6V&#10;2uM1hdterrNsIy12nBoMDvRhqD4fLlZB9Xcqx4svzVfji+L59afa+OZJqcf59P4GItIU7+Kbu9AK&#10;1qs0P51JR0Du/gEAAP//AwBQSwECLQAUAAYACAAAACEA2+H2y+4AAACFAQAAEwAAAAAAAAAAAAAA&#10;AAAAAAAAW0NvbnRlbnRfVHlwZXNdLnhtbFBLAQItABQABgAIAAAAIQBa9CxbvwAAABUBAAALAAAA&#10;AAAAAAAAAAAAAB8BAABfcmVscy8ucmVsc1BLAQItABQABgAIAAAAIQD5Y30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0E6B7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5B0F1D" w14:textId="77777777" w:rsidR="008B5070" w:rsidRDefault="009D25EF" w:rsidP="008B5070">
          <w:pPr>
            <w:spacing w:after="240" w:line="240" w:lineRule="auto"/>
          </w:pPr>
        </w:p>
      </w:sdtContent>
    </w:sdt>
    <w:p w14:paraId="675FA05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51973551"/>
        <w:placeholder>
          <w:docPart w:val="2AC0F1048F2B4A66A63CDE7DC880948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56578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978E3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FEB68C2" wp14:editId="051EC434">
                          <wp:extent cx="228600" cy="228600"/>
                          <wp:effectExtent l="0" t="0" r="0" b="0"/>
                          <wp:docPr id="211" name="Group 2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2" name="Oval 2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A6C24C6" id="Group 2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e0Zg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9H44QpXiFJP9zzktGz58QL&#10;EUPEha3vtPjLMqVvcq428trWyDFkPrDtK2P0Lpc8hZsjUoFgIh30YKGNrXfvdAprfOu0z53v57vj&#10;jS9rY91bqStGg1Uiy7KoLUXLl/z+zjryp5fyIemySG+LsvQPVHjypjQMHMA3IaRyIQoEH0uWiu0o&#10;HQilNOH9wpPZ19zmAe8RociqwqHSy6JaJRdD+guviag3KvVYx4syjOFiqRrmiCzKTbtc6/QRxBkd&#10;yhjbDga5Nl8TtkMJrxL795YbmbDyVwXyL0fTKdW8f5jOFmM8mHhmHc9wJaBqlbiEheGNC/vEtjbF&#10;JvdrHGK9xoJlhWey96pxFmkafP0f8nXS5uutkZK2SDa6PEhZ0NrmG/l+kGGXF/PJZcJQurMh1iQs&#10;SFvZk9FkjIqgwh6NF816RYkmtiHRSG+bWdj/UuQYvdqkTTEJrZTF2v8B9rOqxO7604BNLkcztmPB&#10;hl/7J/J/7slfjBeXLGe9J89ZQBF2FsaL6XB+zEQMmJxkAoycZyIGBO+PhoF17WycQlQsf6KJaWRi&#10;NJvPR8eYigHDoxHMIvV+jY+pjwHBn2NrPY9MnBRBDAg+HTOxiEwMj0UQC58WATqjbplPiiAG7K8B&#10;yrIrPJ6HXZ4vxYNqihEjbGpoG8J2XWtLR3Ncmajy9hGFh4qESqCoko+AUUMxuD0rTgOjOmKwP3FP&#10;toy8j8GTs9xGQsfg6VlgpGsMnp0FRiLG4PlZYKRZDF6cBUYCxeCLGBxYb/LFoKehjrn0HTNORJyE&#10;JmHomNeEQf/AHaVZO6ROoDkv8u64oMlK38vP2os5SjnazrwTfrdt7PdCpYqF/Rb+RLqVaf/XXnEv&#10;2x8RCKkVav8H4c6LZ2VFqa30UfaOBZyvUu9QWyK9hNiuC/GL/LoXwHQywikGzpuztTEfTla8XgxD&#10;kwlCAz3dTDDV1OGe6ucMNdxD49ibDGsUiOl8CELRVB9ON0VZcNSa95qi6mCt/yHYJz6E1+eFFDCH&#10;BHWm9wjtA2nX5SCIZkURHSVu6IDbDPYh963MXo/rr6F9N7zetLvbnhR1qlEP7NPuSe9q3WMpSa5U&#10;v8kMNw66PPnm+cBI23KTrM15KkMnPWtbZqjvED4Sr5CkM/Tgne7Rt3SHvGrkCSr9VbkDh2OiM/Pc&#10;XaBDeMtauQ5cFUqb56yX3UUiC/ItSYGavpfuOnxbi9sCF4o7bt1HbtA7Ii3+27Zfbasbja0Oxxis&#10;+SFsGFe2w8zo6gs+MlzTZQNT7T1BOOyI+zcF9OBCXl97MVzvkWt36lMtSDmxRFejzw9fuKmby5lD&#10;r/1et9fRvo2mPO1kCan00TuHvzHjI4FPieaDBn2FiJ893/1nl6t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EtcB7RmBQAAvhEA&#10;AA4AAAAAAAAAAAAAAAAALgIAAGRycy9lMm9Eb2MueG1sUEsBAi0AFAAGAAgAAAAhAPgMKZnYAAAA&#10;AwEAAA8AAAAAAAAAAAAAAAAAwAcAAGRycy9kb3ducmV2LnhtbFBLBQYAAAAABAAEAPMAAADFCAAA&#10;AAA=&#10;">
                          <v:oval id="Oval 2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tVwwAAANwAAAAPAAAAZHJzL2Rvd25yZXYueG1sRI/NagIx&#10;FIX3gu8QrtCdZpyF6NQoorR00xZHH+AyuZ1MO7kJSTqOb98UCl0ezs/H2e5H24uBQuwcK1guChDE&#10;jdMdtwqul6f5GkRMyBp7x6TgThH2u+lki5V2Nz7TUKdW5BGOFSowKflKytgYshgXzhNn78MFiynL&#10;0Eod8JbHbS/LolhJix1ngkFPR0PNV/1tM8T44eSPz91mban9fL+vwtsrKvUwGw+PIBKN6T/8137R&#10;CsplCb9n8hGQux8AAAD//wMAUEsBAi0AFAAGAAgAAAAhANvh9svuAAAAhQEAABMAAAAAAAAAAAAA&#10;AAAAAAAAAFtDb250ZW50X1R5cGVzXS54bWxQSwECLQAUAAYACAAAACEAWvQsW78AAAAVAQAACwAA&#10;AAAAAAAAAAAAAAAfAQAAX3JlbHMvLnJlbHNQSwECLQAUAAYACAAAACEApjErV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NHxQAAANwAAAAPAAAAZHJzL2Rvd25yZXYueG1sRI9Ba8JA&#10;FITvQv/D8gq96UYt0qauUgQhp4JG8fqafcmGZt+G3TWm/fVuodDjMDPfMOvtaDsxkA+tYwXzWQaC&#10;uHK65UbBqdxPX0CEiKyxc0wKvinAdvMwWWOu3Y0PNBxjIxKEQ44KTIx9LmWoDFkMM9cTJ6923mJM&#10;0jdSe7wluO3kIstW0mLLacFgTztD1dfxahVcfs7lcPWl+ah9UTy/fl5Wvl4q9fQ4vr+BiDTG//Bf&#10;u9AKFvMl/J5JR0Bu7gAAAP//AwBQSwECLQAUAAYACAAAACEA2+H2y+4AAACFAQAAEwAAAAAAAAAA&#10;AAAAAAAAAAAAW0NvbnRlbnRfVHlwZXNdLnhtbFBLAQItABQABgAIAAAAIQBa9CxbvwAAABUBAAAL&#10;AAAAAAAAAAAAAAAAAB8BAABfcmVscy8ucmVsc1BLAQItABQABgAIAAAAIQAJseN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3378E9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0DB945B" w14:textId="77777777" w:rsidR="008B5070" w:rsidRDefault="009D25EF" w:rsidP="008B5070">
          <w:pPr>
            <w:spacing w:after="240" w:line="240" w:lineRule="auto"/>
          </w:pPr>
        </w:p>
      </w:sdtContent>
    </w:sdt>
    <w:p w14:paraId="22D72325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205179745"/>
        <w:placeholder>
          <w:docPart w:val="81A6D8475C2749C69A1C04B105F6478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4AE12C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6C00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859BDC2" wp14:editId="75D17E29">
                          <wp:extent cx="228600" cy="228600"/>
                          <wp:effectExtent l="0" t="0" r="0" b="0"/>
                          <wp:docPr id="214" name="Group 2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5" name="Oval 2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459CE61" id="Group 2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Mc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KD9+l5QiStkKQfn6gg7tlz4oUc&#10;Q44LUz8o9pchUt0WVK74jamRY8h8YNtXWqtNwWkGN1OnAsFEOtyDgTay3LxXGazRtVU+d76f7443&#10;Oq+1sfdcVcQNFgkXoqyNi5bO6dODsc6fXsqHpESZ3ZVC+AdXePxWaAIO4BtjXNoQBYKPJYUkG5cO&#10;DiWVw/uFd2bfUlMEvEeEIqtKi0oXZbVILobuL7x2RL2TmcdaWoowhotCNsw5slxumvlSZc8gTqtQ&#10;xth2MCiU/pqQDUp4kZi/11TzhIhfJci/TCcTV/P+YXI+G+FBxzPLeIZKBlWLxCYkDG9t2CfWtS5X&#10;hV/jEOsNFiwvPZO9V42zSNPg6/+Qr9M2X+80526LJOnlXsqC1jbfnO97GXZ5MR1fJgSlez7EmoQF&#10;aSt7nI5Ho1DY6WjWrFeUaGwdEs3pbTML+1+GHHOvVllTTExJabD2f4D9vBLYXX8akPFlek42JNjw&#10;a/9C/s8d+YvR7JIUpPfkNQsows7CaDYZTg+ZiAHjo0yAkdNMxIDg/cEwxpGNY4iK5Y80MYlMpOfT&#10;aXqIqRgwPBgBdtKOJb/Gh9THgODPobVG8ncmjoogBgSfDpmYRSaGhyKIhY+LAJ3RaRHEgN01QFl2&#10;hUeLsMvTOdvKphgxwqaGtiFs17Uy7miOKxN7QPuIwkNFQiVQrpIPgFFDMbg9K44Dozpi8Ogky8j7&#10;GDw+CYyEjsGTk8BI1xjsG4WjCUMixuDpSZaRZjF4dhIYCRSDL2JwcL/JF42exnXMwnfMOBFxEuqE&#10;oGNeOgz6B2pdmrVD1wk050WBpiccF26yUk/8UXkx61LObWfeCb/bNvZ7ISFjYb+Fv5BuZdr/tVfc&#10;y/ZHBEJqhdr/Qbjz4lVZJpThPsresYDzde0dakukl2DrZcl+4V93ApiMU5xi4Lw5Wxvz4WTF69kw&#10;9SkPQgM93Uww1dThjurXDDXcQ+PImwxrFIjpfAhC0VQfTjflsuCgNe+1i6qDtf6HYF/4EF6fFlLA&#10;7BPUmd4htA+kXZe9IJoVRXQucUMH3GawD7lvZXZ6XH8N7bvh5ard3XakXKca9cA+7V70rsY+C+7k&#10;hPyN57hxuMuTb573jLQtt5M1Bc146KTP25YZ6juEj8QrdNI5evBOd/ot3SGvGnkH5f6q3IHDMdGZ&#10;ee0u0CG8ZSVtB65KqfRr1kV3kciDfEtSoKbvpbsO39TsrsSF4oEa+4lq9I5Ii/+27Zfr6lZhq8Mx&#10;Bmt+CBvainaYa1V9wUeGG3fZwFR7T2AWO+LuTQE9OOM3N14M13vk2oP8XDOn3LHkrkaP2y9U183l&#10;zKLX/qDa62jfRrs87WQdUqqDdw5/Y8ZHAp8SzQcN9xUifvZ8959drv8B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3h2THGgFAAC+&#10;EQAADgAAAAAAAAAAAAAAAAAuAgAAZHJzL2Uyb0RvYy54bWxQSwECLQAUAAYACAAAACEA+AwpmdgA&#10;AAADAQAADwAAAAAAAAAAAAAAAADCBwAAZHJzL2Rvd25yZXYueG1sUEsFBgAAAAAEAAQA8wAAAMcI&#10;AAAAAA==&#10;">
                          <v:oval id="Oval 2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MhwgAAANwAAAAPAAAAZHJzL2Rvd25yZXYueG1sRI/dagIx&#10;EIXvC75DGKF3NatQ0a1RRFG8aYvaBxg2083WzSQkcV3f3hQKvTycn4+zWPW2FR2F2DhWMB4VIIgr&#10;pxuuFXyddy8zEDEha2wdk4I7RVgtB08LLLW78ZG6U6pFHuFYogKTki+ljJUhi3HkPHH2vl2wmLIM&#10;tdQBb3nctnJSFFNpseFMMOhpY6i6nK42Q4zvtn6zb+YzS/XP530aPt5Rqedhv34DkahP/+G/9kEr&#10;mIxf4fdMPgJy+QAAAP//AwBQSwECLQAUAAYACAAAACEA2+H2y+4AAACFAQAAEwAAAAAAAAAAAAAA&#10;AAAAAAAAW0NvbnRlbnRfVHlwZXNdLnhtbFBLAQItABQABgAIAAAAIQBa9CxbvwAAABUBAAALAAAA&#10;AAAAAAAAAAAAAB8BAABfcmVscy8ucmVsc1BLAQItABQABgAIAAAAIQAp2LMh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DfxQAAANwAAAAPAAAAZHJzL2Rvd25yZXYueG1sRI/BasMw&#10;EETvhf6D2EJujZy0mNaJEkKg4FOhcUquW2ttmVgrIymO06+vCoUeh5l5w6y3k+3FSD50jhUs5hkI&#10;4trpjlsFx+rt8QVEiMgae8ek4EYBtpv7uzUW2l35g8ZDbEWCcChQgYlxKKQMtSGLYe4G4uQ1zluM&#10;SfpWao/XBLe9XGZZLi12nBYMDrQ3VJ8PF6vg9P1ZjRdfmffGl+Xz69cp982TUrOHabcCEWmK/+G/&#10;dqkVLBc5/J5JR0BufgAAAP//AwBQSwECLQAUAAYACAAAACEA2+H2y+4AAACFAQAAEwAAAAAAAAAA&#10;AAAAAAAAAAAAW0NvbnRlbnRfVHlwZXNdLnhtbFBLAQItABQABgAIAAAAIQBa9CxbvwAAABUBAAAL&#10;AAAAAAAAAAAAAAAAAB8BAABfcmVscy8ucmVsc1BLAQItABQABgAIAAAAIQAZxkD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5FA79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514461E" w14:textId="77777777" w:rsidR="008B5070" w:rsidRDefault="009D25EF" w:rsidP="008B5070">
          <w:pPr>
            <w:spacing w:after="240" w:line="240" w:lineRule="auto"/>
          </w:pPr>
        </w:p>
      </w:sdtContent>
    </w:sdt>
    <w:p w14:paraId="25D2F293" w14:textId="6DB7B051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957F66" wp14:editId="3AF4058B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20" name="Text Box 2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E6396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42957F66" id="Text Box 220" o:spid="_x0000_s1034" type="#_x0000_t202" alt="Document title" style="position:absolute;margin-left:28pt;margin-top:0;width:79.2pt;height:451.45pt;z-index:-251650048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QNcwIAAEYFAAAOAAAAZHJzL2Uyb0RvYy54bWysVE1v2zAMvQ/YfxB0X+04TRsEdYqsRYcB&#10;RVssHXpWZCkxJouapMTOfv0o2kmKbpcOu8ik+Ejz41FX111j2E75UIMt+egs50xZCVVt1yX//nz3&#10;acpZiMJWwoBVJd+rwK/nHz9ctW6mCtiAqZRnGMSGWetKvonRzbIsyI1qRDgDpywaNfhGRFT9Oqu8&#10;aDF6Y7Iizy+yFnzlPEgVAt7e9kY+p/haKxkftQ4qMlNyzC3S6elcpTObX4nZ2gu3qeWQhviHLBpR&#10;W/zpMdStiIJtff1HqKaWHgLoeCahyUDrWiqqAasZ5W+qWW6EU1QLNie4Y5vC/wsrH3ZL9+RZ7D5D&#10;hwNMDWldmAW8TPV02jfpi5kytGML98e2qS4ymZzyfDI9R5NE2+RyPC6m0xQnO7k7H+IXBQ1LQsk9&#10;zoXaJXb3IfbQAyT9zcJdbQzNxljWlvxiPMnJ4WjB4MYmrKIpD2FOqZMU90YljLHflGZ1RRWkC+KX&#10;ujGe7QQyQ0ipbKTiKS6iE0pjEu9xHPCnrN7j3Ndx+DPYeHRuagueqn+TdvXjkLLu8djzV3UnMXar&#10;DgsvOU0k3ayg2uPAPfS7EJy8q3Eo9yLEJ+GR/DhIXOj4iIc2gM2HQeJsA/7X3+4TvuTpLC7RvcV9&#10;Knn4uRVecWa+WiQsXkcSRlOkB2qetKKYXuSorUg7n1wWqNhtcwM4lhG+HU6SmByiOYjaQ/OCi79I&#10;v0WTsBJTK/nqIN7Efsfx4ZBqsSAQLpwT8d4unUyh05QS5567F+HdQMyInH6Aw96J2Rt+9lgikFts&#10;I7KUyHtq6zAAXFai//CwpNfgtU6o0/M3/w0AAP//AwBQSwMEFAAGAAgAAAAhAFouhhbbAAAABQEA&#10;AA8AAABkcnMvZG93bnJldi54bWxMj81OwzAQhO9IvIO1SFwQtRsBatM4Fa3EgRsUHmAbb/NDvI5s&#10;p03fHpcLvaw0mtHMt8V6sr04kg+tYw3zmQJBXDnTcq3h++vtcQEiRGSDvWPScKYA6/L2psDcuBN/&#10;0nEXa5FKOOSooYlxyKUMVUMWw8wNxMk7OG8xJulraTyeUrntZabUi7TYclpocKBtQ9XPbrQaXLcZ&#10;/abjTD3Ecf5Rn7edf2+1vr+bXlcgIk3xPwwX/IQOZWLau5FNEL2G9Ej8uxfvefEEYq9hqbIlyLKQ&#10;1/TlLwAAAP//AwBQSwECLQAUAAYACAAAACEAtoM4kv4AAADhAQAAEwAAAAAAAAAAAAAAAAAAAAAA&#10;W0NvbnRlbnRfVHlwZXNdLnhtbFBLAQItABQABgAIAAAAIQA4/SH/1gAAAJQBAAALAAAAAAAAAAAA&#10;AAAAAC8BAABfcmVscy8ucmVsc1BLAQItABQABgAIAAAAIQAHE3QNcwIAAEYFAAAOAAAAAAAAAAAA&#10;AAAAAC4CAABkcnMvZTJvRG9jLnhtbFBLAQItABQABgAIAAAAIQBaLoYW2wAAAAUBAAAPAAAAAAAA&#10;AAAAAAAAAM0EAABkcnMvZG93bnJldi54bWxQSwUGAAAAAAQABADzAAAA1QUAAAAA&#10;" filled="f" stroked="f" strokeweight=".5pt">
                <v:textbox style="layout-flow:vertical;mso-layout-flow-alt:bottom-to-top;mso-fit-shape-to-text:t" inset="0,14.4pt,18pt">
                  <w:txbxContent>
                    <w:p w14:paraId="150E6396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81063591"/>
        <w:placeholder>
          <w:docPart w:val="E69024C8D069419796C2C1161EE44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1B90BE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8B0A6A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0E1DE10" wp14:editId="7410C654">
                          <wp:extent cx="228600" cy="228600"/>
                          <wp:effectExtent l="0" t="0" r="0" b="0"/>
                          <wp:docPr id="217" name="Group 2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8" name="Oval 2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FF4DBDB" id="Group 2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3vZgUAAL4RAAAOAAAAZHJzL2Uyb0RvYy54bWy8WFtv2zYUfh+w/0DoccBiy9fEqFNkaRMM&#10;SNtg6dDtkaYoSxhFaiQdJ/31+0jqQjtBbXfD8hBT4vnO5eM55KHevH2qBHnk2pRKLpP0bJgQLpnK&#10;SrleJr9/vvn5PCHGUplRoSRfJs/cJG8vf/zhzbZe8JEqlMi4JlAizWJbL5PC2noxGBhW8IqaM1Vz&#10;iclc6YpaPOr1INN0C+2VGIyGw9lgq3RWa8W4MXj7Lkwml15/nnNmP+W54ZaIZQLfrP+v/f+V+z+4&#10;fEMXa03romSNG/Q7vKhoKWG0U/WOWko2unyhqiqZVkbl9oypaqDyvGTcx4Bo0uFeNLdabWofy3qx&#10;XdcdTaB2j6fvVss+Pt7q+qG+12BiW6/BhX9ysTzlunK/8JI8ecqeO8r4kyUML0ej89kQxDJMNWNP&#10;KSvA+wsUK95/EzdojQ52XNnWSA7Tx2/+XfwPBa25p9UsEP+9JmUG71OkqqQVkvTTIxXEPXtOvJBj&#10;yHFh6jvF/jJEquuCyjW/MjVyDJkPbPtKa7UtOM3gZupUIJhIh3sw0EZW2w8qgzW6scrnzvfz3fFG&#10;F7U29parirjBMuFClLVx0dIFfbwz1vnTS/mQlCizm1II/+AKj18LTcABfGOMSxuiQPCxpJBk69LB&#10;oaRyeL/wzuw7aoqA94hQZFVpUemirJbJ+dD9hdeOqPcy81hLSxHGcFHIhjlHlstNs1ip7BnEaRXK&#10;GNsOBoXSXxOyRQkvE/P3hmqeEPGrBPkX6WTiat4/TKbzER50PLOKZ6hkULVMbELC8NqGfWJT63Jd&#10;+DUOsV5hwfLSM9l71TiLNA2+/g/5etHm643m3G2RJL3YS1nQ2uab830vwy7OZ2MoQelOh1iTsCBt&#10;ZY/T8WgUCjsdzZv1ihKNbUKiOb1tZmH/y5Bj7tU6a4qJKSkN1v4PsJ9XArvrTwMyvkinZEuCDb/2&#10;L+T/3JE/H80vSEF6T16zgCLsLIzmk+HskIkYMD7KBBg5zUQMCN4fDGMc2TiGqFj+SBOTyEQ6nc3S&#10;Q0zFgOHBCKaRer/Gh9THgODPobWeRSaOiiAGBJ8OmZhHJoaHIoiFj4sAx02XSkdFEAN21wBl2RUe&#10;LcIuTxfsSTbFiBE2NbQNYbuulXFHc1yZ2APaRxQeKhIqgXKVfACMGorB7VlxHBjVEYNHJ1lG3sfg&#10;8UlgJHQMnpwERrrG4OlJYCRiDJ6dBEaaxeD5SWAkUAz2/U27zuG3yReNnsZ1zMJ3zDgRcRLqhKBj&#10;XjmD6B+odWnWDl0n0JwXBZqecFy4yUo98s/Ki1mXcm4780743bZxvhcSMhb2W/gL6Vam/a294l62&#10;PyIQUivU/gbhzotXZZlQhvsoe8cCzlepd6gtkV6CbVYl+4V/3QlgMk5xioHz5mxtzIeTFa/nw9Sn&#10;PAgN9HQzwVRThzuqXzPUcA+NI28yrFEgpvMhCEVTfTjdlMuCg9a81y6qDtb6H4J94UN4fVpIAbNP&#10;UGd6h9A+kHZd9oJoVhTRucQNHXCbwT7kvpXZ6XH9NbTvhlfrdnfbkXKdatQD+7R70bsa+yy4kxPy&#10;N57jxuEuT7553jPSttxO1hQ046GTnrYtM9R3CB+JV+ikc/Tgne70W7pDXjXyDsr9VbkDh2OiM/Pa&#10;XaBDeMtK2g5clVLp16yL7iKRB/mWpEBN30t3Hb6p2U2JC8UdNfaeavSOSIv/tu2Xm+paYavDMQZr&#10;fggb2op2mGtVfcFHhit32cBUe09gFjvi7k0BPTjjV1deDNd75NqdfKiZU+5Yclejz09fqK6by5lF&#10;r/1RtdfRvo12edrJOqRUB+8c/saMjwQ+JZoPGu4rRPzs+e4/u1z+Aw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Hai3e9mBQAAvhEA&#10;AA4AAAAAAAAAAAAAAAAALgIAAGRycy9lMm9Eb2MueG1sUEsBAi0AFAAGAAgAAAAhAPgMKZnYAAAA&#10;AwEAAA8AAAAAAAAAAAAAAAAAwAcAAGRycy9kb3ducmV2LnhtbFBLBQYAAAAABAAEAPMAAADFCAAA&#10;AAA=&#10;">
                          <v:oval id="Oval 2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y/wAAAANwAAAAPAAAAZHJzL2Rvd25yZXYueG1sRE/NTgIx&#10;EL6b+A7NmHiTLhwIrhRCIBgvSgAfYLIdtyvbadPWZXl752Di8cv3v1yPvlcDpdwFNjCdVKCIm2A7&#10;bg18nvdPC1C5IFvsA5OBG2VYr+7vlljbcOUjDafSKgnhXKMBV0qstc6NI495EiKxcF8heSwCU6tt&#10;wquE+17PqmquPXYsDQ4jbR01l9OPlxIXh13cvnbPC0/t9+E2Tx/vaMzjw7h5AVVoLP/iP/ebNTCb&#10;ylo5I0dAr34BAAD//wMAUEsBAi0AFAAGAAgAAAAhANvh9svuAAAAhQEAABMAAAAAAAAAAAAAAAAA&#10;AAAAAFtDb250ZW50X1R5cGVzXS54bWxQSwECLQAUAAYACAAAACEAWvQsW78AAAAVAQAACwAAAAAA&#10;AAAAAAAAAAAfAQAAX3JlbHMvLnJlbHNQSwECLQAUAAYACAAAACEAx9kcv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StxQAAANwAAAAPAAAAZHJzL2Rvd25yZXYueG1sRI/NasMw&#10;EITvgb6D2EJviZwfQuNGCaUQ8KnQOCHXrbW2TK2VkRTH7dNXgUKPw8x8w2z3o+3EQD60jhXMZxkI&#10;4srplhsFp/IwfQYRIrLGzjEp+KYA+93DZIu5djf+oOEYG5EgHHJUYGLscylDZchimLmeOHm18xZj&#10;kr6R2uMtwW0nF1m2lhZbTgsGe3ozVH0dr1bB5edcDldfmvfaF8Vq83lZ+3qp1NPj+PoCItIY/8N/&#10;7UIrWMw3cD+TjoDc/QIAAP//AwBQSwECLQAUAAYACAAAACEA2+H2y+4AAACFAQAAEwAAAAAAAAAA&#10;AAAAAAAAAAAAW0NvbnRlbnRfVHlwZXNdLnhtbFBLAQItABQABgAIAAAAIQBa9CxbvwAAABUBAAAL&#10;AAAAAAAAAAAAAAAAAB8BAABfcmVscy8ucmVsc1BLAQItABQABgAIAAAAIQBoWdS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F71A4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0AC0DC" w14:textId="77777777" w:rsidR="008B5070" w:rsidRDefault="009D25EF" w:rsidP="008B5070">
          <w:pPr>
            <w:spacing w:after="240" w:line="240" w:lineRule="auto"/>
          </w:pPr>
        </w:p>
      </w:sdtContent>
    </w:sdt>
    <w:p w14:paraId="2E95A23F" w14:textId="76852A61" w:rsidR="008B5070" w:rsidRDefault="002F1FFC" w:rsidP="008B5070">
      <w:pPr>
        <w:pStyle w:val="Heading1"/>
      </w:pPr>
      <w:r>
        <w:t>Matter</w:t>
      </w:r>
      <w:r w:rsidR="008B5070">
        <w:t xml:space="preserve"> #9</w:t>
      </w:r>
    </w:p>
    <w:p w14:paraId="3D7E1B0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209268497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A2ED91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9E0F5E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B0E731" wp14:editId="62A207F5">
                          <wp:extent cx="228600" cy="228600"/>
                          <wp:effectExtent l="0" t="0" r="0" b="0"/>
                          <wp:docPr id="2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2" name="Oval 2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14E0B70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oTZgUAAL0RAAAOAAAAZHJzL2Uyb0RvYy54bWy8WNtu4zYQfS/QfyD0WKDru50YcRZpdrMo&#10;kL2gm2LbR5qiLKESqZJ0nOzX9wypC+0Ea2dbNA8OJc6Zy+EMOdTF64eqZPfS2EKrVTJ6NUyYVEKn&#10;hdqskt/vbn4+S5h1XKW81Equkkdpk9eXP/5wsauXcqxzXabSMChRdrmrV0nuXL0cDKzIZcXtK11L&#10;hclMm4o7PJrNIDV8B+1VORgPh/PBTpu0NlpIa/H2TZhMLr3+LJPCfcwyKx0rVwl8c/7X+N81/Q4u&#10;L/hyY3idF6Jxg3+HFxUvFIx2qt5wx9nWFE9UVYUw2urMvRK6GugsK4T0MSCa0fAgmndGb2sfy2a5&#10;29QdTaD2gKfvVis+3L8z9ef6kwETu3oDLvwTxfKQmYr+w0v24Cl77CiTD44JvByPz+ZDECsw1Yw9&#10;pSIH709QIn/7TdygNTrYc2VXIzlsH7/9d/F/znktPa12ifg/GVak5P04YYpXSNKP97xk9Ow58ULE&#10;EHFh61st/rJM6eucq428sjVyDJkPbPvKGL3LJU/h5ohUIJhIBz1YaGPr3XudwhrfOu1z5/v57njj&#10;y9pY907qitFglciyLGpL0fIlv7+1jvzppXxIuizSm6Is/QMVnrwuDQMH8E0IqVyIAsHHkqViO0oH&#10;QilNeL/wZPYNt3nAe0QosqpwqPSyqFbJ2ZD+wmsi6q1KPdbxogxjuFiqhjkii3LTLtc6fQRxRocy&#10;xraDQa7N14TtUMKrxP695UYmrPxVgfzz0XRKNe8fprPFGA8mnlnHM1wJqFolLmFheO3CPrGtTbHJ&#10;/RqHWK+wYFnhmey9apxFmgZf/4d8nbT5emOkpC2SzQ8yFqy26UauHyTY+dl8cp4wVO5siCUJ69EW&#10;9mQ0oYKguh6NF81yRXkmtiHPSG+bWNj+UqQYvdqkTS0JrZTF0v8B8rOqxOb604BNzkcztmPBhl/6&#10;J/J/7smfjRfnLGe9J89ZQA12FsaL6XB+zEQMmJxkAoy8zEQMCN4fDQPL2tk4hahY/kQT08jEaDaf&#10;j44xFQOGRyOYRer9Gh9THwOCP8fWeh6ZOCmCGBB8OmZiEZkYHosgFj4tAjRG3TKfFEEM2F8DlGVX&#10;eDwPmzxfigfVFCNG2NPQNYTdutaWTua4MlHl7SMKDxUJlUBRJR8Bo4ZicHtUnAZGdcRgf+CebBl5&#10;H4MnL3IbCR2Dpy8CI11j8OxFYCRiDPZb9skxI81i8OJFlpFAMfgsBgcPmnwxaGmoYS59w4wDEQeh&#10;SRga5jVh0D5wR2nWDqkRaM6LvDsuaLLS9/JOezFHKUfbmXfC77aN/V6oVLGw38KfSLcy7f/aK+5l&#10;+yMCIbVC7f8g3HnxrKwotZU+yt6xgPNV6h1qS6SXENt1IX6RX/cCmE5GOMXAeXO2NubDyYrXi+HI&#10;pzwIDfR0M8FUU4d7qp8z1HAPjWNvMqxRIKbzIQhFU3043RRlwVFr3muKqoO1/odgn/gQXr8spIA5&#10;JKgzvUdoH0i7LgdBNCuK6ChxQwPcZrAPuW9l9lpcfwvtm+H1pt3d9qSoUY1aYJ92T1pX6x5LSXKl&#10;+k1muHDQ3cn3zgdG2o6bZG3OUxka6VnbMUN9h/CReIUknaEF73SPvqU75FUjT1Dpb8odOBwTnZnn&#10;rgIdwlvWynXgqlDaPGe97O4RWZBvSQrU9K101+DbWtwUuE/ccus+cYPeEWnx33b9altda2x1OMZg&#10;zQ9hw7iyHWZGV1/wjeGK7hqYaq8JwmFH3L8ooAUX8urKi+F2j1y7VZ9rQcqJJboZ3T184aZu7mYO&#10;vfYH3d5G+zaa8rSTJaTSR68c/sKMbwQ+JZrvGfQRIn72fPdfXS7/AQ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A1SOhNmBQAAvREA&#10;AA4AAAAAAAAAAAAAAAAALgIAAGRycy9lMm9Eb2MueG1sUEsBAi0AFAAGAAgAAAAhAPgMKZnYAAAA&#10;AwEAAA8AAAAAAAAAAAAAAAAAwAcAAGRycy9kb3ducmV2LnhtbFBLBQYAAAAABAAEAPMAAADFCAAA&#10;AAA=&#10;">
                          <v:oval id="Oval 2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HowgAAANwAAAAPAAAAZHJzL2Rvd25yZXYueG1sRI/NagIx&#10;FIX3Bd8hXKG7mnEWYkejFKXippWqD3CZ3E6mndyEJB3Ht28EweXh/Hyc5XqwnegpxNaxgumkAEFc&#10;O91yo+B8en+Zg4gJWWPnmBRcKcJ6NXpaYqXdhb+oP6ZG5BGOFSowKflKylgbshgnzhNn79sFiynL&#10;0Egd8JLHbSfLophJiy1ngkFPG0P17/HPZojx/dZvdu3r3FLzc7jOwucHKvU8Ht4WIBIN6RG+t/da&#10;QVmWcDuTj4Bc/QMAAP//AwBQSwECLQAUAAYACAAAACEA2+H2y+4AAACFAQAAEwAAAAAAAAAAAAAA&#10;AAAAAAAAW0NvbnRlbnRfVHlwZXNdLnhtbFBLAQItABQABgAIAAAAIQBa9CxbvwAAABUBAAALAAAA&#10;AAAAAAAAAAAAAB8BAABfcmVscy8ucmVsc1BLAQItABQABgAIAAAAIQBoXeHo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n6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PMF/J5JR0BufwAAAP//AwBQSwECLQAUAAYACAAAACEA2+H2y+4AAACFAQAAEwAAAAAAAAAA&#10;AAAAAAAAAAAAW0NvbnRlbnRfVHlwZXNdLnhtbFBLAQItABQABgAIAAAAIQBa9CxbvwAAABUBAAAL&#10;AAAAAAAAAAAAAAAAAB8BAABfcmVscy8ucmVsc1BLAQItABQABgAIAAAAIQDH3Sn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475905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4A99F3" w14:textId="77777777" w:rsidR="008B5070" w:rsidRDefault="009D25EF" w:rsidP="008B5070">
          <w:pPr>
            <w:spacing w:after="240" w:line="240" w:lineRule="auto"/>
          </w:pPr>
        </w:p>
      </w:sdtContent>
    </w:sdt>
    <w:p w14:paraId="2300D645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455156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D37018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228EA7B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834F1" wp14:editId="24B3F3D2">
                          <wp:extent cx="228600" cy="228600"/>
                          <wp:effectExtent l="0" t="0" r="0" b="0"/>
                          <wp:docPr id="224" name="Group 2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5" name="Oval 2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BAF0836" id="Group 2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zqZwUAAL4RAAAOAAAAZHJzL2Uyb0RvYy54bWy8WNtu4zYQfS/QfyD0WKDra+zEiLNIs5tF&#10;gewF3RTbPtIUZQmVSJWk42S/vmdIXWgnWNvbonlwKHHOXA5nyKEuXz9WJXuQxhZaLZPRq2HCpBI6&#10;LdR6mfx+f/vzecKs4yrlpVZymTxJm7y++vGHy229kGOd6zKVhkGJsottvUxy5+rFYGBFLituX+la&#10;Kkxm2lTc4dGsB6nhW2ivysF4OJwNttqktdFCWou3b8JkcuX1Z5kU7mOWWelYuUzgm/O/xv+u6Hdw&#10;dckXa8PrvBCNG/w7vKh4oWC0U/WGO842pnimqiqE0VZn7pXQ1UBnWSGkjwHRjIZ70bwzelP7WNaL&#10;7bruaAK1ezx9t1rx4eGdqT/XnwyY2NZrcOGfKJbHzFT0H16yR0/ZU0eZfHRM4OV4fD4bgliBqWbs&#10;KRU5eH+GEvnbb+IGrdHBjivbGslh+/jtv4v/c85r6Wm1C8T/ybAiJe/PEqZ4hST9+MBLRs+eEy9E&#10;DBEXtr7T4i/LlL7JuVrLa1sjx5D5wLavjNHbXPIUbo5IBYKJdNCDhTa22r7XKazxjdM+d76f7443&#10;vqiNde+krhgNloksy6K2FC1f8Ic768ifXsqHpMsivS3K0j9Q4cmb0jBwAN+EkMqFKBB8LFkqtqV0&#10;IJTShPcLT2bfcJsHvEeEIqsKh0ovi2qZnA/pL7wmot6q1GMdL8owhoulapgjsig37WKl0ycQZ3Qo&#10;Y2w7GOTafE3YFiW8TOzfG25kwspfFci/GE2nVPP+YXo2H+PBxDOreIYrAVXLxCUsDG9c2Cc2tSnW&#10;uV/jEOs1FiwrPJO9V42zSNPg6/+Qr7M2X2+NlLRFstHFXsqC1jbfyPe9DLs4n00uEobSPRtiTcKC&#10;tJU9GU3G41DYo/G8Wa8o0cQmJBrpbTML+1+KHKNX67QpJqGVslj7P8B+VpXYXX8asMnF6IxtWbDh&#10;1/6Z/J878ufj+QXLWe/JSxZQhJ2F8Xw6nB0yEQMmR5kAI6eZiAHB+4NhTCIbxxAVyx9pYhqZGJ3N&#10;ZqNDTMWA4cEIsJN2LPk1PqQ+BgR/Dq01kr8zcVQEMSD4dMjEPDIxPBRBLHxcBOiMTosgBuyuAcqy&#10;Kzyeh12eL8SjaooRI2xqaBvCdl1rS0dzXJnYA9pHFB4qEiqBoko+AEYNxeD2rDgOjOqIweOTLCPv&#10;Y/DkJDASOgZPTwIjXWOwbxSOJgyJGINnJ1lGmsXg+UlgJFAMPo/Bwf0mXwx6GuqYS98x40TESWgS&#10;ho55RRj0D9xRmrVD6gSa8yJH0xOOC5qs9IO8117MUcrRduad8LttY78XKlUs7LfwZ9KtTPu/9op7&#10;2f6IQEitUPs/CHdevCgrSm2lj7J3LOB8XXuH2hLpJcRmVYhf5NedAKaTEU4xcN6crY35cLLi9Xw4&#10;8ikPQgM93Uww1dThjuqXDDXcQ+PYmwxrFIjpfAhC0VQfTjdFWXDQmveaoupgrf8h2Gc+hNenhRQw&#10;+wR1pncI7QNp12UviGZFER0lbuiA2wz2IfetzE6P66+hfTe8Wre7244UdapRD+zT7lnvat1TKUmu&#10;VL/JDDcOujz55nnPSNtyk6zNeSpDJ33WtsxQ3yF8JF4hSWfowTvdo2/pDnnVyBNU+qtyBw7HRGfm&#10;pbtAh/CWtXIduCqUNi9ZL7uLRBbkW5ICNX0v3XX4tha3BS4Ud9y6T9ygd0Ra/Ldtv9pUNxpbHY4x&#10;WPND2DCubIeZ0dUXfGS4pssGptp7gnDYEXdvCujBhby+9mK43iPX7tTnWpByYomuRvePX7ipm8uZ&#10;Q6/9QbfX0b6NpjztZAmp9ME7h78x4yOBT4nmgwZ9hYifPd/9Z5erf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As2NzqZwUAAL4R&#10;AAAOAAAAAAAAAAAAAAAAAC4CAABkcnMvZTJvRG9jLnhtbFBLAQItABQABgAIAAAAIQD4DCmZ2AAA&#10;AAMBAAAPAAAAAAAAAAAAAAAAAMEHAABkcnMvZG93bnJldi54bWxQSwUGAAAAAAQABADzAAAAxggA&#10;AAAA&#10;">
                          <v:oval id="Oval 2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mcwwAAANwAAAAPAAAAZHJzL2Rvd25yZXYueG1sRI/dagIx&#10;EIXvC75DGMG7mu2CoqtRimLpTVu0fYBhM25WN5OQpOv69k2h0MvD+fk46+1gO9FTiK1jBU/TAgRx&#10;7XTLjYKvz8PjAkRMyBo7x6TgThG2m9HDGivtbnyk/pQakUc4VqjApOQrKWNtyGKcOk+cvbMLFlOW&#10;oZE64C2P206WRTGXFlvOBIOedobq6+nbZojx/d7vXtrlwlJz+bjPw/sbKjUZD88rEImG9B/+a79q&#10;BWU5g98z+QjIzQ8AAAD//wMAUEsBAi0AFAAGAAgAAAAhANvh9svuAAAAhQEAABMAAAAAAAAAAAAA&#10;AAAAAAAAAFtDb250ZW50X1R5cGVzXS54bWxQSwECLQAUAAYACAAAACEAWvQsW78AAAAVAQAACwAA&#10;AAAAAAAAAAAAAAAfAQAAX3JlbHMvLnJlbHNQSwECLQAUAAYACAAAACEA57R5n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pixQAAANwAAAAPAAAAZHJzL2Rvd25yZXYueG1sRI9BS8NA&#10;FITvQv/D8gq92Y1RgsZuiwhCTgUbpddn9iUbzL4Nu9s07a93BcHjMDPfMJvdbAcxkQ+9YwV36wwE&#10;ceN0z52Cj/rt9hFEiMgaB8ek4EIBdtvFzQZL7c78TtMhdiJBOJSowMQ4llKGxpDFsHYjcfJa5y3G&#10;JH0ntcdzgttB5llWSIs9pwWDI70aar4PJ6vgeP2sp5Ovzb71VfXw9HUsfHuv1Go5vzyDiDTH//Bf&#10;u9IK8ryA3zPpCMjtDwAAAP//AwBQSwECLQAUAAYACAAAACEA2+H2y+4AAACFAQAAEwAAAAAAAAAA&#10;AAAAAAAAAAAAW0NvbnRlbnRfVHlwZXNdLnhtbFBLAQItABQABgAIAAAAIQBa9CxbvwAAABUBAAAL&#10;AAAAAAAAAAAAAAAAAB8BAABfcmVscy8ucmVsc1BLAQItABQABgAIAAAAIQDXqop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6B8739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2438A0B" w14:textId="77777777" w:rsidR="008B5070" w:rsidRDefault="009D25EF" w:rsidP="008B5070">
          <w:pPr>
            <w:spacing w:after="240" w:line="240" w:lineRule="auto"/>
          </w:pPr>
        </w:p>
      </w:sdtContent>
    </w:sdt>
    <w:p w14:paraId="4413793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489174928"/>
        <w:placeholder>
          <w:docPart w:val="F17371E904164FD49E414DB623B7D8B0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3A1E6682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004358989"/>
        <w:placeholder>
          <w:docPart w:val="8DD2165917414A43BCCE675FF9981DD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7B08E6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B4F6B29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69D72EB" wp14:editId="014E5A9F">
                          <wp:extent cx="228600" cy="228600"/>
                          <wp:effectExtent l="0" t="0" r="0" b="0"/>
                          <wp:docPr id="227" name="Group 2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8" name="Oval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5BAA14C" id="Group 2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IZZwUAAL4RAAAOAAAAZHJzL2Uyb0RvYy54bWy8WFtv2zYUfh+w/0DoccDqu50YdYosbYoB&#10;6QVrh26PNEVZwiRSI+k46a/fd0hdaCeo7W5YHmJKPN+5fDyHPNTLVw9Vye6lsYVWq2T0YpgwqYRO&#10;C7VZJb9/vv35ImHWcZXyUiu5Sh6lTV5d/fjDy129lGOd6zKVhkGJsstdvUpy5+rlYGBFLituX+ha&#10;Kkxm2lTc4dFsBqnhO2ivysF4OJwPdtqktdFCWou3r8NkcuX1Z5kU7kOWWelYuUrgm/P/jf+/pv+D&#10;q5d8uTG8zgvRuMG/w4uKFwpGO1WvueNsa4onqqpCGG115l4IXQ10lhVC+hgQzWh4EM1bo7e1j2Wz&#10;3G3qjiZQe8DTd6sV7+/fmvpT/dGAiV29ARf+iWJ5yExFv/CSPXjKHjvK5INjAi/H44v5EMQKTDVj&#10;T6nIwfsTlMjffBM3aI0O9lzZ1UgO28dv/138n3JeS0+rXSL+j4YVqfc+YYpXSNIP97xkiIayg2xD&#10;iBgiLmx9p8Vflil9k3O1kde2Ro4h84FtXxmjd7nkKdwckQoEE+mgBwttbL17p1NY41unfe58P98d&#10;b3xZG+veSl0xGqwSWZZFbSlavuT3d9aRP72UD0mXRXpblKV/oMKTN6Vh4AC+CSGVC1Eg+FiyVGxH&#10;6UAopQnvF57MvuY2D3iPCEVWFQ6VXhbVKrkY0l94TUS9UanHOl6UYQwXS9UwR2SFdVjr9BHEGR3K&#10;GNsOBrk2XxO2QwmvEvv3lhuZsPJXBfIvR9Mp1bx/mM4WYzyYeGYdz3AloGqVuISF4Y0L+8S2NsUm&#10;92scYr3GgmWFZ5IWM3jVOIs0Db7+D/l62ebrrZGStkg2ujxIWdDa5hv5fpBhlxfzCZSgdGdDrElY&#10;kLayJ6PJeBwKezReNOsVJZrYhkQjvW1mYf9LkWP0apM2xSS0UhZr/wfYz6oSu+tPAza5HM3YjgUb&#10;fu2fyP+5J38xXlyynPWePGcBRdhZGC+mw/kxEzFgcpIJMHKeiRgQvD8axiSycQpRsfyJJqaRidFs&#10;Ph8dYyoGDI9GMIvU+zU+pj4GBH+OrfU8MnFSBDEg+HTMxCIyMTwWQSx8WgTojLpUOimCGLC/BijL&#10;rvB4HnZ5vhQPqilGjLCpoW0I23WtLR3NcWViD2gfUXioSKgEiir5CBg1FIPbs+I0MKojBo/Psoy8&#10;j8GTs8BI6Bg8PQuMdI3Bs7PASMQYPD8LjDSLwYuzwEigGOz7m3adw2+TLwY9DXXMpe+YcSLiJDQJ&#10;Q8e8JoPoH7ijNGuH1Ak050WOpiccFzRZ6Xv5WXsxRylH25l3wu+2jfO9UKliYb+FP5FuZdrf2ivu&#10;ZfsjAiG1Qu1vEO68eFZWlNpKH2XvWMD5KvUOtSXSS4jtuhC/yK97AUwnI5xi4Lw5Wxvz4WTF68Vw&#10;5FMehAZ6uplgqqnDPdXPGWq4h8axNxnWKBDT+RCEoqk+nG6KsuCoNe81RdXBWv9DsE98CK/PCylg&#10;DgnqTO8R2gfSrstBEM2KIjpK3NABtxnsQ+5bmb0e119D+254vWl3tz0p6lSjHtin3ZPe1brHUpJc&#10;qX6TGW4cdHnyzfOBkbblJlmb81SGTnrWtsxQ3yF8JF4hSWfowTvdo2/pDnnVyBNU+qtyBw7HRGfm&#10;ubtAh/CWtXIduCqUNs9ZL7uLRBbkW5ICNX0v3XX4tha3BS4Ud9y6j9ygd0Ra/Ldtv9pWNxpbHY4x&#10;WPND2DCubIeZ0dUXfGS4pssGptp7gnDYEfdvCujBhby+9mK43iPX7tSnWpByYomuRp8fvnBTN5cz&#10;h177vW6vo30bTXnayRJS6aN3Dn9jxkcCnxLNBw36ChE/e777zy5X/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CEZ5IZZwUAAL4R&#10;AAAOAAAAAAAAAAAAAAAAAC4CAABkcnMvZTJvRG9jLnhtbFBLAQItABQABgAIAAAAIQD4DCmZ2AAA&#10;AAMBAAAPAAAAAAAAAAAAAAAAAMEHAABkcnMvZG93bnJldi54bWxQSwUGAAAAAAQABADzAAAAxggA&#10;AAAA&#10;">
                          <v:oval id="Oval 2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YCwAAAANwAAAAPAAAAZHJzL2Rvd25yZXYueG1sRE/NSgMx&#10;EL4LfYcwBW822z2UujYtpaJ4UbH6AMNm3Gy7mYQkbrdv7xwEjx/f/2Y3+UGNlHIf2MByUYEiboPt&#10;uTPw9fl0twaVC7LFITAZuFKG3XZ2s8HGhgt/0HgsnZIQzg0acKXERuvcOvKYFyESC/cdksciMHXa&#10;JrxIuB90XVUr7bFnaXAY6eCoPR9/vJS4OD7Gw3N/v/bUnd6vq/T2isbczqf9A6hCU/kX/7lfrIG6&#10;lrVyRo6A3v4CAAD//wMAUEsBAi0AFAAGAAgAAAAhANvh9svuAAAAhQEAABMAAAAAAAAAAAAAAAAA&#10;AAAAAFtDb250ZW50X1R5cGVzXS54bWxQSwECLQAUAAYACAAAACEAWvQsW78AAAAVAQAACwAAAAAA&#10;AAAAAAAAAAAfAQAAX3JlbHMvLnJlbHNQSwECLQAUAAYACAAAACEACbXWA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4QxQAAANwAAAAPAAAAZHJzL2Rvd25yZXYueG1sRI/BasMw&#10;EETvhfyD2EBvjRy3hMaNEkKg4FOhcUquW2ttmVgrIymO26+vCoUeh5l5w2x2k+3FSD50jhUsFxkI&#10;4trpjlsFp+r14RlEiMgae8ek4IsC7Lazuw0W2t34ncZjbEWCcChQgYlxKKQMtSGLYeEG4uQ1zluM&#10;SfpWao+3BLe9zLNsJS12nBYMDnQwVF+OV6vg/P1RjVdfmbfGl+XT+vO88s2jUvfzaf8CItIU/8N/&#10;7VIryPM1/J5JR0BufwAAAP//AwBQSwECLQAUAAYACAAAACEA2+H2y+4AAACFAQAAEwAAAAAAAAAA&#10;AAAAAAAAAAAAW0NvbnRlbnRfVHlwZXNdLnhtbFBLAQItABQABgAIAAAAIQBa9CxbvwAAABUBAAAL&#10;AAAAAAAAAAAAAAAAAB8BAABfcmVscy8ucmVsc1BLAQItABQABgAIAAAAIQCmNR4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0CEC6E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5448E8" w14:textId="77777777" w:rsidR="008B5070" w:rsidRDefault="009D25EF" w:rsidP="008B5070">
          <w:pPr>
            <w:spacing w:after="240" w:line="240" w:lineRule="auto"/>
          </w:pPr>
        </w:p>
      </w:sdtContent>
    </w:sdt>
    <w:p w14:paraId="4B7DC24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54383901"/>
        <w:placeholder>
          <w:docPart w:val="C48D3F9616254C53B637BE8B24A2F2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9C357D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3CB8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5F7308C" wp14:editId="670E39D5">
                          <wp:extent cx="228600" cy="228600"/>
                          <wp:effectExtent l="0" t="0" r="0" b="0"/>
                          <wp:docPr id="230" name="Group 2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1" name="Oval 2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DAD3BB" id="Group 2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0qZAUAAL4RAAAOAAAAZHJzL2Uyb0RvYy54bWy8WFtv2zYUfh+w/0DoccBiy9fEqFNkaRMM&#10;SNtg6dDtkaYoSxhFaiQdJ/31+0jqQjtBbXfD8uBQ4vnOjd8hD/Xm7VMlyCPXplRymaRnw4RwyVRW&#10;yvUy+f3zzc/nCTGWyowKJfkyeeYmeXv54w9vtvWCj1ShRMY1gRJpFtt6mRTW1ovBwLCCV9ScqZpL&#10;TOZKV9TiUa8HmaZbaK/EYDQczgZbpbNaK8aNwdt3YTK59PrznDP7Kc8Nt0QsE/hm/a/2vyv3O7h8&#10;QxdrTeuiZI0b9Du8qGgpYbRT9Y5aSja6fKGqKplWRuX2jKlqoPK8ZNzHgGjS4V40t1ptah/LerFd&#10;112akNq9PH23Wvbx8VbXD/W9Ria29Rq58E8ulqdcV+4/vCRPPmXPXcr4kyUML0ej89kQiWWYasY+&#10;paxA3l+gWPH+m7hBa3Sw48q2BjlMH7/5d/E/FLTmPq1mgfjvNSkzeD9OEyJpBZJ+eqSCuGefEy/k&#10;MuRyYeo7xf4yRKrrgso1vzI1OAbmA9u+0lptC04zuOlVIJhIh3sw0EZW2w8qgzW6scpz5/vz3eWN&#10;Lmpt7C1XFXGDZcKFKGvjoqUL+nhnLEKCdCvlQ1KizG5KIfyDKzx+LTRBDuAbY1zaEAWCjyWFJFtH&#10;B4eSyuH9wjvN76gpAt4jQpFVpUWli7JaJudD9xdeu0S9l5nHWlqKMIaLQsLTNlmOm2axUtkzEqdV&#10;KGNsOxgUSn9NyBYlvEzM3xuqeULErxLJv0gnE1fz/mEynY/woOOZVTxDJYOqZWITEobXNuwTm1qX&#10;68KvcYj1CguWlz6TvVeNs6Bp8PV/4Ouo5euN5txtkSS92KNsQ2DHN+f7HsMuzmfji4SgdKdDrElY&#10;kLayx+l4BAuusNPRvFmviGhsE4jm9LbMwv6XgWPu1TpriokpKQ3W/g9kP68EdtefBmR8kU7JlgQb&#10;fu1fyP+5I38+ml+QgvSevGYBRdhZGM0nw9khEzFgfJQJZOQ0EzEgeH8wjHFk45hExfJHmphEJtLp&#10;bJYeylQMGB6MYBqp92t8SH0MCP4cWutZZOKoCGJA8OmQiXlkYngoglj4uAjQGXVUOiqCGLC7BijL&#10;rvBoEXZ5umBPsilGjLCpoW0I23WtjDua48pElbePKDxUJFQC5Sr5ABg1FIPbs+I4MKojBo9Osgze&#10;x+DxSWAQOgZPTgKDrjF4ehIYRIzBs5PAoFkMnp8EBoFi8HkMDuvd8EWjp3Eds/AdM05EnIQ6IeiY&#10;Vw6D/oFaR7N26DqB5rwouuPCTVbqkX9WXsw6yrntzDvhd9vGfi8kZCzst/AX0q1M+7/2invZ/ohA&#10;SK1Q+z8Id168KsuEMtxH2TsWcL5KvUNtifQSbLMq2S/8604Ak3GKUww5b87Wxnw4WfF6Pkw95ZHQ&#10;kJ5uJphq6nBH9WuGmtxD48ibDGsUEtP5EISiqT6cbsqx4KA177WLqoO1/odgX/gQXp8WUsDsJ6gz&#10;vZPQPpB2XfaCaFYU0Tnihg64ZbAPuW9ldnpcfw3tu+HVut3ddqRcpxr1wJ52L3pXY58Fd3JC/sZz&#10;3Djc5ck3z3tG2pbbyZqCZjx00tO2ZYb6DuEj8QqddI4evNOdfkt34FUj76DcX5U7cDgmOjOv3QU6&#10;hLespO3AVSmVfs266C4SeZBvkxRS0/fSXYdvanZT4kJxR429pxq9I2jx37b9clNdK2x1OMZgzQ9h&#10;Q1vRDnOtqi/4yHDlLhuYau8JzGJH3L0poAdn/OrKi+F6D67dyYeaOeUuS+5q9PnpC9V1czmz6LU/&#10;qvY62rfRjqedrENKdfDO4W/M+EjgKdF80HBfIeJnn+/+s8vlP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APAO0qZAUAAL4RAAAO&#10;AAAAAAAAAAAAAAAAAC4CAABkcnMvZTJvRG9jLnhtbFBLAQItABQABgAIAAAAIQD4DCmZ2AAAAAMB&#10;AAAPAAAAAAAAAAAAAAAAAL4HAABkcnMvZG93bnJldi54bWxQSwUGAAAAAAQABADzAAAAwwgAAAAA&#10;">
                          <v:oval id="Oval 2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CwgAAANwAAAAPAAAAZHJzL2Rvd25yZXYueG1sRI/dagIx&#10;EIXvC75DGKF3NasF0a1RRFG8aYvaBxg2083WzSQkcV3f3hQKvTycn4+zWPW2FR2F2DhWMB4VIIgr&#10;pxuuFXyddy8zEDEha2wdk4I7RVgtB08LLLW78ZG6U6pFHuFYogKTki+ljJUhi3HkPHH2vl2wmLIM&#10;tdQBb3nctnJSFFNpseFMMOhpY6i6nK42Q4zvtn6zb+YzS/XP530aPt5Rqedhv34DkahP/+G/9kEr&#10;mLyO4fdMPgJy+QAAAP//AwBQSwECLQAUAAYACAAAACEA2+H2y+4AAACFAQAAEwAAAAAAAAAAAAAA&#10;AAAAAAAAW0NvbnRlbnRfVHlwZXNdLnhtbFBLAQItABQABgAIAAAAIQBa9CxbvwAAABUBAAALAAAA&#10;AAAAAAAAAAAAAB8BAABfcmVscy8ucmVsc1BLAQItABQABgAIAAAAIQAdVulC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q8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Bc5/J5JR0BufwAAAP//AwBQSwECLQAUAAYACAAAACEA2+H2y+4AAACFAQAAEwAAAAAAAAAA&#10;AAAAAAAAAAAAW0NvbnRlbnRfVHlwZXNdLnhtbFBLAQItABQABgAIAAAAIQBa9CxbvwAAABUBAAAL&#10;AAAAAAAAAAAAAAAAAB8BAABfcmVscy8ucmVsc1BLAQItABQABgAIAAAAIQAtSBq8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F3E5C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0E9F43" w14:textId="77777777" w:rsidR="008B5070" w:rsidRDefault="009D25EF" w:rsidP="008B5070">
          <w:pPr>
            <w:spacing w:after="240" w:line="240" w:lineRule="auto"/>
          </w:pPr>
        </w:p>
      </w:sdtContent>
    </w:sdt>
    <w:p w14:paraId="3A00AF59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36734151"/>
        <w:placeholder>
          <w:docPart w:val="74E01B81D3404B44838D9364F44B37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534959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53B34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7CD96EB" wp14:editId="1523767D">
                          <wp:extent cx="228600" cy="228600"/>
                          <wp:effectExtent l="0" t="0" r="0" b="0"/>
                          <wp:docPr id="233" name="Group 2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4" name="Oval 2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039A871" id="Group 2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QmagUAAL4RAAAOAAAAZHJzL2Uyb0RvYy54bWy8WNtu4zYQfS/QfyD0WKCxZcd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KD9+PzhEhaIUk/PlFB3LPnxAs5&#10;hhwXpn5Q7C9DpLotqFzxG1Mjx5D5wLavtFabgtMMbqZOBYKJdLgHA21kuXmvMlija6t87nw/3x1v&#10;dF5rY++5qogbLBIuRFkbFy2d06cHY50/vZQPSYkyuyuF8A+u8Pit0AQcwDfGuLQhCgQfSwpJNi4d&#10;HEoqh/cL78y+paYIeI8IRVaVFpUuymqRXAzdX3jtiHonM4+1tBRhDBeFbJhzZLncNPOlyp5BnFah&#10;jLHtYFAo/TUhG5TwIjF/r6nmCRG/SpB/mZ6fu5r3D+eT2QgPOp5ZxjNUMqhaJDYhYXhrwz6xrnW5&#10;Kvwah1hvsGB56ZnsvWqcRZoGX/+HfJ20+XqnOXdbJEkv91IWtLb55nzfy7DLi+n4MiEo3ckQaxIW&#10;pK3scToejUJhp6NZs15RorF1SDSnt80s7H8Zcsy9WmVNMTElpcHa/wH280pgd/1pQMaX6YRsSLDh&#10;1/6F/J878hej2SUpSO/JaxZQhJ2F0ex8OD1kIgaMjzIBRk4zEQOC9wfDGEc2jiEqlj/SBLa6Lox0&#10;Mp2mh5iKAcODESAzO/V+jQ+pjwHBn0NrPY1MHBVBDAg+HTIxi0wMD0UQCx8XATqjjqSjIogBu2uA&#10;suwKjxZhl6dztpVNMWKETQ1tQ9iua2Xc0RxXJvaA9hGFh4qESqBcJR8Ao4ZicHtWHAdGdcTg0UmW&#10;kfcxeHwSGAkdg/1Zf3TMSNcYPDnJMhIxBk9PAiPNYvDsJDASKAZfxOAQe5MvGj2N65iF75hxIuIk&#10;1AlBx7x0GPQP1Lo0a4euE2jOiwJNTzgu3GSlnvij8mLWpZzbzrwTfrdt7PdCQsbCfgt/Id3KtP9r&#10;r7iX7Y8IhNQKtf+DcOfFq7JMKMN9lL1jAeer1DvUlkgvwdbLkv3Cv+4EcD5OcYqB8+ZsbcyHkxWv&#10;Z8PUpzwIDfR0M8FUU4c7ql8z1HAPjSNvMqxRIKbzIQhFU3043ZTLgoPWvNcuqg7W+h+CfeFDeH1a&#10;SAGzT1BneofQPpB2XfaCaFYU0bnEDR1wm8E+5L6V2elx/TW074aXq3Z325FynWrUA/u0e9G7Gvss&#10;uJMT8jee48bhLk++ed4z0rbcTtYUNOOhk560LTPUdwgfiVfopHP04J3u9Fu6Q1418g7K/VW5A4dj&#10;ojPz2l2gQ3jLStoOXJVS6desi+4ikQf5lqRATd9Ldx2+qdldiQvFAzX2E9XoHZEW/23bL9fVrcJW&#10;h2MM1vwQNrQV7TDXqvqCjww37rKBqfaewCx2xN2bAnpwxm9uvBiu98i1B/m5Zk65Y8ldjR63X6iu&#10;m8uZRa/9QbXX0b6NdnnayTqkVAfvHP7GjI8EPiWaDxruK0T87PnuP7tc/wM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D8cMQmagUA&#10;AL4RAAAOAAAAAAAAAAAAAAAAAC4CAABkcnMvZTJvRG9jLnhtbFBLAQItABQABgAIAAAAIQD4DCmZ&#10;2AAAAAMBAAAPAAAAAAAAAAAAAAAAAMQHAABkcnMvZG93bnJldi54bWxQSwUGAAAAAAQABADzAAAA&#10;yQgAAAAA&#10;">
                          <v:oval id="Oval 2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ra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XT2BL9n8hGQqx8AAAD//wMAUEsBAi0AFAAGAAgAAAAhANvh9svuAAAAhQEAABMAAAAAAAAAAAAA&#10;AAAAAAAAAFtDb250ZW50X1R5cGVzXS54bWxQSwECLQAUAAYACAAAACEAWvQsW78AAAAVAQAACwAA&#10;AAAAAAAAAAAAAAAfAQAAX3JlbHMvLnJlbHNQSwECLQAUAAYACAAAACEADSFK2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LIxQAAANwAAAAPAAAAZHJzL2Rvd25yZXYueG1sRI9BS8NA&#10;FITvgv9heYI3u7HVoLHbIoVCTkKbSq/P7Es2mH0bdrdp9Ne7BaHHYWa+YZbryfZiJB86xwoeZxkI&#10;4trpjlsFh2r78AIiRGSNvWNS8EMB1qvbmyUW2p15R+M+tiJBOBSowMQ4FFKG2pDFMHMDcfIa5y3G&#10;JH0rtcdzgttezrMslxY7TgsGB9oYqr/3J6vg+PtZjSdfmY/Gl+XT69cx981Cqfu76f0NRKQpXsP/&#10;7VIrmC+e4XImHQG5+gMAAP//AwBQSwECLQAUAAYACAAAACEA2+H2y+4AAACFAQAAEwAAAAAAAAAA&#10;AAAAAAAAAAAAW0NvbnRlbnRfVHlwZXNdLnhtbFBLAQItABQABgAIAAAAIQBa9CxbvwAAABUBAAAL&#10;AAAAAAAAAAAAAAAAAB8BAABfcmVscy8ucmVsc1BLAQItABQABgAIAAAAIQCioYL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111DC1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C008C" w14:textId="77777777" w:rsidR="008B5070" w:rsidRDefault="009D25EF" w:rsidP="008B5070">
          <w:pPr>
            <w:spacing w:after="240" w:line="240" w:lineRule="auto"/>
          </w:pPr>
        </w:p>
      </w:sdtContent>
    </w:sdt>
    <w:p w14:paraId="2D8DDF44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374127333"/>
        <w:placeholder>
          <w:docPart w:val="98BF7207686C462BA19887D01B1BBA1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CAF67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6BAF67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C8546F8" wp14:editId="70005C5A">
                          <wp:extent cx="228600" cy="228600"/>
                          <wp:effectExtent l="0" t="0" r="0" b="0"/>
                          <wp:docPr id="236" name="Group 2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7" name="Oval 2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1A73788" id="Group 2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PYagUAAL4RAAAOAAAAZHJzL2Uyb0RvYy54bWy8WNtu4zYQfS/QfyD0WKCx5VsSI84izW6C&#10;AtkLuim2faQpyhJKkSpJx85+fQ9JXWgnWNvbonlwKHHOXA5nyKGu3mwrQZ64NqWSiyQ9GyaES6ay&#10;Uq4Wye+Pdz9fJMRYKjMqlOSL5Jmb5M31jz9cbeo5H6lCiYxrAiXSzDf1IimsreeDgWEFr6g5UzWX&#10;mMyVrqjFo14NMk030F6JwWg4nA02Sme1Vowbg7dvw2Ry7fXnOWf2Y54bbolYJPDN+l/tf5fud3B9&#10;RecrTeuiZI0b9Du8qGgpYbRT9ZZaSta6fKGqKplWRuX2jKlqoPK8ZNzHgGjS4V4091qtax/Lar5Z&#10;1R1NoHaPp+9Wyz483ev6c/1Jg4lNvQIX/snFss115f7DS7L1lD13lPGtJQwvR6OL2RDEMkw1Y08p&#10;K8D7CxQr3n0TN2iNDnZc2dRIDtPHb/5d/J8LWnNPq5kj/k+alBm8H58nRNIKSfrxiQrinj0nXsgx&#10;5Lgw9YNifxki1W1B5YrfmBo5hswHtn2ltdoUnGZwM3UqEEykwz0YaCPLzXuVwRpdW+Vz5/v57nij&#10;81obe89VRdxgkXAhytq4aOmcPj0Y6/zppXxISpTZXSmEf3CFx2+FJuAAvjHGpQ1RIPhYUkiyceng&#10;UFI5vF94Z/YtNUXAe0Qosqq0qHRRVovkYuj+wmtH1DuZeaylpQhjuChkw5wjy+WmmS9V9gzitApl&#10;jG0Hg0LprwnZoIQXifl7TTVPiPhVgvzLdDJxNe8fJtPzER50PLOMZ6hkULVIbELC8NaGfWJd63JV&#10;+DUOsd5gwfLSM9l71TiLNA2+/g/5iq015Oud5txtkSS93EtZ0Nrmm/N9L8MuL2bjy4SgdKdDrElY&#10;kLayx+l4NAqFnY7Om/WKEo2tQ6I5vW1mYf/LkGPu1SprnGNKSoO1/wPs55XA7vrTgIwv0ynZkGDD&#10;r/0L+T935C9G55ekIL0nr1lAEXYWRueT4eyQiRgwPsoEGDnNRAwI3h8MYxzZOIaoWP5IE5PIRDqd&#10;zdJDTMWA4cEIppF6v8aH1MeA4M+htZ5FJo6KIAYEnw6ZwHnQrfXwUASx8HERoHw79UdFEAN21wBl&#10;2RUeLcIuT+dsK5tixAibGtqGsF3XyrijOa5M7AHtIwoPFQmVQLlKPgBGDcXg9qw4DozqiMGjkywj&#10;72Pw+CQwEjoGT04CI11j8PQkMBIxBs9OAiPNYrBvUY5eKiRQDL6ILQclTb5o9DSuYxa+Y8aJiJNQ&#10;JwQd89Jh0D9Q69KsHbpOoDkvCjQ94bhwk5V64o/Ki1mXcm4780743bax3wsJGQv7LfyFdCvT/q+9&#10;4l62PyIQUivU/g/CnRevyjKhDPdR9o4FnK9S71BbIr0EWy9L9gv/uhPAZJziFAPnzdnamA8nK16f&#10;D1Of8iA00NPNBFNNHe6ofs1Qwz00jrzJsEaBmM6HIBRN9eF0Uy4LDlrzXruoOljrfwj2hQ/h9Wkh&#10;Bcw+QZ3pHUL7QNp12QuiWVFE5xI3dMBtBvuQ+1Zmp8f119C+G16u2t1tR8p1qlEP7NPuRe9q7LPg&#10;Tk7I33iOG4e7PPnmec9I23I7WVPQjIdOetq2zFDfIXwkXqGTztGDd7rTb+kOedXIOyj3V+UOHI6J&#10;zsxrd4EO4S0raTtwVUqlX7MuuotEHuRbkgI1fS/ddfimZnclLhQP1NhPVKN3RFr8t22/XFe3Clsd&#10;jjFY80PY0Fa0w1yr6gs+Mty4ywam2nsCs9gRd28K6MEZv7nxYrjeI9ce5OeaOeWOJXc1etx+obpu&#10;LmcWvfYH1V5H+zba5Wkn65BSHbxz+BszPhL4lGg+aLivEPGz57v/7HL9D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CJdcPYagUA&#10;AL4RAAAOAAAAAAAAAAAAAAAAAC4CAABkcnMvZTJvRG9jLnhtbFBLAQItABQABgAIAAAAIQD4DCmZ&#10;2AAAAAMBAAAPAAAAAAAAAAAAAAAAAMQHAABkcnMvZG93bnJldi54bWxQSwUGAAAAAAQABADzAAAA&#10;yQgAAAAA&#10;">
                          <v:oval id="Oval 2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StwwAAANwAAAAPAAAAZHJzL2Rvd25yZXYueG1sRI/dagIx&#10;EIXvC75DmELvNFsL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/fPUr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1WwgAAANwAAAAPAAAAZHJzL2Rvd25yZXYueG1sRE/Pa8Iw&#10;FL4P9j+EN/A2U3XIVo0yBkJPg1ml12fz2hSbl5LE2u2vXw6DHT++39v9ZHsxkg+dYwWLeQaCuHa6&#10;41bBqTw8v4IIEVlj75gUfFOA/e7xYYu5dnf+ovEYW5FCOOSowMQ45FKG2pDFMHcDceIa5y3GBH0r&#10;tcd7Cre9XGbZWlrsODUYHOjDUH093qyC6udcjjdfms/GF8XL26Va+2al1Oxpet+AiDTFf/Gfu9AK&#10;lqu0Np1JR0DufgEAAP//AwBQSwECLQAUAAYACAAAACEA2+H2y+4AAACFAQAAEwAAAAAAAAAAAAAA&#10;AAAAAAAAW0NvbnRlbnRfVHlwZXNdLnhtbFBLAQItABQABgAIAAAAIQBa9CxbvwAAABUBAAALAAAA&#10;AAAAAAAAAAAAAB8BAABfcmVscy8ucmVsc1BLAQItABQABgAIAAAAIQBMoC1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D8E070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02998DD" w14:textId="77777777" w:rsidR="008B5070" w:rsidRDefault="009D25EF" w:rsidP="008B5070">
          <w:pPr>
            <w:spacing w:after="240" w:line="240" w:lineRule="auto"/>
          </w:pPr>
        </w:p>
      </w:sdtContent>
    </w:sdt>
    <w:p w14:paraId="16DA2C8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62643680"/>
        <w:placeholder>
          <w:docPart w:val="CF415D6C7038416BBC1491FA28FFF8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4A1A227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AEB138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E3D4BE" wp14:editId="3765542A">
                          <wp:extent cx="228600" cy="228600"/>
                          <wp:effectExtent l="0" t="0" r="0" b="0"/>
                          <wp:docPr id="239" name="Group 2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0" name="Oval 2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85BEF32" id="Group 2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vRZQ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+nCEPxCkn64Z6XjJ49J16I&#10;GCIubH2nxV+WKX2Tc7WR17ZGjiHzgW1fGaN3ueQp3ByRCgQT6aAHC21svXunU1jjW6d97nw/3x1v&#10;fFkb695KXTEarBJZlkVtKVq+5Pd31pE/vZQPSZdFeluUpX+gwpM3pWHgAL4JIZULUSD4WLJUbEfp&#10;QCilCe8Xnsy+5jYPeI8IRVYVDpVeFtUquRjSX3hNRL1Rqcc6XpRhDBdL1TBHZFFu2uVap48gzuhQ&#10;xth2MMi1+ZqwHUp4ldi/t9zIhJW/KpB/OZrSmjr/MJ0txngw8cw6nuFKQNUqcQkLwxsX9oltbYpN&#10;7tc4xHqNBcsKz2TvVeMs0jT4+j/kK+Wcz9dbIyVtkWx0eZCyoLXNN/L9IMMuL+aTy4ShdGdDrElY&#10;kLayJ6PJeBwKezReNOsVJZrYhkQjvW1mYf9LkWP0apM2zgmtlMXa/wH2s6rE7vrTgE0uRzO2Y8GG&#10;X/sn8n/uyV+MF5csZ70nz1kAIZ2F8WI6nB8zEQMmJ5kAI+eZiAHB+6NhTCIbpxAVy59oYhqZGM3m&#10;89ExpmLA8GgEs0i9X+Nj6mNA8OfYWs8jEydFEAOCT8dMLCITw2MRxMKnRYDOqEulkyKIAftrgLLs&#10;Co/nYZfnS/GgmmLECJsa2oawXdfa0tEcVyb2gPYRhYeKhEqgqJKPgFFDMbg9K04Dozpi8Pgsy8j7&#10;GDw5C4yEjsHTs8BI1xg8OwuMRIzB87PASLMYvDgLjASKwRcxOKx3ky8GPQ11zKXvmHEi4iQ0CUPH&#10;vCYM+gfuKM3aIXUCzXmRo+kJxwVNVvpeftZezFHK0XbmnfC7bWO/FypVLOy38CfSrUz7v/aKe9n+&#10;iEBIrVD7Pwh3XjwrK0ptpY+ydyzgfJV6h9oS6SXEdl2IX+TXvQCmkxFOMXDenK2N+XCy4vViOPIp&#10;D0IDPd1MMNXU4Z7q5ww13EPj2JsMaxSI6XwIQtFUH043RVlw1Jr3mqLqYK3/IdgnPoTX54UUMIcE&#10;dab3CO0DadflIIhmRREdJW7ogNsM9iH3rcxej+uvoX03vN60u9ueFHWqUQ/s0+5J72rdYylJrlS/&#10;yQw3Dro8+eb5wEjbcpOszXkqQyc9a1tmqO8QPhKvkKQz9OCd7tG3dIe8auQJKv1VuQOHY6Iz89xd&#10;oEN4y1q5DlwVSpvnrJfdRSIL8i1JgZq+l+46fFuL2wIXijtu3Udu0DsiLf7btl9tqxuNrQ7HGKz5&#10;IWwYV7bDzOjqCz4yXNNlA1PtPUE47Ij7NwX04EJeX3sxXO+Ra3fqUy1IObFEV6PPD1+4qZvLmUOv&#10;/V6319G+jaY87WQJqfTRO4e/MeMjgU+J5oMGfYWInz3f/WeXq3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eiUb0WUFAAC+EQAA&#10;DgAAAAAAAAAAAAAAAAAuAgAAZHJzL2Uyb0RvYy54bWxQSwECLQAUAAYACAAAACEA+AwpmdgAAAAD&#10;AQAADwAAAAAAAAAAAAAAAAC/BwAAZHJzL2Rvd25yZXYueG1sUEsFBgAAAAAEAAQA8wAAAMQIAAAA&#10;AA==&#10;">
                          <v:oval id="Oval 2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+kwAAAANwAAAAPAAAAZHJzL2Rvd25yZXYueG1sRE/NTgIx&#10;EL6b8A7NkHiTLsQQ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Khw/p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2xQAAANwAAAAPAAAAZHJzL2Rvd25yZXYueG1sRI9Ba8JA&#10;FITvQv/D8gq96UYr0qauUgQhp0KN4vU1+5INzb4Nu2tM/fVuodDjMDPfMOvtaDsxkA+tYwXzWQaC&#10;uHK65UbBsdxPX0CEiKyxc0wKfijAdvMwWWOu3ZU/aTjERiQIhxwVmBj7XMpQGbIYZq4nTl7tvMWY&#10;pG+k9nhNcNvJRZatpMWW04LBnnaGqu/DxSo4307lcPGl+ah9USxfv84rXz8r9fQ4vr+BiDTG//Bf&#10;u9AKFss5/J5JR0Bu7gAAAP//AwBQSwECLQAUAAYACAAAACEA2+H2y+4AAACFAQAAEwAAAAAAAAAA&#10;AAAAAAAAAAAAW0NvbnRlbnRfVHlwZXNdLnhtbFBLAQItABQABgAIAAAAIQBa9CxbvwAAABUBAAAL&#10;AAAAAAAAAAAAAAAAAB8BAABfcmVscy8ucmVsc1BLAQItABQABgAIAAAAIQCFnPe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7581B3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7AA171C" w14:textId="77777777" w:rsidR="008B5070" w:rsidRDefault="009D25EF" w:rsidP="008B5070">
          <w:pPr>
            <w:spacing w:after="240" w:line="240" w:lineRule="auto"/>
          </w:pPr>
        </w:p>
      </w:sdtContent>
    </w:sdt>
    <w:p w14:paraId="03457720" w14:textId="236069FF" w:rsidR="008B5070" w:rsidRDefault="00F00D81" w:rsidP="008B5070">
      <w:pPr>
        <w:pStyle w:val="Form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704E9F" wp14:editId="44CF2A76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45" name="Text Box 2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EEA9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14704E9F" id="Text Box 245" o:spid="_x0000_s1035" type="#_x0000_t202" alt="Document title" style="position:absolute;margin-left:28pt;margin-top:0;width:79.2pt;height:451.45pt;z-index:-251648000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vNdQIAAEYFAAAOAAAAZHJzL2Uyb0RvYy54bWysVN9P2zAQfp+0/8Hy+0gaKHQVKepATJMQ&#10;oMHEs+vYNJrj8+xrk+6v5+wkLWJ7YdqLc+f77nI/vvP5RdcYtlU+1GBLPjnKOVNWQlXb55L/eLz+&#10;NOMsoLCVMGBVyXcq8IvFxw/nrZurAtZgKuUZBbFh3rqSrxHdPMuCXKtGhCNwypJRg28Ekuqfs8qL&#10;lqI3Jivy/DRrwVfOg1Qh0O1Vb+SLFF9rJfFO66CQmZJTbphOn85VPLPFuZg/e+HWtRzSEP+QRSNq&#10;Sz/dh7oSKNjG13+EamrpIYDGIwlNBlrXUqUaqJpJ/qaah7VwKtVCzQlu36bw/8LK2+2Du/cMuy/Q&#10;0QBjQ1oX5oEuYz2d9k38UqaM7NTC3b5tqkMmo1OeT2cnZJJkm54dHxezWYyTHdydD/hVQcOiUHJP&#10;c0ntEtubgD10hMS/WbiujUmzMZa1JT89nubJYW+h4MZGrEpTHsIcUk8S7oyKGGO/K83qKlUQLxK/&#10;1KXxbCuIGUJKZTEVn+ISOqI0JfEexwF/yOo9zn0d45/B4t65qS34VP2btKufY8q6x1PPX9UdRexW&#10;HRVe8s/jZFdQ7WjgHvpdCE5e1zSUGxHwXngiPw2SFhrv6NAGqPkwSJytwf/+233ElzyexRm5t7RP&#10;JQ+/NsIrzsw3S4Sla0zCZEb0IM0nrShmpzlpq6SdTM8KUuymuQQay4TeDieTGB3QjKL20DzR4i/j&#10;b8kkrKTUSr4axUvsd5weDqmWywSihXMCb+yDkzF0nFLk3GP3JLwbiInE6VsY907M3/CzxyYCueUG&#10;iaWJvLHRfVuHAdCyJvoPD0t8DV7rCXV4/hYvAAAA//8DAFBLAwQUAAYACAAAACEAWi6GFtsAAAAF&#10;AQAADwAAAGRycy9kb3ducmV2LnhtbEyPzU7DMBCE70i8g7VIXBC1GwFq0zgVrcSBGxQeYBtv80O8&#10;jmynTd8elwu9rDSa0cy3xXqyvTiSD61jDfOZAkFcOdNyreH76+1xASJEZIO9Y9JwpgDr8vamwNy4&#10;E3/ScRdrkUo45KihiXHIpQxVQxbDzA3EyTs4bzEm6WtpPJ5Sue1lptSLtNhyWmhwoG1D1c9utBpc&#10;txn9puNMPcRx/lGft51/b7W+v5teVyAiTfE/DBf8hA5lYtq7kU0QvYb0SPy7F+958QRir2GpsiXI&#10;spDX9OUvAAAA//8DAFBLAQItABQABgAIAAAAIQC2gziS/gAAAOEBAAATAAAAAAAAAAAAAAAAAAAA&#10;AABbQ29udGVudF9UeXBlc10ueG1sUEsBAi0AFAAGAAgAAAAhADj9If/WAAAAlAEAAAsAAAAAAAAA&#10;AAAAAAAALwEAAF9yZWxzLy5yZWxzUEsBAi0AFAAGAAgAAAAhABgwG811AgAARgUAAA4AAAAAAAAA&#10;AAAAAAAALgIAAGRycy9lMm9Eb2MueG1sUEsBAi0AFAAGAAgAAAAhAFouhhbbAAAABQEAAA8AAAAA&#10;AAAAAAAAAAAAzw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36E9EEA9" w14:textId="77777777"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5070"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24947443"/>
        <w:placeholder>
          <w:docPart w:val="EFBA9F73EE724EE3B903A3BA4A2648B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6F9309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AF7B3F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5AB29D" wp14:editId="43830554">
                          <wp:extent cx="228600" cy="228600"/>
                          <wp:effectExtent l="0" t="0" r="0" b="0"/>
                          <wp:docPr id="242" name="Group 2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3" name="Oval 2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08CA1F" id="Group 2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yoaQ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8k4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6TN1xvNudsiSXqxl7Kgtc035/tehl2cz8YXCUHpTodYk7Ag&#10;bWWP0/FoFAo7Hc2b9YoSjW1Cojm9bWZh/8uQY+7VOmuKiSkpDdb+D7CfVwK7608DMr5Ip2RLgg2/&#10;9i/k/9yRPx/NL0hBek9es4Ai7CyM5pPh7JCJGDA+ygQYOc1EDAjeHwwD+1Bn4xiiYvkjTSB1OhPp&#10;dDZLDzEVA4YHI5hG6v0aH1IfA4I/h9Z6Fpk4KoIYEHw6ZGIemRgeiiAWPi4CdEanrUEM2F0DlGVX&#10;eLQIuzxdsCfZFCNG2NTQNoTtulbGHc1xZWIPaB9ReKhIqATKVfIBMGooBrdnxXFgVEcMHp1kGXkf&#10;g/1xfbTbSOgYPDnJMtI1Bk9PAiMRY/DsJDDSLAbPTwIjgWLweQwOxDX5otHTuI5Z+I7Z4thcJjoh&#10;6JhXDoP+gVqXZu3QdQLNeVGg6QnHhZus1CP/rLyYdSnntjPvhN9tG/u9kJCxsN/CX0i3Mu3/2ivu&#10;ZfsjAiG1Qu3/INx58aosE8pwH2XvWMD5uvYOtSXSS7DNqmS/8K87AUzGKU4xcN6crY35cLLi9XyY&#10;+pQHoYGebiaYaupwR/VrhhruoRFdK0yGNQrEdD4EoWiqD6ebcllw0Jr32kXVwVr/Q7AvfAivTwsp&#10;YPYJ6kzvxNgH0q7LXhDNiiI6l7ihA24z2IfctzI7Pa6/hvbd8Grd7m47Uq5TjXpgn3YveldjnwV3&#10;ckL+xnPcONzlyTfPe0baltvJmoJmPHTS07ZlhvoO4SPxCp10jh68051+S3fIq0beQbm/KnfgcEx0&#10;Zl67C3QIb1lJ24GrUir9mnXRXSTyIN+SFKjpe+muwzc1uylxobijxt5Tjd4RafHftv1yU10rbHU4&#10;xmDND2FDW9EOc62qL/jIcOUuG5hq7wnMYkfcvSmgB2f86sqL4XqPXLuTDzVzyh1L7mr0+ekL1XVz&#10;ObPotT+q9jrat9EuTztZh5Tq4J3D35jxkcCnRPNBw32FiJ893/1nl8t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LkfDKhpBQAA&#10;vhEAAA4AAAAAAAAAAAAAAAAALgIAAGRycy9lMm9Eb2MueG1sUEsBAi0AFAAGAAgAAAAhAPgMKZnY&#10;AAAAAwEAAA8AAAAAAAAAAAAAAAAAwwcAAGRycy9kb3ducmV2LnhtbFBLBQYAAAAABAAEAPMAAADI&#10;CAAAAAA=&#10;">
                          <v:oval id="Oval 2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HT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2s6h0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QuxQAAANwAAAAPAAAAZHJzL2Rvd25yZXYueG1sRI/BasMw&#10;EETvhfyD2EJvjdzUhNSJEkKh4FOhcUKuW2ttmVgrIymO26+vCoUeh5l5w2x2k+3FSD50jhU8zTMQ&#10;xLXTHbcKjtXb4wpEiMgae8ek4IsC7Lazuw0W2t34g8ZDbEWCcChQgYlxKKQMtSGLYe4G4uQ1zluM&#10;SfpWao+3BLe9XGTZUlrsOC0YHOjVUH05XK2C8/epGq++Mu+NL8v85fO89M2zUg/3034NItIU/8N/&#10;7VIrWOQ5/J5JR0BufwAAAP//AwBQSwECLQAUAAYACAAAACEA2+H2y+4AAACFAQAAEwAAAAAAAAAA&#10;AAAAAAAAAAAAW0NvbnRlbnRfVHlwZXNdLnhtbFBLAQItABQABgAIAAAAIQBa9CxbvwAAABUBAAAL&#10;AAAAAAAAAAAAAAAAAB8BAABfcmVscy8ucmVsc1BLAQItABQABgAIAAAAIQCV61Q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BF93B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6D6F5C6" w14:textId="77777777" w:rsidR="008B5070" w:rsidRDefault="009D25EF" w:rsidP="008B5070">
          <w:pPr>
            <w:spacing w:after="240" w:line="240" w:lineRule="auto"/>
          </w:pPr>
        </w:p>
      </w:sdtContent>
    </w:sdt>
    <w:p w14:paraId="2F9FB42D" w14:textId="0E59BAD0" w:rsidR="008B5070" w:rsidRDefault="002F1FFC" w:rsidP="008B5070">
      <w:pPr>
        <w:pStyle w:val="Heading1"/>
      </w:pPr>
      <w:r>
        <w:t>Matter</w:t>
      </w:r>
      <w:r w:rsidR="008B5070">
        <w:t xml:space="preserve"> #10</w:t>
      </w:r>
    </w:p>
    <w:p w14:paraId="1CCFF6F2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526128135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7F4BA6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1415829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ACC42F9" wp14:editId="59320E44">
                          <wp:extent cx="228600" cy="228600"/>
                          <wp:effectExtent l="0" t="0" r="0" b="0"/>
                          <wp:docPr id="2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7" name="Oval 2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EA18E9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1DagUAAL0RAAAOAAAAZHJzL2Uyb0RvYy54bWy8WFtv2zYUfh+w/0DoccDiu5MYdYosbYIB&#10;aRssHbo90hRlCZNIjaTjpL9+3yF1oZ2gdrpheXAo8Xzn8vEc8lBv3j5WJXuQxhZaLZPRyTBhUgmd&#10;Fmq9TH7/fP3zWcKs4yrlpVZymTxJm7y9+PGHN9t6Icc612UqDYMSZRfbepnkztWLwcCKXFbcnuha&#10;Kkxm2lTc4dGsB6nhW2ivysF4OJwPttqktdFCWou378JkcuH1Z5kU7lOWWelYuUzgm/O/xv+u6Hdw&#10;8YYv1obXeSEaN/h3eFHxQsFop+odd5xtTPFMVVUIo63O3InQ1UBnWSGkjwHRjIZ70dwYval9LOvF&#10;dl13NIHaPZ6+W634+HBj6vv6zoCJbb0GF/6JYnnMTEX/4SV79JQ9dZTJR8cEXo7HZ/MhiBWYasae&#10;UpGD92cokb//Jm7QGh3suLKtkRy2j9/+u/jvc15LT6tdIP47w4oU3k9PE6Z4hST99MBLRs+eEy9E&#10;DBEXtr7V4i/LlL7KuVrLS1sjx5D5wLavjNHbXPIUbo5IBYKJdNCDhTa22n7QKazxjdM+d76f7443&#10;vqiNdTdSV4wGy0SWZVFbipYv+MOtdeRPL+VD0mWRXhdl6R+o8ORVaRg4gG9CSOVCFAg+liwV21I6&#10;EEppwvuFJ7PvuM0D3iNCkVWFQ6WXRbVMzob0F14TUe9V6rGOF2UYw8VSNcwRWZSbdrHS6ROIMzqU&#10;MbYdDHJtviZsixJeJvbvDTcyYeWvCuSfj6ZTqnn/MJ2djvFg4plVPMOVgKpl4hIWhlcu7BOb2hTr&#10;3K9xiPUSC5YVnsneq8ZZpGnw9X/IV2ytIV+vjZS0RbL5XsaC1TbdyPW9BDs/m0/OE4bKnQ2xJGE9&#10;2sKejCbjcajr0fi0Wa4oz8Qm5BnpbRML21+KFKNX67TxTWilLJb+D5CfVSU2158GbHI+mrEtCzb8&#10;0j+T/3NH/mx8es5y1nvykgXUYGdhfDodzg+ZiAGTo0yAkdeZiAHB+4NhTCIbxxAVyx9pYhqZGM3m&#10;89EhpmLA8GAEs0i9X+ND6mNA8OfQWs8jE0dFEAOCT4dM4Djo1np4KIJY+LgIUL2d+qMiiAG7a4Cy&#10;7AqP52GT5wvxqJpixAh7GrqGsFvX2tLJHFcm9oD2EYWHioRKoKiSD4BRQzG4PSqOA6M6YvD4VZaR&#10;9zF48iowEjoGT18FRrrG4NmrwEjEGOy37KPZRprFYN+hHA1GAsXgs9jtoKTJF4OWhhrm0jfMOBBx&#10;EJqEoWFeEQbtA3eUZu2QGoHmvMjR84TjgiYr/SA/ay/mKOVoO/NO+N22sd8LlSoW9lv4M+lWpv1f&#10;e8W9bH9EIKRWqP0fhDsvXpQVpbbSR9k7FnC+Sr1DbYn0EmKzKsQv8utOANPJCKcYOG/O1sZ8OFnx&#10;+nQ48ikPQgM93Uww1dThjuqXDDXcQ+PYmwxrFIjpfAhC0VQfTjdFWXDQmveaoupgrf8h2Gc+hNev&#10;Cylg9gnqTO8Q2gfSrsteEM2KIjpK3NAAtxnsQ+5bmZ0W199C+2Z4tW53tx0palSjFtin3bPW1bqn&#10;UpJcqX6TGS4cdHfyvfOekbbjJlmb81SGRnrWdsxQ3yF8JF4hSWdowTvdo2/pDnnVyBNU+ptyBw7H&#10;RGfmpatAh/CWtXIduCqUNi9ZL7t7RBbkW5ICNX0r3TX4thbXBe4Tt9y6O27QOyIt/tuuX22qK42t&#10;DscYrPkhbBhXtsPM6OoLvjFc0l0DU+01QTjsiLsXBbTgQl5eejHc7pFrt+q+FqScWKKb0efHL9zU&#10;zd3Modf+qNvbaN9GU552soRU+uCVw1+Y8Y3Ap0TzPYM+QsTPnu/+q8vFP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DUGY1DagUA&#10;AL0RAAAOAAAAAAAAAAAAAAAAAC4CAABkcnMvZTJvRG9jLnhtbFBLAQItABQABgAIAAAAIQD4DCmZ&#10;2AAAAAMBAAAPAAAAAAAAAAAAAAAAAMQHAABkcnMvZG93bnJldi54bWxQSwUGAAAAAAQABADzAAAA&#10;yQgAAAAA&#10;">
                          <v:oval id="Oval 2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fQ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pfWn0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4rwgAAANwAAAAPAAAAZHJzL2Rvd25yZXYueG1sRE/Pa8Iw&#10;FL4L+x/CG+ym6VRk64wyBkJPwqzS61vz2pQ1LyWJtfOvXw6DHT++39v9ZHsxkg+dYwXPiwwEce10&#10;x62Cc3mYv4AIEVlj75gU/FCA/e5htsVcuxt/0niKrUghHHJUYGIccilDbchiWLiBOHGN8xZjgr6V&#10;2uMthdteLrNsIy12nBoMDvRhqP4+Xa2C6n4px6svzbHxRbF+/ao2vlkp9fQ4vb+BiDTFf/Gfu9AK&#10;luu0Np1JR0DufgEAAP//AwBQSwECLQAUAAYACAAAACEA2+H2y+4AAACFAQAAEwAAAAAAAAAAAAAA&#10;AAAAAAAAW0NvbnRlbnRfVHlwZXNdLnhtbFBLAQItABQABgAIAAAAIQBa9CxbvwAAABUBAAALAAAA&#10;AAAAAAAAAAAAAB8BAABfcmVscy8ucmVsc1BLAQItABQABgAIAAAAIQAUpl4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2E00A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A07E01" w14:textId="77777777" w:rsidR="008B5070" w:rsidRDefault="009D25EF" w:rsidP="008B5070">
          <w:pPr>
            <w:spacing w:after="240" w:line="240" w:lineRule="auto"/>
          </w:pPr>
        </w:p>
      </w:sdtContent>
    </w:sdt>
    <w:p w14:paraId="020EABC2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87099747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2BF13A0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DFD838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05A2F4D" wp14:editId="4ED58CB1">
                          <wp:extent cx="228600" cy="228600"/>
                          <wp:effectExtent l="0" t="0" r="0" b="0"/>
                          <wp:docPr id="249" name="Group 2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0" name="Oval 2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29FDCEE" id="Group 2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GDZQ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9nCEPxCkn64Z6XjJ49J16I&#10;GCIubH2nxV+WKX2Tc7WR17ZGjiHzgW1fGaN3ueQp3ByRCgQT6aAHC21svXunU1jjW6d97nw/3x1v&#10;fFkb695KXTEarBJZlkVtKVq+5Pd31pE/vZQPSZdFeluUpX+gwpM3pWHgAL4JIZULUSD4WLJUbEfp&#10;QCilCe8Xnsy+5jYPeI8IRVYVDpVeFtUquRjSX3hNRL1Rqcc6XpRhDBdL1TBHZFFu2uVap48gzuhQ&#10;xth2MMi1+ZqwHUp4ldi/t9zIhJW/KpB/OZpOqeb9w3S2GOPBxDPreIYrAVWrxCUsDG9c2Ce2tSk2&#10;uV/jEOs1FiwrPJO9V42zSNPg6/+Qr5RzPl9vjZS0RbLR5UHKgtY238j3gwy7vJhPLhOG0p0NsSZh&#10;QdrKnowm43Eo7NF40axXlGhiGxKN9LaZhf0vRY7Rq03aOCe0UhZr/wfYz6oSu+tPAza5HM3YjgUb&#10;fu2fyP+5J38xXlyynPWePGcBhHQWxovpcH7MRAyYnGQCjJxnIgYE74+GMYlsnEJULH+iiWlkYjSb&#10;z0fHmIoBw6MRzCL1fo2PqY8BwZ9jaz2PTJwUQQwIPh0zsYhMDI9FEAufFgE6oy6VToogBuyvAcqy&#10;Kzyeh12eL8WDaooRI2xqaBvCdl1rS0dzXJnYA9pHFB4qEiqBoko+AkYNxeD2rDgNjOqIweOzLCPv&#10;Y/DkLDASOgZPzwIjXWPw7CwwEjEGz88CI81i8OIsMBIoBl/E4LDeTb4Y9DTUMZe+Y8aJiJPQJAwd&#10;85ow6B+4ozRrh9QJNOdFjqYnHBc0Wel7+Vl7MUcpR9uZd8Lvto39XqhUsbDfwp9ItzLt/9or7mX7&#10;IwIhtULt/yDcefGsrCi1lT7K3rGA81XqHWpLpJcQ23UhfpFf9wKYTkY4xcB5c7Y25sPJiteL4cin&#10;PAgN9HQzwVRTh3uqnzPUcA+NY28yrFEgpvMhCEVTfTjdFGXBUWvea4qqg7X+h2Cf+BBenxdSwBwS&#10;1JneI7QPpF2XgyCaFUV0lLihA24z2IfctzJ7Pa6/hvbd8HrT7m57UtSpRj2wT7snvat1j6UkuVL9&#10;JjPcOOjy5JvnAyNty02yNuepDJ30rG2Zob5D+Ei8QpLO0IN3ukff0h3yqpEnqPRX5Q4cjonOzHN3&#10;gQ7hLWvlOnBVKG2es152F4ksyLckBWr6Xrrr8G0tbgtcKO64dR+5Qe+ItPhv2361rW40tjocY7Dm&#10;h7BhXNkOM6OrL/jIcE2XDUy19wThsCPu3xTQgwt5fe3FcL1Hrt2pT7Ug5cQSXY0+P3zhpm4uZw69&#10;9nvdXkf7NprytJMlpNJH7xz+xoyPBD4lmg8a9BUifvZ8959drv4B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1Jkhg2UFAAC+EQAA&#10;DgAAAAAAAAAAAAAAAAAuAgAAZHJzL2Uyb0RvYy54bWxQSwECLQAUAAYACAAAACEA+AwpmdgAAAAD&#10;AQAADwAAAAAAAAAAAAAAAAC/BwAAZHJzL2Rvd25yZXYueG1sUEsFBgAAAAAEAAQA8wAAAMQIAAAA&#10;AA==&#10;">
                          <v:oval id="Oval 2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l5wAAAANwAAAAPAAAAZHJzL2Rvd25yZXYueG1sRE/NTgIx&#10;EL6b8A7NkHiTLiQS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r8Wpe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FrxQAAANwAAAAPAAAAZHJzL2Rvd25yZXYueG1sRI/NasMw&#10;EITvhb6D2EJujZyfhtaNEkoh4FMhcUuuW2ttmVorIymO06ePAoUeh5n5hllvR9uJgXxoHSuYTTMQ&#10;xJXTLTcKPsvd4zOIEJE1do5JwYUCbDf3d2vMtTvznoZDbESCcMhRgYmxz6UMlSGLYep64uTVzluM&#10;SfpGao/nBLednGfZSlpsOS0Y7OndUPVzOFkFx9+vcjj50nzUviiWL9/Hla8XSk0exrdXEJHG+B/+&#10;axdawfxpBrcz6QjIzRUAAP//AwBQSwECLQAUAAYACAAAACEA2+H2y+4AAACFAQAAEwAAAAAAAAAA&#10;AAAAAAAAAAAAW0NvbnRlbnRfVHlwZXNdLnhtbFBLAQItABQABgAIAAAAIQBa9CxbvwAAABUBAAAL&#10;AAAAAAAAAAAAAAAAAB8BAABfcmVscy8ucmVsc1BLAQItABQABgAIAAAAIQAARWF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1768C4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4C2E37" w14:textId="77777777" w:rsidR="008B5070" w:rsidRDefault="009D25EF" w:rsidP="008B5070">
          <w:pPr>
            <w:spacing w:after="240" w:line="240" w:lineRule="auto"/>
          </w:pPr>
        </w:p>
      </w:sdtContent>
    </w:sdt>
    <w:p w14:paraId="6595EC5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rPr>
          <w:b/>
          <w:color w:val="0072B2"/>
        </w:rPr>
        <w:alias w:val="Click here"/>
        <w:tag w:val="Click here"/>
        <w:id w:val="-1199706481"/>
        <w:placeholder>
          <w:docPart w:val="63A823AC888249BE88C30D180399CA70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/>
      <w:sdtContent>
        <w:p w14:paraId="43991E4C" w14:textId="77777777" w:rsidR="008B5070" w:rsidRPr="002F1FFC" w:rsidRDefault="00515EE1" w:rsidP="008B5070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183945864"/>
        <w:placeholder>
          <w:docPart w:val="54D27BB71D8440AF93908BE47B13E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75DD01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42C2F23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183358B" wp14:editId="51AA0E21">
                          <wp:extent cx="228600" cy="228600"/>
                          <wp:effectExtent l="0" t="0" r="0" b="0"/>
                          <wp:docPr id="252" name="Group 2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3" name="Oval 2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7FBDCD6" id="Group 2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6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+k4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6TN1xvNudsiSXqxl7Kgtc035/tehl2cz8YXCUHpTodYk7Ag&#10;bWWP0/FoFAo7Hc2b9YoSjW1Cojm9bWZh/8uQY+7VOmuKiSkpDdb+D7CfVwK7608DMr5Ip2RLgg2/&#10;9i/k/9yRPx/NL0hBek9es4Ai7CyM5pPh7JCJGDA+ygQYOc1EDAjeHwwD+1Bn4xiiYvkjTSB1OhPp&#10;dDZLDzEVA4YHI5hG6v0aH1IfA4I/h9Z6Fpk4KoIYEHw6ZGIemRgeiiAWPi4CdEanrUEM2F0DlGVX&#10;eLQIuzxdsCfZFCNG2NTQNoTtulbGHc1xZWIPaB9ReKhIqATKVfIBMGooBrdnxXFgVEcMHp1kGXkf&#10;g/1xfbTbSOgYPDnJMtI1Bk9PAiMRY/DsJDDSLAbPTwIjgWLweQwOxDX5otHTuI5Z+I7Z4thcJjoh&#10;6JhXDoP+gVqXZu3QdQLNeVGg6QnHhZus1CP/rLyYdSnntjPvhN9tG/u9kJCxsN/CX0i3Mu3/2ivu&#10;ZfsjAiG1Qu3/INx58aosE8pwH2XvWMD5uvYOtSXSS7DNqmS/8K87AUzGKU4xcN6crY35cLLi9XyY&#10;+pQHoYGebiaYaupwR/VrhhruoXHkTYY1CsR0PgShaKoPp5tyWXDQmvfaRdXBWv9DsC98CK9PCylg&#10;9gnqTO8Q2gfSrsteEM2KIjqXuKEDbjPYh9y3Mjs9rr+G9t3wat3ubjtSrlONemCfdi96V2OfBXdy&#10;Qv7Gc9w43OXJN897RtqW28magmY8dNLTtmWG+g7hI/EKnXSOHrzTnX5Ld8irRt5Bub8qd+BwTHRm&#10;XrsLdAhvWUnbgatSKv2addFdJPIg35IUqOl76a7DNzW7KXGhuKPG3lON3hFp8d+2/XJTXStsdTjG&#10;YM0PYUNb0Q5zraov+Mhw5S4bmGrvCcxiR9y9KaAHZ/zqyovheo9cu5MPNXPKHUvuavT56QvVdXM5&#10;s+i1P6r2Otq30S5PO1mHlOrgncPfmPGRwKdE80HDfYWInz3f/WeXy3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F6M2+mgFAAC+&#10;EQAADgAAAAAAAAAAAAAAAAAuAgAAZHJzL2Uyb0RvYy54bWxQSwECLQAUAAYACAAAACEA+AwpmdgA&#10;AAADAQAADwAAAAAAAAAAAAAAAADCBwAAZHJzL2Rvd25yZXYueG1sUEsFBgAAAAAEAAQA8wAAAMcI&#10;AAAAAA==&#10;">
                          <v:oval id="Oval 2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cO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Xxc3D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Lz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lo8r+D2TjoAsfwAAAP//AwBQSwECLQAUAAYACAAAACEA2+H2y+4AAACFAQAAEwAAAAAAAAAA&#10;AAAAAAAAAAAAW0NvbnRlbnRfVHlwZXNdLnhtbFBLAQItABQABgAIAAAAIQBa9CxbvwAAABUBAAAL&#10;AAAAAAAAAAAAAAAAAB8BAABfcmVscy8ucmVsc1BLAQItABQABgAIAAAAIQAQMsL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E19304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505A47A" w14:textId="77777777" w:rsidR="008B5070" w:rsidRDefault="009D25EF" w:rsidP="008B5070">
          <w:pPr>
            <w:spacing w:after="240" w:line="240" w:lineRule="auto"/>
          </w:pPr>
        </w:p>
      </w:sdtContent>
    </w:sdt>
    <w:p w14:paraId="2483C226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733584804"/>
        <w:placeholder>
          <w:docPart w:val="974D7FFF39B14E468184FBAA3FEE58C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128CF2E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DBBFFD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ECF2EA" wp14:editId="342FB634">
                          <wp:extent cx="228600" cy="228600"/>
                          <wp:effectExtent l="0" t="0" r="0" b="0"/>
                          <wp:docPr id="255" name="Group 2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6" name="Oval 2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F47A5B0" id="Group 2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e1ag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+ks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7zN1xvNudsiSXqxl7Kgtc035/tehl2cz8YXCUHpTodYk7Ag&#10;bWWP0/FoFAo7Hc2b9YoSjW1Cojm9bWZh/8uQY+7VOmuKiSkpDdb+D7CfVwK7608DMr5Ip2RLgg2/&#10;9i/k/9yRPx/NL0hBek9es4Ai7CyM5pPh7JCJGDA+ygQYOc1EDAjeHwxjHNk4hqhY/kgTk8hEOp3N&#10;0kNMxYDhwQimkXq/xofUx4Dgz6G1xmbdLcRREcSA4NMhE6ivzsTwUASx8HERoDPq1B8VQQzYXQOU&#10;ZVd4tAi7PF2wJ9kUI0bY1NA2hO26VsYdzXFlYg9oH1F4qEioBMpV8gEwaigGt2fFcWBURwwenWQZ&#10;eR+DxyeBkdAxeHISGOkag6cngZGIMdh3GUezjTSLwfOTLCOBYvB5DA4eNPmi0dO4jln4jhknIk5C&#10;nRB0zCuHQf9ArUuzdug6gea8KND0hOPCTVbqkX9WXsy6lHPbmXfC77aN/V5IyFjYb+EvpFuZ9n/t&#10;Ffey/RGBkFqh9n8Q7rx4VZYJZbiPsncs4HyVeofaEukl2GZVsl/4150AJuMUpxg4b87Wxnw4WfF6&#10;Pkx9yoPQQE83E0w1dbij+jVDDffQOPImwxoFYjofglA01YfTTbksOGjNe+2i6mCt/yHYFz6E16eF&#10;FDD7BHWmdwjtA2nXZS+IZkURnUvc0AG3GexD7luZnR7XX0P7bni1bne3HSnXqUY9sE+7F72rsc+C&#10;Ozkhf+M5bhzu8uSb5z0jbcvtZE1BMx466WnbMkN9h/CReIVOOkcP3ulOv6U75FUj76DcX5U7cDgm&#10;OjOv3QU6hLespO3AVSmVfs266C4SeZBvSQrU9L101+Gbmt2UuFDcUWPvqUbviLT4b9t+uamuFbY6&#10;HGOw5oewoa1oh7lW1Rd8ZLhylw1MtfcEZrEj7t4U0IMzfnXlxXC9R67dyYeaOeWOJXc1+vz0heq6&#10;uZxZ9NofVXsd7dtol6edrENKdfDO4W/M+EjgU6L5oOG+QsTPnu/+s8vlP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A/zJe1agUA&#10;AL4RAAAOAAAAAAAAAAAAAAAAAC4CAABkcnMvZTJvRG9jLnhtbFBLAQItABQABgAIAAAAIQD4DCmZ&#10;2AAAAAMBAAAPAAAAAAAAAAAAAAAAAMQHAABkcnMvZG93bnJldi54bWxQSwUGAAAAAAQABADzAAAA&#10;yQgAAAAA&#10;">
                          <v:oval id="Oval 2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SW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tlzCb9n8hGQyzsAAAD//wMAUEsBAi0AFAAGAAgAAAAhANvh9svuAAAAhQEAABMAAAAAAAAAAAAA&#10;AAAAAAAAAFtDb250ZW50X1R5cGVzXS54bWxQSwECLQAUAAYACAAAACEAWvQsW78AAAAVAQAACwAA&#10;AAAAAAAAAAAAAAAfAQAAX3JlbHMvLnJlbHNQSwECLQAUAAYACAAAACEAT2CUl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yExgAAANwAAAAPAAAAZHJzL2Rvd25yZXYueG1sRI9BS8NA&#10;FITvgv9heUJvdmNtq8ZuiwiFnIQ2Sq/P7Es2mH0bdrdp2l/fFQSPw8x8w6w2o+3EQD60jhU8TDMQ&#10;xJXTLTcKPsvt/TOIEJE1do5JwZkCbNa3NyvMtTvxjoZ9bESCcMhRgYmxz6UMlSGLYep64uTVzluM&#10;SfpGao+nBLednGXZUlpsOS0Y7OndUPWzP1oFh8tXORx9aT5qXxTzl+/D0tePSk3uxrdXEJHG+B/+&#10;axdawWzxBL9n0hGQ6ysAAAD//wMAUEsBAi0AFAAGAAgAAAAhANvh9svuAAAAhQEAABMAAAAAAAAA&#10;AAAAAAAAAAAAAFtDb250ZW50X1R5cGVzXS54bWxQSwECLQAUAAYACAAAACEAWvQsW78AAAAVAQAA&#10;CwAAAAAAAAAAAAAAAAAfAQAAX3JlbHMvLnJlbHNQSwECLQAUAAYACAAAACEA4OBchMYAAADcAAAA&#10;DwAAAAAAAAAAAAAAAAAHAgAAZHJzL2Rvd25yZXYueG1sUEsFBgAAAAADAAMAtwAAAPo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54069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4500015" w14:textId="77777777" w:rsidR="008B5070" w:rsidRDefault="009D25EF" w:rsidP="008B5070">
          <w:pPr>
            <w:spacing w:after="240" w:line="240" w:lineRule="auto"/>
          </w:pPr>
        </w:p>
      </w:sdtContent>
    </w:sdt>
    <w:p w14:paraId="4C1FEFE2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42136793"/>
        <w:placeholder>
          <w:docPart w:val="F2033D259DCE4805A80E9BA2B9F9F0A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5449CEC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0428B2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56DAF66" wp14:editId="7BEEB2F8">
                          <wp:extent cx="228600" cy="228600"/>
                          <wp:effectExtent l="0" t="0" r="0" b="0"/>
                          <wp:docPr id="258" name="Group 2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9" name="Oval 2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27B849" id="Group 2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XTZQUAAL4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TN4P71IiKQVkvTTIxXEPXtOvJBj&#10;yHFh6jvF/jJEquuCyjW/MjVyDJkPbPtKa7UtOM3gZupUIJhIh3sw0EZW2w8qgzW6scrnzvfz3fFG&#10;F7U29parirjBMuFClLVx0dIFfbwz1vnTS/mQlCizm1II/+AKj18LTcABfGOMSxuiQPCxpJBk69LB&#10;oaRyeL/wzuw7aoqA94hQZFVpUemirJbJ+dD9hdeOqPcy81hLSxHGcFHIhjlHlstNs1ip7BnEaRXK&#10;GNsOBoXSXxOyRQkvE/P3hmqeEPGrBPkX6WTiat4/TKbzER50PLOKZ6hkULVMbELC8NqGfWJT63Jd&#10;+DUOsV5hwfLSM9l71TiLNA2+/v/5OkM4IV9vNOduiyTpfsqC1jbfnO97GXZxPhsj6VG60yHWJCxI&#10;W9njdDwahcJOR/NmvaJEY5uQaE5vm1nY/zLkmHu1zhrnmJLSYO3/gLt5JbC7/jQg44t0SrYk2PBr&#10;/0L+zx3589H8ghSk9+Q1CyjCzsJoPhnODpmIAeOjTICR00zEgOD9wTDGkY1jiIrljzQxiUyk09ks&#10;PcRUDBgejGAaqfdrfEh9DAj+HFrrWWTiqAhiQPDpkIl5ZGJ4KIJY+LgI0Bl1qXRUBDFgdw1Qll3h&#10;0SLs8nTBnmRTjBhhU0PbELbrWhl3NMeViT2gfUThoSKhEihXyQfAqKEY3J4Vx4FRHTF4dJJl5H0M&#10;Hp8ERkLH4MlJYKRrDJ6eBEYixuDZSWCkWQyenwRGAsXg8xgc1rvJF42exnXMwnfMOBFxEuqEoGNe&#10;OQz6B2pdmrVD1wk050WBpiccF26yUo/8s/Ji1qWc2868E363bez3QkLGwn4LfyHdyrT/a6+4l+2P&#10;CITUCrX/g3DnxauyTCjDfZS9YwHnq9Q71JZIL8E2q5L9wr/uBDAZpzjFwHlztjbmw8mK1/Nh6lMe&#10;hAZ6uplgqqnDHdWvGWq4h8aRNxnWKBDT+RCEoqk+nG7KZcFBa95rF1UHa/0Pwb7wIbw+LaSA2Seo&#10;M71DaB9Iuy57QTQriuhc4oYOuM1gH3Lfyuz0uP4a2nfDq3W7u+1IuU416oF92r3oXY19FtzJCfkb&#10;z3HjcJcn3zzvGWlbbidrCprx0ElP25YZ6juEj8QrdNI5evBOd/ot3SGvGnkH5f6q3IHDMdGZee0u&#10;0CG8ZSVtB65KqfRr1kV3kciDfEtSoKbvpbsO39TspsSF4o4ae081ekekxX/b9stNda2w1eEYgzU/&#10;hA1tRTvMtaq+4CPDlbtsYKq9JzCLHXH3poAenPGrKy+G6z1y7U4+1Mwpdyy5q9Hnpy9U183lzKLX&#10;/qja62jfRrs87WQdUqqDdw5/Y8ZHAp8SzQcN9xUifvZ8959dLv8B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a1El02UFAAC+EQAA&#10;DgAAAAAAAAAAAAAAAAAuAgAAZHJzL2Uyb0RvYy54bWxQSwECLQAUAAYACAAAACEA+AwpmdgAAAAD&#10;AQAADwAAAAAAAAAAAAAAAAC/BwAAZHJzL2Rvd25yZXYueG1sUEsFBgAAAAAEAAQA8wAAAMQIAAAA&#10;AA==&#10;">
                          <v:oval id="Oval 2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DkwgAAANwAAAAPAAAAZHJzL2Rvd25yZXYueG1sRI/dagIx&#10;EIXvC75DGKF3NatQ0a1RRFG8aYs/DzBsppttN5OQxHV9e1Mo9PJwfj7OYtXbVnQUYuNYwXhUgCCu&#10;nG64VnA5715mIGJC1tg6JgV3irBaDp4WWGp34yN1p1SLPMKxRAUmJV9KGStDFuPIeeLsfblgMWUZ&#10;aqkD3vK4beWkKKbSYsOZYNDTxlD1c7raDDG+2/rNvpnPLNXfn/dp+HhHpZ6H/foNRKI+/Yf/2get&#10;YPI6h98z+QjI5QMAAP//AwBQSwECLQAUAAYACAAAACEA2+H2y+4AAACFAQAAEwAAAAAAAAAAAAAA&#10;AAAAAAAAW0NvbnRlbnRfVHlwZXNdLnhtbFBLAQItABQABgAIAAAAIQBa9CxbvwAAABUBAAALAAAA&#10;AAAAAAAAAAAAAB8BAABfcmVscy8ucmVsc1BLAQItABQABgAIAAAAIQA+/wDk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5NwgAAANwAAAAPAAAAZHJzL2Rvd25yZXYueG1sRE/Pa8Iw&#10;FL4P9j+EN9htpnNSZjXKGAx6ErQOr8/mtSk2LyWJte6vXw6DHT++3+vtZHsxkg+dYwWvswwEce10&#10;x62CY/X18g4iRGSNvWNScKcA283jwxoL7W68p/EQW5FCOBSowMQ4FFKG2pDFMHMDceIa5y3GBH0r&#10;tcdbCre9nGdZLi12nBoMDvRpqL4crlbB6ee7Gq++MrvGl+VieT7lvnlT6vlp+liBiDTFf/Gfu9QK&#10;5nman86kIyA3vwAAAP//AwBQSwECLQAUAAYACAAAACEA2+H2y+4AAACFAQAAEwAAAAAAAAAAAAAA&#10;AAAAAAAAW0NvbnRlbnRfVHlwZXNdLnhtbFBLAQItABQABgAIAAAAIQBa9CxbvwAAABUBAAALAAAA&#10;AAAAAAAAAAAAAB8BAABfcmVscy8ucmVsc1BLAQItABQABgAIAAAAIQChZQ5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3E1B0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E8E3949" w14:textId="77777777" w:rsidR="008B5070" w:rsidRDefault="009D25EF" w:rsidP="008B5070">
          <w:pPr>
            <w:spacing w:after="240" w:line="240" w:lineRule="auto"/>
          </w:pPr>
        </w:p>
      </w:sdtContent>
    </w:sdt>
    <w:p w14:paraId="213869C8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611721919"/>
        <w:placeholder>
          <w:docPart w:val="5D34BA536ECB4EB7BAE9E7B9173F23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32C15E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C3EE3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54C8E9" wp14:editId="42AC4D04">
                          <wp:extent cx="228600" cy="228600"/>
                          <wp:effectExtent l="0" t="0" r="0" b="0"/>
                          <wp:docPr id="261" name="Group 2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2" name="Oval 2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BD428FE" id="Group 2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PRZw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/n44QpXiFJP9zzktGz58QL&#10;EUPEha3vtPjLMqVvcq428trWyDFkPrDtK2P0Lpc8hZsjUoFgIh30YKGNrXfvdAprfOu0z53v57vj&#10;jS9rY91bqStGg1Uiy7KoLUXLl/z+zjryp5fyIemySG+LsvQPVHjypjQMHMA3IaRyIQoEH0uWiu0o&#10;HQilNOH9wpPZ19zmAe8RociqwqHSy6JaJRdD+guviag3KvVYx4syjOFiqRrmiCzKTbtc6/QRxBkd&#10;yhjbDga5Nl8TtkMJrxL795YbmbDyVwXyL0fTKdW8f5jOFmM8mHhmHc9wJaBqlbiEheGNC/vEtjbF&#10;JvdrHGK9xoJlhWey96pxFmkafP0f8nXS5uutkZK2SDa6PEhZ0NrmG/l+kGGXF/PJZcJQurMh1iQs&#10;SFvZk9FkjIqgwh6NF816RYkmtiHRSG+bWdj/UuQYvdqkTTEJrZTF2v8B9rOqxO7604BNLkcztmPB&#10;hl/7J/J/7slfjBeXLGe9J89ZQBF2FsaL6XB+zEQMmJxkAoycZyIGBO+PhoF17WycQlQsf6KJaWRi&#10;NJvPR8eYigHDoxHMIvV+jY+pjwHBn2NrPY9MnBRBDAg+HTOxiEwMj0UQC58WATqjbplPiiAG7K8B&#10;yrIrPJ6HXZ4vxYNqihEjbGpoG8J2XWtLR3Ncmajy9hGFh4qESqCoko+AUUMxuD0rTgOjOmKwP3FP&#10;toy8j8GTs9xGQsfg6VlgpGsMnp0FRiLG4PlZYKRZDF6cBUYCxeCLGBxYb/LFoKehjrn0HTNORJyE&#10;JmHomNeEQf/AHaVZO6ROoDkv8u64oMlK38vP2os5SjnazrwTfrdt7PdCpYqF/Rb+RLqVaf/XXnEv&#10;2x8RCKkVav8H4c6LZ2VFqa30UfaOBZyvUu9QWyK9hNiuC/GL/LoXwHQywikGzpuztTEfTla8XgxH&#10;PuVBaKCnmwmmmjrcU/2coYZ7aBx7k2GNAjGdD0EomurD6aYoC45a815TVB2s9T8E+8SH8Pq8kALm&#10;kKDO9B6hfSDtuhwE0awooqPEDR1wm8E+5L6V2etx/TW074bXm3Z325OiTjXqgX3aPeldrXssJcmV&#10;6jeZ4cZBlyffPB8YaVtukrU5T2XopGdtywz1HcJH4hWSdIYevNM9+pbukFeNPEGlvyp34HBMdGae&#10;uwt0CG9ZK9eBq0Jp85z1srtIZEG+JSlQ0/fSXYdva3Fb4EJxx637yA16R6TFf9v2q211o7HV4RiD&#10;NT+EDePKdpgZXX3BR4Zrumxgqr0nCIcdcf+mgB5cyOtrL4brPXLtTn2qBSknluhq9PnhCzd1czlz&#10;6LXf6/Y62rfRlKedLCGVPnrn8DdmfCTwKdF80KCvEPGz57v/7HL1D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BAbdPRZwUAAL4R&#10;AAAOAAAAAAAAAAAAAAAAAC4CAABkcnMvZTJvRG9jLnhtbFBLAQItABQABgAIAAAAIQD4DCmZ2AAA&#10;AAMBAAAPAAAAAAAAAAAAAAAAAMEHAABkcnMvZG93bnJldi54bWxQSwUGAAAAAAQABADzAAAAxggA&#10;AAAA&#10;">
                          <v:oval id="Oval 2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gowwAAANwAAAAPAAAAZHJzL2Rvd25yZXYueG1sRI/NagIx&#10;FIX3hb5DuAV3NdNZDHY0ilhaurFS9QEuk+tkdHITknQc374pFFwezs/HWaxG24uBQuwcK3iZFiCI&#10;G6c7bhUcD+/PMxAxIWvsHZOCG0VYLR8fFlhrd+VvGvapFXmEY40KTEq+ljI2hizGqfPE2Tu5YDFl&#10;GVqpA17zuO1lWRSVtNhxJhj0tDHUXPY/NkOMH9785qN7nVlqz7tbFb62qNTkaVzPQSQa0z383/7U&#10;CsqqhL8z+QjI5S8AAAD//wMAUEsBAi0AFAAGAAgAAAAhANvh9svuAAAAhQEAABMAAAAAAAAAAAAA&#10;AAAAAAAAAFtDb250ZW50X1R5cGVzXS54bWxQSwECLQAUAAYACAAAACEAWvQsW78AAAAVAQAACwAA&#10;AAAAAAAAAAAAAAAfAQAAX3JlbHMvLnJlbHNQSwECLQAUAAYACAAAACEA/jdYK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A6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PIl/J5JR0BufwAAAP//AwBQSwECLQAUAAYACAAAACEA2+H2y+4AAACFAQAAEwAAAAAAAAAA&#10;AAAAAAAAAAAAW0NvbnRlbnRfVHlwZXNdLnhtbFBLAQItABQABgAIAAAAIQBa9CxbvwAAABUBAAAL&#10;AAAAAAAAAAAAAAAAAB8BAABfcmVscy8ucmVsc1BLAQItABQABgAIAAAAIQBRt5A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A4579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00289" w14:textId="77777777" w:rsidR="008B5070" w:rsidRDefault="009D25EF" w:rsidP="008B5070">
          <w:pPr>
            <w:spacing w:after="240" w:line="240" w:lineRule="auto"/>
          </w:pPr>
        </w:p>
      </w:sdtContent>
    </w:sdt>
    <w:p w14:paraId="15AE28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12263320"/>
        <w:placeholder>
          <w:docPart w:val="784EF508F73344DD8DEEB482E43959D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0081F78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460BB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135909" wp14:editId="6C4B8C27">
                          <wp:extent cx="228600" cy="228600"/>
                          <wp:effectExtent l="0" t="0" r="0" b="0"/>
                          <wp:docPr id="264" name="Group 2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5" name="Oval 2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1123035" id="Group 2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d5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KD99PzhEhaIUk/PlFB3LPnxAs5&#10;hhwXpn5Q7C9DpLotqFzxG1Mjx5D5wLavtFabgtMMbqZOBYKJdLgHA21kuXmvMlija6t87nw/3x1v&#10;dF5rY++5qogbLBIuRFkbFy2d06cHY50/vZQPSYkyuyuF8A+u8Pit0AQcwDfGuLQhCgQfSwpJNi4d&#10;HEoqh/cL78y+paYIeI8IRVaVFpUuymqRXAzdX3jtiHonM4+1tBRhDBeFbJhzZLncNPOlyp5BnFah&#10;jLHtYFAo/TUhG5TwIjF/r6nmCRG/SpB/mU4mrub9w+R8NsKDjmeW8QyVDKoWiU1IGN7asE+sa12u&#10;Cr/GIdYbLFheeiZ7rxpnkabB1/8hX6dtvt5pzt0WSdLLvZQFrW2+Od/3MuzyYjq+TAhK93yINQkL&#10;0lb2OB2PRqGw09GsWa8o0dg6JJrT22YW9r8MOeZerbKmmJiS0mDt/wD7eSWwu/40IOPL9JxsSLDh&#10;1/6F/J878hej2SUpSO/JaxZQhJ2F0WwynB4yEQPGR5kAI6eZiAHB+4NhjCMbxxAVyx9pYhKZSM+n&#10;0/QQUzFgeDAC7KQdS36ND6mPAcGfQ2uN5O9MHBVBDAg+HTIxi0wMD0UQCx8XATqj0yKIAbtrgLLs&#10;Co8WYZenc7aVTTFihE0NbUPYrmtl3NEcVyb2gPYRhYeKhEqgXCUfAKOGYnB7VhwHRnXE4NFJlpH3&#10;MXh8EhgJHYMnJ4GRrjHYNwpHE4ZEjMHTkywjzWLw7CQwEigGX8Tg4H6TLxo9jeuYhe+YcSLiJNQJ&#10;Qce8dBj0D9S6NGuHrhNozosCTU84LtxkpZ74o/Ji1qWc2868E363bez3QkLGwn4LfyHdyrT/a6+4&#10;l+2PCITUCrX/g3DnxauyTCjDfZS9YwHn69o71JZIL8HWy5L9wr/uBDAZpzjFwHlztjbmw8mK17Nh&#10;6lMehAZ6uplgqqnDHdWvGWq4h8aRNxnWKBDT+RCEoqk+nG7KZcFBa95rF1UHa/0Pwb7wIbw+LaSA&#10;2SeoM71DaB9Iuy57QTQriuhc4oYOuM1gH3Lfyuz0uP4a2nfDy1W7u+1IuU416oF92r3oXY19FtzJ&#10;Cfkbz3HjcJcn3zzvGWlbbidrCprx0Emfty0z1HcIH4lX6KRz9OCd7vRbukNeNfIOyv1VuQOHY6Iz&#10;89pdoEN4y0raDlyVUunXrIvuIpEH+ZakQE3fS3cdvqnZXYkLxQM19hPV6B2RFv9t2y/X1a3CVodj&#10;DNb8EDa0Fe0w16r6go8MN+6ygan2nsAsdsTdmwJ6cMZvbrwYrvfItQf5uWZOuWPJXY0et1+orpvL&#10;mUWv/UG119G+jXZ52sk6pFQH7xz+xoyPBD4lmg8a7itE/Oz57j+7XP8D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1SxHeWgFAAC+&#10;EQAADgAAAAAAAAAAAAAAAAAuAgAAZHJzL2Uyb0RvYy54bWxQSwECLQAUAAYACAAAACEA+AwpmdgA&#10;AAADAQAADwAAAAAAAAAAAAAAAADCBwAAZHJzL2Rvd25yZXYueG1sUEsFBgAAAAAEAAQA8wAAAMcI&#10;AAAAAA==&#10;">
                          <v:oval id="Oval 2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Bc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ln5DL9n8hGQyzsAAAD//wMAUEsBAi0AFAAGAAgAAAAhANvh9svuAAAAhQEAABMAAAAAAAAAAAAA&#10;AAAAAAAAAFtDb250ZW50X1R5cGVzXS54bWxQSwECLQAUAAYACAAAACEAWvQsW78AAAAVAQAACwAA&#10;AAAAAAAAAAAAAAAfAQAAX3JlbHMvLnJlbHNQSwECLQAUAAYACAAAACEAcd7AX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OixQAAANwAAAAPAAAAZHJzL2Rvd25yZXYueG1sRI/BasMw&#10;EETvhfyD2EBvjdy0mMSJEkKg4FOhcUuuG2ttmVorIymO26+vCoUeh5l5w2z3k+3FSD50jhU8LjIQ&#10;xLXTHbcK3quXhxWIEJE19o5JwRcF2O9md1sstLvxG42n2IoE4VCgAhPjUEgZakMWw8INxMlrnLcY&#10;k/St1B5vCW57ucyyXFrsOC0YHOhoqP48Xa2C8/dHNV59ZV4bX5bP68s5982TUvfz6bABEWmK/+G/&#10;dqkVLPMcfs+kIyB3PwAAAP//AwBQSwECLQAUAAYACAAAACEA2+H2y+4AAACFAQAAEwAAAAAAAAAA&#10;AAAAAAAAAAAAW0NvbnRlbnRfVHlwZXNdLnhtbFBLAQItABQABgAIAAAAIQBa9CxbvwAAABUBAAAL&#10;AAAAAAAAAAAAAAAAAB8BAABfcmVscy8ucmVsc1BLAQItABQABgAIAAAAIQBBwDO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B3D7A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5011BC2" w14:textId="77777777" w:rsidR="008B5070" w:rsidRDefault="009D25EF" w:rsidP="008B5070">
          <w:pPr>
            <w:spacing w:after="240" w:line="240" w:lineRule="auto"/>
          </w:pPr>
        </w:p>
      </w:sdtContent>
    </w:sdt>
    <w:p w14:paraId="669299AC" w14:textId="77777777" w:rsidR="008B5070" w:rsidRDefault="008B5070" w:rsidP="008B5070">
      <w:pPr>
        <w:pStyle w:val="FormHeading"/>
      </w:pPr>
      <w:r>
        <w:lastRenderedPageBreak/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732038551"/>
        <w:placeholder>
          <w:docPart w:val="E97C0DCADE0E4D4AA5D4C56076D90A3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48"/>
            <w:gridCol w:w="8738"/>
          </w:tblGrid>
          <w:tr w:rsidR="008B5070" w14:paraId="7F866F4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1E49A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94CA4DD" wp14:editId="7C5D6CF3">
                          <wp:extent cx="228600" cy="228600"/>
                          <wp:effectExtent l="0" t="0" r="0" b="0"/>
                          <wp:docPr id="267" name="Group 2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8" name="Oval 2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DC531A" id="Group 2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mKZgUAAL4RAAAOAAAAZHJzL2Uyb0RvYy54bWy8WFtv2zYUfh+w/0DoccBiy9fEqFNkaRMM&#10;SNtg6dDtkaYoSxhFaiQdJ/31+0jqQjtBbXfD8hBT4vnO5eM55KHevH2qBHnk2pRKLpP0bJgQLpnK&#10;SrleJr9/vvn5PCHGUplRoSRfJs/cJG8vf/zhzbZe8JEqlMi4JlAizWJbL5PC2noxGBhW8IqaM1Vz&#10;iclc6YpaPOr1INN0C+2VGIyGw9lgq3RWa8W4MXj7Lkwml15/nnNmP+W54ZaIZQLfrP+v/f+V+z+4&#10;fEMXa03romSNG/Q7vKhoKWG0U/WOWko2unyhqiqZVkbl9oypaqDyvGTcx4Bo0uFeNLdabWofy3qx&#10;XdcdTaB2j6fvVss+Pt7q+qG+12BiW6/BhX9ysTzlunK/8JI8ecqeO8r4kyUML0ej89kQxDJMNWNP&#10;KSvA+wsUK95/EzdojQ52XNnWSA7Tx2/+XfwPBa25p9UsEP+9JmUG72dIVUkrJOmnRyqIe/aceCHH&#10;kOPC1HeK/WWIVNcFlWt+ZWrkGDIf2PaV1mpbcJrBzdSpQDCRDvdgoI2sth9UBmt0Y5XPne/nu+ON&#10;Lmpt7C1XFXGDZcKFKGvjoqUL+nhnrPOnl/IhKVFmN6UQ/sEVHr8WmoAD+MYYlzZEgeBjSSHJ1qWD&#10;Q0nl8H7hndl31BQB7xGhyKrSotJFWS2T86H7C68dUe9l5rGWliKM4aKQDXOOLJebZrFS2TOI0yqU&#10;MbYdDAqlvyZkixJeJubvDdU8IeJXCfIv0snE1bx/mEznIzzoeGYVz1DJoGqZ2ISE4bUN+8Sm1uW6&#10;8GscYr3CguWlZ7L3qnEWaRp8/R/y9aLN1xvNudsiSXqxl7Kgtc035/tehl2cz8ZQgtKdDrEmYUHa&#10;yh6n49EoFHY6mjfrFSUa24REc3rbzML+lyHH3Kt11hQTU1IarP0fYD+vBHbXnwZkfJFOyZYEG37t&#10;X8j/uSN/PppfkIL0nrxmAUXYWRjNJ8PZIRMxYHyUCTBymokYELw/GMY4snEMUbH8kSYmkYl0Opul&#10;h5iKAcODEUwj9X6ND6mPAcGfQ2s9i0wcFUEMCD4dMjGPTAwPRRALHxcBjpsulY6KIAbsrgHKsis8&#10;WoRdni7Yk2yKESNsamgbwnZdK+OO5rgysQe0jyg8VCRUAuUq+QAYNRSD27PiODCqIwaPTrKMvI/B&#10;45PASOgYPDkJjHSNwdOTwEjEGDw7CYw0i8Hzk8BIoBjs+5t2ncNvky8aPY3rmIXvmHEi4iTUCUHH&#10;vHIG0T9Q69KsHbpOoDkvCjQ94bhwk5V65J+VF7Mu5dx25p3wu23jfC8kZCzst/AX0q1M+1t7xb1s&#10;f0QgpFao/Q3CnRevyjKhDPdR9o4FnK9S71BbIr0E26xK9gv/uhPAZJziFAPnzdnamA8nK17Ph6lP&#10;eRAa6OlmgqmmDndUv2ao4R4aR95kWKNATOdDEIqm+nC6KZcFB615r11UHaz1PwT7wofw+rSQAmaf&#10;oM70DqF9IO267AXRrCiic4kbOuA2g33IfSuz0+P6a2jfDa/W7e62I+U61agH9mn3onc19llwJyfk&#10;bzzHjcNdnnzzvGekbbmdrCloxkMnPW1bZqjvED4Sr9BJ5+jBO93pt3SHvGrkHZT7q3IHDsdEZ+a1&#10;u0CH8JaVtB24KqXSr1kX3UUiD/ItSYGavpfuOnxTs5sSF4o7auw91egdkRb/bdsvN9W1wlaHYwzW&#10;/BA2tBXtMNeq+oKPDFfusoGp9p7ALHbE3ZsCenDGr668GK73yLU7+VAzp9yx5K5Gn5++UF03lzOL&#10;Xvujaq+jfRvt8rSTdUipDt45/I0ZHwl8SjQfNNxXiPjZ891/drn8Bw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H2TCYpmBQAAvhEA&#10;AA4AAAAAAAAAAAAAAAAALgIAAGRycy9lMm9Eb2MueG1sUEsBAi0AFAAGAAgAAAAhAPgMKZnYAAAA&#10;AwEAAA8AAAAAAAAAAAAAAAAAwAcAAGRycy9kb3ducmV2LnhtbFBLBQYAAAAABAAEAPMAAADFCAAA&#10;AAA=&#10;">
                          <v:oval id="Oval 2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2/CwAAAANwAAAAPAAAAZHJzL2Rvd25yZXYueG1sRE/NSgMx&#10;EL4LfYcwBW822x6WujYtpaJ4UbH6AMNm3Gy7mYQkbrdv7xwEjx/f/2Y3+UGNlHIf2MByUYEiboPt&#10;uTPw9fl0twaVC7LFITAZuFKG3XZ2s8HGhgt/0HgsnZIQzg0acKXERuvcOvKYFyESC/cdksciMHXa&#10;JrxIuB/0qqpq7bFnaXAY6eCoPR9/vJS4OD7Gw3N/v/bUnd6vdXp7RWNu59P+AVShqfyL/9wv1sCq&#10;lrVyRo6A3v4CAAD//wMAUEsBAi0AFAAGAAgAAAAhANvh9svuAAAAhQEAABMAAAAAAAAAAAAAAAAA&#10;AAAAAFtDb250ZW50X1R5cGVzXS54bWxQSwECLQAUAAYACAAAACEAWvQsW78AAAAVAQAACwAAAAAA&#10;AAAAAAAAAAAfAQAAX3JlbHMvLnJlbHNQSwECLQAUAAYACAAAACEAn99vw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fQxQAAANwAAAAPAAAAZHJzL2Rvd25yZXYueG1sRI/BasMw&#10;EETvhfyD2EBvjZy0mMaNEkKg4FOhcUquW2ttmVgrIymO26+vCoUeh5l5w2x2k+3FSD50jhUsFxkI&#10;4trpjlsFp+r14RlEiMgae8ek4IsC7Lazuw0W2t34ncZjbEWCcChQgYlxKKQMtSGLYeEG4uQ1zluM&#10;SfpWao+3BLe9XGVZLi12nBYMDnQwVF+OV6vg/P1RjVdfmbfGl+XT+vOc++ZRqfv5tH8BEWmK/+G/&#10;dqkVrPI1/J5JR0BufwAAAP//AwBQSwECLQAUAAYACAAAACEA2+H2y+4AAACFAQAAEwAAAAAAAAAA&#10;AAAAAAAAAAAAW0NvbnRlbnRfVHlwZXNdLnhtbFBLAQItABQABgAIAAAAIQBa9CxbvwAAABUBAAAL&#10;AAAAAAAAAAAAAAAAAB8BAABfcmVscy8ucmVsc1BLAQItABQABgAIAAAAIQAwX6f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1FCEFC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686237" w14:textId="77777777" w:rsidR="008B5070" w:rsidRDefault="009D25EF" w:rsidP="008B5070">
          <w:pPr>
            <w:spacing w:after="240" w:line="240" w:lineRule="auto"/>
          </w:pPr>
        </w:p>
      </w:sdtContent>
    </w:sdt>
    <w:p w14:paraId="368CCD65" w14:textId="752CF8F7" w:rsidR="001E202B" w:rsidRPr="00B740DA" w:rsidRDefault="00F00D81" w:rsidP="008B5070">
      <w:pPr>
        <w:pStyle w:val="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729AF19" wp14:editId="59581FC1">
                <wp:simplePos x="0" y="0"/>
                <wp:positionH relativeFrom="leftMargin">
                  <wp:align>right</wp:align>
                </wp:positionH>
                <wp:positionV relativeFrom="margin">
                  <wp:posOffset>1306169</wp:posOffset>
                </wp:positionV>
                <wp:extent cx="1005840" cy="3207327"/>
                <wp:effectExtent l="0" t="0" r="0" b="0"/>
                <wp:wrapNone/>
                <wp:docPr id="27" name="Text Box 27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0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2E85B" w14:textId="77777777" w:rsidR="000B4814" w:rsidRDefault="000B4814" w:rsidP="00B740DA">
                            <w:pPr>
                              <w:pStyle w:val="title2"/>
                            </w:pPr>
                            <w: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AF19" id="Text Box 27" o:spid="_x0000_s1036" type="#_x0000_t202" alt="Document title" style="position:absolute;margin-left:28pt;margin-top:102.85pt;width:79.2pt;height:252.55pt;z-index:-251666432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hAdQIAAEcFAAAOAAAAZHJzL2Uyb0RvYy54bWysVEtv2zAMvg/YfxB0X+24jwRBnSJr0WFA&#10;0RZLh54VWWqMyaImMbGzXz9KtpOi26XDLjIpPkzy+6jLq64xbKd8qMGWfHKSc6ashKq2LyX//nT7&#10;acZZQGErYcCqku9V4FeLjx8uWzdXBWzAVMozSmLDvHUl3yC6eZYFuVGNCCfglCWjBt8IJNW/ZJUX&#10;LWVvTFbk+UXWgq+cB6lCoNub3sgXKb/WSuKD1kEhMyWn2jCdPp3reGaLSzF/8cJtajmUIf6hikbU&#10;ln56SHUjULCtr/9I1dTSQwCNJxKaDLSupUo9UDeT/E03q41wKvVCwwnuMKbw/9LK+93KPXqG3Wfo&#10;CMA4kNaFeaDL2E+nfRO/VCkjO41wfxib6pDJGJTn57MzMkmynRb59LSYxjzZMdz5gF8UNCwKJfeE&#10;SxqX2N0F7F1Hl/g3C7e1MQkbY1lb8ovT8zwFHCyU3NjoqxLKQ5pj6UnCvVHRx9hvSrO6Sh3Ei8Qv&#10;dW082wlihpBSWUzNp7zkHb00FfGewMH/WNV7gvs+xj+DxUNwU1vwqfs3ZVc/xpJ1708zf9V3FLFb&#10;d9R4BGmEdg3VnhD30C9DcPK2JlTuRMBH4Yn9hCRtND7QoQ3Q9GGQONuA//W3++hf8ngWUwpvaaFK&#10;Hn5uhVecma+WGEvXmITJrJjNSPNJK4rZRU7aOmln59OCFLttroFwmdDj4WQSYwCaUdQemmfa/GX8&#10;LZmElVRaydejeI39ktPLIdVymZxo45zAO7tyMqaOMEXSPXXPwruBmUikvodx8cT8DUF738Qgt9wi&#10;0TSxN066H+uAAG1r4v/wssTn4LWevI7v3+I3AAAA//8DAFBLAwQUAAYACAAAACEAvBf+Jd0AAAAI&#10;AQAADwAAAGRycy9kb3ducmV2LnhtbEyPMU/DMBSEdyT+g/UqsVGnDW2jkJeqQmKgTBQGRid+jaPa&#10;z1HstuHf404wnu509121nZwVFxpD7xlhMc9AELde99whfH2+PhYgQlSslfVMCD8UYFvf31Wq1P7K&#10;H3Q5xE6kEg6lQjAxDqWUoTXkVJj7gTh5Rz86FZMcO6lHdU3lzspllq2lUz2nBaMGejHUng5nh/Dd&#10;9Xnu9k7Lt3x93Bn7Xuxtg/gwm3bPICJN8S8MN/yEDnViavyZdRAWIR2JCMtstQFxs1fFE4gGYbPI&#10;CpB1Jf8fqH8BAAD//wMAUEsBAi0AFAAGAAgAAAAhALaDOJL+AAAA4QEAABMAAAAAAAAAAAAAAAAA&#10;AAAAAFtDb250ZW50X1R5cGVzXS54bWxQSwECLQAUAAYACAAAACEAOP0h/9YAAACUAQAACwAAAAAA&#10;AAAAAAAAAAAvAQAAX3JlbHMvLnJlbHNQSwECLQAUAAYACAAAACEAPAEYQHUCAABHBQAADgAAAAAA&#10;AAAAAAAAAAAuAgAAZHJzL2Uyb0RvYy54bWxQSwECLQAUAAYACAAAACEAvBf+Jd0AAAAIAQAADwAA&#10;AAAAAAAAAAAAAADPBAAAZHJzL2Rvd25yZXYueG1sUEsFBgAAAAAEAAQA8wAAANkFAAAAAA==&#10;" filled="f" stroked="f" strokeweight=".5pt">
                <v:textbox style="layout-flow:vertical;mso-layout-flow-alt:bottom-to-top;mso-fit-shape-to-text:t" inset="0,14.4pt,18pt">
                  <w:txbxContent>
                    <w:p w14:paraId="0412E85B" w14:textId="77777777" w:rsidR="000B4814" w:rsidRDefault="000B4814" w:rsidP="00B740DA">
                      <w:pPr>
                        <w:pStyle w:val="title2"/>
                      </w:pPr>
                      <w:r>
                        <w:t>Clients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6E0A">
        <w:t>Clients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391"/>
        <w:gridCol w:w="526"/>
        <w:gridCol w:w="7443"/>
      </w:tblGrid>
      <w:tr w:rsidR="00FF0A83" w14:paraId="547A6C85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0675E" w14:textId="77777777" w:rsidR="00FF0A83" w:rsidRPr="008B5070" w:rsidRDefault="00FF0A83" w:rsidP="008B5070">
            <w:pPr>
              <w:pStyle w:val="Body1"/>
              <w:rPr>
                <w:color w:val="auto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of the firm’s key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clients</w:t>
            </w:r>
          </w:p>
        </w:tc>
      </w:tr>
      <w:tr w:rsidR="00FF0A83" w14:paraId="1F3290F0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77A20F51" w14:textId="77777777" w:rsidR="00FF0A83" w:rsidRDefault="00FF0A83" w:rsidP="000A6E0A">
            <w:r>
              <w:t>NOTE: Clearly mark CONFIDENTIAL next to the names that are not publishable</w:t>
            </w:r>
          </w:p>
        </w:tc>
      </w:tr>
      <w:tr w:rsidR="00FF0A83" w14:paraId="3B6E2F1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4673552"/>
              <w:placeholder>
                <w:docPart w:val="AA2280027865094690856F1C77AEDD1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1EEFA10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7FC1E7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298F6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bookmarkEnd w:id="1"/>
            <w:r w:rsidR="00761A24">
              <w:rPr>
                <w:color w:val="595959" w:themeColor="text1" w:themeTint="A6"/>
              </w:rPr>
              <w:fldChar w:fldCharType="begin"/>
            </w:r>
            <w:r w:rsidR="00761A24">
              <w:rPr>
                <w:color w:val="595959" w:themeColor="text1" w:themeTint="A6"/>
              </w:rPr>
              <w:instrText xml:space="preserve"> COMMENTS  \* MERGEFORMAT </w:instrText>
            </w:r>
            <w:r w:rsidR="00761A24"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3FD52926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850727769"/>
              <w:placeholder>
                <w:docPart w:val="14F88E224C9B444BA77B38E7FAB37CF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D125231" w14:textId="77777777" w:rsidR="00FF0A83" w:rsidRPr="00515EE1" w:rsidRDefault="00FF0A83" w:rsidP="00515EE1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2E7CF6F" w14:textId="77777777" w:rsidR="00FF0A83" w:rsidRPr="00C37B57" w:rsidRDefault="00FF0A83" w:rsidP="00515EE1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620DA08D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353E00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975377724"/>
              <w:placeholder>
                <w:docPart w:val="168CAAA15BB62640BFE991A46BAAEEA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F986E2B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5C75FE2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CB629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67154E62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59152101"/>
              <w:placeholder>
                <w:docPart w:val="C79E37F060D33C4387A57ED869C49E2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3C54F1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3791A0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7E92AA2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5DB1B35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30928"/>
              <w:placeholder>
                <w:docPart w:val="469AEE64FB60CB45A1D7FEF166E4195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76CF50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A009E79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4CC8A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1F4EA88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744566682"/>
              <w:placeholder>
                <w:docPart w:val="A936C0B818254542B5F8CC32BFD54D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1AF7B39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41711A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0DD6C4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4B0ACC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14706993"/>
              <w:placeholder>
                <w:docPart w:val="8FE147FDA264684C8594CA56F1F7A86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D62843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1D38FC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C3F5519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429A867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166973607"/>
              <w:placeholder>
                <w:docPart w:val="06F36200F157394B95FF45F7A8F6F4D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8E1ECB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441EAB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6598AA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1A1843F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140573010"/>
              <w:placeholder>
                <w:docPart w:val="99BDB5A730517D4BBCF23F5CA456CD0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D2E2892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D748DE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13791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3D21B51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358897126"/>
              <w:placeholder>
                <w:docPart w:val="3E489BDA78E7C740B7C6341E61A82352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FF321F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1D6A90B1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1C3DA43B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2E6EA887" w14:textId="77777777" w:rsidR="001E202B" w:rsidRDefault="001E202B" w:rsidP="000A6E0A">
      <w:pPr>
        <w:spacing w:before="320"/>
      </w:pPr>
    </w:p>
    <w:tbl>
      <w:tblPr>
        <w:tblStyle w:val="SOWTable"/>
        <w:tblW w:w="5002" w:type="pct"/>
        <w:tblLook w:val="04A0" w:firstRow="1" w:lastRow="0" w:firstColumn="1" w:lastColumn="0" w:noHBand="0" w:noVBand="1"/>
        <w:tblDescription w:val="Fee Schedule"/>
      </w:tblPr>
      <w:tblGrid>
        <w:gridCol w:w="1394"/>
        <w:gridCol w:w="524"/>
        <w:gridCol w:w="7446"/>
      </w:tblGrid>
      <w:tr w:rsidR="00EE7585" w14:paraId="5929D46B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3FC10" w14:textId="5384AC3C" w:rsidR="00EE7585" w:rsidRPr="00DC0E0D" w:rsidRDefault="00EE7585" w:rsidP="003B6DF2">
            <w:pPr>
              <w:pStyle w:val="Body1"/>
              <w:rPr>
                <w:rFonts w:eastAsia="SimSun" w:hint="eastAsia"/>
                <w:color w:val="auto"/>
                <w:lang w:eastAsia="zh-CN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new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 wins since </w:t>
            </w:r>
            <w:r>
              <w:rPr>
                <w:rFonts w:asciiTheme="minorHAnsi" w:hAnsiTheme="minorHAnsi"/>
                <w:color w:val="auto"/>
                <w:sz w:val="20"/>
              </w:rPr>
              <w:t>Feb. 1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>, 20</w:t>
            </w:r>
            <w:r w:rsidR="006F5EFA">
              <w:rPr>
                <w:rFonts w:asciiTheme="minorHAnsi" w:hAnsiTheme="minorHAnsi"/>
                <w:color w:val="auto"/>
                <w:sz w:val="20"/>
              </w:rPr>
              <w:t>2</w:t>
            </w:r>
            <w:r w:rsidR="00DC0E0D">
              <w:rPr>
                <w:rFonts w:asciiTheme="minorHAnsi" w:eastAsia="SimSun" w:hAnsiTheme="minorHAnsi" w:hint="eastAsia"/>
                <w:color w:val="auto"/>
                <w:sz w:val="20"/>
                <w:lang w:eastAsia="zh-CN"/>
              </w:rPr>
              <w:t>4</w:t>
            </w:r>
          </w:p>
        </w:tc>
      </w:tr>
      <w:tr w:rsidR="00EE7585" w14:paraId="4DC72334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34C6E836" w14:textId="77777777" w:rsidR="00EE7585" w:rsidRDefault="00EE7585" w:rsidP="003B6DF2">
            <w:r>
              <w:t>NOTE: Clearly mark CONFIDENTIAL next to the names that are not publishable</w:t>
            </w:r>
          </w:p>
        </w:tc>
      </w:tr>
      <w:tr w:rsidR="00EE7585" w14:paraId="789E6D9F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53381754"/>
              <w:placeholder>
                <w:docPart w:val="18EE8CFC91559943BC22C2DC18D472B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9E5595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4463136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3DAB6AB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r>
              <w:rPr>
                <w:color w:val="595959" w:themeColor="text1" w:themeTint="A6"/>
              </w:rPr>
              <w:fldChar w:fldCharType="begin"/>
            </w:r>
            <w:r>
              <w:rPr>
                <w:color w:val="595959" w:themeColor="text1" w:themeTint="A6"/>
              </w:rPr>
              <w:instrText xml:space="preserve"> COMMENTS  \* MERGEFORMAT </w:instrTex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0004EE3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31072722"/>
              <w:placeholder>
                <w:docPart w:val="A717D1645C4A1C4880C58046FABBD091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0E0731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DACC6D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85640CA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D9A94CB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944126326"/>
              <w:placeholder>
                <w:docPart w:val="3BC29FD7E0FE6646B8DA9F17DE8822F8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6DF3B9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1CFD3977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9925383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156EF3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272083950"/>
              <w:placeholder>
                <w:docPart w:val="49BD592631D062448A83E1396455D6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E4AFF2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E2C032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9815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5F09F4E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848220753"/>
              <w:placeholder>
                <w:docPart w:val="33F4D2C5DA915B4CA5D3F157C5A3BFB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F23F5C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197F91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3B59C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7749DD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690676218"/>
              <w:placeholder>
                <w:docPart w:val="F611DBDBB0F3F8449C8BF97B8132B2D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B1C5604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91CB9C2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E0F2D4F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21383EA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642784203"/>
              <w:placeholder>
                <w:docPart w:val="EC37E8AD2A3AB54ABF6775154E1BEBE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7BFB0FA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FF54AB3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403F93BD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5FF93D72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2114120752"/>
              <w:placeholder>
                <w:docPart w:val="6D66C299A9A927488CB1D04E9AF3E53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1B88213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E62D31E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049F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2025E1EC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3515970"/>
              <w:placeholder>
                <w:docPart w:val="152111992ED01F4DB440AF7BF974608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7B72609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83B2F7D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199B0F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A0209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91199278"/>
              <w:placeholder>
                <w:docPart w:val="F6C3DD05DB44BC41B0BBBAF51A8859F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58E270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34F3DC5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0A5A01C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7B2F8869" w14:textId="77777777" w:rsidR="00EE7585" w:rsidRDefault="00EE7585" w:rsidP="000A6E0A">
      <w:pPr>
        <w:spacing w:before="320"/>
      </w:pPr>
    </w:p>
    <w:sectPr w:rsidR="00EE7585" w:rsidSect="006F5EFA">
      <w:headerReference w:type="default" r:id="rId13"/>
      <w:footerReference w:type="default" r:id="rId14"/>
      <w:pgSz w:w="12240" w:h="15840" w:code="1"/>
      <w:pgMar w:top="1440" w:right="1440" w:bottom="1440" w:left="1440" w:header="456" w:footer="8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7275F" w14:textId="77777777" w:rsidR="00595782" w:rsidRDefault="00595782">
      <w:pPr>
        <w:spacing w:after="0" w:line="240" w:lineRule="auto"/>
      </w:pPr>
      <w:r>
        <w:separator/>
      </w:r>
    </w:p>
  </w:endnote>
  <w:endnote w:type="continuationSeparator" w:id="0">
    <w:p w14:paraId="2FE6DDC0" w14:textId="77777777" w:rsidR="00595782" w:rsidRDefault="0059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2482" w14:textId="77777777" w:rsidR="000B4814" w:rsidRDefault="000B48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6B15F" wp14:editId="430F5D82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0B4814" w14:paraId="6BEB1B8C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28EF4C02" w14:textId="11EDD725" w:rsidR="000B4814" w:rsidRPr="005673F7" w:rsidRDefault="000B4814" w:rsidP="00EC7804">
                                <w:pPr>
                                  <w:pStyle w:val="NoSpacing"/>
                                  <w:ind w:right="420"/>
                                  <w:rPr>
                                    <w:i/>
                                    <w:sz w:val="18"/>
                                  </w:rPr>
                                </w:pP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="00236F55"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="00DC0E0D">
                                  <w:rPr>
                                    <w:rFonts w:eastAsia="SimSun" w:hint="eastAsia"/>
                                    <w:b/>
                                    <w:sz w:val="18"/>
                                    <w:lang w:eastAsia="zh-CN"/>
                                  </w:rPr>
                                  <w:t>5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ALB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3616CC">
                                  <w:rPr>
                                    <w:b/>
                                    <w:sz w:val="18"/>
                                  </w:rPr>
                                  <w:t>IP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RANKING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Firm Name"/>
                                    <w:tag w:val=""/>
                                    <w:id w:val="465623391"/>
                                    <w:placeholder>
                                      <w:docPart w:val="3FD06A67FBC1467BA22A315996E1B838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6F55">
                                      <w:t>[Client Name]</w:t>
                                    </w:r>
                                  </w:sdtContent>
                                </w:sdt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sym w:font="Wingdings" w:char="F0A0"/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Office Locations"/>
                                    <w:tag w:val=""/>
                                    <w:id w:val="2118411787"/>
                                    <w:placeholder>
                                      <w:docPart w:val="DED84BAF80DD46739E73B35C3F867161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Office Locations</w:t>
                                    </w:r>
                                  </w:sdtContent>
                                </w:sdt>
                              </w:p>
                              <w:p w14:paraId="7F43AA0F" w14:textId="77777777" w:rsidR="000B4814" w:rsidRDefault="000B4814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61E010A3" w14:textId="77777777" w:rsidR="000B4814" w:rsidRPr="00F450C9" w:rsidRDefault="000B4814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</w:p>
                            </w:tc>
                          </w:tr>
                        </w:tbl>
                        <w:p w14:paraId="358CBE00" w14:textId="77777777" w:rsidR="000B4814" w:rsidRDefault="000B4814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6B1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Footer content" style="position:absolute;margin-left:-3pt;margin-top:31.2pt;width:468pt;height:42pt;z-index:25165824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0B4814" w14:paraId="6BEB1B8C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28EF4C02" w14:textId="11EDD725" w:rsidR="000B4814" w:rsidRPr="005673F7" w:rsidRDefault="000B4814" w:rsidP="00EC7804">
                          <w:pPr>
                            <w:pStyle w:val="NoSpacing"/>
                            <w:ind w:right="420"/>
                            <w:rPr>
                              <w:i/>
                              <w:sz w:val="18"/>
                            </w:rPr>
                          </w:pPr>
                          <w:r w:rsidRPr="00CF7EB6">
                            <w:rPr>
                              <w:b/>
                              <w:sz w:val="18"/>
                            </w:rPr>
                            <w:t>20</w:t>
                          </w:r>
                          <w:r w:rsidR="00236F55">
                            <w:rPr>
                              <w:b/>
                              <w:sz w:val="18"/>
                            </w:rPr>
                            <w:t>2</w:t>
                          </w:r>
                          <w:r w:rsidR="00DC0E0D">
                            <w:rPr>
                              <w:rFonts w:eastAsia="SimSun" w:hint="eastAsia"/>
                              <w:b/>
                              <w:sz w:val="18"/>
                              <w:lang w:eastAsia="zh-CN"/>
                            </w:rPr>
                            <w:t>5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ALB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3616CC">
                            <w:rPr>
                              <w:b/>
                              <w:sz w:val="18"/>
                            </w:rPr>
                            <w:t>IP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RANKING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Firm Name"/>
                              <w:tag w:val=""/>
                              <w:id w:val="465623391"/>
                              <w:placeholder>
                                <w:docPart w:val="3FD06A67FBC1467BA22A315996E1B838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236F55">
                                <w:t>[Client Name]</w:t>
                              </w:r>
                            </w:sdtContent>
                          </w:sdt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sym w:font="Wingdings" w:char="F0A0"/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Office Locations"/>
                              <w:tag w:val=""/>
                              <w:id w:val="2118411787"/>
                              <w:placeholder>
                                <w:docPart w:val="DED84BAF80DD46739E73B35C3F867161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Office Locations</w:t>
                              </w:r>
                            </w:sdtContent>
                          </w:sdt>
                        </w:p>
                        <w:p w14:paraId="7F43AA0F" w14:textId="77777777" w:rsidR="000B4814" w:rsidRDefault="000B4814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61E010A3" w14:textId="77777777" w:rsidR="000B4814" w:rsidRPr="00F450C9" w:rsidRDefault="000B4814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</w:p>
                      </w:tc>
                    </w:tr>
                  </w:tbl>
                  <w:p w14:paraId="358CBE00" w14:textId="77777777" w:rsidR="000B4814" w:rsidRDefault="000B4814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F73E" w14:textId="77777777" w:rsidR="00595782" w:rsidRDefault="00595782">
      <w:pPr>
        <w:spacing w:after="0" w:line="240" w:lineRule="auto"/>
      </w:pPr>
      <w:r>
        <w:separator/>
      </w:r>
    </w:p>
  </w:footnote>
  <w:footnote w:type="continuationSeparator" w:id="0">
    <w:p w14:paraId="433DC169" w14:textId="77777777" w:rsidR="00595782" w:rsidRDefault="0059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E566" w14:textId="77777777" w:rsidR="000B4814" w:rsidRDefault="000B4814" w:rsidP="00E47896">
    <w:pPr>
      <w:pStyle w:val="Header"/>
      <w:jc w:val="right"/>
    </w:pPr>
    <w:r w:rsidRPr="00FD7ECA">
      <w:rPr>
        <w:b/>
        <w:noProof/>
      </w:rPr>
      <w:drawing>
        <wp:inline distT="0" distB="0" distL="0" distR="0" wp14:anchorId="5D6FE097" wp14:editId="2807DA19">
          <wp:extent cx="511723" cy="138545"/>
          <wp:effectExtent l="0" t="0" r="3175" b="0"/>
          <wp:docPr id="277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C1888"/>
    <w:multiLevelType w:val="hybridMultilevel"/>
    <w:tmpl w:val="7E389B00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5E8"/>
    <w:multiLevelType w:val="hybridMultilevel"/>
    <w:tmpl w:val="9FD8B7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18084">
    <w:abstractNumId w:val="5"/>
  </w:num>
  <w:num w:numId="2" w16cid:durableId="1417096299">
    <w:abstractNumId w:val="3"/>
  </w:num>
  <w:num w:numId="3" w16cid:durableId="2046979432">
    <w:abstractNumId w:val="4"/>
  </w:num>
  <w:num w:numId="4" w16cid:durableId="955521887">
    <w:abstractNumId w:val="0"/>
  </w:num>
  <w:num w:numId="5" w16cid:durableId="1123302289">
    <w:abstractNumId w:val="8"/>
  </w:num>
  <w:num w:numId="6" w16cid:durableId="279457962">
    <w:abstractNumId w:val="6"/>
  </w:num>
  <w:num w:numId="7" w16cid:durableId="1584754276">
    <w:abstractNumId w:val="2"/>
  </w:num>
  <w:num w:numId="8" w16cid:durableId="2050759087">
    <w:abstractNumId w:val="1"/>
  </w:num>
  <w:num w:numId="9" w16cid:durableId="271279812">
    <w:abstractNumId w:val="9"/>
  </w:num>
  <w:num w:numId="10" w16cid:durableId="2061124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5653C"/>
    <w:rsid w:val="00066E33"/>
    <w:rsid w:val="0008366E"/>
    <w:rsid w:val="00087AE8"/>
    <w:rsid w:val="00095297"/>
    <w:rsid w:val="000A6E0A"/>
    <w:rsid w:val="000B4814"/>
    <w:rsid w:val="000C5EA5"/>
    <w:rsid w:val="000E6618"/>
    <w:rsid w:val="00130E19"/>
    <w:rsid w:val="001317B7"/>
    <w:rsid w:val="0019779F"/>
    <w:rsid w:val="001E202B"/>
    <w:rsid w:val="00207928"/>
    <w:rsid w:val="002113D4"/>
    <w:rsid w:val="00223A75"/>
    <w:rsid w:val="00236F55"/>
    <w:rsid w:val="002548C5"/>
    <w:rsid w:val="00266385"/>
    <w:rsid w:val="002B391C"/>
    <w:rsid w:val="002D1104"/>
    <w:rsid w:val="002E6A03"/>
    <w:rsid w:val="002F1FFC"/>
    <w:rsid w:val="003039DB"/>
    <w:rsid w:val="00306AB5"/>
    <w:rsid w:val="00313110"/>
    <w:rsid w:val="00355543"/>
    <w:rsid w:val="003616CC"/>
    <w:rsid w:val="003646A8"/>
    <w:rsid w:val="00367387"/>
    <w:rsid w:val="003864EF"/>
    <w:rsid w:val="003901FB"/>
    <w:rsid w:val="003B0245"/>
    <w:rsid w:val="003C6128"/>
    <w:rsid w:val="003D517E"/>
    <w:rsid w:val="003E1260"/>
    <w:rsid w:val="003F32CA"/>
    <w:rsid w:val="0041504E"/>
    <w:rsid w:val="004363EC"/>
    <w:rsid w:val="00442A96"/>
    <w:rsid w:val="004520B7"/>
    <w:rsid w:val="00452943"/>
    <w:rsid w:val="004617F4"/>
    <w:rsid w:val="004915A1"/>
    <w:rsid w:val="004C1167"/>
    <w:rsid w:val="004D11D7"/>
    <w:rsid w:val="004D759C"/>
    <w:rsid w:val="004F2A85"/>
    <w:rsid w:val="00500EE4"/>
    <w:rsid w:val="00501D3C"/>
    <w:rsid w:val="0050220A"/>
    <w:rsid w:val="00515EE1"/>
    <w:rsid w:val="005353FD"/>
    <w:rsid w:val="00557D15"/>
    <w:rsid w:val="005673F7"/>
    <w:rsid w:val="00595782"/>
    <w:rsid w:val="005D4062"/>
    <w:rsid w:val="005E13E2"/>
    <w:rsid w:val="00645433"/>
    <w:rsid w:val="006F5EFA"/>
    <w:rsid w:val="00702159"/>
    <w:rsid w:val="0071106A"/>
    <w:rsid w:val="00755055"/>
    <w:rsid w:val="00761A24"/>
    <w:rsid w:val="00786001"/>
    <w:rsid w:val="00801CC6"/>
    <w:rsid w:val="00834254"/>
    <w:rsid w:val="00835F09"/>
    <w:rsid w:val="00855DD9"/>
    <w:rsid w:val="0087123A"/>
    <w:rsid w:val="008B5070"/>
    <w:rsid w:val="008C58C1"/>
    <w:rsid w:val="008F2844"/>
    <w:rsid w:val="0091643D"/>
    <w:rsid w:val="00924CF7"/>
    <w:rsid w:val="00982741"/>
    <w:rsid w:val="009A23CB"/>
    <w:rsid w:val="009C11E8"/>
    <w:rsid w:val="009D6842"/>
    <w:rsid w:val="00A02CCF"/>
    <w:rsid w:val="00A07262"/>
    <w:rsid w:val="00A0771A"/>
    <w:rsid w:val="00A23274"/>
    <w:rsid w:val="00A6677D"/>
    <w:rsid w:val="00A76216"/>
    <w:rsid w:val="00A85B17"/>
    <w:rsid w:val="00A90948"/>
    <w:rsid w:val="00AB3A06"/>
    <w:rsid w:val="00AE2AC4"/>
    <w:rsid w:val="00B026A1"/>
    <w:rsid w:val="00B04B1A"/>
    <w:rsid w:val="00B24E58"/>
    <w:rsid w:val="00B3415C"/>
    <w:rsid w:val="00B740DA"/>
    <w:rsid w:val="00B77778"/>
    <w:rsid w:val="00B91C87"/>
    <w:rsid w:val="00B93EF3"/>
    <w:rsid w:val="00B97CD5"/>
    <w:rsid w:val="00BE70F6"/>
    <w:rsid w:val="00C37B57"/>
    <w:rsid w:val="00C44381"/>
    <w:rsid w:val="00C56B4B"/>
    <w:rsid w:val="00C60006"/>
    <w:rsid w:val="00CD6579"/>
    <w:rsid w:val="00CD7A5D"/>
    <w:rsid w:val="00CF7EB6"/>
    <w:rsid w:val="00D4092A"/>
    <w:rsid w:val="00D53470"/>
    <w:rsid w:val="00D53B29"/>
    <w:rsid w:val="00D76851"/>
    <w:rsid w:val="00DB3840"/>
    <w:rsid w:val="00DC0E0D"/>
    <w:rsid w:val="00DD66CB"/>
    <w:rsid w:val="00E20D8E"/>
    <w:rsid w:val="00E35811"/>
    <w:rsid w:val="00E47896"/>
    <w:rsid w:val="00E65869"/>
    <w:rsid w:val="00E669BD"/>
    <w:rsid w:val="00E845A0"/>
    <w:rsid w:val="00EB73D9"/>
    <w:rsid w:val="00EC7804"/>
    <w:rsid w:val="00ED2994"/>
    <w:rsid w:val="00EE7585"/>
    <w:rsid w:val="00F00D81"/>
    <w:rsid w:val="00F20747"/>
    <w:rsid w:val="00F25035"/>
    <w:rsid w:val="00F450C9"/>
    <w:rsid w:val="00F66409"/>
    <w:rsid w:val="00FA7E2C"/>
    <w:rsid w:val="00FD1825"/>
    <w:rsid w:val="00FF0A8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882BCC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A83"/>
    <w:pPr>
      <w:keepNext/>
      <w:keepLines/>
      <w:pBdr>
        <w:bottom w:val="single" w:sz="8" w:space="0" w:color="F9D8CD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08B3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0A83"/>
    <w:rPr>
      <w:rFonts w:asciiTheme="majorHAnsi" w:eastAsiaTheme="majorEastAsia" w:hAnsiTheme="majorHAnsi" w:cstheme="majorBidi"/>
      <w:color w:val="F08B3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FF0A83"/>
    <w:pPr>
      <w:keepNext/>
      <w:spacing w:after="0" w:line="240" w:lineRule="auto"/>
    </w:pPr>
    <w:rPr>
      <w:rFonts w:asciiTheme="majorHAnsi" w:eastAsiaTheme="majorEastAsia" w:hAnsiTheme="majorHAnsi" w:cstheme="majorBidi"/>
      <w:color w:val="D1792B"/>
    </w:rPr>
  </w:style>
  <w:style w:type="paragraph" w:customStyle="1" w:styleId="Name">
    <w:name w:val="Name"/>
    <w:basedOn w:val="Normal"/>
    <w:uiPriority w:val="2"/>
    <w:qFormat/>
    <w:rsid w:val="00FF0A83"/>
    <w:pPr>
      <w:keepNext/>
      <w:spacing w:before="360" w:after="120" w:line="240" w:lineRule="auto"/>
    </w:pPr>
    <w:rPr>
      <w:rFonts w:asciiTheme="majorHAnsi" w:eastAsiaTheme="majorEastAsia" w:hAnsiTheme="majorHAnsi" w:cstheme="majorBidi"/>
      <w:b/>
      <w:color w:val="F08B33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ingqing.wang@thomsonreuter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06A67FBC1467BA22A315996E1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C08-AE9B-4167-B4F4-1B5256CB478A}"/>
      </w:docPartPr>
      <w:docPartBody>
        <w:p w:rsidR="009B65F7" w:rsidRDefault="009B65F7" w:rsidP="00D573A4">
          <w:pPr>
            <w:pStyle w:val="3FD06A67FBC1467BA22A315996E1B838"/>
          </w:pPr>
          <w:r>
            <w:t>[Client Name]</w:t>
          </w:r>
        </w:p>
      </w:docPartBody>
    </w:docPart>
    <w:docPart>
      <w:docPartPr>
        <w:name w:val="DED84BAF80DD46739E73B35C3F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D49-A8DD-4785-9C47-AF8B970BC85F}"/>
      </w:docPartPr>
      <w:docPartBody>
        <w:p w:rsidR="009549BE" w:rsidRDefault="00B83AC5" w:rsidP="00B83AC5">
          <w:pPr>
            <w:pStyle w:val="DED84BAF80DD46739E73B35C3F86716120"/>
          </w:pPr>
          <w:r w:rsidRPr="005673F7">
            <w:rPr>
              <w:i/>
              <w:sz w:val="18"/>
            </w:rPr>
            <w:t>Office Locations</w:t>
          </w:r>
        </w:p>
      </w:docPartBody>
    </w:docPart>
    <w:docPart>
      <w:docPartPr>
        <w:name w:val="27DEFA2B8E514549961EBB0A0F6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C31-942E-4115-99B2-E0B5CDF204D1}"/>
      </w:docPartPr>
      <w:docPartBody>
        <w:p w:rsidR="00760E21" w:rsidRDefault="00585BEC" w:rsidP="00585BEC">
          <w:pPr>
            <w:pStyle w:val="27DEFA2B8E514549961EBB0A0F619F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BEEA7DB6B43659D8FBA30D8C2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E077-C832-4AEC-A526-6A1B5AABEC0B}"/>
      </w:docPartPr>
      <w:docPartBody>
        <w:p w:rsidR="00760E21" w:rsidRDefault="00760E21" w:rsidP="00760E21">
          <w:pPr>
            <w:pStyle w:val="CFBBEEA7DB6B43659D8FBA30D8C2C6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D3B7062064A7295D07E828FBC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5DB5-5EFE-496B-A513-C56F7621D6C6}"/>
      </w:docPartPr>
      <w:docPartBody>
        <w:p w:rsidR="00760E21" w:rsidRDefault="00760E21" w:rsidP="00760E21">
          <w:pPr>
            <w:pStyle w:val="A15D3B7062064A7295D07E828FBC5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1547FA43045C2A3E099C53D54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E1B-E038-4041-95D0-76EA290E9CAD}"/>
      </w:docPartPr>
      <w:docPartBody>
        <w:p w:rsidR="00760E21" w:rsidRDefault="00760E21" w:rsidP="00760E21">
          <w:pPr>
            <w:pStyle w:val="6F61547FA43045C2A3E099C53D54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367E75F27D4284A9EBF5B49BD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9DF5-877A-465C-BB72-B8203BE44724}"/>
      </w:docPartPr>
      <w:docPartBody>
        <w:p w:rsidR="00760E21" w:rsidRDefault="00760E21" w:rsidP="00760E21">
          <w:pPr>
            <w:pStyle w:val="BD367E75F27D4284A9EBF5B49BD4E3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B70804D3F04B3B8874D16E55C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3FE6-AF0A-4905-83EE-FAD7383AE0AE}"/>
      </w:docPartPr>
      <w:docPartBody>
        <w:p w:rsidR="00760E21" w:rsidRDefault="00760E21" w:rsidP="00760E21">
          <w:pPr>
            <w:pStyle w:val="AEB70804D3F04B3B8874D16E55CD28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3EE6A0F74AC3B54B184E607D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9DAD-8CF9-4C6F-ABE5-F1819AF12FB1}"/>
      </w:docPartPr>
      <w:docPartBody>
        <w:p w:rsidR="00760E21" w:rsidRDefault="00760E21" w:rsidP="00760E21">
          <w:pPr>
            <w:pStyle w:val="AD8E3EE6A0F74AC3B54B184E607D47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B3B0F2D0AA49DEBA221183813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3E4-BAEA-4EBE-A8F7-AE82CE4C848E}"/>
      </w:docPartPr>
      <w:docPartBody>
        <w:p w:rsidR="00040E17" w:rsidRDefault="00464000" w:rsidP="00464000">
          <w:pPr>
            <w:pStyle w:val="33B3B0F2D0AA49DEBA2211838138F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12279BA27F45D585321F0F7508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2B25-7F58-4DD4-915A-7517406A3C2D}"/>
      </w:docPartPr>
      <w:docPartBody>
        <w:p w:rsidR="004E000C" w:rsidRDefault="005240F1" w:rsidP="005240F1">
          <w:pPr>
            <w:pStyle w:val="D212279BA27F45D585321F0F750847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3D74A5B54641A9A9CC614DA60A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A3F1-F106-458D-B8ED-85C6BEC701B6}"/>
      </w:docPartPr>
      <w:docPartBody>
        <w:p w:rsidR="004E000C" w:rsidRDefault="005240F1" w:rsidP="005240F1">
          <w:pPr>
            <w:pStyle w:val="303D74A5B54641A9A9CC614DA60AE8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1B85319B34446D9A0506FCD669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0486-6181-4B7D-A5DB-6B4F0D983222}"/>
      </w:docPartPr>
      <w:docPartBody>
        <w:p w:rsidR="004E000C" w:rsidRDefault="005240F1" w:rsidP="005240F1">
          <w:pPr>
            <w:pStyle w:val="9E1B85319B34446D9A0506FCD66932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5F83B070A545758B97D03E9DED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E771-E320-408C-B9AA-E0DA101914BE}"/>
      </w:docPartPr>
      <w:docPartBody>
        <w:p w:rsidR="004E000C" w:rsidRDefault="005240F1" w:rsidP="005240F1">
          <w:pPr>
            <w:pStyle w:val="985F83B070A545758B97D03E9DED3C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9F13D5F4F04542AEFDA5380FD9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14DB-0ADC-4CC3-A821-26D82D15EA93}"/>
      </w:docPartPr>
      <w:docPartBody>
        <w:p w:rsidR="004E000C" w:rsidRDefault="005240F1" w:rsidP="005240F1">
          <w:pPr>
            <w:pStyle w:val="F89F13D5F4F04542AEFDA5380FD93B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0B31CAC02D4DFCA934CF8A6FCC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C65D-64BC-4F33-B8BC-5075D16614E6}"/>
      </w:docPartPr>
      <w:docPartBody>
        <w:p w:rsidR="004E000C" w:rsidRDefault="005240F1" w:rsidP="005240F1">
          <w:pPr>
            <w:pStyle w:val="070B31CAC02D4DFCA934CF8A6FCCA2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36551E113F48A1AA95904E53AB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0F3A-BFB0-4570-AFD7-7799C916102E}"/>
      </w:docPartPr>
      <w:docPartBody>
        <w:p w:rsidR="004E000C" w:rsidRDefault="005240F1" w:rsidP="005240F1">
          <w:pPr>
            <w:pStyle w:val="B036551E113F48A1AA95904E53AB0F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23649CB14E4231B5B935AD5BC0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A12-96C2-4E74-8F8B-57F2DA650D64}"/>
      </w:docPartPr>
      <w:docPartBody>
        <w:p w:rsidR="004E000C" w:rsidRDefault="005240F1" w:rsidP="005240F1">
          <w:pPr>
            <w:pStyle w:val="B023649CB14E4231B5B935AD5BC051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042099D4FA4582A5E77E0A31F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F654-C58B-49A6-BF6D-DECF830CEC0B}"/>
      </w:docPartPr>
      <w:docPartBody>
        <w:p w:rsidR="004E000C" w:rsidRDefault="005240F1" w:rsidP="005240F1">
          <w:pPr>
            <w:pStyle w:val="F4042099D4FA4582A5E77E0A31FDDC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6480A9D50248A798C3C93841C6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4CC4-E7F9-4817-A984-5D2D6CC0A6C6}"/>
      </w:docPartPr>
      <w:docPartBody>
        <w:p w:rsidR="004E000C" w:rsidRDefault="005240F1" w:rsidP="005240F1">
          <w:pPr>
            <w:pStyle w:val="8B6480A9D50248A798C3C93841C69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9BD5D9AF2C47818779A5B2ACA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0819-847A-41CC-86D2-DF679D14307A}"/>
      </w:docPartPr>
      <w:docPartBody>
        <w:p w:rsidR="004E000C" w:rsidRDefault="005240F1" w:rsidP="005240F1">
          <w:pPr>
            <w:pStyle w:val="6E9BD5D9AF2C47818779A5B2ACA7B7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270461D05E42DC981CF33A3E3B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3D4-9C2E-442A-9D32-8DE20F449059}"/>
      </w:docPartPr>
      <w:docPartBody>
        <w:p w:rsidR="004E000C" w:rsidRDefault="005240F1" w:rsidP="005240F1">
          <w:pPr>
            <w:pStyle w:val="CC270461D05E42DC981CF33A3E3BBD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6F2863A35B483E9876423CE974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DF1A-0896-4D46-8425-177B4726143A}"/>
      </w:docPartPr>
      <w:docPartBody>
        <w:p w:rsidR="004E000C" w:rsidRDefault="005240F1" w:rsidP="005240F1">
          <w:pPr>
            <w:pStyle w:val="836F2863A35B483E9876423CE97446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9BC947E9F4807ACF47658D51B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DAC0-1662-4AEA-8DF0-6DF460278288}"/>
      </w:docPartPr>
      <w:docPartBody>
        <w:p w:rsidR="004E000C" w:rsidRDefault="005240F1" w:rsidP="005240F1">
          <w:pPr>
            <w:pStyle w:val="2AC9BC947E9F4807ACF47658D51B3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208019FEEF4D26A522D15A0A35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9165-FEDD-4E44-8F33-981D04B7ED65}"/>
      </w:docPartPr>
      <w:docPartBody>
        <w:p w:rsidR="004E000C" w:rsidRDefault="005240F1" w:rsidP="005240F1">
          <w:pPr>
            <w:pStyle w:val="46208019FEEF4D26A522D15A0A354C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4E0985E27F421B87F2953218AA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0D21-CB3D-4BA6-91ED-481F18B2FF24}"/>
      </w:docPartPr>
      <w:docPartBody>
        <w:p w:rsidR="004E000C" w:rsidRDefault="005240F1" w:rsidP="005240F1">
          <w:pPr>
            <w:pStyle w:val="E74E0985E27F421B87F2953218AA7C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3CF3ABFD5D4A60BED71D074E05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9B63-77C6-4AEF-A0B6-9A38CE3F4AA4}"/>
      </w:docPartPr>
      <w:docPartBody>
        <w:p w:rsidR="004E000C" w:rsidRDefault="005240F1" w:rsidP="005240F1">
          <w:pPr>
            <w:pStyle w:val="503CF3ABFD5D4A60BED71D074E05B8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E01AC6C0B347469178690716D9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7128-C897-40AE-AF5A-0872A6519DF5}"/>
      </w:docPartPr>
      <w:docPartBody>
        <w:p w:rsidR="004E000C" w:rsidRDefault="005240F1" w:rsidP="005240F1">
          <w:pPr>
            <w:pStyle w:val="50E01AC6C0B347469178690716D93B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6A51A0CDDF48B7B20D4445FDC5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6621-B133-481F-8368-53AB76733B7A}"/>
      </w:docPartPr>
      <w:docPartBody>
        <w:p w:rsidR="004E000C" w:rsidRDefault="005240F1" w:rsidP="005240F1">
          <w:pPr>
            <w:pStyle w:val="606A51A0CDDF48B7B20D4445FDC59A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721FE55183452C973A871420CB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3C2A-D3B4-48FA-BE04-9FFDAB74F612}"/>
      </w:docPartPr>
      <w:docPartBody>
        <w:p w:rsidR="004E000C" w:rsidRDefault="005240F1" w:rsidP="005240F1">
          <w:pPr>
            <w:pStyle w:val="2B721FE55183452C973A871420CBD6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36A20694254BFEB3FBBC946C9E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3453-D370-443E-A198-9562B499D2E9}"/>
      </w:docPartPr>
      <w:docPartBody>
        <w:p w:rsidR="004E000C" w:rsidRDefault="005240F1" w:rsidP="005240F1">
          <w:pPr>
            <w:pStyle w:val="7E36A20694254BFEB3FBBC946C9EAA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B9540859AF42B49DBF2E125180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8810-CCC3-46B2-95F9-A15D5C53B678}"/>
      </w:docPartPr>
      <w:docPartBody>
        <w:p w:rsidR="004E000C" w:rsidRDefault="005240F1" w:rsidP="005240F1">
          <w:pPr>
            <w:pStyle w:val="91B9540859AF42B49DBF2E125180E9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4A013A0CF47F2828B667CE874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77EE-5C40-4650-96B4-075359EF7DCA}"/>
      </w:docPartPr>
      <w:docPartBody>
        <w:p w:rsidR="004E000C" w:rsidRDefault="005240F1" w:rsidP="005240F1">
          <w:pPr>
            <w:pStyle w:val="5EB4A013A0CF47F2828B667CE87417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2DA17A140F436DA578A278AFA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CE82-EB1D-4531-91CA-CEA9A2A0B60D}"/>
      </w:docPartPr>
      <w:docPartBody>
        <w:p w:rsidR="004E000C" w:rsidRDefault="005240F1" w:rsidP="005240F1">
          <w:pPr>
            <w:pStyle w:val="6E2DA17A140F436DA578A278AFAECD0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283948A5048ADAFA720952EB9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921D-4F91-40BA-A58C-6068782A67E3}"/>
      </w:docPartPr>
      <w:docPartBody>
        <w:p w:rsidR="004E000C" w:rsidRDefault="005240F1" w:rsidP="005240F1">
          <w:pPr>
            <w:pStyle w:val="FFA283948A5048ADAFA720952EB902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D22A0C15234022875964B5DE37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227D-BA38-46B5-B44E-B4ACF31EB2F5}"/>
      </w:docPartPr>
      <w:docPartBody>
        <w:p w:rsidR="004E000C" w:rsidRDefault="005240F1" w:rsidP="005240F1">
          <w:pPr>
            <w:pStyle w:val="6ED22A0C15234022875964B5DE3745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256C0C7AF34121A9E939C214D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006-D791-4637-94D9-0C621CCF063C}"/>
      </w:docPartPr>
      <w:docPartBody>
        <w:p w:rsidR="004E000C" w:rsidRDefault="005240F1" w:rsidP="005240F1">
          <w:pPr>
            <w:pStyle w:val="3C256C0C7AF34121A9E939C214D938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D3F9D265CE54587AD98D8A029B6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8CA-A725-42FA-B4F8-1105EB34E4DB}"/>
      </w:docPartPr>
      <w:docPartBody>
        <w:p w:rsidR="004E000C" w:rsidRDefault="005240F1" w:rsidP="005240F1">
          <w:pPr>
            <w:pStyle w:val="FD3F9D265CE54587AD98D8A029B6D9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2D9EE9570E4DE1A422C91909E3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77B-1ADB-43EE-B14A-D9B4B47A75C8}"/>
      </w:docPartPr>
      <w:docPartBody>
        <w:p w:rsidR="004E000C" w:rsidRDefault="005240F1" w:rsidP="005240F1">
          <w:pPr>
            <w:pStyle w:val="392D9EE9570E4DE1A422C91909E315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EE667095454E09BB3E52A9A4EA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6EDC-D1A5-4270-815D-66B567393594}"/>
      </w:docPartPr>
      <w:docPartBody>
        <w:p w:rsidR="004E000C" w:rsidRDefault="005240F1" w:rsidP="005240F1">
          <w:pPr>
            <w:pStyle w:val="32EE667095454E09BB3E52A9A4EA2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C97F6D27C4EB589E4ED2C4A09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BFF3-6C58-4229-A0A8-2FBF7C42A0CD}"/>
      </w:docPartPr>
      <w:docPartBody>
        <w:p w:rsidR="004E000C" w:rsidRDefault="005240F1" w:rsidP="005240F1">
          <w:pPr>
            <w:pStyle w:val="A03C97F6D27C4EB589E4ED2C4A091A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7DA85384F84843BBCF67ECAB15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086A-A4B5-49A0-8CF0-9ABAD3C3201D}"/>
      </w:docPartPr>
      <w:docPartBody>
        <w:p w:rsidR="004E000C" w:rsidRDefault="005240F1" w:rsidP="005240F1">
          <w:pPr>
            <w:pStyle w:val="A97DA85384F84843BBCF67ECAB157D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0EADDFA4D457D9050FB423AF0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1130-0155-4F81-BB65-5B114F660F39}"/>
      </w:docPartPr>
      <w:docPartBody>
        <w:p w:rsidR="004E000C" w:rsidRDefault="005240F1" w:rsidP="005240F1">
          <w:pPr>
            <w:pStyle w:val="A150EADDFA4D457D9050FB423AF04C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0A44CFDBD14D289C57D64AB1E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4DE9-84C8-4CFC-AE32-8FA31E507FC4}"/>
      </w:docPartPr>
      <w:docPartBody>
        <w:p w:rsidR="004E000C" w:rsidRDefault="005240F1" w:rsidP="005240F1">
          <w:pPr>
            <w:pStyle w:val="D80A44CFDBD14D289C57D64AB1ED91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721F24FAC40B1942F41D081E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E525-C543-45E2-973D-9854DF7D4C4A}"/>
      </w:docPartPr>
      <w:docPartBody>
        <w:p w:rsidR="004E000C" w:rsidRDefault="005240F1" w:rsidP="005240F1">
          <w:pPr>
            <w:pStyle w:val="7A3721F24FAC40B1942F41D081E8F5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AED439E23C489993AA0A697A43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4581-CFE8-40D5-AE7C-82C968EC95C9}"/>
      </w:docPartPr>
      <w:docPartBody>
        <w:p w:rsidR="004E000C" w:rsidRDefault="005240F1" w:rsidP="005240F1">
          <w:pPr>
            <w:pStyle w:val="17AED439E23C489993AA0A697A43C4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4A0877D5643CDA861658D42B9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30E1-A569-461F-BDC8-BE0D0076B51E}"/>
      </w:docPartPr>
      <w:docPartBody>
        <w:p w:rsidR="004E000C" w:rsidRDefault="005240F1" w:rsidP="005240F1">
          <w:pPr>
            <w:pStyle w:val="4C24A0877D5643CDA861658D42B908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434F592C774F17B059BBF3B803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C6C1-8A8E-4E56-A29B-9839AA15D9E5}"/>
      </w:docPartPr>
      <w:docPartBody>
        <w:p w:rsidR="004E000C" w:rsidRDefault="005240F1" w:rsidP="005240F1">
          <w:pPr>
            <w:pStyle w:val="04434F592C774F17B059BBF3B803BA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A515BF1C0B4161861C9D933E23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84E6-EA2E-4BA8-929C-DE47F20D6264}"/>
      </w:docPartPr>
      <w:docPartBody>
        <w:p w:rsidR="004E000C" w:rsidRDefault="005240F1" w:rsidP="005240F1">
          <w:pPr>
            <w:pStyle w:val="36A515BF1C0B4161861C9D933E234E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FEE1D1D7C34AAA808CE81B359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2F56-DBDF-4640-925E-D70F9D07B014}"/>
      </w:docPartPr>
      <w:docPartBody>
        <w:p w:rsidR="004E000C" w:rsidRDefault="005240F1" w:rsidP="005240F1">
          <w:pPr>
            <w:pStyle w:val="8AFEE1D1D7C34AAA808CE81B359E82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52C27C620849988902DE34D15A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0754-A64A-496F-AACD-C95D8BB40CE8}"/>
      </w:docPartPr>
      <w:docPartBody>
        <w:p w:rsidR="004E000C" w:rsidRDefault="005240F1" w:rsidP="005240F1">
          <w:pPr>
            <w:pStyle w:val="1B52C27C620849988902DE34D15A9C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6BAB27F2E24553B427ACE9A8CC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9470-22CC-4C13-8D47-F0E421055412}"/>
      </w:docPartPr>
      <w:docPartBody>
        <w:p w:rsidR="004E000C" w:rsidRDefault="005240F1" w:rsidP="005240F1">
          <w:pPr>
            <w:pStyle w:val="FA6BAB27F2E24553B427ACE9A8CC0B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DA3EF13DF4413BBF01F0CDA9DA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11C5-FAD5-4DEE-9AD7-3AC515F4036B}"/>
      </w:docPartPr>
      <w:docPartBody>
        <w:p w:rsidR="004E000C" w:rsidRDefault="005240F1" w:rsidP="005240F1">
          <w:pPr>
            <w:pStyle w:val="10DA3EF13DF4413BBF01F0CDA9DAB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8E988E53994C7F97468B83C31C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8AD-A493-4803-9E89-6A1090238113}"/>
      </w:docPartPr>
      <w:docPartBody>
        <w:p w:rsidR="004E000C" w:rsidRDefault="005240F1" w:rsidP="005240F1">
          <w:pPr>
            <w:pStyle w:val="568E988E53994C7F97468B83C31CF4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2FA399D95D472089E900C53A5E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63A-2D79-4960-B6B9-DA6A0BB1700D}"/>
      </w:docPartPr>
      <w:docPartBody>
        <w:p w:rsidR="004E000C" w:rsidRDefault="005240F1" w:rsidP="005240F1">
          <w:pPr>
            <w:pStyle w:val="B52FA399D95D472089E900C53A5E08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ADE88440D4016A02D501EBC07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F431-00EC-4A9E-9137-5F865F6C7F85}"/>
      </w:docPartPr>
      <w:docPartBody>
        <w:p w:rsidR="004E000C" w:rsidRDefault="005240F1" w:rsidP="005240F1">
          <w:pPr>
            <w:pStyle w:val="C5CADE88440D4016A02D501EBC0710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0F1048F2B4A66A63CDE7DC880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A620-0BB1-4D80-9B0A-D9695F432D14}"/>
      </w:docPartPr>
      <w:docPartBody>
        <w:p w:rsidR="004E000C" w:rsidRDefault="005240F1" w:rsidP="005240F1">
          <w:pPr>
            <w:pStyle w:val="2AC0F1048F2B4A66A63CDE7DC88094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A6D8475C2749C69A1C04B105F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3653-2DB8-4FAB-B3EC-EA0B250993EC}"/>
      </w:docPartPr>
      <w:docPartBody>
        <w:p w:rsidR="004E000C" w:rsidRDefault="005240F1" w:rsidP="005240F1">
          <w:pPr>
            <w:pStyle w:val="81A6D8475C2749C69A1C04B105F647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9024C8D069419796C2C1161EE4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8853-8DB3-4150-883A-3DDF7658FFDE}"/>
      </w:docPartPr>
      <w:docPartBody>
        <w:p w:rsidR="004E000C" w:rsidRDefault="005240F1" w:rsidP="005240F1">
          <w:pPr>
            <w:pStyle w:val="E69024C8D069419796C2C1161EE44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30303E62DA44DBBBE155C6657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22CA-8E2E-4D45-813E-CCAA3386BEA3}"/>
      </w:docPartPr>
      <w:docPartBody>
        <w:p w:rsidR="004E000C" w:rsidRDefault="005240F1" w:rsidP="005240F1">
          <w:pPr>
            <w:pStyle w:val="0F30303E62DA44DBBBE155C66575D09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D2165917414A43BCCE675FF998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2877-3034-4303-A483-DADFA7322557}"/>
      </w:docPartPr>
      <w:docPartBody>
        <w:p w:rsidR="004E000C" w:rsidRDefault="005240F1" w:rsidP="005240F1">
          <w:pPr>
            <w:pStyle w:val="8DD2165917414A43BCCE675FF9981D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8D3F9616254C53B637BE8B24A2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0615-CE41-4BD7-A356-1D8CF99C701C}"/>
      </w:docPartPr>
      <w:docPartBody>
        <w:p w:rsidR="004E000C" w:rsidRDefault="005240F1" w:rsidP="005240F1">
          <w:pPr>
            <w:pStyle w:val="C48D3F9616254C53B637BE8B24A2F2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E01B81D3404B44838D9364F44B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E08A-585C-488F-916F-5D56A10DB101}"/>
      </w:docPartPr>
      <w:docPartBody>
        <w:p w:rsidR="004E000C" w:rsidRDefault="005240F1" w:rsidP="005240F1">
          <w:pPr>
            <w:pStyle w:val="74E01B81D3404B44838D9364F44B37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BF7207686C462BA19887D01B1B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75D-A233-4A3E-8E77-EDD482BBAD51}"/>
      </w:docPartPr>
      <w:docPartBody>
        <w:p w:rsidR="004E000C" w:rsidRDefault="005240F1" w:rsidP="005240F1">
          <w:pPr>
            <w:pStyle w:val="98BF7207686C462BA19887D01B1BBA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415D6C7038416BBC1491FA28FF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0EEC-E9C2-44AF-B636-4861A0026450}"/>
      </w:docPartPr>
      <w:docPartBody>
        <w:p w:rsidR="004E000C" w:rsidRDefault="005240F1" w:rsidP="005240F1">
          <w:pPr>
            <w:pStyle w:val="CF415D6C7038416BBC1491FA28FFF8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BA9F73EE724EE3B903A3BA4A26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FE0C-EF04-43C1-8BE3-E239E4626401}"/>
      </w:docPartPr>
      <w:docPartBody>
        <w:p w:rsidR="004E000C" w:rsidRDefault="005240F1" w:rsidP="005240F1">
          <w:pPr>
            <w:pStyle w:val="EFBA9F73EE724EE3B903A3BA4A2648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D3FE9D26AF4D50A2BE1D96AC21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7E28-6BB0-4D7E-8ADC-5F21CF31E866}"/>
      </w:docPartPr>
      <w:docPartBody>
        <w:p w:rsidR="004E000C" w:rsidRDefault="005240F1" w:rsidP="005240F1">
          <w:pPr>
            <w:pStyle w:val="AED3FE9D26AF4D50A2BE1D96AC2108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D27BB71D8440AF93908BE47B1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DAE-1218-486E-A87C-C26E182B6C0E}"/>
      </w:docPartPr>
      <w:docPartBody>
        <w:p w:rsidR="004E000C" w:rsidRDefault="005240F1" w:rsidP="005240F1">
          <w:pPr>
            <w:pStyle w:val="54D27BB71D8440AF93908BE47B13E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4D7FFF39B14E468184FBAA3FEE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C5CF-7E47-4DE1-A287-37016C826F1A}"/>
      </w:docPartPr>
      <w:docPartBody>
        <w:p w:rsidR="004E000C" w:rsidRDefault="005240F1" w:rsidP="005240F1">
          <w:pPr>
            <w:pStyle w:val="974D7FFF39B14E468184FBAA3FEE58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033D259DCE4805A80E9BA2B9F9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F79E-FF90-414F-8516-297DB9E6001A}"/>
      </w:docPartPr>
      <w:docPartBody>
        <w:p w:rsidR="004E000C" w:rsidRDefault="005240F1" w:rsidP="005240F1">
          <w:pPr>
            <w:pStyle w:val="F2033D259DCE4805A80E9BA2B9F9F0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34BA536ECB4EB7BAE9E7B9173F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851-FA48-4A4B-BB1A-238B935EF048}"/>
      </w:docPartPr>
      <w:docPartBody>
        <w:p w:rsidR="004E000C" w:rsidRDefault="005240F1" w:rsidP="005240F1">
          <w:pPr>
            <w:pStyle w:val="5D34BA536ECB4EB7BAE9E7B9173F23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4EF508F73344DD8DEEB482E439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661F-3ABF-4F56-A6A3-7E493391A783}"/>
      </w:docPartPr>
      <w:docPartBody>
        <w:p w:rsidR="004E000C" w:rsidRDefault="005240F1" w:rsidP="005240F1">
          <w:pPr>
            <w:pStyle w:val="784EF508F73344DD8DEEB482E43959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C0DCADE0E4D4AA5D4C56076D9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F9D3-BFBA-4F57-AC7E-77A6B6FEFA2E}"/>
      </w:docPartPr>
      <w:docPartBody>
        <w:p w:rsidR="004E000C" w:rsidRDefault="005240F1" w:rsidP="005240F1">
          <w:pPr>
            <w:pStyle w:val="E97C0DCADE0E4D4AA5D4C56076D90A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42DC07E9744425B97FBF9D134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87F-7163-44A7-992B-F5C86B08115B}"/>
      </w:docPartPr>
      <w:docPartBody>
        <w:p w:rsidR="00876304" w:rsidRDefault="00876304" w:rsidP="00876304">
          <w:pPr>
            <w:pStyle w:val="4E42DC07E9744425B97FBF9D13444B37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72ED6598DE6245E697BDE6492B05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8345-3221-4272-B58A-885B607A5204}"/>
      </w:docPartPr>
      <w:docPartBody>
        <w:p w:rsidR="00876304" w:rsidRDefault="00B83AC5" w:rsidP="00B83AC5">
          <w:pPr>
            <w:pStyle w:val="72ED6598DE6245E697BDE6492B0544AD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874D4E9002F4119BA5307BA53DC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5B6-ADD1-40D1-96AE-42ECC6AEA582}"/>
      </w:docPartPr>
      <w:docPartBody>
        <w:p w:rsidR="00876304" w:rsidRDefault="00B83AC5" w:rsidP="00B83AC5">
          <w:pPr>
            <w:pStyle w:val="6874D4E9002F4119BA5307BA53DCDCB9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B6CA669E7424AC3A303F9FF4ED9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E8B1-10D0-47E0-8C39-4302D01A98B1}"/>
      </w:docPartPr>
      <w:docPartBody>
        <w:p w:rsidR="00876304" w:rsidRDefault="00B83AC5" w:rsidP="00B83AC5">
          <w:pPr>
            <w:pStyle w:val="FB6CA669E7424AC3A303F9FF4ED91C82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09CF6E05E2E46F690E47FEFEA12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D949-A56C-46DC-831C-DF895F5A1717}"/>
      </w:docPartPr>
      <w:docPartBody>
        <w:p w:rsidR="00876304" w:rsidRDefault="00B83AC5" w:rsidP="00B83AC5">
          <w:pPr>
            <w:pStyle w:val="609CF6E05E2E46F690E47FEFEA12E091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1EF6F17A021846DAB183600352BB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37B-1E63-419D-96FA-DD8698BE7DD4}"/>
      </w:docPartPr>
      <w:docPartBody>
        <w:p w:rsidR="00876304" w:rsidRDefault="00B83AC5" w:rsidP="00B83AC5">
          <w:pPr>
            <w:pStyle w:val="1EF6F17A021846DAB183600352BBD29C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41D0C0DF2274FA1A9B3B338E2EC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EE75-AEF4-4FF5-80CA-75F60E0CC46E}"/>
      </w:docPartPr>
      <w:docPartBody>
        <w:p w:rsidR="00876304" w:rsidRDefault="00B83AC5" w:rsidP="00B83AC5">
          <w:pPr>
            <w:pStyle w:val="341D0C0DF2274FA1A9B3B338E2ECAF95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D50A783B89074EB28900FC875506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E3A4-B45B-42BF-8533-C68D8BA35DFB}"/>
      </w:docPartPr>
      <w:docPartBody>
        <w:p w:rsidR="00876304" w:rsidRDefault="00B83AC5" w:rsidP="00B83AC5">
          <w:pPr>
            <w:pStyle w:val="D50A783B89074EB28900FC87550646F8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17371E904164FD49E414DB623B7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A5F-CAF1-4786-9D37-B9CF86CF3E5A}"/>
      </w:docPartPr>
      <w:docPartBody>
        <w:p w:rsidR="00876304" w:rsidRDefault="00B83AC5" w:rsidP="00B83AC5">
          <w:pPr>
            <w:pStyle w:val="F17371E904164FD49E414DB623B7D8B0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3A823AC888249BE88C30D180399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88F0-0BE0-4142-9C38-7D29921B4C6A}"/>
      </w:docPartPr>
      <w:docPartBody>
        <w:p w:rsidR="00876304" w:rsidRDefault="00876304" w:rsidP="00876304">
          <w:pPr>
            <w:pStyle w:val="63A823AC888249BE88C30D180399CA7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B04880BF413E4A0DB85C91C3F427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3E2-E6AC-47E6-A58D-120022376BF8}"/>
      </w:docPartPr>
      <w:docPartBody>
        <w:p w:rsidR="009F25A8" w:rsidRDefault="00063391" w:rsidP="00063391">
          <w:pPr>
            <w:pStyle w:val="B04880BF413E4A0DB85C91C3F4279D30"/>
          </w:pPr>
          <w:r>
            <w:rPr>
              <w:rStyle w:val="PlaceholderText"/>
            </w:rPr>
            <w:t>[Client Name]</w:t>
          </w:r>
        </w:p>
      </w:docPartBody>
    </w:docPart>
    <w:docPart>
      <w:docPartPr>
        <w:name w:val="8DA51D219AA64ABEAE08FFB1BDBD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FD02-D5C4-46A1-A63E-B262004C9763}"/>
      </w:docPartPr>
      <w:docPartBody>
        <w:p w:rsidR="009F25A8" w:rsidRDefault="00063391" w:rsidP="00063391">
          <w:pPr>
            <w:pStyle w:val="8DA51D219AA64ABEAE08FFB1BDBDC97C"/>
          </w:pPr>
          <w:r>
            <w:t>[Office Locations]</w:t>
          </w:r>
        </w:p>
      </w:docPartBody>
    </w:docPart>
    <w:docPart>
      <w:docPartPr>
        <w:name w:val="AA2280027865094690856F1C77AE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6001-B0CB-0C45-A2F9-FB6D340D5001}"/>
      </w:docPartPr>
      <w:docPartBody>
        <w:p w:rsidR="00225B1A" w:rsidRDefault="00634201" w:rsidP="00634201">
          <w:pPr>
            <w:pStyle w:val="AA2280027865094690856F1C77AEDD1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4F88E224C9B444BA77B38E7FAB3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F8B5-A353-354D-9EBD-D139665EA4AE}"/>
      </w:docPartPr>
      <w:docPartBody>
        <w:p w:rsidR="00225B1A" w:rsidRDefault="00634201" w:rsidP="00634201">
          <w:pPr>
            <w:pStyle w:val="14F88E224C9B444BA77B38E7FAB37CF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68CAAA15BB62640BFE991A46BAAE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1E87-917A-DB44-BE02-7BA1381C79E7}"/>
      </w:docPartPr>
      <w:docPartBody>
        <w:p w:rsidR="00225B1A" w:rsidRDefault="00634201" w:rsidP="00634201">
          <w:pPr>
            <w:pStyle w:val="168CAAA15BB62640BFE991A46BAAEEA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79E37F060D33C4387A57ED869C4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86BF-48D1-AB45-88A6-10B0ED57608A}"/>
      </w:docPartPr>
      <w:docPartBody>
        <w:p w:rsidR="00225B1A" w:rsidRDefault="00634201" w:rsidP="00634201">
          <w:pPr>
            <w:pStyle w:val="C79E37F060D33C4387A57ED869C49E2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69AEE64FB60CB45A1D7FEF166E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B81C-E1E2-5F4A-B690-36C356341132}"/>
      </w:docPartPr>
      <w:docPartBody>
        <w:p w:rsidR="00225B1A" w:rsidRDefault="00634201" w:rsidP="00634201">
          <w:pPr>
            <w:pStyle w:val="469AEE64FB60CB45A1D7FEF166E41950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936C0B818254542B5F8CC32BFD5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34A6-3032-644C-8A0E-41F61DAB2069}"/>
      </w:docPartPr>
      <w:docPartBody>
        <w:p w:rsidR="00225B1A" w:rsidRDefault="00634201" w:rsidP="00634201">
          <w:pPr>
            <w:pStyle w:val="A936C0B818254542B5F8CC32BFD54D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8FE147FDA264684C8594CA56F1F7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CF12-4B38-844F-BCE7-7B0E8F235540}"/>
      </w:docPartPr>
      <w:docPartBody>
        <w:p w:rsidR="00225B1A" w:rsidRDefault="00634201" w:rsidP="00634201">
          <w:pPr>
            <w:pStyle w:val="8FE147FDA264684C8594CA56F1F7A86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06F36200F157394B95FF45F7A8F6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29D1-B392-AD40-B051-6697535D426A}"/>
      </w:docPartPr>
      <w:docPartBody>
        <w:p w:rsidR="00225B1A" w:rsidRDefault="00634201" w:rsidP="00634201">
          <w:pPr>
            <w:pStyle w:val="06F36200F157394B95FF45F7A8F6F4D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99BDB5A730517D4BBCF23F5CA456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E290-A86B-3843-B8C6-759002878B04}"/>
      </w:docPartPr>
      <w:docPartBody>
        <w:p w:rsidR="00225B1A" w:rsidRDefault="00634201" w:rsidP="00634201">
          <w:pPr>
            <w:pStyle w:val="99BDB5A730517D4BBCF23F5CA456CD0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E489BDA78E7C740B7C6341E61A8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713F-80EA-3347-833F-142C1DB88822}"/>
      </w:docPartPr>
      <w:docPartBody>
        <w:p w:rsidR="00225B1A" w:rsidRDefault="00634201" w:rsidP="00634201">
          <w:pPr>
            <w:pStyle w:val="3E489BDA78E7C740B7C6341E61A82352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8EE8CFC91559943BC22C2DC18D4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4DC9-FF4E-EB49-8196-16668E8912D4}"/>
      </w:docPartPr>
      <w:docPartBody>
        <w:p w:rsidR="0063752E" w:rsidRDefault="00225B1A" w:rsidP="00225B1A">
          <w:pPr>
            <w:pStyle w:val="18EE8CFC91559943BC22C2DC18D472B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717D1645C4A1C4880C58046FABB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9B6F-245F-4142-90CC-73B4249409EC}"/>
      </w:docPartPr>
      <w:docPartBody>
        <w:p w:rsidR="0063752E" w:rsidRDefault="00225B1A" w:rsidP="00225B1A">
          <w:pPr>
            <w:pStyle w:val="A717D1645C4A1C4880C58046FABBD0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BC29FD7E0FE6646B8DA9F17DE88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370B-95CB-3C4A-8ADB-16B824F77E04}"/>
      </w:docPartPr>
      <w:docPartBody>
        <w:p w:rsidR="0063752E" w:rsidRDefault="00225B1A" w:rsidP="00225B1A">
          <w:pPr>
            <w:pStyle w:val="3BC29FD7E0FE6646B8DA9F17DE8822F8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9BD592631D062448A83E1396455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CB5E-31EE-474D-AEB0-60BD107AA189}"/>
      </w:docPartPr>
      <w:docPartBody>
        <w:p w:rsidR="0063752E" w:rsidRDefault="00225B1A" w:rsidP="00225B1A">
          <w:pPr>
            <w:pStyle w:val="49BD592631D062448A83E1396455D6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3F4D2C5DA915B4CA5D3F157C5A3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5119-8290-714D-92A1-738EFA4C32FB}"/>
      </w:docPartPr>
      <w:docPartBody>
        <w:p w:rsidR="0063752E" w:rsidRDefault="00225B1A" w:rsidP="00225B1A">
          <w:pPr>
            <w:pStyle w:val="33F4D2C5DA915B4CA5D3F157C5A3BFB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11DBDBB0F3F8449C8BF97B8132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079F-D127-FB45-838A-D8C44E7EEA94}"/>
      </w:docPartPr>
      <w:docPartBody>
        <w:p w:rsidR="0063752E" w:rsidRDefault="00225B1A" w:rsidP="00225B1A">
          <w:pPr>
            <w:pStyle w:val="F611DBDBB0F3F8449C8BF97B8132B2DE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EC37E8AD2A3AB54ABF6775154E1B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1248-8B36-6149-BCD5-72DC6B49C63C}"/>
      </w:docPartPr>
      <w:docPartBody>
        <w:p w:rsidR="0063752E" w:rsidRDefault="00225B1A" w:rsidP="00225B1A">
          <w:pPr>
            <w:pStyle w:val="EC37E8AD2A3AB54ABF6775154E1BEBE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6D66C299A9A927488CB1D04E9AF3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3D7E-9791-F54E-9391-40AE2DB4805B}"/>
      </w:docPartPr>
      <w:docPartBody>
        <w:p w:rsidR="0063752E" w:rsidRDefault="00225B1A" w:rsidP="00225B1A">
          <w:pPr>
            <w:pStyle w:val="6D66C299A9A927488CB1D04E9AF3E53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52111992ED01F4DB440AF7BF974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7D5F6-F9EE-0D49-B9F4-C93878B12358}"/>
      </w:docPartPr>
      <w:docPartBody>
        <w:p w:rsidR="0063752E" w:rsidRDefault="00225B1A" w:rsidP="00225B1A">
          <w:pPr>
            <w:pStyle w:val="152111992ED01F4DB440AF7BF974608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C3DD05DB44BC41B0BBBAF51A88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DF6D-F4CD-4F46-9111-F09770B3EE19}"/>
      </w:docPartPr>
      <w:docPartBody>
        <w:p w:rsidR="0063752E" w:rsidRDefault="00225B1A" w:rsidP="00225B1A">
          <w:pPr>
            <w:pStyle w:val="F6C3DD05DB44BC41B0BBBAF51A8859F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8986128">
    <w:abstractNumId w:val="2"/>
  </w:num>
  <w:num w:numId="2" w16cid:durableId="925191794">
    <w:abstractNumId w:val="1"/>
  </w:num>
  <w:num w:numId="3" w16cid:durableId="1868442359">
    <w:abstractNumId w:val="0"/>
  </w:num>
  <w:num w:numId="4" w16cid:durableId="1974821978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A58EB"/>
    <w:rsid w:val="000D08C9"/>
    <w:rsid w:val="0011377E"/>
    <w:rsid w:val="001744CF"/>
    <w:rsid w:val="001C0C74"/>
    <w:rsid w:val="001F551F"/>
    <w:rsid w:val="00225B1A"/>
    <w:rsid w:val="00266ABF"/>
    <w:rsid w:val="002E1AA3"/>
    <w:rsid w:val="003431CA"/>
    <w:rsid w:val="0036296D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40637"/>
    <w:rsid w:val="00585BEC"/>
    <w:rsid w:val="005A6419"/>
    <w:rsid w:val="00634201"/>
    <w:rsid w:val="0063752E"/>
    <w:rsid w:val="006678C6"/>
    <w:rsid w:val="006A2148"/>
    <w:rsid w:val="006C3CD1"/>
    <w:rsid w:val="00753904"/>
    <w:rsid w:val="00760E21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76216"/>
    <w:rsid w:val="00AD780A"/>
    <w:rsid w:val="00B23A4A"/>
    <w:rsid w:val="00B83AC5"/>
    <w:rsid w:val="00BC23CC"/>
    <w:rsid w:val="00BC3747"/>
    <w:rsid w:val="00BE6089"/>
    <w:rsid w:val="00C24212"/>
    <w:rsid w:val="00C64F49"/>
    <w:rsid w:val="00C92BC8"/>
    <w:rsid w:val="00D31796"/>
    <w:rsid w:val="00D573A4"/>
    <w:rsid w:val="00D7071E"/>
    <w:rsid w:val="00D91E2C"/>
    <w:rsid w:val="00DD66C2"/>
    <w:rsid w:val="00DE2A2E"/>
    <w:rsid w:val="00DF6931"/>
    <w:rsid w:val="00E050C3"/>
    <w:rsid w:val="00E274B8"/>
    <w:rsid w:val="00E92A66"/>
    <w:rsid w:val="00ED17A4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8EB"/>
    <w:rPr>
      <w:color w:val="156082" w:themeColor="accent1"/>
    </w:rPr>
  </w:style>
  <w:style w:type="paragraph" w:customStyle="1" w:styleId="78320A231F1C4D6BBE69F307C3B0722F">
    <w:name w:val="78320A231F1C4D6BBE69F307C3B0722F"/>
  </w:style>
  <w:style w:type="paragraph" w:customStyle="1" w:styleId="3FD06A67FBC1467BA22A315996E1B838">
    <w:name w:val="3FD06A67FBC1467BA22A315996E1B838"/>
    <w:rsid w:val="00D573A4"/>
  </w:style>
  <w:style w:type="paragraph" w:customStyle="1" w:styleId="27DEFA2B8E514549961EBB0A0F619F4F">
    <w:name w:val="27DEFA2B8E514549961EBB0A0F619F4F"/>
    <w:rsid w:val="00585BEC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33B3B0F2D0AA49DEBA2211838138F768">
    <w:name w:val="33B3B0F2D0AA49DEBA2211838138F768"/>
    <w:rsid w:val="00464000"/>
  </w:style>
  <w:style w:type="paragraph" w:customStyle="1" w:styleId="D212279BA27F45D585321F0F75084745">
    <w:name w:val="D212279BA27F45D585321F0F75084745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63A823AC888249BE88C30D180399CA70">
    <w:name w:val="63A823AC888249BE88C30D180399CA70"/>
    <w:rsid w:val="00876304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  <w:style w:type="paragraph" w:customStyle="1" w:styleId="AA2280027865094690856F1C77AEDD19">
    <w:name w:val="AA2280027865094690856F1C77AEDD1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4F88E224C9B444BA77B38E7FAB37CF9">
    <w:name w:val="14F88E224C9B444BA77B38E7FAB37CF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68CAAA15BB62640BFE991A46BAAEEAB">
    <w:name w:val="168CAAA15BB62640BFE991A46BAAEEAB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79E37F060D33C4387A57ED869C49E29">
    <w:name w:val="C79E37F060D33C4387A57ED869C49E2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69AEE64FB60CB45A1D7FEF166E41950">
    <w:name w:val="469AEE64FB60CB45A1D7FEF166E4195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936C0B818254542B5F8CC32BFD54D77">
    <w:name w:val="A936C0B818254542B5F8CC32BFD54D7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FE147FDA264684C8594CA56F1F7A86D">
    <w:name w:val="8FE147FDA264684C8594CA56F1F7A86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6F36200F157394B95FF45F7A8F6F4D9">
    <w:name w:val="06F36200F157394B95FF45F7A8F6F4D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9BDB5A730517D4BBCF23F5CA456CD0A">
    <w:name w:val="99BDB5A730517D4BBCF23F5CA456CD0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E489BDA78E7C740B7C6341E61A82352">
    <w:name w:val="3E489BDA78E7C740B7C6341E61A82352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8EE8CFC91559943BC22C2DC18D472BD">
    <w:name w:val="18EE8CFC91559943BC22C2DC18D472B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717D1645C4A1C4880C58046FABBD091">
    <w:name w:val="A717D1645C4A1C4880C58046FABBD091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BC29FD7E0FE6646B8DA9F17DE8822F8">
    <w:name w:val="3BC29FD7E0FE6646B8DA9F17DE8822F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9BD592631D062448A83E1396455D677">
    <w:name w:val="49BD592631D062448A83E1396455D677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3F4D2C5DA915B4CA5D3F157C5A3BFB6">
    <w:name w:val="33F4D2C5DA915B4CA5D3F157C5A3BFB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11DBDBB0F3F8449C8BF97B8132B2DE">
    <w:name w:val="F611DBDBB0F3F8449C8BF97B8132B2DE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C37E8AD2A3AB54ABF6775154E1BEBEA">
    <w:name w:val="EC37E8AD2A3AB54ABF6775154E1BEBEA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6D66C299A9A927488CB1D04E9AF3E53F">
    <w:name w:val="6D66C299A9A927488CB1D04E9AF3E53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52111992ED01F4DB440AF7BF974608F">
    <w:name w:val="152111992ED01F4DB440AF7BF974608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C3DD05DB44BC41B0BBBAF51A8859F6">
    <w:name w:val="F6C3DD05DB44BC41B0BBBAF51A8859F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60D2194362D4378941AFC5EA860E29E">
    <w:name w:val="160D2194362D4378941AFC5EA860E29E"/>
    <w:rsid w:val="000A58EB"/>
    <w:rPr>
      <w:lang w:val="en-US" w:eastAsia="zh-CN"/>
    </w:rPr>
  </w:style>
  <w:style w:type="paragraph" w:customStyle="1" w:styleId="5AE9EFA503704A4D8AC1CFCABACA29AE">
    <w:name w:val="5AE9EFA503704A4D8AC1CFCABACA29AE"/>
    <w:rsid w:val="000A58EB"/>
    <w:rPr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4DF9B-3E93-46CF-9A07-2F6FA79A31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1730C-2031-495C-B0AA-1B33069CD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A5AC1-0DA0-469C-8655-37F43951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E68388C-A2FE-4E6B-BB6E-155D2A09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0</TotalTime>
  <Pages>13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Wang, Bingqing (Asia &amp; Emerging Markets)</cp:lastModifiedBy>
  <cp:revision>2</cp:revision>
  <dcterms:created xsi:type="dcterms:W3CDTF">2024-12-18T06:44:00Z</dcterms:created>
  <dcterms:modified xsi:type="dcterms:W3CDTF">2024-12-18T06:44:00Z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