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2ECF" w14:textId="62C7A08F" w:rsidR="00FA1979" w:rsidRPr="00BE4159" w:rsidRDefault="008E516E" w:rsidP="00FA1979">
      <w:pPr>
        <w:pStyle w:val="Title"/>
        <w:spacing w:after="240"/>
        <w:jc w:val="center"/>
        <w:rPr>
          <w:b/>
          <w:spacing w:val="100"/>
          <w:sz w:val="32"/>
        </w:rPr>
      </w:pPr>
      <w:r>
        <w:rPr>
          <w:noProof/>
          <w:sz w:val="44"/>
        </w:rPr>
        <w:t>ALB M&amp;A RANKINGS 202</w:t>
      </w:r>
      <w:r w:rsidR="006327D8">
        <w:rPr>
          <w:rFonts w:eastAsia="SimSun" w:hint="eastAsia"/>
          <w:noProof/>
          <w:sz w:val="44"/>
          <w:lang w:eastAsia="zh-CN"/>
        </w:rPr>
        <w:t>5</w:t>
      </w:r>
      <w:r w:rsidR="00FA1979" w:rsidRPr="00FA1979">
        <w:rPr>
          <w:sz w:val="44"/>
        </w:rPr>
        <w:t xml:space="preserve"> </w:t>
      </w:r>
      <w:r w:rsidR="00FA1979">
        <w:rPr>
          <w:sz w:val="44"/>
        </w:rPr>
        <w:br/>
      </w:r>
      <w:bookmarkStart w:id="0" w:name="_Hlk11846942"/>
      <w:r w:rsidR="00FA1979" w:rsidRPr="00BE4159">
        <w:rPr>
          <w:b/>
          <w:spacing w:val="100"/>
          <w:sz w:val="32"/>
        </w:rPr>
        <w:t>FIRM SUBMISSION</w:t>
      </w:r>
    </w:p>
    <w:bookmarkEnd w:id="0"/>
    <w:tbl>
      <w:tblPr>
        <w:tblStyle w:val="TipTable"/>
        <w:tblW w:w="5014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623"/>
        <w:gridCol w:w="8402"/>
      </w:tblGrid>
      <w:tr w:rsidR="003F32CA" w14:paraId="54C82ED5" w14:textId="77777777" w:rsidTr="00567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9E5DC" w:themeFill="background2"/>
          </w:tcPr>
          <w:p w14:paraId="54C82ED0" w14:textId="77777777" w:rsidR="003F32CA" w:rsidRDefault="003F32CA" w:rsidP="005673F7">
            <w:pPr>
              <w:pStyle w:val="Icon"/>
              <w:rPr>
                <w:u w:val="double"/>
              </w:rPr>
            </w:pPr>
          </w:p>
        </w:tc>
        <w:tc>
          <w:tcPr>
            <w:tcW w:w="4655" w:type="pct"/>
            <w:shd w:val="clear" w:color="auto" w:fill="E9E5DC" w:themeFill="background2"/>
          </w:tcPr>
          <w:p w14:paraId="54C82ED1" w14:textId="77777777" w:rsidR="003F32CA" w:rsidRDefault="003F32CA" w:rsidP="00DB3840">
            <w:pPr>
              <w:pStyle w:val="Tip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template is a guideline and if you would like to submit using a different format, we will accept those submissions as well.</w:t>
            </w:r>
          </w:p>
          <w:p w14:paraId="54C82ED2" w14:textId="77777777" w:rsidR="003F32CA" w:rsidRDefault="003F32CA" w:rsidP="00DB3840">
            <w:pPr>
              <w:pStyle w:val="Tip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Placeholders for your content</w:t>
            </w:r>
            <w:r w:rsidR="00DB3840">
              <w:t xml:space="preserve"> marked with  </w:t>
            </w:r>
            <w:r w:rsidR="00DB3840">
              <w:rPr>
                <w:noProof/>
              </w:rPr>
              <mc:AlternateContent>
                <mc:Choice Requires="wpg">
                  <w:drawing>
                    <wp:inline distT="0" distB="0" distL="0" distR="0" wp14:anchorId="54C830E2" wp14:editId="54C830E3">
                      <wp:extent cx="129961" cy="120650"/>
                      <wp:effectExtent l="0" t="0" r="3810" b="0"/>
                      <wp:docPr id="58" name="Group 19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961" cy="12065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9" name="Oval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9F4A3" id="Group 19" o:spid="_x0000_s1026" alt="Tip icon" style="width:10.25pt;height:9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">
                      <v:oval id="Oval 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g+wQAAANsAAAAPAAAAZHJzL2Rvd25yZXYueG1sRI/dagIx&#10;EIXvC75DGKF3NWuh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IYyaD7BAAAA2wAAAA8AAAAA&#10;AAAAAAAAAAAABwIAAGRycy9kb3ducmV2LnhtbFBLBQYAAAAAAwADALcAAAD1AgAAAAA=&#10;" fillcolor="#d34817 [3204]" stroked="f" strokeweight="0">
                        <v:stroke joinstyle="miter"/>
                        <o:lock v:ext="edit" aspectratio="t"/>
                      </v:oval>
                      <v:shape id="Freeform 1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="00130E19">
              <w:t xml:space="preserve">are provided </w:t>
            </w:r>
            <w:r>
              <w:t xml:space="preserve">and will change to the default text when you add your content. </w:t>
            </w:r>
          </w:p>
          <w:p w14:paraId="54C82ED3" w14:textId="4E0C10C7" w:rsidR="003F32CA" w:rsidRPr="00452943" w:rsidRDefault="003F32CA" w:rsidP="00DB3840">
            <w:pPr>
              <w:pStyle w:val="Tip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634545" w:themeColor="accent6" w:themeShade="BF"/>
              </w:rPr>
            </w:pPr>
            <w:r w:rsidRPr="00130E19">
              <w:rPr>
                <w:b/>
                <w:i w:val="0"/>
              </w:rPr>
              <w:t xml:space="preserve">Please direct </w:t>
            </w:r>
            <w:r w:rsidR="001475A9">
              <w:rPr>
                <w:b/>
                <w:i w:val="0"/>
              </w:rPr>
              <w:t xml:space="preserve">your </w:t>
            </w:r>
            <w:r w:rsidRPr="00130E19">
              <w:rPr>
                <w:b/>
                <w:i w:val="0"/>
              </w:rPr>
              <w:t xml:space="preserve">submissions to </w:t>
            </w:r>
            <w:r w:rsidR="00E04BD8" w:rsidRPr="00E04BD8">
              <w:rPr>
                <w:b/>
                <w:i w:val="0"/>
              </w:rPr>
              <w:t xml:space="preserve">Rowena Muñiz at </w:t>
            </w:r>
            <w:r w:rsidR="00E04BD8" w:rsidRPr="00E04BD8">
              <w:rPr>
                <w:b/>
                <w:i w:val="0"/>
                <w:u w:val="single"/>
              </w:rPr>
              <w:t>Rowena.Muniz@thomsonreuters.com</w:t>
            </w:r>
            <w:r w:rsidR="00406531">
              <w:t xml:space="preserve"> </w:t>
            </w:r>
          </w:p>
          <w:p w14:paraId="54C82ED4" w14:textId="6218B8E0" w:rsidR="003F32CA" w:rsidRPr="003F32CA" w:rsidRDefault="003F32CA" w:rsidP="00DB3840">
            <w:pPr>
              <w:pStyle w:val="Tip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130E19">
              <w:rPr>
                <w:b/>
                <w:i w:val="0"/>
              </w:rPr>
              <w:t xml:space="preserve">The deadline for submission is on </w:t>
            </w:r>
            <w:r w:rsidRPr="00130E19">
              <w:rPr>
                <w:b/>
                <w:i w:val="0"/>
                <w:u w:val="single"/>
              </w:rPr>
              <w:t>Ju</w:t>
            </w:r>
            <w:r w:rsidR="003A4747">
              <w:rPr>
                <w:rFonts w:eastAsia="SimSun" w:hint="eastAsia"/>
                <w:b/>
                <w:i w:val="0"/>
                <w:u w:val="single"/>
                <w:lang w:eastAsia="zh-CN"/>
              </w:rPr>
              <w:t>ly</w:t>
            </w:r>
            <w:r w:rsidRPr="00130E19">
              <w:rPr>
                <w:b/>
                <w:i w:val="0"/>
                <w:u w:val="single"/>
              </w:rPr>
              <w:t xml:space="preserve"> </w:t>
            </w:r>
            <w:r w:rsidR="006327D8">
              <w:rPr>
                <w:rFonts w:eastAsia="SimSun" w:hint="eastAsia"/>
                <w:b/>
                <w:i w:val="0"/>
                <w:u w:val="single"/>
                <w:lang w:eastAsia="zh-CN"/>
              </w:rPr>
              <w:t>4</w:t>
            </w:r>
            <w:r w:rsidRPr="00130E19">
              <w:rPr>
                <w:b/>
                <w:i w:val="0"/>
                <w:u w:val="single"/>
              </w:rPr>
              <w:t>, 20</w:t>
            </w:r>
            <w:r w:rsidR="007B2BBA">
              <w:rPr>
                <w:b/>
                <w:i w:val="0"/>
                <w:u w:val="single"/>
              </w:rPr>
              <w:t>2</w:t>
            </w:r>
            <w:r w:rsidR="006327D8">
              <w:rPr>
                <w:rFonts w:eastAsia="SimSun" w:hint="eastAsia"/>
                <w:b/>
                <w:i w:val="0"/>
                <w:u w:val="single"/>
                <w:lang w:eastAsia="zh-CN"/>
              </w:rPr>
              <w:t>5</w:t>
            </w:r>
            <w:r w:rsidRPr="00130E19">
              <w:rPr>
                <w:b/>
                <w:i w:val="0"/>
              </w:rPr>
              <w:t>.</w:t>
            </w:r>
          </w:p>
        </w:tc>
      </w:tr>
    </w:tbl>
    <w:p w14:paraId="54C82ED6" w14:textId="77777777" w:rsidR="003F32CA" w:rsidRPr="00D11DD4" w:rsidRDefault="003F32CA" w:rsidP="00AB3A06">
      <w:pPr>
        <w:spacing w:after="0" w:line="240" w:lineRule="auto"/>
        <w:rPr>
          <w:sz w:val="12"/>
        </w:rPr>
      </w:pPr>
    </w:p>
    <w:tbl>
      <w:tblPr>
        <w:tblStyle w:val="LayoutTable"/>
        <w:tblW w:w="5000" w:type="pct"/>
        <w:tblBorders>
          <w:bottom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  <w:tblDescription w:val="Services performed by and for"/>
      </w:tblPr>
      <w:tblGrid>
        <w:gridCol w:w="3330"/>
        <w:gridCol w:w="5670"/>
      </w:tblGrid>
      <w:tr w:rsidR="00E35811" w14:paraId="54C82ED9" w14:textId="77777777" w:rsidTr="005673F7">
        <w:tc>
          <w:tcPr>
            <w:tcW w:w="1850" w:type="pct"/>
            <w:vAlign w:val="bottom"/>
          </w:tcPr>
          <w:p w14:paraId="54C82ED7" w14:textId="77777777" w:rsidR="00E35811" w:rsidRPr="00E35811" w:rsidRDefault="00E35811" w:rsidP="005673F7">
            <w:pPr>
              <w:pStyle w:val="FormHeading"/>
              <w:ind w:left="0" w:right="0"/>
              <w:rPr>
                <w:b/>
              </w:rPr>
            </w:pPr>
            <w:r w:rsidRPr="00E35811">
              <w:t>Firm Name</w:t>
            </w:r>
          </w:p>
        </w:tc>
        <w:tc>
          <w:tcPr>
            <w:tcW w:w="3150" w:type="pct"/>
            <w:vAlign w:val="bottom"/>
          </w:tcPr>
          <w:p w14:paraId="54C82ED8" w14:textId="77777777" w:rsidR="00E35811" w:rsidRPr="002548C5" w:rsidRDefault="002548C5" w:rsidP="005673F7">
            <w:pPr>
              <w:pStyle w:val="FormHeading"/>
              <w:ind w:left="0" w:right="0"/>
              <w:rPr>
                <w:b/>
              </w:rPr>
            </w:pPr>
            <w:r w:rsidRPr="002548C5">
              <w:t>Office Locations in Asia</w:t>
            </w:r>
          </w:p>
        </w:tc>
      </w:tr>
      <w:tr w:rsidR="00E35811" w14:paraId="54C82EDC" w14:textId="77777777" w:rsidTr="00130E19">
        <w:trPr>
          <w:trHeight w:val="423"/>
        </w:trPr>
        <w:tc>
          <w:tcPr>
            <w:tcW w:w="18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p w14:paraId="54C82EDA" w14:textId="77777777" w:rsidR="00E35811" w:rsidRPr="000A6E0A" w:rsidRDefault="001658ED" w:rsidP="00130E19">
            <w:pPr>
              <w:pStyle w:val="NoSpacing"/>
              <w:spacing w:before="120" w:after="120"/>
              <w:ind w:left="0" w:right="0"/>
              <w:rPr>
                <w:b/>
                <w:color w:val="7F7F7F" w:themeColor="text1" w:themeTint="80"/>
                <w:sz w:val="22"/>
              </w:rPr>
            </w:pPr>
            <w:sdt>
              <w:sdtPr>
                <w:rPr>
                  <w:b/>
                  <w:color w:val="7F7F7F" w:themeColor="text1" w:themeTint="80"/>
                  <w:sz w:val="22"/>
                </w:rPr>
                <w:alias w:val="Firm Name"/>
                <w:tag w:val=""/>
                <w:id w:val="-31811251"/>
                <w:placeholder>
                  <w:docPart w:val="B9D3AF2C3B2D424A8812CDC287D55D2E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E35811" w:rsidRPr="000A6E0A">
                  <w:rPr>
                    <w:rStyle w:val="PlaceholderText"/>
                    <w:b/>
                    <w:color w:val="7F7F7F" w:themeColor="text1" w:themeTint="80"/>
                    <w:sz w:val="22"/>
                  </w:rPr>
                  <w:t>[Firm Name]</w:t>
                </w:r>
              </w:sdtContent>
            </w:sdt>
          </w:p>
        </w:tc>
        <w:tc>
          <w:tcPr>
            <w:tcW w:w="31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sdt>
            <w:sdtPr>
              <w:alias w:val="Office Locations"/>
              <w:tag w:val=""/>
              <w:id w:val="1030147295"/>
              <w:placeholder>
                <w:docPart w:val="233486A9D5ED4CB09ACA29C65B2C2516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54C82EDB" w14:textId="77777777" w:rsidR="00E35811" w:rsidRDefault="000A6E0A" w:rsidP="00130E19">
                <w:pPr>
                  <w:pStyle w:val="NoSpacing"/>
                  <w:spacing w:before="120" w:after="120"/>
                  <w:ind w:left="0" w:right="0"/>
                </w:pPr>
                <w:r>
                  <w:t>[</w:t>
                </w:r>
                <w:r w:rsidR="002548C5">
                  <w:t>Office Locations</w:t>
                </w:r>
                <w:r>
                  <w:t>]</w:t>
                </w:r>
              </w:p>
            </w:sdtContent>
          </w:sdt>
        </w:tc>
      </w:tr>
    </w:tbl>
    <w:p w14:paraId="54C82EDD" w14:textId="77777777" w:rsidR="001E202B" w:rsidRPr="005673F7" w:rsidRDefault="005673F7" w:rsidP="00D11DD4">
      <w:pPr>
        <w:pStyle w:val="Name"/>
        <w:spacing w:before="240"/>
      </w:pPr>
      <w:r w:rsidRPr="005673F7">
        <w:t>Practice Group Overview</w:t>
      </w:r>
    </w:p>
    <w:p w14:paraId="54C82EDE" w14:textId="77777777" w:rsidR="001E202B" w:rsidRPr="005673F7" w:rsidRDefault="005673F7" w:rsidP="00AB3A06">
      <w:pPr>
        <w:pStyle w:val="FormHeading"/>
      </w:pPr>
      <w:r w:rsidRPr="005673F7">
        <w:t>Head of Corporate/M&amp;A department</w:t>
      </w:r>
    </w:p>
    <w:sdt>
      <w:sdtPr>
        <w:id w:val="618184684"/>
        <w:placeholder>
          <w:docPart w:val="78320A231F1C4D6BBE69F307C3B0722F"/>
        </w:placeholder>
        <w15:appearance w15:val="hidden"/>
      </w:sdtPr>
      <w:sdtEndPr/>
      <w:sdtContent>
        <w:p w14:paraId="07F429E4" w14:textId="77777777" w:rsidR="00E04BD8" w:rsidRDefault="00E04BD8" w:rsidP="00130E19">
          <w:pPr>
            <w:spacing w:after="120" w:line="240" w:lineRule="auto"/>
          </w:pPr>
        </w:p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E04BD8" w14:paraId="19A6EACF" w14:textId="77777777" w:rsidTr="00E217D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CF7C900" w14:textId="77777777" w:rsidR="00E04BD8" w:rsidRDefault="00E04BD8" w:rsidP="00E217DD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338ACB89" wp14:editId="6EAF136B">
                          <wp:extent cx="228600" cy="228600"/>
                          <wp:effectExtent l="0" t="0" r="0" b="0"/>
                          <wp:docPr id="4" name="Group 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" name="Oval 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9DC64D7" id="Group 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A8eayyZwUAALgR&#10;AAAOAAAAAAAAAAAAAAAAAC4CAABkcnMvZTJvRG9jLnhtbFBLAQItABQABgAIAAAAIQD4DCmZ2AAA&#10;AAMBAAAPAAAAAAAAAAAAAAAAAMEHAABkcnMvZG93bnJldi54bWxQSwUGAAAAAAQABADzAAAAxggA&#10;AAAA&#10;">
                          <v:oval id="Oval 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8E6CF2F" w14:textId="77777777" w:rsidR="00E04BD8" w:rsidRDefault="00E04BD8" w:rsidP="00E217DD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EE2" w14:textId="11551430" w:rsidR="001E202B" w:rsidRDefault="001658ED" w:rsidP="00130E19">
          <w:pPr>
            <w:spacing w:after="120" w:line="240" w:lineRule="auto"/>
          </w:pPr>
        </w:p>
      </w:sdtContent>
    </w:sdt>
    <w:p w14:paraId="54C82EE3" w14:textId="77777777" w:rsidR="001E202B" w:rsidRDefault="00B026A1" w:rsidP="00AB3A06">
      <w:pPr>
        <w:pStyle w:val="FormHeading"/>
      </w:pPr>
      <w:r>
        <w:t xml:space="preserve">Number of </w:t>
      </w:r>
      <w:r w:rsidRPr="00AB3A06">
        <w:t>partners</w:t>
      </w:r>
    </w:p>
    <w:sdt>
      <w:sdtPr>
        <w:rPr>
          <w:noProof w:val="0"/>
          <w:color w:val="696464" w:themeColor="text2"/>
          <w:sz w:val="20"/>
          <w:szCs w:val="20"/>
        </w:rPr>
        <w:id w:val="-1813943046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54C82EE6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EE4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54C830E6" wp14:editId="54C830E7">
                          <wp:extent cx="228600" cy="228600"/>
                          <wp:effectExtent l="0" t="0" r="0" b="0"/>
                          <wp:docPr id="17" name="Group 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" name="Oval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FEF8F1F" id="Group 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6oLgLWUFAAC7EQAA&#10;DgAAAAAAAAAAAAAAAAAuAgAAZHJzL2Uyb0RvYy54bWxQSwECLQAUAAYACAAAACEA+AwpmdgAAAAD&#10;AQAADwAAAAAAAAAAAAAAAAC/BwAAZHJzL2Rvd25yZXYueG1sUEsFBgAAAAAEAAQA8wAAAMQIAAAA&#10;AA==&#10;">
                          <v:oval id="Oval 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RlwQAAANs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FVn6RAfT6DwAA//8DAFBLAQItABQABgAIAAAAIQDb4fbL7gAAAIUBAAATAAAAAAAAAAAAAAAA&#10;AAAAAABbQ29udGVudF9UeXBlc10ueG1sUEsBAi0AFAAGAAgAAAAhAFr0LFu/AAAAFQEAAAsAAAAA&#10;AAAAAAAAAAAAHwEAAF9yZWxzLy5yZWxzUEsBAi0AFAAGAAgAAAAhAH8UdG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EE5" w14:textId="77777777" w:rsidR="001E202B" w:rsidRDefault="001E202B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EE7" w14:textId="77777777" w:rsidR="001E202B" w:rsidRDefault="001658ED" w:rsidP="00130E19">
          <w:pPr>
            <w:spacing w:after="120" w:line="240" w:lineRule="auto"/>
          </w:pPr>
        </w:p>
      </w:sdtContent>
    </w:sdt>
    <w:p w14:paraId="54C82EE8" w14:textId="77777777" w:rsidR="004617F4" w:rsidRDefault="004617F4" w:rsidP="004617F4">
      <w:pPr>
        <w:pStyle w:val="FormHeading"/>
      </w:pPr>
      <w:r>
        <w:t>Number of qualified lawyers</w:t>
      </w:r>
    </w:p>
    <w:sdt>
      <w:sdtPr>
        <w:rPr>
          <w:noProof w:val="0"/>
          <w:color w:val="696464" w:themeColor="text2"/>
          <w:sz w:val="20"/>
          <w:szCs w:val="20"/>
        </w:rPr>
        <w:id w:val="618331892"/>
        <w:placeholder>
          <w:docPart w:val="33B3B0F2D0AA49DEBA2211838138F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4617F4" w14:paraId="54C82EE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EE9" w14:textId="77777777" w:rsidR="004617F4" w:rsidRDefault="004617F4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54C830E8" wp14:editId="54C830E9">
                          <wp:extent cx="228600" cy="228600"/>
                          <wp:effectExtent l="0" t="0" r="0" b="0"/>
                          <wp:docPr id="44" name="Group 4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5" name="Oval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C2D5B19" id="Group 4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D65lQhZwUAALsR&#10;AAAOAAAAAAAAAAAAAAAAAC4CAABkcnMvZTJvRG9jLnhtbFBLAQItABQABgAIAAAAIQD4DCmZ2AAA&#10;AAMBAAAPAAAAAAAAAAAAAAAAAMEHAABkcnMvZG93bnJldi54bWxQSwUGAAAAAAQABADzAAAAxggA&#10;AAAA&#10;">
                          <v:oval id="Oval 4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EEA" w14:textId="77777777" w:rsidR="004617F4" w:rsidRDefault="004617F4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EEC" w14:textId="77777777" w:rsidR="004617F4" w:rsidRDefault="001658ED" w:rsidP="004617F4">
          <w:pPr>
            <w:spacing w:after="120" w:line="240" w:lineRule="auto"/>
          </w:pPr>
        </w:p>
      </w:sdtContent>
    </w:sdt>
    <w:p w14:paraId="54C82EED" w14:textId="7C0A33B0" w:rsidR="001E202B" w:rsidRPr="008A1EF0" w:rsidRDefault="00AB3A06" w:rsidP="00AB3A06">
      <w:pPr>
        <w:pStyle w:val="FormHeading"/>
        <w:rPr>
          <w:rFonts w:eastAsia="SimSun"/>
          <w:lang w:eastAsia="zh-CN"/>
        </w:rPr>
      </w:pPr>
      <w:r>
        <w:t xml:space="preserve">Notable arrivals/departures since </w:t>
      </w:r>
      <w:r w:rsidR="004353CB">
        <w:t>July</w:t>
      </w:r>
      <w:r>
        <w:t xml:space="preserve"> 1, </w:t>
      </w:r>
      <w:r w:rsidR="003957A4">
        <w:t>20</w:t>
      </w:r>
      <w:r w:rsidR="001A5843">
        <w:t>2</w:t>
      </w:r>
      <w:r w:rsidR="00F377FD">
        <w:rPr>
          <w:rFonts w:eastAsia="SimSun"/>
          <w:lang w:eastAsia="zh-CN"/>
        </w:rPr>
        <w:t>4</w:t>
      </w:r>
    </w:p>
    <w:sdt>
      <w:sdtPr>
        <w:rPr>
          <w:noProof w:val="0"/>
          <w:color w:val="696464" w:themeColor="text2"/>
          <w:sz w:val="20"/>
          <w:szCs w:val="20"/>
        </w:rPr>
        <w:id w:val="-192457683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54C82EF0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EEE" w14:textId="77777777" w:rsidR="001E202B" w:rsidRDefault="00702159" w:rsidP="00E47896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54C830EA" wp14:editId="54C830EB">
                          <wp:extent cx="228600" cy="228600"/>
                          <wp:effectExtent l="0" t="0" r="0" b="0"/>
                          <wp:docPr id="3" name="Group 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" name="Oval 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5879C4E" id="Group 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AjQi/RagUA&#10;ALsRAAAOAAAAAAAAAAAAAAAAAC4CAABkcnMvZTJvRG9jLnhtbFBLAQItABQABgAIAAAAIQD4DCmZ&#10;2AAAAAMBAAAPAAAAAAAAAAAAAAAAAMQHAABkcnMvZG93bnJldi54bWxQSwUGAAAAAAQABADzAAAA&#10;yQgAAAAA&#10;">
                          <v:oval id="Oval 1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EEF" w14:textId="77777777" w:rsidR="001E202B" w:rsidRDefault="001E202B" w:rsidP="004F2A85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EF1" w14:textId="77777777" w:rsidR="00130E19" w:rsidRDefault="001658ED"/>
      </w:sdtContent>
    </w:sdt>
    <w:p w14:paraId="54C82EF2" w14:textId="77777777" w:rsidR="00130E19" w:rsidRDefault="00130E19">
      <w:r>
        <w:br w:type="page"/>
      </w:r>
    </w:p>
    <w:p w14:paraId="54C82EF3" w14:textId="77777777" w:rsidR="000A6E0A" w:rsidRDefault="000A6E0A" w:rsidP="000A6E0A">
      <w:pPr>
        <w:pStyle w:val="Name"/>
        <w:rPr>
          <w:b w:val="0"/>
        </w:rPr>
      </w:pPr>
      <w:r>
        <w:lastRenderedPageBreak/>
        <w:t>Work Highlights</w:t>
      </w:r>
    </w:p>
    <w:p w14:paraId="54C82EF4" w14:textId="465523C3" w:rsidR="00130E19" w:rsidRPr="00130E19" w:rsidRDefault="00130E19" w:rsidP="00C37B57">
      <w:pPr>
        <w:pStyle w:val="Body1"/>
      </w:pPr>
      <w:r>
        <w:t xml:space="preserve">Please list up to TEN key matters (closed or ongoing) since </w:t>
      </w:r>
      <w:r w:rsidR="004353CB">
        <w:t>July</w:t>
      </w:r>
      <w:r>
        <w:t xml:space="preserve"> 1, 20</w:t>
      </w:r>
      <w:r w:rsidR="001A5843">
        <w:t>2</w:t>
      </w:r>
      <w:r w:rsidR="00F377FD">
        <w:rPr>
          <w:rFonts w:eastAsia="SimSun"/>
          <w:lang w:eastAsia="zh-CN"/>
        </w:rPr>
        <w:t>4</w:t>
      </w:r>
      <w:r>
        <w:t xml:space="preserve"> following the template below.  </w:t>
      </w:r>
      <w:r w:rsidRPr="00306AB5">
        <w:rPr>
          <w:b/>
          <w:color w:val="D34817" w:themeColor="accent1"/>
        </w:rPr>
        <w:t>Clearly mark CONFIDENTIAL on those that are not publishable.</w:t>
      </w:r>
    </w:p>
    <w:p w14:paraId="54C82EF5" w14:textId="77777777" w:rsidR="00DB3840" w:rsidRDefault="00DB3840" w:rsidP="00DB384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C830EC" wp14:editId="54C830ED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61" name="Text Box 6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31AC" w14:textId="77777777" w:rsidR="00467C7B" w:rsidRPr="004617F4" w:rsidRDefault="00467C7B" w:rsidP="004617F4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54C830EC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alt="Document title" style="position:absolute;margin-left:43.3pt;margin-top:0;width:79.2pt;height:451.45pt;z-index:-25165107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" filled="f" stroked="f" strokeweight=".5pt">
                <v:textbox style="layout-flow:vertical;mso-layout-flow-alt:bottom-to-top;mso-fit-shape-to-text:t" inset="0,14.4pt,18pt">
                  <w:txbxContent>
                    <w:p w14:paraId="54C831AC" w14:textId="77777777" w:rsidR="00467C7B" w:rsidRPr="004617F4" w:rsidRDefault="00467C7B" w:rsidP="004617F4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#1</w:t>
      </w:r>
    </w:p>
    <w:p w14:paraId="54C82EF6" w14:textId="77777777" w:rsidR="00306AB5" w:rsidRPr="005673F7" w:rsidRDefault="00306AB5" w:rsidP="00801CC6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2012024736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306AB5" w14:paraId="54C82EF9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EF7" w14:textId="77777777" w:rsidR="00306AB5" w:rsidRDefault="00306AB5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0EE" wp14:editId="54C830EF">
                          <wp:extent cx="228600" cy="228600"/>
                          <wp:effectExtent l="0" t="0" r="0" b="0"/>
                          <wp:docPr id="35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6" name="Oval 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46D766D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A5+7LhZwUAALoR&#10;AAAOAAAAAAAAAAAAAAAAAC4CAABkcnMvZTJvRG9jLnhtbFBLAQItABQABgAIAAAAIQD4DCmZ2AAA&#10;AAMBAAAPAAAAAAAAAAAAAAAAAMEHAABkcnMvZG93bnJldi54bWxQSwUGAAAAAAQABADzAAAAxggA&#10;AAAA&#10;">
                          <v:oval id="Oval 3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nswgAAANsAAAAPAAAAZHJzL2Rvd25yZXYueG1sRI/dagIx&#10;EIXvC75DGKF3NWsL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Aqchns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vJ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sHiCy5f0A+TmHwAA//8DAFBLAQItABQABgAIAAAAIQDb4fbL7gAAAIUBAAATAAAAAAAAAAAA&#10;AAAAAAAAAABbQ29udGVudF9UeXBlc10ueG1sUEsBAi0AFAAGAAgAAAAhAFr0LFu/AAAAFQEAAAsA&#10;AAAAAAAAAAAAAAAAHwEAAF9yZWxzLy5yZWxzUEsBAi0AFAAGAAgAAAAhANweW8n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EF8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EFA" w14:textId="77777777" w:rsidR="00306AB5" w:rsidRDefault="001658ED" w:rsidP="00CF7EB6">
          <w:pPr>
            <w:spacing w:after="240" w:line="240" w:lineRule="auto"/>
          </w:pPr>
        </w:p>
      </w:sdtContent>
    </w:sdt>
    <w:p w14:paraId="54C82EFB" w14:textId="77777777" w:rsidR="00306AB5" w:rsidRDefault="00306AB5" w:rsidP="00306AB5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61262015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306AB5" w14:paraId="54C82EFE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EFC" w14:textId="77777777" w:rsidR="00306AB5" w:rsidRDefault="00306AB5" w:rsidP="0031311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0F0" wp14:editId="54C830F1">
                          <wp:extent cx="228600" cy="228600"/>
                          <wp:effectExtent l="0" t="0" r="0" b="0"/>
                          <wp:docPr id="38" name="Group 3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9" name="Oval 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37736AF" id="Group 3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JaPDl9jBQAAuxEAAA4A&#10;AAAAAAAAAAAAAAAALgIAAGRycy9lMm9Eb2MueG1sUEsBAi0AFAAGAAgAAAAhAPgMKZnYAAAAAwEA&#10;AA8AAAAAAAAAAAAAAAAAvQcAAGRycy9kb3ducmV2LnhtbFBLBQYAAAAABAAEAPMAAADCCAAAAAA=&#10;">
                          <v:oval id="Oval 3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2e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FvtjZ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bDA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VqfvqQfIDc3AAAA//8DAFBLAQItABQABgAIAAAAIQDb4fbL7gAAAIUBAAATAAAAAAAAAAAAAAAA&#10;AAAAAABbQ29udGVudF9UeXBlc10ueG1sUEsBAi0AFAAGAAgAAAAhAFr0LFu/AAAAFQEAAAsAAAAA&#10;AAAAAAAAAAAAHwEAAF9yZWxzLy5yZWxzUEsBAi0AFAAGAAgAAAAhAAvxsM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EFD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EFF" w14:textId="77777777" w:rsidR="00306AB5" w:rsidRDefault="001658ED" w:rsidP="00CF7EB6">
          <w:pPr>
            <w:spacing w:after="240" w:line="240" w:lineRule="auto"/>
          </w:pPr>
        </w:p>
      </w:sdtContent>
    </w:sdt>
    <w:p w14:paraId="54C82F00" w14:textId="77777777" w:rsidR="00DB3840" w:rsidRDefault="00DB3840" w:rsidP="00DB3840">
      <w:pPr>
        <w:pStyle w:val="FormHeading"/>
      </w:pPr>
      <w:r>
        <w:t>Confidential?</w:t>
      </w:r>
      <w:r w:rsidR="00786001">
        <w:t xml:space="preserve"> </w:t>
      </w:r>
    </w:p>
    <w:sdt>
      <w:sdtPr>
        <w:alias w:val="Click here"/>
        <w:tag w:val="Click here"/>
        <w:id w:val="2103832558"/>
        <w:placeholder>
          <w:docPart w:val="4E42DC07E9744425B97FBF9D13444B37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4C82F01" w14:textId="77777777" w:rsidR="00801CC6" w:rsidRPr="0019779F" w:rsidRDefault="0019779F" w:rsidP="00801CC6">
          <w:pPr>
            <w:spacing w:after="120" w:line="240" w:lineRule="auto"/>
            <w:rPr>
              <w:b/>
              <w:color w:val="auto"/>
            </w:rPr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993413701"/>
        <w:placeholder>
          <w:docPart w:val="CFBBEEA7DB6B43659D8FBA30D8C2C65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54C82F04" w14:textId="77777777" w:rsidTr="00C37B5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02" w14:textId="77777777" w:rsidR="00DB3840" w:rsidRDefault="00DB3840" w:rsidP="00313110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0F2" wp14:editId="54C830F3">
                          <wp:extent cx="228600" cy="228600"/>
                          <wp:effectExtent l="0" t="0" r="0" b="0"/>
                          <wp:docPr id="21" name="Group 2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9" name="Oval 2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5BDD429" id="Group 2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KQZA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DwcNKQZAUAALsRAAAO&#10;AAAAAAAAAAAAAAAAAC4CAABkcnMvZTJvRG9jLnhtbFBLAQItABQABgAIAAAAIQD4DCmZ2AAAAAMB&#10;AAAPAAAAAAAAAAAAAAAAAL4HAABkcnMvZG93bnJldi54bWxQSwUGAAAAAAQABADzAAAAwwgAAAAA&#10;">
                          <v:oval id="Oval 2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tDwQAAANs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gv4/ZJ/gFw/AQAA//8DAFBLAQItABQABgAIAAAAIQDb4fbL7gAAAIUBAAATAAAAAAAAAAAAAAAA&#10;AAAAAABbQ29udGVudF9UeXBlc10ueG1sUEsBAi0AFAAGAAgAAAAhAFr0LFu/AAAAFQEAAAsAAAAA&#10;AAAAAAAAAAAAHwEAAF9yZWxzLy5yZWxzUEsBAi0AFAAGAAgAAAAhAN40G0P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03" w14:textId="77777777" w:rsidR="00DB3840" w:rsidRDefault="00DB3840" w:rsidP="00313110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05" w14:textId="77777777" w:rsidR="00DB3840" w:rsidRDefault="001658ED" w:rsidP="00CF7EB6">
          <w:pPr>
            <w:spacing w:after="240" w:line="240" w:lineRule="auto"/>
          </w:pPr>
        </w:p>
      </w:sdtContent>
    </w:sdt>
    <w:p w14:paraId="54C82F06" w14:textId="77777777" w:rsidR="00DB3840" w:rsidRDefault="00DB3840" w:rsidP="00DB384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1318264455"/>
        <w:placeholder>
          <w:docPart w:val="A15D3B7062064A7295D07E828FBC5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54C82F09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07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0F4" wp14:editId="54C830F5">
                          <wp:extent cx="228600" cy="228600"/>
                          <wp:effectExtent l="0" t="0" r="0" b="0"/>
                          <wp:docPr id="31" name="Group 3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2" name="Oval 3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CDDFC23" id="Group 3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VzZg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KdZlXNmBQAAuxEA&#10;AA4AAAAAAAAAAAAAAAAALgIAAGRycy9lMm9Eb2MueG1sUEsBAi0AFAAGAAgAAAAhAPgMKZnYAAAA&#10;AwEAAA8AAAAAAAAAAAAAAAAAwAcAAGRycy9kb3ducmV2LnhtbFBLBQYAAAAABAAEAPMAAADFCAAA&#10;AAA=&#10;">
                          <v:oval id="Oval 3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/vwgAAANs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scF3L7kHyC3fwAAAP//AwBQSwECLQAUAAYACAAAACEA2+H2y+4AAACFAQAAEwAAAAAAAAAAAAAA&#10;AAAAAAAAW0NvbnRlbnRfVHlwZXNdLnhtbFBLAQItABQABgAIAAAAIQBa9CxbvwAAABUBAAALAAAA&#10;AAAAAAAAAAAAAB8BAABfcmVscy8ucmVsc1BLAQItABQABgAIAAAAIQBVSR/v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08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0A" w14:textId="77777777" w:rsidR="00DB3840" w:rsidRDefault="001658ED" w:rsidP="00CF7EB6">
          <w:pPr>
            <w:spacing w:after="240" w:line="240" w:lineRule="auto"/>
          </w:pPr>
        </w:p>
      </w:sdtContent>
    </w:sdt>
    <w:p w14:paraId="54C82F0B" w14:textId="77777777" w:rsidR="00DB3840" w:rsidRDefault="00DB3840" w:rsidP="00DB384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51687905"/>
        <w:placeholder>
          <w:docPart w:val="6F61547FA43045C2A3E099C53D54188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54C82F0E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0C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0F6" wp14:editId="54C830F7">
                          <wp:extent cx="228600" cy="228600"/>
                          <wp:effectExtent l="0" t="0" r="0" b="0"/>
                          <wp:docPr id="34" name="Group 3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7" name="Oval 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24E08A7" id="Group 3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Fkc4iBpBQAA&#10;uxEAAA4AAAAAAAAAAAAAAAAALgIAAGRycy9lMm9Eb2MueG1sUEsBAi0AFAAGAAgAAAAhAPgMKZnY&#10;AAAAAwEAAA8AAAAAAAAAAAAAAAAAwwcAAGRycy9kb3ducmV2LnhtbFBLBQYAAAAABAAEAPMAAADI&#10;CAAAAAA=&#10;">
                          <v:oval id="Oval 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7zG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RqbvqQfIDc3AAAA//8DAFBLAQItABQABgAIAAAAIQDb4fbL7gAAAIUBAAATAAAAAAAAAAAAAAAA&#10;AAAAAABbQ29udGVudF9UeXBlc10ueG1sUEsBAi0AFAAGAAgAAAAhAFr0LFu/AAAAFQEAAAsAAAAA&#10;AAAAAAAAAAAAHwEAAF9yZWxzLy5yZWxzUEsBAi0AFAAGAAgAAAAhAPWHvMb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0D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0F" w14:textId="77777777" w:rsidR="00DB3840" w:rsidRDefault="001658ED" w:rsidP="00CF7EB6">
          <w:pPr>
            <w:spacing w:after="240" w:line="240" w:lineRule="auto"/>
          </w:pPr>
        </w:p>
      </w:sdtContent>
    </w:sdt>
    <w:p w14:paraId="54C82F10" w14:textId="77777777" w:rsidR="00DB3840" w:rsidRDefault="00DB3840" w:rsidP="00DB384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18378155"/>
        <w:placeholder>
          <w:docPart w:val="BD367E75F27D4284A9EBF5B49BD4E3D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54C82F13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11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0F8" wp14:editId="54C830F9">
                          <wp:extent cx="228600" cy="228600"/>
                          <wp:effectExtent l="0" t="0" r="0" b="0"/>
                          <wp:docPr id="49" name="Group 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0" name="Oval 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E9BE742" id="Group 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niZQ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fgDJ4mUFAAC7EQAA&#10;DgAAAAAAAAAAAAAAAAAuAgAAZHJzL2Uyb0RvYy54bWxQSwECLQAUAAYACAAAACEA+AwpmdgAAAAD&#10;AQAADwAAAAAAAAAAAAAAAAC/BwAAZHJzL2Rvd25yZXYueG1sUEsFBgAAAAAEAAQA8wAAAMQIAAAA&#10;AA==&#10;">
                          <v:oval id="Oval 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12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14" w14:textId="77777777" w:rsidR="00DB3840" w:rsidRDefault="001658ED" w:rsidP="00CF7EB6">
          <w:pPr>
            <w:spacing w:after="240" w:line="240" w:lineRule="auto"/>
          </w:pPr>
        </w:p>
      </w:sdtContent>
    </w:sdt>
    <w:p w14:paraId="54C82F15" w14:textId="77777777" w:rsidR="00DB3840" w:rsidRDefault="00DB3840" w:rsidP="00DB384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2123649606"/>
        <w:placeholder>
          <w:docPart w:val="AEB70804D3F04B3B8874D16E55CD289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54C82F18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16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0FA" wp14:editId="54C830FB">
                          <wp:extent cx="228600" cy="228600"/>
                          <wp:effectExtent l="0" t="0" r="0" b="0"/>
                          <wp:docPr id="52" name="Group 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3" name="Oval 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CC5B93E" id="Group 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6MZw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BJIe6MZwUAALsR&#10;AAAOAAAAAAAAAAAAAAAAAC4CAABkcnMvZTJvRG9jLnhtbFBLAQItABQABgAIAAAAIQD4DCmZ2AAA&#10;AAMBAAAPAAAAAAAAAAAAAAAAAMEHAABkcnMvZG93bnJldi54bWxQSwUGAAAAAAQABADzAAAAxggA&#10;AAAA&#10;">
                          <v:oval id="Oval 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17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19" w14:textId="77777777" w:rsidR="00DB3840" w:rsidRDefault="001658ED" w:rsidP="00CF7EB6">
          <w:pPr>
            <w:spacing w:after="240" w:line="240" w:lineRule="auto"/>
          </w:pPr>
        </w:p>
      </w:sdtContent>
    </w:sdt>
    <w:p w14:paraId="54C82F1A" w14:textId="77777777" w:rsidR="00DB3840" w:rsidRDefault="00DB3840" w:rsidP="00DB384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242329867"/>
        <w:placeholder>
          <w:docPart w:val="AD8E3EE6A0F74AC3B54B184E607D477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54C82F1D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1B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0FC" wp14:editId="54C830FD">
                          <wp:extent cx="228600" cy="228600"/>
                          <wp:effectExtent l="0" t="0" r="0" b="0"/>
                          <wp:docPr id="55" name="Group 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6" name="Oval 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0B62A77" id="Group 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/6aQ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H1iH/ppBQAA&#10;uxEAAA4AAAAAAAAAAAAAAAAALgIAAGRycy9lMm9Eb2MueG1sUEsBAi0AFAAGAAgAAAAhAPgMKZnY&#10;AAAAAwEAAA8AAAAAAAAAAAAAAAAAwwcAAGRycy9kb3ducmV2LnhtbFBLBQYAAAAABAAEAPMAAADI&#10;CAAAAAA=&#10;">
                          <v:oval id="Oval 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xM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D3rfx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1C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1E" w14:textId="77777777" w:rsidR="00DB3840" w:rsidRDefault="001658ED" w:rsidP="00CF7EB6">
          <w:pPr>
            <w:spacing w:after="240" w:line="240" w:lineRule="auto"/>
          </w:pPr>
        </w:p>
      </w:sdtContent>
    </w:sdt>
    <w:p w14:paraId="54C82F1F" w14:textId="77777777" w:rsidR="008B5070" w:rsidRDefault="008B5070" w:rsidP="008B507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4C830FE" wp14:editId="54C830FF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" name="Text Box 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31AD" w14:textId="77777777" w:rsidR="00467C7B" w:rsidRPr="004617F4" w:rsidRDefault="00467C7B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4C830FE" id="Text Box 1" o:spid="_x0000_s1027" type="#_x0000_t202" alt="Document title" style="position:absolute;margin-left:43.3pt;margin-top:0;width:79.2pt;height:451.45pt;z-index:-25160601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" filled="f" stroked="f" strokeweight=".5pt">
                <v:textbox style="layout-flow:vertical;mso-layout-flow-alt:bottom-to-top;mso-fit-shape-to-text:t" inset="0,14.4pt,18pt">
                  <w:txbxContent>
                    <w:p w14:paraId="54C831AD" w14:textId="77777777" w:rsidR="00467C7B" w:rsidRPr="004617F4" w:rsidRDefault="00467C7B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#2</w:t>
      </w:r>
    </w:p>
    <w:p w14:paraId="54C82F20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891074536"/>
        <w:placeholder>
          <w:docPart w:val="D212279BA27F45D585321F0F7508474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2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21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00" wp14:editId="54C83101">
                          <wp:extent cx="228600" cy="228600"/>
                          <wp:effectExtent l="0" t="0" r="0" b="0"/>
                          <wp:docPr id="2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" name="Oval 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5E479A0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MrqOUWUFAAC3EQAA&#10;DgAAAAAAAAAAAAAAAAAuAgAAZHJzL2Uyb0RvYy54bWxQSwECLQAUAAYACAAAACEA+AwpmdgAAAAD&#10;AQAADwAAAAAAAAAAAAAAAAC/BwAAZHJzL2Rvd25yZXYueG1sUEsFBgAAAAAEAAQA8wAAAMQIAAAA&#10;AA==&#10;">
                          <v:oval id="Oval 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22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24" w14:textId="77777777" w:rsidR="008B5070" w:rsidRDefault="001658ED" w:rsidP="008B5070">
          <w:pPr>
            <w:spacing w:after="240" w:line="240" w:lineRule="auto"/>
          </w:pPr>
        </w:p>
      </w:sdtContent>
    </w:sdt>
    <w:p w14:paraId="54C82F25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331454728"/>
        <w:placeholder>
          <w:docPart w:val="D212279BA27F45D585321F0F7508474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2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26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02" wp14:editId="54C83103">
                          <wp:extent cx="228600" cy="228600"/>
                          <wp:effectExtent l="0" t="0" r="0" b="0"/>
                          <wp:docPr id="10" name="Group 1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" name="Oval 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97E3765" id="Group 1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">
                          <v:oval id="Oval 1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27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29" w14:textId="77777777" w:rsidR="008B5070" w:rsidRDefault="001658ED" w:rsidP="008B5070">
          <w:pPr>
            <w:spacing w:after="240" w:line="240" w:lineRule="auto"/>
          </w:pPr>
        </w:p>
      </w:sdtContent>
    </w:sdt>
    <w:p w14:paraId="54C82F2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2093144382"/>
        <w:placeholder>
          <w:docPart w:val="72ED6598DE6245E697BDE6492B0544AD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4C82F2B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182191336"/>
        <w:placeholder>
          <w:docPart w:val="303D74A5B54641A9A9CC614DA60AE84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2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2C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04" wp14:editId="54C83105">
                          <wp:extent cx="228600" cy="228600"/>
                          <wp:effectExtent l="0" t="0" r="0" b="0"/>
                          <wp:docPr id="13" name="Group 1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" name="Oval 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18C973F" id="Group 1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5qZg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FxuXmpmBQAAuxEA&#10;AA4AAAAAAAAAAAAAAAAALgIAAGRycy9lMm9Eb2MueG1sUEsBAi0AFAAGAAgAAAAhAPgMKZnYAAAA&#10;AwEAAA8AAAAAAAAAAAAAAAAAwAcAAGRycy9kb3ducmV2LnhtbFBLBQYAAAAABAAEAPMAAADFCAAA&#10;AAA=&#10;">
                          <v:oval id="Oval 1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2D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2F" w14:textId="77777777" w:rsidR="008B5070" w:rsidRDefault="001658ED" w:rsidP="008B5070">
          <w:pPr>
            <w:spacing w:after="240" w:line="240" w:lineRule="auto"/>
          </w:pPr>
        </w:p>
      </w:sdtContent>
    </w:sdt>
    <w:p w14:paraId="54C82F30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991248862"/>
        <w:placeholder>
          <w:docPart w:val="9E1B85319B34446D9A0506FCD669324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31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06" wp14:editId="54C83107">
                          <wp:extent cx="228600" cy="228600"/>
                          <wp:effectExtent l="0" t="0" r="0" b="0"/>
                          <wp:docPr id="22" name="Group 2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" name="Oval 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555DC5F" id="Group 2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ACFxFBpBQAA&#10;uxEAAA4AAAAAAAAAAAAAAAAALgIAAGRycy9lMm9Eb2MueG1sUEsBAi0AFAAGAAgAAAAhAPgMKZnY&#10;AAAAAwEAAA8AAAAAAAAAAAAAAAAAwwcAAGRycy9kb3ducmV2LnhtbFBLBQYAAAAABAAEAPMAAADI&#10;CAAAAAA=&#10;">
                          <v:oval id="Oval 2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3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34" w14:textId="77777777" w:rsidR="008B5070" w:rsidRDefault="001658ED" w:rsidP="008B5070">
          <w:pPr>
            <w:spacing w:after="240" w:line="240" w:lineRule="auto"/>
          </w:pPr>
        </w:p>
      </w:sdtContent>
    </w:sdt>
    <w:p w14:paraId="54C82F35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1758597145"/>
        <w:placeholder>
          <w:docPart w:val="985F83B070A545758B97D03E9DED3C5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3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3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08" wp14:editId="54C83109">
                          <wp:extent cx="228600" cy="228600"/>
                          <wp:effectExtent l="0" t="0" r="0" b="0"/>
                          <wp:docPr id="26" name="Group 2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1" name="Oval 4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6E2FB1B" id="Group 2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DderPxjBQAAuxEAAA4A&#10;AAAAAAAAAAAAAAAALgIAAGRycy9lMm9Eb2MueG1sUEsBAi0AFAAGAAgAAAAhAPgMKZnYAAAAAwEA&#10;AA8AAAAAAAAAAAAAAAAAvQcAAGRycy9kb3ducmV2LnhtbFBLBQYAAAAABAAEAPMAAADCCAAAAAA=&#10;">
                          <v:oval id="Oval 4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ssxAAAANs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FnO4f0k/QK5/AQAA//8DAFBLAQItABQABgAIAAAAIQDb4fbL7gAAAIUBAAATAAAAAAAAAAAA&#10;AAAAAAAAAABbQ29udGVudF9UeXBlc10ueG1sUEsBAi0AFAAGAAgAAAAhAFr0LFu/AAAAFQEAAAsA&#10;AAAAAAAAAAAAAAAAHwEAAF9yZWxzLy5yZWxzUEsBAi0AFAAGAAgAAAAhAJRviy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37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39" w14:textId="77777777" w:rsidR="008B5070" w:rsidRDefault="001658ED" w:rsidP="008B5070">
          <w:pPr>
            <w:spacing w:after="240" w:line="240" w:lineRule="auto"/>
          </w:pPr>
        </w:p>
      </w:sdtContent>
    </w:sdt>
    <w:p w14:paraId="54C82F3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502118973"/>
        <w:placeholder>
          <w:docPart w:val="F89F13D5F4F04542AEFDA5380FD93B1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3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3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0A" wp14:editId="54C8310B">
                          <wp:extent cx="228600" cy="228600"/>
                          <wp:effectExtent l="0" t="0" r="0" b="0"/>
                          <wp:docPr id="43" name="Group 4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2" name="Oval 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D232DAD" id="Group 4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ymZgUAALs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JMdDKZmBQAAuxEA&#10;AA4AAAAAAAAAAAAAAAAALgIAAGRycy9lMm9Eb2MueG1sUEsBAi0AFAAGAAgAAAAhAPgMKZnYAAAA&#10;AwEAAA8AAAAAAAAAAAAAAAAAwAcAAGRycy9kb3ducmV2LnhtbFBLBQYAAAAABAAEAPMAAADFCAAA&#10;AAA=&#10;">
                          <v:oval id="Oval 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jDywgAAANs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eUSfr/kHyB3PwAAAP//AwBQSwECLQAUAAYACAAAACEA2+H2y+4AAACFAQAAEwAAAAAAAAAAAAAA&#10;AAAAAAAAW0NvbnRlbnRfVHlwZXNdLnhtbFBLAQItABQABgAIAAAAIQBa9CxbvwAAABUBAAALAAAA&#10;AAAAAAAAAAAAAB8BAABfcmVscy8ucmVsc1BLAQItABQABgAIAAAAIQBG+jDy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3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3E" w14:textId="77777777" w:rsidR="008B5070" w:rsidRDefault="001658ED" w:rsidP="008B5070">
          <w:pPr>
            <w:spacing w:after="240" w:line="240" w:lineRule="auto"/>
          </w:pPr>
        </w:p>
      </w:sdtContent>
    </w:sdt>
    <w:p w14:paraId="54C82F3F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932661773"/>
        <w:placeholder>
          <w:docPart w:val="070B31CAC02D4DFCA934CF8A6FCCA23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4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40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0C" wp14:editId="54C8310D">
                          <wp:extent cx="228600" cy="228600"/>
                          <wp:effectExtent l="0" t="0" r="0" b="0"/>
                          <wp:docPr id="64" name="Group 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5" name="Oval 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61707F5" id="Group 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fZ84m2gFAAC7&#10;EQAADgAAAAAAAAAAAAAAAAAuAgAAZHJzL2Uyb0RvYy54bWxQSwECLQAUAAYACAAAACEA+AwpmdgA&#10;AAADAQAADwAAAAAAAAAAAAAAAADCBwAAZHJzL2Rvd25yZXYueG1sUEsFBgAAAAAEAAQA8wAAAMcI&#10;AAAAAA==&#10;">
                          <v:oval id="Oval 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6iG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QfkCf1/yD5DLXwAAAP//AwBQSwECLQAUAAYACAAAACEA2+H2y+4AAACFAQAAEwAAAAAAAAAAAAAA&#10;AAAAAAAAW0NvbnRlbnRfVHlwZXNdLnhtbFBLAQItABQABgAIAAAAIQBa9CxbvwAAABUBAAALAAAA&#10;AAAAAAAAAAAAAB8BAABfcmVscy8ucmVsc1BLAQItABQABgAIAAAAIQDJE6iG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41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43" w14:textId="77777777" w:rsidR="008B5070" w:rsidRDefault="001658ED" w:rsidP="008B5070">
          <w:pPr>
            <w:spacing w:after="240" w:line="240" w:lineRule="auto"/>
          </w:pPr>
        </w:p>
      </w:sdtContent>
    </w:sdt>
    <w:p w14:paraId="54C82F44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114177938"/>
        <w:placeholder>
          <w:docPart w:val="B036551E113F48A1AA95904E53AB0FD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4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4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0E" wp14:editId="54C8310F">
                          <wp:extent cx="228600" cy="228600"/>
                          <wp:effectExtent l="0" t="0" r="0" b="0"/>
                          <wp:docPr id="67" name="Group 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8" name="Oval 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B39E604" id="Group 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Ja7do9mBQAAuxEA&#10;AA4AAAAAAAAAAAAAAAAALgIAAGRycy9lMm9Eb2MueG1sUEsBAi0AFAAGAAgAAAAhAPgMKZnYAAAA&#10;AwEAAA8AAAAAAAAAAAAAAAAAwAcAAGRycy9kb3ducmV2LnhtbFBLBQYAAAAABAAEAPMAAADFCAAA&#10;AAA=&#10;">
                          <v:oval id="Oval 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4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48" w14:textId="77777777" w:rsidR="008B5070" w:rsidRDefault="001658ED" w:rsidP="008B5070">
          <w:pPr>
            <w:spacing w:after="240" w:line="240" w:lineRule="auto"/>
          </w:pPr>
        </w:p>
      </w:sdtContent>
    </w:sdt>
    <w:p w14:paraId="54C82F49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4C83110" wp14:editId="54C83111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70" name="Text Box 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31AE" w14:textId="77777777" w:rsidR="00467C7B" w:rsidRPr="004617F4" w:rsidRDefault="00467C7B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4C83110" id="Text Box 70" o:spid="_x0000_s1028" type="#_x0000_t202" alt="Document title" style="position:absolute;margin-left:43.3pt;margin-top:0;width:79.2pt;height:451.45pt;z-index:-251603968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fjdA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54C831AE" w14:textId="77777777" w:rsidR="00467C7B" w:rsidRPr="004617F4" w:rsidRDefault="00467C7B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#3</w:t>
      </w:r>
    </w:p>
    <w:p w14:paraId="54C82F4A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592436315"/>
        <w:placeholder>
          <w:docPart w:val="B023649CB14E4231B5B935AD5BC0510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4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4B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12" wp14:editId="54C83113">
                          <wp:extent cx="228600" cy="228600"/>
                          <wp:effectExtent l="0" t="0" r="0" b="0"/>
                          <wp:docPr id="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2" name="Oval 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E12F14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ChH++wZwUAALoR&#10;AAAOAAAAAAAAAAAAAAAAAC4CAABkcnMvZTJvRG9jLnhtbFBLAQItABQABgAIAAAAIQD4DCmZ2AAA&#10;AAMBAAAPAAAAAAAAAAAAAAAAAMEHAABkcnMvZG93bnJldi54bWxQSwUGAAAAAAQABADzAAAAxggA&#10;AAAA&#10;">
                          <v:oval id="Oval 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QK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8LSAy5f0A+TmHwAA//8DAFBLAQItABQABgAIAAAAIQDb4fbL7gAAAIUBAAATAAAAAAAAAAAA&#10;AAAAAAAAAABbQ29udGVudF9UeXBlc10ueG1sUEsBAi0AFAAGAAgAAAAhAFr0LFu/AAAAFQEAAAsA&#10;AAAAAAAAAAAAAAAAHwEAAF9yZWxzLy5yZWxzUEsBAi0AFAAGAAgAAAAhADVP5A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4C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4E" w14:textId="77777777" w:rsidR="008B5070" w:rsidRDefault="001658ED" w:rsidP="008B5070">
          <w:pPr>
            <w:spacing w:after="240" w:line="240" w:lineRule="auto"/>
          </w:pPr>
        </w:p>
      </w:sdtContent>
    </w:sdt>
    <w:p w14:paraId="54C82F4F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58630389"/>
        <w:placeholder>
          <w:docPart w:val="B023649CB14E4231B5B935AD5BC0510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5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50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14" wp14:editId="54C83115">
                          <wp:extent cx="228600" cy="228600"/>
                          <wp:effectExtent l="0" t="0" r="0" b="0"/>
                          <wp:docPr id="74" name="Group 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5" name="Oval 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73D011E" id="Group 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2SG/oGgFAAC7&#10;EQAADgAAAAAAAAAAAAAAAAAuAgAAZHJzL2Uyb0RvYy54bWxQSwECLQAUAAYACAAAACEA+AwpmdgA&#10;AAADAQAADwAAAAAAAAAAAAAAAADCBwAAZHJzL2Rvd25yZXYueG1sUEsFBgAAAAAEAAQA8wAAAMcI&#10;AAAAAA==&#10;">
                          <v:oval id="Oval 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51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53" w14:textId="77777777" w:rsidR="008B5070" w:rsidRDefault="001658ED" w:rsidP="008B5070">
          <w:pPr>
            <w:spacing w:after="240" w:line="240" w:lineRule="auto"/>
          </w:pPr>
        </w:p>
      </w:sdtContent>
    </w:sdt>
    <w:p w14:paraId="54C82F54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1638833606"/>
        <w:placeholder>
          <w:docPart w:val="6874D4E9002F4119BA5307BA53DCDCB9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4C82F55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727989791"/>
        <w:placeholder>
          <w:docPart w:val="F4042099D4FA4582A5E77E0A31FDDC2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5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56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16" wp14:editId="54C83117">
                          <wp:extent cx="228600" cy="228600"/>
                          <wp:effectExtent l="0" t="0" r="0" b="0"/>
                          <wp:docPr id="77" name="Group 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8" name="Oval 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CC39667" id="Group 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DIF8bRmBQAAuxEA&#10;AA4AAAAAAAAAAAAAAAAALgIAAGRycy9lMm9Eb2MueG1sUEsBAi0AFAAGAAgAAAAhAPgMKZnYAAAA&#10;AwEAAA8AAAAAAAAAAAAAAAAAwAcAAGRycy9kb3ducmV2LnhtbFBLBQYAAAAABAAEAPMAAADFCAAA&#10;AAA=&#10;">
                          <v:oval id="Oval 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57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59" w14:textId="77777777" w:rsidR="008B5070" w:rsidRDefault="001658ED" w:rsidP="008B5070">
          <w:pPr>
            <w:spacing w:after="240" w:line="240" w:lineRule="auto"/>
          </w:pPr>
        </w:p>
      </w:sdtContent>
    </w:sdt>
    <w:p w14:paraId="54C82F5A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00797136"/>
        <w:placeholder>
          <w:docPart w:val="8B6480A9D50248A798C3C93841C69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5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5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18" wp14:editId="54C83119">
                          <wp:extent cx="228600" cy="228600"/>
                          <wp:effectExtent l="0" t="0" r="0" b="0"/>
                          <wp:docPr id="80" name="Group 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1" name="Oval 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6D3D1AB" id="Group 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MZX/hVjBQAAuxEAAA4A&#10;AAAAAAAAAAAAAAAALgIAAGRycy9lMm9Eb2MueG1sUEsBAi0AFAAGAAgAAAAhAPgMKZnYAAAAAwEA&#10;AA8AAAAAAAAAAAAAAAAAvQcAAGRycy9kb3ducmV2LnhtbFBLBQYAAAAABAAEAPMAAADCCAAAAAA=&#10;">
                          <v:oval id="Oval 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5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5E" w14:textId="77777777" w:rsidR="008B5070" w:rsidRDefault="001658ED" w:rsidP="008B5070">
          <w:pPr>
            <w:spacing w:after="240" w:line="240" w:lineRule="auto"/>
          </w:pPr>
        </w:p>
      </w:sdtContent>
    </w:sdt>
    <w:p w14:paraId="54C82F5F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386034183"/>
        <w:placeholder>
          <w:docPart w:val="6E9BD5D9AF2C47818779A5B2ACA7B72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6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60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1A" wp14:editId="54C8311B">
                          <wp:extent cx="228600" cy="228600"/>
                          <wp:effectExtent l="0" t="0" r="0" b="0"/>
                          <wp:docPr id="83" name="Group 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4" name="Oval 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D42375C" id="Group 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CkLhyBpBQAA&#10;uxEAAA4AAAAAAAAAAAAAAAAALgIAAGRycy9lMm9Eb2MueG1sUEsBAi0AFAAGAAgAAAAhAPgMKZnY&#10;AAAAAwEAAA8AAAAAAAAAAAAAAAAAwwcAAGRycy9kb3ducmV2LnhtbFBLBQYAAAAABAAEAPMAAADI&#10;CAAAAAA=&#10;">
                          <v:oval id="Oval 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61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63" w14:textId="77777777" w:rsidR="008B5070" w:rsidRDefault="001658ED" w:rsidP="008B5070">
          <w:pPr>
            <w:spacing w:after="240" w:line="240" w:lineRule="auto"/>
          </w:pPr>
        </w:p>
      </w:sdtContent>
    </w:sdt>
    <w:p w14:paraId="54C82F64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979772029"/>
        <w:placeholder>
          <w:docPart w:val="CC270461D05E42DC981CF33A3E3BBD8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6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6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1C" wp14:editId="54C8311D">
                          <wp:extent cx="228600" cy="228600"/>
                          <wp:effectExtent l="0" t="0" r="0" b="0"/>
                          <wp:docPr id="86" name="Group 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7" name="Oval 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81FDA45" id="Group 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qBWwyWgFAAC7&#10;EQAADgAAAAAAAAAAAAAAAAAuAgAAZHJzL2Uyb0RvYy54bWxQSwECLQAUAAYACAAAACEA+AwpmdgA&#10;AAADAQAADwAAAAAAAAAAAAAAAADCBwAAZHJzL2Rvd25yZXYueG1sUEsFBgAAAAAEAAQA8wAAAMcI&#10;AAAAAA==&#10;">
                          <v:oval id="Oval 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Zc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Mo1NX9IPkNtfAAAA//8DAFBLAQItABQABgAIAAAAIQDb4fbL7gAAAIUBAAATAAAAAAAAAAAAAAAA&#10;AAAAAABbQ29udGVudF9UeXBlc10ueG1sUEsBAi0AFAAGAAgAAAAhAFr0LFu/AAAAFQEAAAsAAAAA&#10;AAAAAAAAAAAAHwEAAF9yZWxzLy5yZWxzUEsBAi0AFAAGAAgAAAAhAA4+Blz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6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68" w14:textId="77777777" w:rsidR="008B5070" w:rsidRDefault="001658ED" w:rsidP="008B5070">
          <w:pPr>
            <w:spacing w:after="240" w:line="240" w:lineRule="auto"/>
          </w:pPr>
        </w:p>
      </w:sdtContent>
    </w:sdt>
    <w:p w14:paraId="54C82F69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04011295"/>
        <w:placeholder>
          <w:docPart w:val="836F2863A35B483E9876423CE97446A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6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6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1E" wp14:editId="54C8311F">
                          <wp:extent cx="228600" cy="228600"/>
                          <wp:effectExtent l="0" t="0" r="0" b="0"/>
                          <wp:docPr id="89" name="Group 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0" name="Oval 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ECFD33D" id="Group 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jwmbC2UFAAC7EQAA&#10;DgAAAAAAAAAAAAAAAAAuAgAAZHJzL2Uyb0RvYy54bWxQSwECLQAUAAYACAAAACEA+AwpmdgAAAAD&#10;AQAADwAAAAAAAAAAAAAAAAC/BwAAZHJzL2Rvd25yZXYueG1sUEsFBgAAAAAEAAQA8wAAAMQIAAAA&#10;AA==&#10;">
                          <v:oval id="Oval 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6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6D" w14:textId="77777777" w:rsidR="008B5070" w:rsidRDefault="001658ED" w:rsidP="008B5070">
          <w:pPr>
            <w:spacing w:after="240" w:line="240" w:lineRule="auto"/>
          </w:pPr>
        </w:p>
      </w:sdtContent>
    </w:sdt>
    <w:p w14:paraId="54C82F6E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41764187"/>
        <w:placeholder>
          <w:docPart w:val="2AC9BC947E9F4807ACF47658D51B3A9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7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6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20" wp14:editId="54C83121">
                          <wp:extent cx="228600" cy="228600"/>
                          <wp:effectExtent l="0" t="0" r="0" b="0"/>
                          <wp:docPr id="92" name="Group 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3" name="Oval 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750769F" id="Group 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C4KLxlZwUAALsR&#10;AAAOAAAAAAAAAAAAAAAAAC4CAABkcnMvZTJvRG9jLnhtbFBLAQItABQABgAIAAAAIQD4DCmZ2AAA&#10;AAMBAAAPAAAAAAAAAAAAAAAAAMEHAABkcnMvZG93bnJldi54bWxQSwUGAAAAAAQABADzAAAAxggA&#10;AAAA&#10;">
                          <v:oval id="Oval 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+VO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zN7g70v+AXL5CwAA//8DAFBLAQItABQABgAIAAAAIQDb4fbL7gAAAIUBAAATAAAAAAAAAAAAAAAA&#10;AAAAAABbQ29udGVudF9UeXBlc10ueG1sUEsBAi0AFAAGAAgAAAAhAFr0LFu/AAAAFQEAAAsAAAAA&#10;AAAAAAAAAAAAHwEAAF9yZWxzLy5yZWxzUEsBAi0AFAAGAAgAAAAhABxj5U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70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72" w14:textId="77777777" w:rsidR="008B5070" w:rsidRDefault="001658ED" w:rsidP="008B5070">
          <w:pPr>
            <w:spacing w:after="240" w:line="240" w:lineRule="auto"/>
          </w:pPr>
        </w:p>
      </w:sdtContent>
    </w:sdt>
    <w:p w14:paraId="54C82F73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4C83122" wp14:editId="54C83123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95" name="Text Box 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31AF" w14:textId="77777777" w:rsidR="00467C7B" w:rsidRPr="004617F4" w:rsidRDefault="00467C7B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4C83122" id="Text Box 95" o:spid="_x0000_s1029" type="#_x0000_t202" alt="Document title" style="position:absolute;margin-left:43.3pt;margin-top:0;width:79.2pt;height:451.45pt;z-index:-251601920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" filled="f" stroked="f" strokeweight=".5pt">
                <v:textbox style="layout-flow:vertical;mso-layout-flow-alt:bottom-to-top;mso-fit-shape-to-text:t" inset="0,14.4pt,18pt">
                  <w:txbxContent>
                    <w:p w14:paraId="54C831AF" w14:textId="77777777" w:rsidR="00467C7B" w:rsidRPr="004617F4" w:rsidRDefault="00467C7B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#4</w:t>
      </w:r>
    </w:p>
    <w:p w14:paraId="54C82F74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173764059"/>
        <w:placeholder>
          <w:docPart w:val="46208019FEEF4D26A522D15A0A354C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7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75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24" wp14:editId="54C83125">
                          <wp:extent cx="228600" cy="228600"/>
                          <wp:effectExtent l="0" t="0" r="0" b="0"/>
                          <wp:docPr id="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7" name="Oval 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06BBF9E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HfFkLxpBQAA&#10;uhEAAA4AAAAAAAAAAAAAAAAALgIAAGRycy9lMm9Eb2MueG1sUEsBAi0AFAAGAAgAAAAhAPgMKZnY&#10;AAAAAwEAAA8AAAAAAAAAAAAAAAAAwwcAAGRycy9kb3ducmV2LnhtbFBLBQYAAAAABAAEAPMAAADI&#10;CAAAAAA=&#10;">
                          <v:oval id="Oval 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CB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Ko1NX9IPkNtfAAAA//8DAFBLAQItABQABgAIAAAAIQDb4fbL7gAAAIUBAAATAAAAAAAAAAAAAAAA&#10;AAAAAABbQ29udGVudF9UeXBlc10ueG1sUEsBAi0AFAAGAAgAAAAhAFr0LFu/AAAAFQEAAAsAAAAA&#10;AAAAAAAAAAAAHwEAAF9yZWxzLy5yZWxzUEsBAi0AFAAGAAgAAAAhAIvnkIH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7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78" w14:textId="77777777" w:rsidR="008B5070" w:rsidRDefault="001658ED" w:rsidP="008B5070">
          <w:pPr>
            <w:spacing w:after="240" w:line="240" w:lineRule="auto"/>
          </w:pPr>
        </w:p>
      </w:sdtContent>
    </w:sdt>
    <w:p w14:paraId="54C82F79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448125989"/>
        <w:placeholder>
          <w:docPart w:val="46208019FEEF4D26A522D15A0A354C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7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7A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26" wp14:editId="54C83127">
                          <wp:extent cx="228600" cy="228600"/>
                          <wp:effectExtent l="0" t="0" r="0" b="0"/>
                          <wp:docPr id="99" name="Group 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0" name="Oval 1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E9CDF8D" id="Group 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URZA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B2DcURZAUAAL4RAAAO&#10;AAAAAAAAAAAAAAAAAC4CAABkcnMvZTJvRG9jLnhtbFBLAQItABQABgAIAAAAIQD4DCmZ2AAAAAMB&#10;AAAPAAAAAAAAAAAAAAAAAL4HAABkcnMvZG93bnJldi54bWxQSwUGAAAAAAQABADzAAAAwwgAAAAA&#10;">
                          <v:oval id="Oval 1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+cYwgAAANw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rwZdnZAK9/gMAAP//AwBQSwECLQAUAAYACAAAACEA2+H2y+4AAACFAQAAEwAAAAAAAAAAAAAA&#10;AAAAAAAAW0NvbnRlbnRfVHlwZXNdLnhtbFBLAQItABQABgAIAAAAIQBa9CxbvwAAABUBAAALAAAA&#10;AAAAAAAAAAAAAB8BAABfcmVscy8ucmVsc1BLAQItABQABgAIAAAAIQBnU+cY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7B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7D" w14:textId="77777777" w:rsidR="008B5070" w:rsidRDefault="001658ED" w:rsidP="008B5070">
          <w:pPr>
            <w:spacing w:after="240" w:line="240" w:lineRule="auto"/>
          </w:pPr>
        </w:p>
      </w:sdtContent>
    </w:sdt>
    <w:p w14:paraId="54C82F7E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1454098"/>
        <w:placeholder>
          <w:docPart w:val="FB6CA669E7424AC3A303F9FF4ED91C82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4C82F7F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916157212"/>
        <w:placeholder>
          <w:docPart w:val="E74E0985E27F421B87F2953218AA7C3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8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80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28" wp14:editId="54C83129">
                          <wp:extent cx="228600" cy="228600"/>
                          <wp:effectExtent l="0" t="0" r="0" b="0"/>
                          <wp:docPr id="102" name="Group 1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3" name="Oval 1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0A8C4E7" id="Group 1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JoaA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tTfSaGgFAAC+&#10;EQAADgAAAAAAAAAAAAAAAAAuAgAAZHJzL2Uyb0RvYy54bWxQSwECLQAUAAYACAAAACEA+AwpmdgA&#10;AAADAQAADwAAAAAAAAAAAAAAAADCBwAAZHJzL2Rvd25yZXYueG1sUEsFBgAAAAAEAAQA8wAAAMcI&#10;AAAAAA==&#10;">
                          <v:oval id="Oval 1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81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83" w14:textId="77777777" w:rsidR="008B5070" w:rsidRDefault="001658ED" w:rsidP="008B5070">
          <w:pPr>
            <w:spacing w:after="240" w:line="240" w:lineRule="auto"/>
          </w:pPr>
        </w:p>
      </w:sdtContent>
    </w:sdt>
    <w:p w14:paraId="54C82F84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34627401"/>
        <w:placeholder>
          <w:docPart w:val="503CF3ABFD5D4A60BED71D074E05B8F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8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8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2A" wp14:editId="54C8312B">
                          <wp:extent cx="228600" cy="228600"/>
                          <wp:effectExtent l="0" t="0" r="0" b="0"/>
                          <wp:docPr id="105" name="Group 1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6" name="Oval 1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FE2F4C5" id="Group 1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MnaQ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J1YcydpBQAA&#10;vhEAAA4AAAAAAAAAAAAAAAAALgIAAGRycy9lMm9Eb2MueG1sUEsBAi0AFAAGAAgAAAAhAPgMKZnY&#10;AAAAAwEAAA8AAAAAAAAAAAAAAAAAwwcAAGRycy9kb3ducmV2LnhtbFBLBQYAAAAABAAEAPMAAADI&#10;CAAAAAA=&#10;">
                          <v:oval id="Oval 1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8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88" w14:textId="77777777" w:rsidR="008B5070" w:rsidRDefault="001658ED" w:rsidP="008B5070">
          <w:pPr>
            <w:spacing w:after="240" w:line="240" w:lineRule="auto"/>
          </w:pPr>
        </w:p>
      </w:sdtContent>
    </w:sdt>
    <w:p w14:paraId="54C82F89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623542879"/>
        <w:placeholder>
          <w:docPart w:val="50E01AC6C0B347469178690716D93B9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8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8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2C" wp14:editId="54C8312D">
                          <wp:extent cx="228600" cy="228600"/>
                          <wp:effectExtent l="0" t="0" r="0" b="0"/>
                          <wp:docPr id="108" name="Group 1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9" name="Oval 1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7C29F65" id="Group 1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BIB9ikZAUAAL4RAAAO&#10;AAAAAAAAAAAAAAAAAC4CAABkcnMvZTJvRG9jLnhtbFBLAQItABQABgAIAAAAIQD4DCmZ2AAAAAMB&#10;AAAPAAAAAAAAAAAAAAAAAL4HAABkcnMvZG93bnJldi54bWxQSwUGAAAAAAQABADzAAAAwwgAAAAA&#10;">
                          <v:oval id="Oval 1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8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8D" w14:textId="77777777" w:rsidR="008B5070" w:rsidRDefault="001658ED" w:rsidP="008B5070">
          <w:pPr>
            <w:spacing w:after="240" w:line="240" w:lineRule="auto"/>
          </w:pPr>
        </w:p>
      </w:sdtContent>
    </w:sdt>
    <w:p w14:paraId="54C82F8E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24536164"/>
        <w:placeholder>
          <w:docPart w:val="606A51A0CDDF48B7B20D4445FDC59A6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9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8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2E" wp14:editId="54C8312F">
                          <wp:extent cx="228600" cy="228600"/>
                          <wp:effectExtent l="0" t="0" r="0" b="0"/>
                          <wp:docPr id="111" name="Group 1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2" name="Oval 1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91B6853" id="Group 1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LnZg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L6AQudmBQAAvhEA&#10;AA4AAAAAAAAAAAAAAAAALgIAAGRycy9lMm9Eb2MueG1sUEsBAi0AFAAGAAgAAAAhAPgMKZnYAAAA&#10;AwEAAA8AAAAAAAAAAAAAAAAAwAcAAGRycy9kb3ducmV2LnhtbFBLBQYAAAAABAAEAPMAAADFCAAA&#10;AAA=&#10;">
                          <v:oval id="Oval 1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90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92" w14:textId="77777777" w:rsidR="008B5070" w:rsidRDefault="001658ED" w:rsidP="008B5070">
          <w:pPr>
            <w:spacing w:after="240" w:line="240" w:lineRule="auto"/>
          </w:pPr>
        </w:p>
      </w:sdtContent>
    </w:sdt>
    <w:p w14:paraId="54C82F93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518921008"/>
        <w:placeholder>
          <w:docPart w:val="2B721FE55183452C973A871420CBD62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9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9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30" wp14:editId="54C83131">
                          <wp:extent cx="228600" cy="228600"/>
                          <wp:effectExtent l="0" t="0" r="0" b="0"/>
                          <wp:docPr id="114" name="Group 1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5" name="Oval 1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40B577E" id="Group 1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ZPaAUAAL4RAAAOAAAAZHJzL2Uyb0RvYy54bWy8WNtu4zYQfS/QfyD0WKCxZTt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K8HWT2gFAAC+&#10;EQAADgAAAAAAAAAAAAAAAAAuAgAAZHJzL2Uyb0RvYy54bWxQSwECLQAUAAYACAAAACEA+AwpmdgA&#10;AAADAQAADwAAAAAAAAAAAAAAAADCBwAAZHJzL2Rvd25yZXYueG1sUEsFBgAAAAAEAAQA8wAAAMcI&#10;AAAAAA==&#10;">
                          <v:oval id="Oval 1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9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97" w14:textId="77777777" w:rsidR="008B5070" w:rsidRDefault="001658ED" w:rsidP="008B5070">
          <w:pPr>
            <w:spacing w:after="240" w:line="240" w:lineRule="auto"/>
          </w:pPr>
        </w:p>
      </w:sdtContent>
    </w:sdt>
    <w:p w14:paraId="54C82F98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338317725"/>
        <w:placeholder>
          <w:docPart w:val="7E36A20694254BFEB3FBBC946C9EAAD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9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99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32" wp14:editId="54C83133">
                          <wp:extent cx="228600" cy="228600"/>
                          <wp:effectExtent l="0" t="0" r="0" b="0"/>
                          <wp:docPr id="117" name="Group 1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8" name="Oval 1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7E4032B" id="Group 1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IN+mLxmBQAAvhEA&#10;AA4AAAAAAAAAAAAAAAAALgIAAGRycy9lMm9Eb2MueG1sUEsBAi0AFAAGAAgAAAAhAPgMKZnYAAAA&#10;AwEAAA8AAAAAAAAAAAAAAAAAwAcAAGRycy9kb3ducmV2LnhtbFBLBQYAAAAABAAEAPMAAADFCAAA&#10;AAA=&#10;">
                          <v:oval id="Oval 1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XR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nTBVyfSRfI1QUAAP//AwBQSwECLQAUAAYACAAAACEA2+H2y+4AAACFAQAAEwAAAAAAAAAAAAAA&#10;AAAAAAAAW0NvbnRlbnRfVHlwZXNdLnhtbFBLAQItABQABgAIAAAAIQBa9CxbvwAAABUBAAALAAAA&#10;AAAAAAAAAAAAAB8BAABfcmVscy8ucmVsc1BLAQItABQABgAIAAAAIQCzfLX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9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9C" w14:textId="77777777" w:rsidR="008B5070" w:rsidRDefault="001658ED" w:rsidP="008B5070">
          <w:pPr>
            <w:spacing w:after="240" w:line="240" w:lineRule="auto"/>
          </w:pPr>
        </w:p>
      </w:sdtContent>
    </w:sdt>
    <w:p w14:paraId="54C82F9D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4C83134" wp14:editId="54C83135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20" name="Text Box 1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31B0" w14:textId="77777777" w:rsidR="00467C7B" w:rsidRPr="004617F4" w:rsidRDefault="00467C7B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4C83134" id="Text Box 120" o:spid="_x0000_s1030" type="#_x0000_t202" alt="Document title" style="position:absolute;margin-left:43.3pt;margin-top:0;width:79.2pt;height:451.45pt;z-index:-25159987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YPdQ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" filled="f" stroked="f" strokeweight=".5pt">
                <v:textbox style="layout-flow:vertical;mso-layout-flow-alt:bottom-to-top;mso-fit-shape-to-text:t" inset="0,14.4pt,18pt">
                  <w:txbxContent>
                    <w:p w14:paraId="54C831B0" w14:textId="77777777" w:rsidR="00467C7B" w:rsidRPr="004617F4" w:rsidRDefault="00467C7B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#5</w:t>
      </w:r>
    </w:p>
    <w:p w14:paraId="54C82F9E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273628762"/>
        <w:placeholder>
          <w:docPart w:val="91B9540859AF42B49DBF2E125180E97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A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9F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36" wp14:editId="54C83137">
                          <wp:extent cx="228600" cy="228600"/>
                          <wp:effectExtent l="0" t="0" r="0" b="0"/>
                          <wp:docPr id="1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2" name="Oval 1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9646BE1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/5d15WgFAAC9&#10;EQAADgAAAAAAAAAAAAAAAAAuAgAAZHJzL2Uyb0RvYy54bWxQSwECLQAUAAYACAAAACEA+AwpmdgA&#10;AAADAQAADwAAAAAAAAAAAAAAAADCBwAAZHJzL2Rvd25yZXYueG1sUEsFBgAAAAAEAAQA8wAAAMcI&#10;AAAAAA==&#10;">
                          <v:oval id="Oval 1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iG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pDP6fSRfI9RUAAP//AwBQSwECLQAUAAYACAAAACEA2+H2y+4AAACFAQAAEwAAAAAAAAAAAAAA&#10;AAAAAAAAW0NvbnRlbnRfVHlwZXNdLnhtbFBLAQItABQABgAIAAAAIQBa9CxbvwAAABUBAAALAAAA&#10;AAAAAAAAAAAAAB8BAABfcmVscy8ucmVsc1BLAQItABQABgAIAAAAIQAc+EiG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A0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A2" w14:textId="77777777" w:rsidR="008B5070" w:rsidRDefault="001658ED" w:rsidP="008B5070">
          <w:pPr>
            <w:spacing w:after="240" w:line="240" w:lineRule="auto"/>
          </w:pPr>
        </w:p>
      </w:sdtContent>
    </w:sdt>
    <w:p w14:paraId="54C82FA3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29328923"/>
        <w:placeholder>
          <w:docPart w:val="91B9540859AF42B49DBF2E125180E97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A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A4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38" wp14:editId="54C83139">
                          <wp:extent cx="228600" cy="228600"/>
                          <wp:effectExtent l="0" t="0" r="0" b="0"/>
                          <wp:docPr id="124" name="Group 1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5" name="Oval 1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EBD3D91" id="Group 1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DZBJm5agUA&#10;AL4RAAAOAAAAAAAAAAAAAAAAAC4CAABkcnMvZTJvRG9jLnhtbFBLAQItABQABgAIAAAAIQD4DCmZ&#10;2AAAAAMBAAAPAAAAAAAAAAAAAAAAAMQHAABkcnMvZG93bnJldi54bWxQSwUGAAAAAAQABADzAAAA&#10;yQgAAAAA&#10;">
                          <v:oval id="Oval 1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A5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A7" w14:textId="77777777" w:rsidR="008B5070" w:rsidRDefault="001658ED" w:rsidP="008B5070">
          <w:pPr>
            <w:spacing w:after="240" w:line="240" w:lineRule="auto"/>
          </w:pPr>
        </w:p>
      </w:sdtContent>
    </w:sdt>
    <w:p w14:paraId="54C82FA8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748190823"/>
        <w:placeholder>
          <w:docPart w:val="609CF6E05E2E46F690E47FEFEA12E091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4C82FA9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527787644"/>
        <w:placeholder>
          <w:docPart w:val="5EB4A013A0CF47F2828B667CE874171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A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AA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3A" wp14:editId="54C8313B">
                          <wp:extent cx="228600" cy="228600"/>
                          <wp:effectExtent l="0" t="0" r="0" b="0"/>
                          <wp:docPr id="127" name="Group 1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8" name="Oval 1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CBFF814" id="Group 1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cbvXSmgFAAC+&#10;EQAADgAAAAAAAAAAAAAAAAAuAgAAZHJzL2Uyb0RvYy54bWxQSwECLQAUAAYACAAAACEA+AwpmdgA&#10;AAADAQAADwAAAAAAAAAAAAAAAADCBwAAZHJzL2Rvd25yZXYueG1sUEsFBgAAAAAEAAQA8wAAAMcI&#10;AAAAAA==&#10;">
                          <v:oval id="Oval 1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AB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AD" w14:textId="77777777" w:rsidR="008B5070" w:rsidRDefault="001658ED" w:rsidP="008B5070">
          <w:pPr>
            <w:spacing w:after="240" w:line="240" w:lineRule="auto"/>
          </w:pPr>
        </w:p>
      </w:sdtContent>
    </w:sdt>
    <w:p w14:paraId="54C82FAE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944345956"/>
        <w:placeholder>
          <w:docPart w:val="6E2DA17A140F436DA578A278AFAECD0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B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A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3C" wp14:editId="54C8313D">
                          <wp:extent cx="228600" cy="228600"/>
                          <wp:effectExtent l="0" t="0" r="0" b="0"/>
                          <wp:docPr id="130" name="Group 1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1" name="Oval 1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7682E80" id="Group 1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PrcqHljBQAAvhEAAA4A&#10;AAAAAAAAAAAAAAAALgIAAGRycy9lMm9Eb2MueG1sUEsBAi0AFAAGAAgAAAAhAPgMKZnYAAAAAwEA&#10;AA8AAAAAAAAAAAAAAAAAvQcAAGRycy9kb3ducmV2LnhtbFBLBQYAAAAABAAEAPMAAADCCAAAAAA=&#10;">
                          <v:oval id="Oval 1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vA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ZFP6fSRfI9RUAAP//AwBQSwECLQAUAAYACAAAACEA2+H2y+4AAACFAQAAEwAAAAAAAAAAAAAA&#10;AAAAAAAAW0NvbnRlbnRfVHlwZXNdLnhtbFBLAQItABQABgAIAAAAIQBa9CxbvwAAABUBAAALAAAA&#10;AAAAAAAAAAAAAB8BAABfcmVscy8ucmVsc1BLAQItABQABgAIAAAAIQD2bXvA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B0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B2" w14:textId="77777777" w:rsidR="008B5070" w:rsidRDefault="001658ED" w:rsidP="008B5070">
          <w:pPr>
            <w:spacing w:after="240" w:line="240" w:lineRule="auto"/>
          </w:pPr>
        </w:p>
      </w:sdtContent>
    </w:sdt>
    <w:p w14:paraId="54C82FB3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271284848"/>
        <w:placeholder>
          <w:docPart w:val="FFA283948A5048ADAFA720952EB902D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B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B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3E" wp14:editId="54C8313F">
                          <wp:extent cx="228600" cy="228600"/>
                          <wp:effectExtent l="0" t="0" r="0" b="0"/>
                          <wp:docPr id="133" name="Group 1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4" name="Oval 1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92F912B" id="Group 1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F1agUAAL4RAAAOAAAAZHJzL2Uyb0RvYy54bWy8WNtu4zYQfS/QfyD0WKCxZcd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AJrIF1agUA&#10;AL4RAAAOAAAAAAAAAAAAAAAAAC4CAABkcnMvZTJvRG9jLnhtbFBLAQItABQABgAIAAAAIQD4DCmZ&#10;2AAAAAMBAAAPAAAAAAAAAAAAAAAAAMQHAABkcnMvZG93bnJldi54bWxQSwUGAAAAAAQABADzAAAA&#10;yQgAAAAA&#10;">
                          <v:oval id="Oval 1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um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NYEK6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B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B7" w14:textId="77777777" w:rsidR="008B5070" w:rsidRDefault="001658ED" w:rsidP="008B5070">
          <w:pPr>
            <w:spacing w:after="240" w:line="240" w:lineRule="auto"/>
          </w:pPr>
        </w:p>
      </w:sdtContent>
    </w:sdt>
    <w:p w14:paraId="54C82FB8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1866704915"/>
        <w:placeholder>
          <w:docPart w:val="6ED22A0C15234022875964B5DE37454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B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B9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40" wp14:editId="54C83141">
                          <wp:extent cx="228600" cy="228600"/>
                          <wp:effectExtent l="0" t="0" r="0" b="0"/>
                          <wp:docPr id="136" name="Group 1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7" name="Oval 1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31B97C8" id="Group 1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HyphotpBQAA&#10;vhEAAA4AAAAAAAAAAAAAAAAALgIAAGRycy9lMm9Eb2MueG1sUEsBAi0AFAAGAAgAAAAhAPgMKZnY&#10;AAAAAwEAAA8AAAAAAAAAAAAAAAAAwwcAAGRycy9kb3ducmV2LnhtbFBLBQYAAAAABAAEAPMAAADI&#10;CAAAAAA=&#10;">
                          <v:oval id="Oval 1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rXRxAAAANwAAAAPAAAAZHJzL2Rvd25yZXYueG1sRI/RagIx&#10;EEXfC/5DGKFvNauC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CbWtd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B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BC" w14:textId="77777777" w:rsidR="008B5070" w:rsidRDefault="001658ED" w:rsidP="008B5070">
          <w:pPr>
            <w:spacing w:after="240" w:line="240" w:lineRule="auto"/>
          </w:pPr>
        </w:p>
      </w:sdtContent>
    </w:sdt>
    <w:p w14:paraId="54C82FBD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27651553"/>
        <w:placeholder>
          <w:docPart w:val="3C256C0C7AF34121A9E939C214D938E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C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BE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42" wp14:editId="54C83143">
                          <wp:extent cx="228600" cy="228600"/>
                          <wp:effectExtent l="0" t="0" r="0" b="0"/>
                          <wp:docPr id="139" name="Group 1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0" name="Oval 1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0980F66" id="Group 1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6CZQ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j/legmUFAAC+EQAA&#10;DgAAAAAAAAAAAAAAAAAuAgAAZHJzL2Uyb0RvYy54bWxQSwECLQAUAAYACAAAACEA+AwpmdgAAAAD&#10;AQAADwAAAAAAAAAAAAAAAAC/BwAAZHJzL2Rvd25yZXYueG1sUEsFBgAAAAAEAAQA8wAAAMQIAAAA&#10;AA==&#10;">
                          <v:oval id="Oval 1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7YwwAAANwAAAAPAAAAZHJzL2Rvd25yZXYueG1sRI/NTgIx&#10;EMfvJrxDMyTepAsx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8Tle2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B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C1" w14:textId="77777777" w:rsidR="008B5070" w:rsidRDefault="001658ED" w:rsidP="008B5070">
          <w:pPr>
            <w:spacing w:after="240" w:line="240" w:lineRule="auto"/>
          </w:pPr>
        </w:p>
      </w:sdtContent>
    </w:sdt>
    <w:p w14:paraId="54C82FC2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52990309"/>
        <w:placeholder>
          <w:docPart w:val="FD3F9D265CE54587AD98D8A029B6D9C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C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C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44" wp14:editId="54C83145">
                          <wp:extent cx="228600" cy="228600"/>
                          <wp:effectExtent l="0" t="0" r="0" b="0"/>
                          <wp:docPr id="142" name="Group 1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3" name="Oval 1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3FCB367" id="Group 1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n7aA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TMNJ+2gFAAC+&#10;EQAADgAAAAAAAAAAAAAAAAAuAgAAZHJzL2Uyb0RvYy54bWxQSwECLQAUAAYACAAAACEA+AwpmdgA&#10;AAADAQAADwAAAAAAAAAAAAAAAADCBwAAZHJzL2Rvd25yZXYueG1sUEsFBgAAAAAEAAQA8wAAAMcI&#10;AAAAAA==&#10;">
                          <v:oval id="Oval 1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Cv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AHrwK/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C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C6" w14:textId="77777777" w:rsidR="008B5070" w:rsidRDefault="001658ED" w:rsidP="008B5070">
          <w:pPr>
            <w:spacing w:after="240" w:line="240" w:lineRule="auto"/>
          </w:pPr>
        </w:p>
      </w:sdtContent>
    </w:sdt>
    <w:p w14:paraId="54C82FC7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4C83146" wp14:editId="54C83147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45" name="Text Box 1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31B1" w14:textId="77777777" w:rsidR="00467C7B" w:rsidRPr="004617F4" w:rsidRDefault="00467C7B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4C83146" id="Text Box 145" o:spid="_x0000_s1031" type="#_x0000_t202" alt="Document title" style="position:absolute;margin-left:43.3pt;margin-top:0;width:79.2pt;height:451.45pt;z-index:-251597824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54C831B1" w14:textId="77777777" w:rsidR="00467C7B" w:rsidRPr="004617F4" w:rsidRDefault="00467C7B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#6</w:t>
      </w:r>
    </w:p>
    <w:p w14:paraId="54C82FC8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7474384"/>
        <w:placeholder>
          <w:docPart w:val="392D9EE9570E4DE1A422C91909E3159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C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C9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48" wp14:editId="54C83149">
                          <wp:extent cx="228600" cy="228600"/>
                          <wp:effectExtent l="0" t="0" r="0" b="0"/>
                          <wp:docPr id="1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7" name="Oval 1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A2B606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CbcwrVpBQAA&#10;vREAAA4AAAAAAAAAAAAAAAAALgIAAGRycy9lMm9Eb2MueG1sUEsBAi0AFAAGAAgAAAAhAPgMKZnY&#10;AAAAAwEAAA8AAAAAAAAAAAAAAAAAwwcAAGRycy9kb3ducmV2LnhtbFBLBQYAAAAABAAEAPMAAADI&#10;CAAAAAA=&#10;">
                          <v:oval id="Oval 1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asxAAAANwAAAAPAAAAZHJzL2Rvd25yZXYueG1sRI/RagIx&#10;EEXfC/5DGKFvNauI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H7Qxqz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CA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CC" w14:textId="77777777" w:rsidR="008B5070" w:rsidRDefault="001658ED" w:rsidP="008B5070">
          <w:pPr>
            <w:spacing w:after="240" w:line="240" w:lineRule="auto"/>
          </w:pPr>
        </w:p>
      </w:sdtContent>
    </w:sdt>
    <w:p w14:paraId="54C82FCD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600329401"/>
        <w:placeholder>
          <w:docPart w:val="392D9EE9570E4DE1A422C91909E3159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D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CE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4A" wp14:editId="54C8314B">
                          <wp:extent cx="228600" cy="228600"/>
                          <wp:effectExtent l="0" t="0" r="0" b="0"/>
                          <wp:docPr id="149" name="Group 1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0" name="Oval 1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4B3F775" id="Group 1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TQZQ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IUVk0GUFAAC+EQAA&#10;DgAAAAAAAAAAAAAAAAAuAgAAZHJzL2Uyb0RvYy54bWxQSwECLQAUAAYACAAAACEA+AwpmdgAAAAD&#10;AQAADwAAAAAAAAAAAAAAAAC/BwAAZHJzL2Rvd25yZXYueG1sUEsFBgAAAAAEAAQA8wAAAMQIAAAA&#10;AA==&#10;">
                          <v:oval id="Oval 1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MgFwwAAANwAAAAPAAAAZHJzL2Rvd25yZXYueG1sRI/NTgIx&#10;EMfvJrxDMyTepAuJ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dODIB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C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D1" w14:textId="77777777" w:rsidR="008B5070" w:rsidRDefault="001658ED" w:rsidP="008B5070">
          <w:pPr>
            <w:spacing w:after="240" w:line="240" w:lineRule="auto"/>
          </w:pPr>
        </w:p>
      </w:sdtContent>
    </w:sdt>
    <w:p w14:paraId="54C82FD2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717551359"/>
        <w:placeholder>
          <w:docPart w:val="1EF6F17A021846DAB183600352BBD29C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4C82FD3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669791690"/>
        <w:placeholder>
          <w:docPart w:val="32EE667095454E09BB3E52A9A4EA227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D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D4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4C" wp14:editId="54C8314D">
                          <wp:extent cx="228600" cy="228600"/>
                          <wp:effectExtent l="0" t="0" r="0" b="0"/>
                          <wp:docPr id="152" name="Group 1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3" name="Oval 1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2CBFBB7" id="Group 1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OpaA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4n9zqWgFAAC+&#10;EQAADgAAAAAAAAAAAAAAAAAuAgAAZHJzL2Uyb0RvYy54bWxQSwECLQAUAAYACAAAACEA+AwpmdgA&#10;AAADAQAADwAAAAAAAAAAAAAAAADCBwAAZHJzL2Rvd25yZXYueG1sUEsFBgAAAAAEAAQA8wAAAMcI&#10;AAAAAA==&#10;">
                          <v:oval id="Oval 1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ZyxAAAANwAAAAPAAAAZHJzL2Rvd25yZXYueG1sRI/RagIx&#10;EEXfC/5DGKFvNatS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IQyVnL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D5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D7" w14:textId="77777777" w:rsidR="008B5070" w:rsidRDefault="001658ED" w:rsidP="008B5070">
          <w:pPr>
            <w:spacing w:after="240" w:line="240" w:lineRule="auto"/>
          </w:pPr>
        </w:p>
      </w:sdtContent>
    </w:sdt>
    <w:p w14:paraId="54C82FD8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791518138"/>
        <w:placeholder>
          <w:docPart w:val="A03C97F6D27C4EB589E4ED2C4A091A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D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D9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4E" wp14:editId="54C8314F">
                          <wp:extent cx="228600" cy="228600"/>
                          <wp:effectExtent l="0" t="0" r="0" b="0"/>
                          <wp:docPr id="155" name="Group 1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6" name="Oval 1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4D2F969" id="Group 1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MoQ0uZpBQAA&#10;vhEAAA4AAAAAAAAAAAAAAAAALgIAAGRycy9lMm9Eb2MueG1sUEsBAi0AFAAGAAgAAAAhAPgMKZnY&#10;AAAAAwEAAA8AAAAAAAAAAAAAAAAAwwcAAGRycy9kb3ducmV2LnhtbFBLBQYAAAAABAAEAPMAAADI&#10;CAAAAAA=&#10;">
                          <v:oval id="Oval 1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Xq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lxL+nskTyOUvAAAA//8DAFBLAQItABQABgAIAAAAIQDb4fbL7gAAAIUBAAATAAAAAAAAAAAA&#10;AAAAAAAAAABbQ29udGVudF9UeXBlc10ueG1sUEsBAi0AFAAGAAgAAAAhAFr0LFu/AAAAFQEAAAsA&#10;AAAAAAAAAAAAAAAAHwEAAF9yZWxzLy5yZWxzUEsBAi0AFAAGAAgAAAAhAJRF9er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D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DC" w14:textId="77777777" w:rsidR="008B5070" w:rsidRDefault="001658ED" w:rsidP="008B5070">
          <w:pPr>
            <w:spacing w:after="240" w:line="240" w:lineRule="auto"/>
          </w:pPr>
        </w:p>
      </w:sdtContent>
    </w:sdt>
    <w:p w14:paraId="54C82FDD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407589487"/>
        <w:placeholder>
          <w:docPart w:val="A97DA85384F84843BBCF67ECAB157D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E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DE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50" wp14:editId="54C83151">
                          <wp:extent cx="228600" cy="228600"/>
                          <wp:effectExtent l="0" t="0" r="0" b="0"/>
                          <wp:docPr id="158" name="Group 1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9" name="Oval 1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57DC0EC" id="Group 1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CAZQUAAL4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no1ggGUFAAC+EQAA&#10;DgAAAAAAAAAAAAAAAAAuAgAAZHJzL2Uyb0RvYy54bWxQSwECLQAUAAYACAAAACEA+AwpmdgAAAAD&#10;AQAADwAAAAAAAAAAAAAAAAC/BwAAZHJzL2Rvd25yZXYueG1sUEsFBgAAAAAEAAQA8wAAAMQIAAAA&#10;AA==&#10;">
                          <v:oval id="Oval 1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D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E1" w14:textId="77777777" w:rsidR="008B5070" w:rsidRDefault="001658ED" w:rsidP="008B5070">
          <w:pPr>
            <w:spacing w:after="240" w:line="240" w:lineRule="auto"/>
          </w:pPr>
        </w:p>
      </w:sdtContent>
    </w:sdt>
    <w:p w14:paraId="54C82FE2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05730305"/>
        <w:placeholder>
          <w:docPart w:val="A150EADDFA4D457D9050FB423AF04C1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E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E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52" wp14:editId="54C83153">
                          <wp:extent cx="228600" cy="228600"/>
                          <wp:effectExtent l="0" t="0" r="0" b="0"/>
                          <wp:docPr id="161" name="Group 1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2" name="Oval 1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8C38167" id="Group 1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aCZg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LWxloJmBQAAvhEA&#10;AA4AAAAAAAAAAAAAAAAALgIAAGRycy9lMm9Eb2MueG1sUEsBAi0AFAAGAAgAAAAhAPgMKZnYAAAA&#10;AwEAAA8AAAAAAAAAAAAAAAAAwAcAAGRycy9kb3ducmV2LnhtbFBLBQYAAAAABAAEAPMAAADFCAAA&#10;AAA=&#10;">
                          <v:oval id="Oval 1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E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E6" w14:textId="77777777" w:rsidR="008B5070" w:rsidRDefault="001658ED" w:rsidP="008B5070">
          <w:pPr>
            <w:spacing w:after="240" w:line="240" w:lineRule="auto"/>
          </w:pPr>
        </w:p>
      </w:sdtContent>
    </w:sdt>
    <w:p w14:paraId="54C82FE7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905412069"/>
        <w:placeholder>
          <w:docPart w:val="D80A44CFDBD14D289C57D64AB1ED91B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E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E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54" wp14:editId="54C83155">
                          <wp:extent cx="228600" cy="228600"/>
                          <wp:effectExtent l="0" t="0" r="0" b="0"/>
                          <wp:docPr id="164" name="Group 1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5" name="Oval 1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08695FE" id="Group 1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IqaAUAAL4RAAAOAAAAZHJzL2Uyb0RvYy54bWy8WNtu4zYQfS/QfyD0WKCxZTt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IPACKmgFAAC+&#10;EQAADgAAAAAAAAAAAAAAAAAuAgAAZHJzL2Uyb0RvYy54bWxQSwECLQAUAAYACAAAACEA+AwpmdgA&#10;AAADAQAADwAAAAAAAAAAAAAAAADCBwAAZHJzL2Rvd25yZXYueG1sUEsFBgAAAAAEAAQA8wAAAMcI&#10;AAAAAA==&#10;">
                          <v:oval id="Oval 1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6Eg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8gX+nskTyOUvAAAA//8DAFBLAQItABQABgAIAAAAIQDb4fbL7gAAAIUBAAATAAAAAAAAAAAA&#10;AAAAAAAAAABbQ29udGVudF9UeXBlc10ueG1sUEsBAi0AFAAGAAgAAAAhAFr0LFu/AAAAFQEAAAsA&#10;AAAAAAAAAAAAAAAAHwEAAF9yZWxzLy5yZWxzUEsBAi0AFAAGAAgAAAAhAKr7oS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E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EB" w14:textId="77777777" w:rsidR="008B5070" w:rsidRDefault="001658ED" w:rsidP="008B5070">
          <w:pPr>
            <w:spacing w:after="240" w:line="240" w:lineRule="auto"/>
          </w:pPr>
        </w:p>
      </w:sdtContent>
    </w:sdt>
    <w:p w14:paraId="54C82FEC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70440052"/>
        <w:placeholder>
          <w:docPart w:val="7A3721F24FAC40B1942F41D081E8F5B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E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ED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56" wp14:editId="54C83157">
                          <wp:extent cx="228600" cy="228600"/>
                          <wp:effectExtent l="0" t="0" r="0" b="0"/>
                          <wp:docPr id="167" name="Group 1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8" name="Oval 1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1662F8D" id="Group 1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IhPTNlmBQAAvhEA&#10;AA4AAAAAAAAAAAAAAAAALgIAAGRycy9lMm9Eb2MueG1sUEsBAi0AFAAGAAgAAAAhAPgMKZnYAAAA&#10;AwEAAA8AAAAAAAAAAAAAAAAAwAcAAGRycy9kb3ducmV2LnhtbFBLBQYAAAAABAAEAPMAAADFCAAA&#10;AAA=&#10;">
                          <v:oval id="Oval 1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E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F0" w14:textId="77777777" w:rsidR="008B5070" w:rsidRDefault="001658ED" w:rsidP="008B5070">
          <w:pPr>
            <w:spacing w:after="240" w:line="240" w:lineRule="auto"/>
          </w:pPr>
        </w:p>
      </w:sdtContent>
    </w:sdt>
    <w:p w14:paraId="54C82FF1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4C83158" wp14:editId="54C83159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70" name="Text Box 1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31B2" w14:textId="77777777" w:rsidR="00467C7B" w:rsidRPr="004617F4" w:rsidRDefault="00467C7B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4C83158" id="Text Box 170" o:spid="_x0000_s1032" type="#_x0000_t202" alt="Document title" style="position:absolute;margin-left:43.3pt;margin-top:0;width:79.2pt;height:451.45pt;z-index:-25159577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" filled="f" stroked="f" strokeweight=".5pt">
                <v:textbox style="layout-flow:vertical;mso-layout-flow-alt:bottom-to-top;mso-fit-shape-to-text:t" inset="0,14.4pt,18pt">
                  <w:txbxContent>
                    <w:p w14:paraId="54C831B2" w14:textId="77777777" w:rsidR="00467C7B" w:rsidRPr="004617F4" w:rsidRDefault="00467C7B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#7</w:t>
      </w:r>
    </w:p>
    <w:p w14:paraId="54C82FF2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5074579"/>
        <w:placeholder>
          <w:docPart w:val="17AED439E23C489993AA0A697A43C42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F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F3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5A" wp14:editId="54C8315B">
                          <wp:extent cx="228600" cy="228600"/>
                          <wp:effectExtent l="0" t="0" r="0" b="0"/>
                          <wp:docPr id="1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2" name="Oval 1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4125C5A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DBayAlZwUAAL0R&#10;AAAOAAAAAAAAAAAAAAAAAC4CAABkcnMvZTJvRG9jLnhtbFBLAQItABQABgAIAAAAIQD4DCmZ2AAA&#10;AAMBAAAPAAAAAAAAAAAAAAAAAMEHAABkcnMvZG93bnJldi54bWxQSwUGAAAAAAQABADzAAAAxggA&#10;AAAA&#10;">
                          <v:oval id="Oval 1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F4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F6" w14:textId="77777777" w:rsidR="008B5070" w:rsidRDefault="001658ED" w:rsidP="008B5070">
          <w:pPr>
            <w:spacing w:after="240" w:line="240" w:lineRule="auto"/>
          </w:pPr>
        </w:p>
      </w:sdtContent>
    </w:sdt>
    <w:p w14:paraId="54C82FF7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861399763"/>
        <w:placeholder>
          <w:docPart w:val="17AED439E23C489993AA0A697A43C42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2FF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F8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5C" wp14:editId="54C8315D">
                          <wp:extent cx="228600" cy="228600"/>
                          <wp:effectExtent l="0" t="0" r="0" b="0"/>
                          <wp:docPr id="174" name="Group 1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5" name="Oval 1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685920B" id="Group 1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h4aAUAAL4RAAAOAAAAZHJzL2Uyb0RvYy54bWy8WNtu4zYQfS/QfyD0WKCxZTt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jkw4eGgFAAC+&#10;EQAADgAAAAAAAAAAAAAAAAAuAgAAZHJzL2Uyb0RvYy54bWxQSwECLQAUAAYACAAAACEA+AwpmdgA&#10;AAADAQAADwAAAAAAAAAAAAAAAADCBwAAZHJzL2Rvd25yZXYueG1sUEsFBgAAAAAEAAQA8wAAAMcI&#10;AAAAAA==&#10;">
                          <v:oval id="Oval 1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f9xAAAANwAAAAPAAAAZHJzL2Rvd25yZXYueG1sRI/RagIx&#10;EEXfC/5DGKFvNaug1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C8iN/3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F9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2FFB" w14:textId="77777777" w:rsidR="008B5070" w:rsidRDefault="001658ED" w:rsidP="008B5070">
          <w:pPr>
            <w:spacing w:after="240" w:line="240" w:lineRule="auto"/>
          </w:pPr>
        </w:p>
      </w:sdtContent>
    </w:sdt>
    <w:p w14:paraId="54C82FFC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551920708"/>
        <w:placeholder>
          <w:docPart w:val="341D0C0DF2274FA1A9B3B338E2ECAF95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4C82FFD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80419610"/>
        <w:placeholder>
          <w:docPart w:val="4C24A0877D5643CDA861658D42B9086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0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2FFE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5E" wp14:editId="54C8315F">
                          <wp:extent cx="228600" cy="228600"/>
                          <wp:effectExtent l="0" t="0" r="0" b="0"/>
                          <wp:docPr id="177" name="Group 1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8" name="Oval 1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202C3DC" id="Group 1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CbzdotmBQAAvhEA&#10;AA4AAAAAAAAAAAAAAAAALgIAAGRycy9lMm9Eb2MueG1sUEsBAi0AFAAGAAgAAAAhAPgMKZnYAAAA&#10;AwEAAA8AAAAAAAAAAAAAAAAAwAcAAGRycy9kb3ducmV2LnhtbFBLBQYAAAAABAAEAPMAAADFCAAA&#10;AAA=&#10;">
                          <v:oval id="Oval 1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2FFF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01" w14:textId="77777777" w:rsidR="008B5070" w:rsidRDefault="001658ED" w:rsidP="008B5070">
          <w:pPr>
            <w:spacing w:after="240" w:line="240" w:lineRule="auto"/>
          </w:pPr>
        </w:p>
      </w:sdtContent>
    </w:sdt>
    <w:p w14:paraId="54C83002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39240738"/>
        <w:placeholder>
          <w:docPart w:val="04434F592C774F17B059BBF3B803BA9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0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0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60" wp14:editId="54C83161">
                          <wp:extent cx="228600" cy="228600"/>
                          <wp:effectExtent l="0" t="0" r="0" b="0"/>
                          <wp:docPr id="180" name="Group 1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1" name="Oval 1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70483BA" id="Group 1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Lv2oXNjBQAAvhEAAA4A&#10;AAAAAAAAAAAAAAAALgIAAGRycy9lMm9Eb2MueG1sUEsBAi0AFAAGAAgAAAAhAPgMKZnYAAAAAwEA&#10;AA8AAAAAAAAAAAAAAAAAvQcAAGRycy9kb3ducmV2LnhtbFBLBQYAAAAABAAEAPMAAADCCAAAAAA=&#10;">
                          <v:oval id="Oval 1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0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06" w14:textId="77777777" w:rsidR="008B5070" w:rsidRDefault="001658ED" w:rsidP="008B5070">
          <w:pPr>
            <w:spacing w:after="240" w:line="240" w:lineRule="auto"/>
          </w:pPr>
        </w:p>
      </w:sdtContent>
    </w:sdt>
    <w:p w14:paraId="54C83007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1953588874"/>
        <w:placeholder>
          <w:docPart w:val="36A515BF1C0B4161861C9D933E234E0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0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0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62" wp14:editId="54C83163">
                          <wp:extent cx="228600" cy="228600"/>
                          <wp:effectExtent l="0" t="0" r="0" b="0"/>
                          <wp:docPr id="183" name="Group 1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4" name="Oval 1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0444D77" id="Group 1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BIhoh/agUA&#10;AL4RAAAOAAAAAAAAAAAAAAAAAC4CAABkcnMvZTJvRG9jLnhtbFBLAQItABQABgAIAAAAIQD4DCmZ&#10;2AAAAAMBAAAPAAAAAAAAAAAAAAAAAMQHAABkcnMvZG93bnJldi54bWxQSwUGAAAAAAQABADzAAAA&#10;yQgAAAAA&#10;">
                          <v:oval id="Oval 1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0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0B" w14:textId="77777777" w:rsidR="008B5070" w:rsidRDefault="001658ED" w:rsidP="008B5070">
          <w:pPr>
            <w:spacing w:after="240" w:line="240" w:lineRule="auto"/>
          </w:pPr>
        </w:p>
      </w:sdtContent>
    </w:sdt>
    <w:p w14:paraId="54C8300C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590904316"/>
        <w:placeholder>
          <w:docPart w:val="8AFEE1D1D7C34AAA808CE81B359E82A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0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0D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64" wp14:editId="54C83165">
                          <wp:extent cx="228600" cy="228600"/>
                          <wp:effectExtent l="0" t="0" r="0" b="0"/>
                          <wp:docPr id="186" name="Group 1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7" name="Oval 1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787D52F" id="Group 1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A9g4+BagUA&#10;AL4RAAAOAAAAAAAAAAAAAAAAAC4CAABkcnMvZTJvRG9jLnhtbFBLAQItABQABgAIAAAAIQD4DCmZ&#10;2AAAAAMBAAAPAAAAAAAAAAAAAAAAAMQHAABkcnMvZG93bnJldi54bWxQSwUGAAAAAAQABADzAAAA&#10;yQgAAAAA&#10;">
                          <v:oval id="Oval 1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0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10" w14:textId="77777777" w:rsidR="008B5070" w:rsidRDefault="001658ED" w:rsidP="008B5070">
          <w:pPr>
            <w:spacing w:after="240" w:line="240" w:lineRule="auto"/>
          </w:pPr>
        </w:p>
      </w:sdtContent>
    </w:sdt>
    <w:p w14:paraId="54C83011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609277822"/>
        <w:placeholder>
          <w:docPart w:val="1B52C27C620849988902DE34D15A9CB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1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1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66" wp14:editId="54C83167">
                          <wp:extent cx="228600" cy="228600"/>
                          <wp:effectExtent l="0" t="0" r="0" b="0"/>
                          <wp:docPr id="189" name="Group 1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0" name="Oval 1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ED8C09D" id="Group 1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m/ZA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BrXrm/ZAUAAL4RAAAO&#10;AAAAAAAAAAAAAAAAAC4CAABkcnMvZTJvRG9jLnhtbFBLAQItABQABgAIAAAAIQD4DCmZ2AAAAAMB&#10;AAAPAAAAAAAAAAAAAAAAAL4HAABkcnMvZG93bnJldi54bWxQSwUGAAAAAAQABADzAAAAwwgAAAAA&#10;">
                          <v:oval id="Oval 1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qN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mLKVyfSRfI1QUAAP//AwBQSwECLQAUAAYACAAAACEA2+H2y+4AAACFAQAAEwAAAAAAAAAAAAAA&#10;AAAAAAAAW0NvbnRlbnRfVHlwZXNdLnhtbFBLAQItABQABgAIAAAAIQBa9CxbvwAAABUBAAALAAAA&#10;AAAAAAAAAAAAAB8BAABfcmVscy8ucmVsc1BLAQItABQABgAIAAAAIQAg2bq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1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15" w14:textId="77777777" w:rsidR="008B5070" w:rsidRDefault="001658ED" w:rsidP="008B5070">
          <w:pPr>
            <w:spacing w:after="240" w:line="240" w:lineRule="auto"/>
          </w:pPr>
        </w:p>
      </w:sdtContent>
    </w:sdt>
    <w:p w14:paraId="54C83016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421836821"/>
        <w:placeholder>
          <w:docPart w:val="FA6BAB27F2E24553B427ACE9A8CC0BA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1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1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68" wp14:editId="54C83169">
                          <wp:extent cx="228600" cy="228600"/>
                          <wp:effectExtent l="0" t="0" r="0" b="0"/>
                          <wp:docPr id="192" name="Group 1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3" name="Oval 1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A710886" id="Group 1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7GZw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CoZK7GZwUAAL4R&#10;AAAOAAAAAAAAAAAAAAAAAC4CAABkcnMvZTJvRG9jLnhtbFBLAQItABQABgAIAAAAIQD4DCmZ2AAA&#10;AAMBAAAPAAAAAAAAAAAAAAAAAMEHAABkcnMvZG93bnJldi54bWxQSwUGAAAAAAQABADzAAAAxggA&#10;AAAA&#10;">
                          <v:oval id="Oval 1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1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1A" w14:textId="77777777" w:rsidR="008B5070" w:rsidRDefault="001658ED" w:rsidP="008B5070">
          <w:pPr>
            <w:spacing w:after="240" w:line="240" w:lineRule="auto"/>
          </w:pPr>
        </w:p>
      </w:sdtContent>
    </w:sdt>
    <w:p w14:paraId="54C8301B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4C8316A" wp14:editId="54C8316B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95" name="Text Box 1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31B3" w14:textId="77777777" w:rsidR="00467C7B" w:rsidRPr="004617F4" w:rsidRDefault="00467C7B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4C8316A" id="Text Box 195" o:spid="_x0000_s1033" type="#_x0000_t202" alt="Document title" style="position:absolute;margin-left:43.3pt;margin-top:0;width:79.2pt;height:451.45pt;z-index:-251593728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" filled="f" stroked="f" strokeweight=".5pt">
                <v:textbox style="layout-flow:vertical;mso-layout-flow-alt:bottom-to-top;mso-fit-shape-to-text:t" inset="0,14.4pt,18pt">
                  <w:txbxContent>
                    <w:p w14:paraId="54C831B3" w14:textId="77777777" w:rsidR="00467C7B" w:rsidRPr="004617F4" w:rsidRDefault="00467C7B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#8</w:t>
      </w:r>
    </w:p>
    <w:p w14:paraId="54C8301C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93989415"/>
        <w:placeholder>
          <w:docPart w:val="10DA3EF13DF4413BBF01F0CDA9DAB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1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1D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6C" wp14:editId="54C8316D">
                          <wp:extent cx="228600" cy="228600"/>
                          <wp:effectExtent l="0" t="0" r="0" b="0"/>
                          <wp:docPr id="1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7" name="Oval 1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E0EDF91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BD7/CKagUA&#10;AL0RAAAOAAAAAAAAAAAAAAAAAC4CAABkcnMvZTJvRG9jLnhtbFBLAQItABQABgAIAAAAIQD4DCmZ&#10;2AAAAAMBAAAPAAAAAAAAAAAAAAAAAMQHAABkcnMvZG93bnJldi54bWxQSwUGAAAAAAQABADzAAAA&#10;yQgAAAAA&#10;">
                          <v:oval id="Oval 1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1E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20" w14:textId="77777777" w:rsidR="008B5070" w:rsidRDefault="001658ED" w:rsidP="008B5070">
          <w:pPr>
            <w:spacing w:after="240" w:line="240" w:lineRule="auto"/>
          </w:pPr>
        </w:p>
      </w:sdtContent>
    </w:sdt>
    <w:p w14:paraId="54C83021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902330316"/>
        <w:placeholder>
          <w:docPart w:val="10DA3EF13DF4413BBF01F0CDA9DAB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2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22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6E" wp14:editId="54C8316F">
                          <wp:extent cx="228600" cy="228600"/>
                          <wp:effectExtent l="0" t="0" r="0" b="0"/>
                          <wp:docPr id="199" name="Group 1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0" name="Oval 2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86F80D7" id="Group 1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BCZA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CD0YBCZAUAAL4RAAAO&#10;AAAAAAAAAAAAAAAAAC4CAABkcnMvZTJvRG9jLnhtbFBLAQItABQABgAIAAAAIQD4DCmZ2AAAAAMB&#10;AAAPAAAAAAAAAAAAAAAAAL4HAABkcnMvZG93bnJldi54bWxQSwUGAAAAAAQABADzAAAAwwgAAAAA&#10;">
                          <v:oval id="Oval 2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23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25" w14:textId="77777777" w:rsidR="008B5070" w:rsidRDefault="001658ED" w:rsidP="008B5070">
          <w:pPr>
            <w:spacing w:after="240" w:line="240" w:lineRule="auto"/>
          </w:pPr>
        </w:p>
      </w:sdtContent>
    </w:sdt>
    <w:p w14:paraId="54C83026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981835416"/>
        <w:placeholder>
          <w:docPart w:val="D50A783B89074EB28900FC87550646F8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4C83027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553930301"/>
        <w:placeholder>
          <w:docPart w:val="568E988E53994C7F97468B83C31CF49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2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28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70" wp14:editId="54C83171">
                          <wp:extent cx="228600" cy="228600"/>
                          <wp:effectExtent l="0" t="0" r="0" b="0"/>
                          <wp:docPr id="202" name="Group 2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3" name="Oval 2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B4DD1D1" id="Group 2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5c7aA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QOuXO2gFAAC+&#10;EQAADgAAAAAAAAAAAAAAAAAuAgAAZHJzL2Uyb0RvYy54bWxQSwECLQAUAAYACAAAACEA+AwpmdgA&#10;AAADAQAADwAAAAAAAAAAAAAAAADCBwAAZHJzL2Rvd25yZXYueG1sUEsFBgAAAAAEAAQA8wAAAMcI&#10;AAAAAA==&#10;">
                          <v:oval id="Oval 2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gTwwAAANw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kXxCLcz+QjI7R8AAAD//wMAUEsBAi0AFAAGAAgAAAAhANvh9svuAAAAhQEAABMAAAAAAAAAAAAA&#10;AAAAAAAAAFtDb250ZW50X1R5cGVzXS54bWxQSwECLQAUAAYACAAAACEAWvQsW78AAAAVAQAACwAA&#10;AAAAAAAAAAAAAAAfAQAAX3JlbHMvLnJlbHNQSwECLQAUAAYACAAAACEATKQYE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3uxQAAANw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5tkC7mfSEZDrXwAAAP//AwBQSwECLQAUAAYACAAAACEA2+H2y+4AAACFAQAAEwAAAAAAAAAA&#10;AAAAAAAAAAAAW0NvbnRlbnRfVHlwZXNdLnhtbFBLAQItABQABgAIAAAAIQBa9CxbvwAAABUBAAAL&#10;AAAAAAAAAAAAAAAAAB8BAABfcmVscy8ucmVsc1BLAQItABQABgAIAAAAIQADge3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29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2B" w14:textId="77777777" w:rsidR="008B5070" w:rsidRDefault="001658ED" w:rsidP="008B5070">
          <w:pPr>
            <w:spacing w:after="240" w:line="240" w:lineRule="auto"/>
          </w:pPr>
        </w:p>
      </w:sdtContent>
    </w:sdt>
    <w:p w14:paraId="54C8302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588538213"/>
        <w:placeholder>
          <w:docPart w:val="B52FA399D95D472089E900C53A5E08E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2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2D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72" wp14:editId="54C83173">
                          <wp:extent cx="228600" cy="228600"/>
                          <wp:effectExtent l="0" t="0" r="0" b="0"/>
                          <wp:docPr id="205" name="Group 2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6" name="Oval 2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0A73611" id="Group 2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Z0ag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BohDZ0agUA&#10;AL4RAAAOAAAAAAAAAAAAAAAAAC4CAABkcnMvZTJvRG9jLnhtbFBLAQItABQABgAIAAAAIQD4DCmZ&#10;2AAAAAMBAAAPAAAAAAAAAAAAAAAAAMQHAABkcnMvZG93bnJldi54bWxQSwUGAAAAAAQABADzAAAA&#10;yQgAAAAA&#10;">
                          <v:oval id="Oval 2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7uLwwAAANw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cuihN8z+QjI3Q8AAAD//wMAUEsBAi0AFAAGAAgAAAAhANvh9svuAAAAhQEAABMAAAAAAAAAAAAA&#10;AAAAAAAAAFtDb250ZW50X1R5cGVzXS54bWxQSwECLQAUAAYACAAAACEAWvQsW78AAAAVAQAACwAA&#10;AAAAAAAAAAAAAAAfAQAAX3JlbHMvLnJlbHNQSwECLQAUAAYACAAAACEAXNO7i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2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30" w14:textId="77777777" w:rsidR="008B5070" w:rsidRDefault="001658ED" w:rsidP="008B5070">
          <w:pPr>
            <w:spacing w:after="240" w:line="240" w:lineRule="auto"/>
          </w:pPr>
        </w:p>
      </w:sdtContent>
    </w:sdt>
    <w:p w14:paraId="54C83031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206804553"/>
        <w:placeholder>
          <w:docPart w:val="C5CADE88440D4016A02D501EBC07108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3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3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74" wp14:editId="54C83175">
                          <wp:extent cx="228600" cy="228600"/>
                          <wp:effectExtent l="0" t="0" r="0" b="0"/>
                          <wp:docPr id="208" name="Group 2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9" name="Oval 2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D22AE52" id="Group 2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C92533ZAUAAL4RAAAO&#10;AAAAAAAAAAAAAAAAAC4CAABkcnMvZTJvRG9jLnhtbFBLAQItABQABgAIAAAAIQD4DCmZ2AAAAAMB&#10;AAAPAAAAAAAAAAAAAAAAAL4HAABkcnMvZG93bnJldi54bWxQSwUGAAAAAAQABADzAAAAwwgAAAAA&#10;">
                          <v:oval id="Oval 2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/5wgAAANw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sUCfs/kIyDXTwAAAP//AwBQSwECLQAUAAYACAAAACEA2+H2y+4AAACFAQAAEwAAAAAAAAAAAAAA&#10;AAAAAAAAW0NvbnRlbnRfVHlwZXNdLnhtbFBLAQItABQABgAIAAAAIQBa9CxbvwAAABUBAAALAAAA&#10;AAAAAAAAAAAAAB8BAABfcmVscy8ucmVsc1BLAQItABQABgAIAAAAIQAtTC/5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3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35" w14:textId="77777777" w:rsidR="008B5070" w:rsidRDefault="001658ED" w:rsidP="008B5070">
          <w:pPr>
            <w:spacing w:after="240" w:line="240" w:lineRule="auto"/>
          </w:pPr>
        </w:p>
      </w:sdtContent>
    </w:sdt>
    <w:p w14:paraId="54C83036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51973551"/>
        <w:placeholder>
          <w:docPart w:val="2AC0F1048F2B4A66A63CDE7DC880948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3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3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76" wp14:editId="54C83177">
                          <wp:extent cx="228600" cy="228600"/>
                          <wp:effectExtent l="0" t="0" r="0" b="0"/>
                          <wp:docPr id="211" name="Group 2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2" name="Oval 2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80D31D0" id="Group 2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e0Zg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EtcB7RmBQAAvhEA&#10;AA4AAAAAAAAAAAAAAAAALgIAAGRycy9lMm9Eb2MueG1sUEsBAi0AFAAGAAgAAAAhAPgMKZnYAAAA&#10;AwEAAA8AAAAAAAAAAAAAAAAAwAcAAGRycy9kb3ducmV2LnhtbFBLBQYAAAAABAAEAPMAAADFCAAA&#10;AAA=&#10;">
                          <v:oval id="Oval 2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3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3A" w14:textId="77777777" w:rsidR="008B5070" w:rsidRDefault="001658ED" w:rsidP="008B5070">
          <w:pPr>
            <w:spacing w:after="240" w:line="240" w:lineRule="auto"/>
          </w:pPr>
        </w:p>
      </w:sdtContent>
    </w:sdt>
    <w:p w14:paraId="54C8303B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205179745"/>
        <w:placeholder>
          <w:docPart w:val="81A6D8475C2749C69A1C04B105F6478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3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3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78" wp14:editId="54C83179">
                          <wp:extent cx="228600" cy="228600"/>
                          <wp:effectExtent l="0" t="0" r="0" b="0"/>
                          <wp:docPr id="214" name="Group 2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5" name="Oval 2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3A8188B" id="Group 2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McaAUAAL4RAAAOAAAAZHJzL2Uyb0RvYy54bWy8WNtu4zYQfS/QfyD0WKCxZTt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3h2THGgFAAC+&#10;EQAADgAAAAAAAAAAAAAAAAAuAgAAZHJzL2Uyb0RvYy54bWxQSwECLQAUAAYACAAAACEA+AwpmdgA&#10;AAADAQAADwAAAAAAAAAAAAAAAADCBwAAZHJzL2Rvd25yZXYueG1sUEsFBgAAAAAEAAQA8wAAAMcI&#10;AAAAAA==&#10;">
                          <v:oval id="Oval 2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3D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3F" w14:textId="77777777" w:rsidR="008B5070" w:rsidRDefault="001658ED" w:rsidP="008B5070">
          <w:pPr>
            <w:spacing w:after="240" w:line="240" w:lineRule="auto"/>
          </w:pPr>
        </w:p>
      </w:sdtContent>
    </w:sdt>
    <w:p w14:paraId="54C83040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81063591"/>
        <w:placeholder>
          <w:docPart w:val="E69024C8D069419796C2C1161EE44EE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4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41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7A" wp14:editId="54C8317B">
                          <wp:extent cx="228600" cy="228600"/>
                          <wp:effectExtent l="0" t="0" r="0" b="0"/>
                          <wp:docPr id="217" name="Group 2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8" name="Oval 2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E4F6988" id="Group 2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Hai3e9mBQAAvhEA&#10;AA4AAAAAAAAAAAAAAAAALgIAAGRycy9lMm9Eb2MueG1sUEsBAi0AFAAGAAgAAAAhAPgMKZnYAAAA&#10;AwEAAA8AAAAAAAAAAAAAAAAAwAcAAGRycy9kb3ducmV2LnhtbFBLBQYAAAAABAAEAPMAAADFCAAA&#10;AAA=&#10;">
                          <v:oval id="Oval 2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4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44" w14:textId="77777777" w:rsidR="008B5070" w:rsidRDefault="001658ED" w:rsidP="008B5070">
          <w:pPr>
            <w:spacing w:after="240" w:line="240" w:lineRule="auto"/>
          </w:pPr>
        </w:p>
      </w:sdtContent>
    </w:sdt>
    <w:p w14:paraId="54C83045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4C8317C" wp14:editId="54C8317D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220" name="Text Box 2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31B4" w14:textId="77777777" w:rsidR="00467C7B" w:rsidRPr="004617F4" w:rsidRDefault="00467C7B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4C8317C" id="Text Box 220" o:spid="_x0000_s1034" type="#_x0000_t202" alt="Document title" style="position:absolute;margin-left:43.3pt;margin-top:0;width:79.2pt;height:451.45pt;z-index:-251591680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" filled="f" stroked="f" strokeweight=".5pt">
                <v:textbox style="layout-flow:vertical;mso-layout-flow-alt:bottom-to-top;mso-fit-shape-to-text:t" inset="0,14.4pt,18pt">
                  <w:txbxContent>
                    <w:p w14:paraId="54C831B4" w14:textId="77777777" w:rsidR="00467C7B" w:rsidRPr="004617F4" w:rsidRDefault="00467C7B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#9</w:t>
      </w:r>
    </w:p>
    <w:p w14:paraId="54C83046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2092684977"/>
        <w:placeholder>
          <w:docPart w:val="0F30303E62DA44DBBBE155C66575D09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4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47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7E" wp14:editId="54C8317F">
                          <wp:extent cx="228600" cy="228600"/>
                          <wp:effectExtent l="0" t="0" r="0" b="0"/>
                          <wp:docPr id="2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2" name="Oval 2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612452F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A1SOhNmBQAAvREA&#10;AA4AAAAAAAAAAAAAAAAALgIAAGRycy9lMm9Eb2MueG1sUEsBAi0AFAAGAAgAAAAhAPgMKZnYAAAA&#10;AwEAAA8AAAAAAAAAAAAAAAAAwAcAAGRycy9kb3ducmV2LnhtbFBLBQYAAAAABAAEAPMAAADFCAAA&#10;AAA=&#10;">
                          <v:oval id="Oval 2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n6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PMF/J5JR0BufwAAAP//AwBQSwECLQAUAAYACAAAACEA2+H2y+4AAACFAQAAEwAAAAAAAAAA&#10;AAAAAAAAAAAAW0NvbnRlbnRfVHlwZXNdLnhtbFBLAQItABQABgAIAAAAIQBa9CxbvwAAABUBAAAL&#10;AAAAAAAAAAAAAAAAAB8BAABfcmVscy8ucmVsc1BLAQItABQABgAIAAAAIQDH3Sn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48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4A" w14:textId="77777777" w:rsidR="008B5070" w:rsidRDefault="001658ED" w:rsidP="008B5070">
          <w:pPr>
            <w:spacing w:after="240" w:line="240" w:lineRule="auto"/>
          </w:pPr>
        </w:p>
      </w:sdtContent>
    </w:sdt>
    <w:p w14:paraId="54C8304B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4551567"/>
        <w:placeholder>
          <w:docPart w:val="0F30303E62DA44DBBBE155C66575D09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4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4C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80" wp14:editId="54C83181">
                          <wp:extent cx="228600" cy="228600"/>
                          <wp:effectExtent l="0" t="0" r="0" b="0"/>
                          <wp:docPr id="224" name="Group 2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5" name="Oval 2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1B60425" id="Group 2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As2NzqZwUAAL4R&#10;AAAOAAAAAAAAAAAAAAAAAC4CAABkcnMvZTJvRG9jLnhtbFBLAQItABQABgAIAAAAIQD4DCmZ2AAA&#10;AAMBAAAPAAAAAAAAAAAAAAAAAMEHAABkcnMvZG93bnJldi54bWxQSwUGAAAAAAQABADzAAAAxggA&#10;AAAA&#10;">
                          <v:oval id="Oval 2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4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4F" w14:textId="77777777" w:rsidR="008B5070" w:rsidRDefault="001658ED" w:rsidP="008B5070">
          <w:pPr>
            <w:spacing w:after="240" w:line="240" w:lineRule="auto"/>
          </w:pPr>
        </w:p>
      </w:sdtContent>
    </w:sdt>
    <w:p w14:paraId="54C83050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489174928"/>
        <w:placeholder>
          <w:docPart w:val="F17371E904164FD49E414DB623B7D8B0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4C83051" w14:textId="77777777" w:rsidR="008B5070" w:rsidRPr="00801CC6" w:rsidRDefault="00515EE1" w:rsidP="008B5070">
          <w:pPr>
            <w:spacing w:after="120" w:line="240" w:lineRule="auto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sdtContent>
    </w:sdt>
    <w:sdt>
      <w:sdtPr>
        <w:rPr>
          <w:color w:val="696464" w:themeColor="text2"/>
          <w:sz w:val="20"/>
          <w:szCs w:val="20"/>
        </w:rPr>
        <w:id w:val="-1004358989"/>
        <w:placeholder>
          <w:docPart w:val="8DD2165917414A43BCCE675FF9981DD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5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52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82" wp14:editId="54C83183">
                          <wp:extent cx="228600" cy="228600"/>
                          <wp:effectExtent l="0" t="0" r="0" b="0"/>
                          <wp:docPr id="227" name="Group 2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8" name="Oval 2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6D4EBC5" id="Group 2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CEZ5IZZwUAAL4R&#10;AAAOAAAAAAAAAAAAAAAAAC4CAABkcnMvZTJvRG9jLnhtbFBLAQItABQABgAIAAAAIQD4DCmZ2AAA&#10;AAMBAAAPAAAAAAAAAAAAAAAAAMEHAABkcnMvZG93bnJldi54bWxQSwUGAAAAAAQABADzAAAAxggA&#10;AAAA&#10;">
                          <v:oval id="Oval 2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53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55" w14:textId="77777777" w:rsidR="008B5070" w:rsidRDefault="001658ED" w:rsidP="008B5070">
          <w:pPr>
            <w:spacing w:after="240" w:line="240" w:lineRule="auto"/>
          </w:pPr>
        </w:p>
      </w:sdtContent>
    </w:sdt>
    <w:p w14:paraId="54C83056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54383901"/>
        <w:placeholder>
          <w:docPart w:val="C48D3F9616254C53B637BE8B24A2F2C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5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5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84" wp14:editId="54C83185">
                          <wp:extent cx="228600" cy="228600"/>
                          <wp:effectExtent l="0" t="0" r="0" b="0"/>
                          <wp:docPr id="230" name="Group 2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1" name="Oval 2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488513B" id="Group 2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APAO0qZAUAAL4RAAAO&#10;AAAAAAAAAAAAAAAAAC4CAABkcnMvZTJvRG9jLnhtbFBLAQItABQABgAIAAAAIQD4DCmZ2AAAAAMB&#10;AAAPAAAAAAAAAAAAAAAAAL4HAABkcnMvZG93bnJldi54bWxQSwUGAAAAAAQABADzAAAAwwgAAAAA&#10;">
                          <v:oval id="Oval 2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q8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Bc5/J5JR0BufwAAAP//AwBQSwECLQAUAAYACAAAACEA2+H2y+4AAACFAQAAEwAAAAAAAAAA&#10;AAAAAAAAAAAAW0NvbnRlbnRfVHlwZXNdLnhtbFBLAQItABQABgAIAAAAIQBa9CxbvwAAABUBAAAL&#10;AAAAAAAAAAAAAAAAAB8BAABfcmVscy8ucmVsc1BLAQItABQABgAIAAAAIQAtSBq8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5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5A" w14:textId="77777777" w:rsidR="008B5070" w:rsidRDefault="001658ED" w:rsidP="008B5070">
          <w:pPr>
            <w:spacing w:after="240" w:line="240" w:lineRule="auto"/>
          </w:pPr>
        </w:p>
      </w:sdtContent>
    </w:sdt>
    <w:p w14:paraId="54C8305B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36734151"/>
        <w:placeholder>
          <w:docPart w:val="74E01B81D3404B44838D9364F44B37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5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5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86" wp14:editId="54C83187">
                          <wp:extent cx="228600" cy="228600"/>
                          <wp:effectExtent l="0" t="0" r="0" b="0"/>
                          <wp:docPr id="233" name="Group 2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4" name="Oval 2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5FCA161" id="Group 2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QmagUAAL4RAAAOAAAAZHJzL2Uyb0RvYy54bWy8WNtu4zYQfS/QfyD0WKCxZcd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D8cMQmagUA&#10;AL4RAAAOAAAAAAAAAAAAAAAAAC4CAABkcnMvZTJvRG9jLnhtbFBLAQItABQABgAIAAAAIQD4DCmZ&#10;2AAAAAMBAAAPAAAAAAAAAAAAAAAAAMQHAABkcnMvZG93bnJldi54bWxQSwUGAAAAAAQABADzAAAA&#10;yQgAAAAA&#10;">
                          <v:oval id="Oval 2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ra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XT2BL9n8hGQqx8AAAD//wMAUEsBAi0AFAAGAAgAAAAhANvh9svuAAAAhQEAABMAAAAAAAAAAAAA&#10;AAAAAAAAAFtDb250ZW50X1R5cGVzXS54bWxQSwECLQAUAAYACAAAACEAWvQsW78AAAAVAQAACwAA&#10;AAAAAAAAAAAAAAAfAQAAX3JlbHMvLnJlbHNQSwECLQAUAAYACAAAACEADSFK2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5D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5F" w14:textId="77777777" w:rsidR="008B5070" w:rsidRDefault="001658ED" w:rsidP="008B5070">
          <w:pPr>
            <w:spacing w:after="240" w:line="240" w:lineRule="auto"/>
          </w:pPr>
        </w:p>
      </w:sdtContent>
    </w:sdt>
    <w:p w14:paraId="54C83060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374127333"/>
        <w:placeholder>
          <w:docPart w:val="98BF7207686C462BA19887D01B1BBA1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6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61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88" wp14:editId="54C83189">
                          <wp:extent cx="228600" cy="228600"/>
                          <wp:effectExtent l="0" t="0" r="0" b="0"/>
                          <wp:docPr id="236" name="Group 2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7" name="Oval 2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38C8E5A" id="Group 2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CJdcPYagUA&#10;AL4RAAAOAAAAAAAAAAAAAAAAAC4CAABkcnMvZTJvRG9jLnhtbFBLAQItABQABgAIAAAAIQD4DCmZ&#10;2AAAAAMBAAAPAAAAAAAAAAAAAAAAAMQHAABkcnMvZG93bnJldi54bWxQSwUGAAAAAAQABADzAAAA&#10;yQgAAAAA&#10;">
                          <v:oval id="Oval 2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9StwwAAANwAAAAPAAAAZHJzL2Rvd25yZXYueG1sRI/dagIx&#10;EIXvC75DmELvNFsL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/fPUr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6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64" w14:textId="77777777" w:rsidR="008B5070" w:rsidRDefault="001658ED" w:rsidP="008B5070">
          <w:pPr>
            <w:spacing w:after="240" w:line="240" w:lineRule="auto"/>
          </w:pPr>
        </w:p>
      </w:sdtContent>
    </w:sdt>
    <w:p w14:paraId="54C83065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62643680"/>
        <w:placeholder>
          <w:docPart w:val="CF415D6C7038416BBC1491FA28FFF8D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6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6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8A" wp14:editId="54C8318B">
                          <wp:extent cx="228600" cy="228600"/>
                          <wp:effectExtent l="0" t="0" r="0" b="0"/>
                          <wp:docPr id="239" name="Group 2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0" name="Oval 2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7C7F3E1" id="Group 2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vRZQ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eiUb0WUFAAC+EQAA&#10;DgAAAAAAAAAAAAAAAAAuAgAAZHJzL2Uyb0RvYy54bWxQSwECLQAUAAYACAAAACEA+AwpmdgAAAAD&#10;AQAADwAAAAAAAAAAAAAAAAC/BwAAZHJzL2Rvd25yZXYueG1sUEsFBgAAAAAEAAQA8wAAAMQIAAAA&#10;AA==&#10;">
                          <v:oval id="Oval 2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+kwAAAANwAAAAPAAAAZHJzL2Rvd25yZXYueG1sRE/NTgIx&#10;EL6b8A7NkHiTLsQQ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Khw/pM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67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69" w14:textId="77777777" w:rsidR="008B5070" w:rsidRDefault="001658ED" w:rsidP="008B5070">
          <w:pPr>
            <w:spacing w:after="240" w:line="240" w:lineRule="auto"/>
          </w:pPr>
        </w:p>
      </w:sdtContent>
    </w:sdt>
    <w:p w14:paraId="54C8306A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24947443"/>
        <w:placeholder>
          <w:docPart w:val="EFBA9F73EE724EE3B903A3BA4A2648B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6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6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8C" wp14:editId="54C8318D">
                          <wp:extent cx="228600" cy="228600"/>
                          <wp:effectExtent l="0" t="0" r="0" b="0"/>
                          <wp:docPr id="242" name="Group 2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3" name="Oval 2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AF2D6C0" id="Group 2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yoaQ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">
                          <v:oval id="Oval 2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HT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2s6h0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6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6E" w14:textId="77777777" w:rsidR="008B5070" w:rsidRDefault="001658ED" w:rsidP="008B5070">
          <w:pPr>
            <w:spacing w:after="240" w:line="240" w:lineRule="auto"/>
          </w:pPr>
        </w:p>
      </w:sdtContent>
    </w:sdt>
    <w:p w14:paraId="54C8306F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4C8318E" wp14:editId="54C8318F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245" name="Text Box 2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31B5" w14:textId="77777777" w:rsidR="00467C7B" w:rsidRPr="004617F4" w:rsidRDefault="00467C7B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54C8318E" id="Text Box 245" o:spid="_x0000_s1035" type="#_x0000_t202" alt="Document title" style="position:absolute;margin-left:43.3pt;margin-top:0;width:79.2pt;height:451.45pt;z-index:-25158963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" filled="f" stroked="f" strokeweight=".5pt">
                <v:textbox style="layout-flow:vertical;mso-layout-flow-alt:bottom-to-top;mso-fit-shape-to-text:t" inset="0,14.4pt,18pt">
                  <w:txbxContent>
                    <w:p w14:paraId="54C831B5" w14:textId="77777777" w:rsidR="00467C7B" w:rsidRPr="004617F4" w:rsidRDefault="00467C7B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Deal #10</w:t>
      </w:r>
    </w:p>
    <w:p w14:paraId="54C83070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526128135"/>
        <w:placeholder>
          <w:docPart w:val="AED3FE9D26AF4D50A2BE1D96AC21084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7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71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90" wp14:editId="54C83191">
                          <wp:extent cx="228600" cy="228600"/>
                          <wp:effectExtent l="0" t="0" r="0" b="0"/>
                          <wp:docPr id="2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7" name="Oval 2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4BA027C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DUGY1DagUA&#10;AL0RAAAOAAAAAAAAAAAAAAAAAC4CAABkcnMvZTJvRG9jLnhtbFBLAQItABQABgAIAAAAIQD4DCmZ&#10;2AAAAAMBAAAPAAAAAAAAAAAAAAAAAMQHAABkcnMvZG93bnJldi54bWxQSwUGAAAAAAQABADzAAAA&#10;yQgAAAAA&#10;">
                          <v:oval id="Oval 2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afQwwAAANwAAAAPAAAAZHJzL2Rvd25yZXYueG1sRI/dagIx&#10;EIXvC75DmELvNFsp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pfWn0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72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74" w14:textId="77777777" w:rsidR="008B5070" w:rsidRDefault="001658ED" w:rsidP="008B5070">
          <w:pPr>
            <w:spacing w:after="240" w:line="240" w:lineRule="auto"/>
          </w:pPr>
        </w:p>
      </w:sdtContent>
    </w:sdt>
    <w:p w14:paraId="54C83075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87099747"/>
        <w:placeholder>
          <w:docPart w:val="AED3FE9D26AF4D50A2BE1D96AC21084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7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76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92" wp14:editId="54C83193">
                          <wp:extent cx="228600" cy="228600"/>
                          <wp:effectExtent l="0" t="0" r="0" b="0"/>
                          <wp:docPr id="249" name="Group 2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0" name="Oval 2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6A27B1E" id="Group 2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GDZQ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1Jkhg2UFAAC+EQAA&#10;DgAAAAAAAAAAAAAAAAAuAgAAZHJzL2Uyb0RvYy54bWxQSwECLQAUAAYACAAAACEA+AwpmdgAAAAD&#10;AQAADwAAAAAAAAAAAAAAAAC/BwAAZHJzL2Rvd25yZXYueG1sUEsFBgAAAAAEAAQA8wAAAMQIAAAA&#10;AA==&#10;">
                          <v:oval id="Oval 2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l5wAAAANwAAAAPAAAAZHJzL2Rvd25yZXYueG1sRE/NTgIx&#10;EL6b8A7NkHiTLiQS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r8Wpec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77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79" w14:textId="77777777" w:rsidR="008B5070" w:rsidRDefault="001658ED" w:rsidP="008B5070">
          <w:pPr>
            <w:spacing w:after="240" w:line="240" w:lineRule="auto"/>
          </w:pPr>
        </w:p>
      </w:sdtContent>
    </w:sdt>
    <w:p w14:paraId="54C8307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rPr>
          <w:b/>
        </w:rPr>
        <w:alias w:val="Click here"/>
        <w:tag w:val="Click here"/>
        <w:id w:val="-1199706481"/>
        <w:placeholder>
          <w:docPart w:val="63A823AC888249BE88C30D180399CA70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color w:val="auto"/>
        </w:rPr>
      </w:sdtEndPr>
      <w:sdtContent>
        <w:p w14:paraId="54C8307B" w14:textId="77777777" w:rsidR="008B5070" w:rsidRPr="00515EE1" w:rsidRDefault="00515EE1" w:rsidP="008B5070">
          <w:pPr>
            <w:spacing w:after="120" w:line="240" w:lineRule="auto"/>
            <w:rPr>
              <w:b/>
            </w:rPr>
          </w:pPr>
          <w:r>
            <w:rPr>
              <w:b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183945864"/>
        <w:placeholder>
          <w:docPart w:val="54D27BB71D8440AF93908BE47B13EEE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7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7C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94" wp14:editId="54C83195">
                          <wp:extent cx="228600" cy="228600"/>
                          <wp:effectExtent l="0" t="0" r="0" b="0"/>
                          <wp:docPr id="252" name="Group 2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3" name="Oval 2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F8BC437" id="Group 2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6aA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F6M2+mgFAAC+&#10;EQAADgAAAAAAAAAAAAAAAAAuAgAAZHJzL2Uyb0RvYy54bWxQSwECLQAUAAYACAAAACEA+AwpmdgA&#10;AAADAQAADwAAAAAAAAAAAAAAAADCBwAAZHJzL2Rvd25yZXYueG1sUEsFBgAAAAAEAAQA8wAAAMcI&#10;AAAAAA==&#10;">
                          <v:oval id="Oval 2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zcOwwAAANwAAAAPAAAAZHJzL2Rvd25yZXYueG1sRI/dagIx&#10;EIXvC75DGMG7mlWp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Xxc3D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7D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7F" w14:textId="77777777" w:rsidR="008B5070" w:rsidRDefault="001658ED" w:rsidP="008B5070">
          <w:pPr>
            <w:spacing w:after="240" w:line="240" w:lineRule="auto"/>
          </w:pPr>
        </w:p>
      </w:sdtContent>
    </w:sdt>
    <w:p w14:paraId="54C83080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733584804"/>
        <w:placeholder>
          <w:docPart w:val="974D7FFF39B14E468184FBAA3FEE58C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8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81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96" wp14:editId="54C83197">
                          <wp:extent cx="228600" cy="228600"/>
                          <wp:effectExtent l="0" t="0" r="0" b="0"/>
                          <wp:docPr id="255" name="Group 2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6" name="Oval 2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A560261" id="Group 2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">
                          <v:oval id="Oval 2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SW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tlzCb9n8hGQyzsAAAD//wMAUEsBAi0AFAAGAAgAAAAhANvh9svuAAAAhQEAABMAAAAAAAAAAAAA&#10;AAAAAAAAAFtDb250ZW50X1R5cGVzXS54bWxQSwECLQAUAAYACAAAACEAWvQsW78AAAAVAQAACwAA&#10;AAAAAAAAAAAAAAAfAQAAX3JlbHMvLnJlbHNQSwECLQAUAAYACAAAACEAT2CUl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8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84" w14:textId="77777777" w:rsidR="008B5070" w:rsidRDefault="001658ED" w:rsidP="008B5070">
          <w:pPr>
            <w:spacing w:after="240" w:line="240" w:lineRule="auto"/>
          </w:pPr>
        </w:p>
      </w:sdtContent>
    </w:sdt>
    <w:p w14:paraId="54C83085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42136793"/>
        <w:placeholder>
          <w:docPart w:val="F2033D259DCE4805A80E9BA2B9F9F0A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8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8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98" wp14:editId="54C83199">
                          <wp:extent cx="228600" cy="228600"/>
                          <wp:effectExtent l="0" t="0" r="0" b="0"/>
                          <wp:docPr id="258" name="Group 2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9" name="Oval 2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6942CB" id="Group 2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a1El02UFAAC+EQAA&#10;DgAAAAAAAAAAAAAAAAAuAgAAZHJzL2Uyb0RvYy54bWxQSwECLQAUAAYACAAAACEA+AwpmdgAAAAD&#10;AQAADwAAAAAAAAAAAAAAAAC/BwAAZHJzL2Rvd25yZXYueG1sUEsFBgAAAAAEAAQA8wAAAMQIAAAA&#10;AA==&#10;">
                          <v:oval id="Oval 2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87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89" w14:textId="77777777" w:rsidR="008B5070" w:rsidRDefault="001658ED" w:rsidP="008B5070">
          <w:pPr>
            <w:spacing w:after="240" w:line="240" w:lineRule="auto"/>
          </w:pPr>
        </w:p>
      </w:sdtContent>
    </w:sdt>
    <w:p w14:paraId="54C8308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611721919"/>
        <w:placeholder>
          <w:docPart w:val="5D34BA536ECB4EB7BAE9E7B9173F23C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8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8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9A" wp14:editId="54C8319B">
                          <wp:extent cx="228600" cy="228600"/>
                          <wp:effectExtent l="0" t="0" r="0" b="0"/>
                          <wp:docPr id="261" name="Group 2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2" name="Oval 2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03C7419" id="Group 2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">
                          <v:oval id="Oval 2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8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8E" w14:textId="77777777" w:rsidR="008B5070" w:rsidRDefault="001658ED" w:rsidP="008B5070">
          <w:pPr>
            <w:spacing w:after="240" w:line="240" w:lineRule="auto"/>
          </w:pPr>
        </w:p>
      </w:sdtContent>
    </w:sdt>
    <w:p w14:paraId="54C8308F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12263320"/>
        <w:placeholder>
          <w:docPart w:val="784EF508F73344DD8DEEB482E43959D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9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90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9C" wp14:editId="54C8319D">
                          <wp:extent cx="228600" cy="228600"/>
                          <wp:effectExtent l="0" t="0" r="0" b="0"/>
                          <wp:docPr id="264" name="Group 2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5" name="Oval 2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7965989" id="Group 2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">
                          <v:oval id="Oval 2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Bc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ln5DL9n8hGQyzsAAAD//wMAUEsBAi0AFAAGAAgAAAAhANvh9svuAAAAhQEAABMAAAAAAAAAAAAA&#10;AAAAAAAAAFtDb250ZW50X1R5cGVzXS54bWxQSwECLQAUAAYACAAAACEAWvQsW78AAAAVAQAACwAA&#10;AAAAAAAAAAAAAAAfAQAAX3JlbHMvLnJlbHNQSwECLQAUAAYACAAAACEAcd7AX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91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93" w14:textId="77777777" w:rsidR="008B5070" w:rsidRDefault="001658ED" w:rsidP="008B5070">
          <w:pPr>
            <w:spacing w:after="240" w:line="240" w:lineRule="auto"/>
          </w:pPr>
        </w:p>
      </w:sdtContent>
    </w:sdt>
    <w:p w14:paraId="54C83094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732038551"/>
        <w:placeholder>
          <w:docPart w:val="E97C0DCADE0E4D4AA5D4C56076D90A3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C8309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8309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4C8319E" wp14:editId="54C8319F">
                          <wp:extent cx="228600" cy="228600"/>
                          <wp:effectExtent l="0" t="0" r="0" b="0"/>
                          <wp:docPr id="267" name="Group 2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8" name="Oval 2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665CC99" id="Group 2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H2TCYpmBQAAvhEA&#10;AA4AAAAAAAAAAAAAAAAALgIAAGRycy9lMm9Eb2MueG1sUEsBAi0AFAAGAAgAAAAhAPgMKZnYAAAA&#10;AwEAAA8AAAAAAAAAAAAAAAAAwAcAAGRycy9kb3ducmV2LnhtbFBLBQYAAAAABAAEAPMAAADFCAAA&#10;AAA=&#10;">
                          <v:oval id="Oval 2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C8309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C83098" w14:textId="77777777" w:rsidR="008B5070" w:rsidRDefault="001658ED" w:rsidP="008B5070">
          <w:pPr>
            <w:spacing w:after="240" w:line="240" w:lineRule="auto"/>
          </w:pPr>
        </w:p>
      </w:sdtContent>
    </w:sdt>
    <w:p w14:paraId="54C83099" w14:textId="77777777" w:rsidR="001E202B" w:rsidRPr="00B740DA" w:rsidRDefault="000A6E0A" w:rsidP="008B5070">
      <w:pPr>
        <w:pStyle w:val="Name"/>
      </w:pPr>
      <w:r>
        <w:lastRenderedPageBreak/>
        <w:t>Clients</w:t>
      </w:r>
      <w:r w:rsidR="00B740DA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4C831A0" wp14:editId="54C831A1">
                <wp:simplePos x="0" y="0"/>
                <wp:positionH relativeFrom="leftMargin">
                  <wp:posOffset>388620</wp:posOffset>
                </wp:positionH>
                <wp:positionV relativeFrom="margin">
                  <wp:posOffset>1320800</wp:posOffset>
                </wp:positionV>
                <wp:extent cx="1005840" cy="3207327"/>
                <wp:effectExtent l="0" t="0" r="0" b="0"/>
                <wp:wrapNone/>
                <wp:docPr id="27" name="Text Box 27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207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31B6" w14:textId="77777777" w:rsidR="00467C7B" w:rsidRDefault="00467C7B" w:rsidP="00B740DA">
                            <w:pPr>
                              <w:pStyle w:val="title2"/>
                            </w:pPr>
                            <w:r>
                              <w:t>Clients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31A0" id="Text Box 27" o:spid="_x0000_s1036" type="#_x0000_t202" alt="Document title" style="position:absolute;margin-left:30.6pt;margin-top:104pt;width:79.2pt;height:252.55pt;z-index:-251608064;visibility:visible;mso-wrap-style:square;mso-width-percent:15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" filled="f" stroked="f" strokeweight=".5pt">
                <v:textbox style="layout-flow:vertical;mso-layout-flow-alt:bottom-to-top;mso-fit-shape-to-text:t" inset="0,14.4pt,18pt">
                  <w:txbxContent>
                    <w:p w14:paraId="54C831B6" w14:textId="77777777" w:rsidR="00467C7B" w:rsidRDefault="00467C7B" w:rsidP="00B740DA">
                      <w:pPr>
                        <w:pStyle w:val="title2"/>
                      </w:pPr>
                      <w:r>
                        <w:t>Clients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1440"/>
        <w:gridCol w:w="7560"/>
      </w:tblGrid>
      <w:tr w:rsidR="008B5070" w14:paraId="54C8309B" w14:textId="77777777" w:rsidTr="008B5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8309A" w14:textId="77777777" w:rsidR="008B5070" w:rsidRPr="008B5070" w:rsidRDefault="008B5070" w:rsidP="008B5070">
            <w:pPr>
              <w:pStyle w:val="Body1"/>
              <w:rPr>
                <w:rFonts w:asciiTheme="minorHAnsi" w:hAnsiTheme="minorHAnsi"/>
                <w:color w:val="auto"/>
                <w:sz w:val="20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>Please list up to 10 of the firm’s key Corporate/M&amp;A clients</w:t>
            </w:r>
          </w:p>
        </w:tc>
      </w:tr>
      <w:tr w:rsidR="000A6E0A" w14:paraId="54C8309D" w14:textId="77777777" w:rsidTr="008B5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</w:tcBorders>
            <w:vAlign w:val="bottom"/>
          </w:tcPr>
          <w:p w14:paraId="54C8309C" w14:textId="77777777" w:rsidR="000A6E0A" w:rsidRDefault="000A6E0A" w:rsidP="000A6E0A">
            <w:r>
              <w:t>NOTE: Clearly mark CONFIDENTIAL next to the names that are not publishable</w:t>
            </w:r>
          </w:p>
        </w:tc>
      </w:tr>
      <w:tr w:rsidR="00467C7B" w14:paraId="54C830A0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4673552"/>
              <w:placeholder>
                <w:docPart w:val="3AA53CA46A71410894FB23DCF779BDA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9E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54C8309F" w14:textId="77777777" w:rsidR="00467C7B" w:rsidRPr="00C37B57" w:rsidRDefault="00467C7B" w:rsidP="00467C7B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A3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850727769"/>
              <w:placeholder>
                <w:docPart w:val="AE0ABD37CDB142B9A0735577404EC5EC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A1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54C830A2" w14:textId="77777777" w:rsidR="00467C7B" w:rsidRPr="00C37B57" w:rsidRDefault="00467C7B" w:rsidP="00467C7B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A6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975377724"/>
              <w:placeholder>
                <w:docPart w:val="26E52AC2058941EF91589171A7F8C1D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A4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54C830A5" w14:textId="77777777" w:rsidR="00467C7B" w:rsidRPr="00C37B57" w:rsidRDefault="00467C7B" w:rsidP="00467C7B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A9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59152101"/>
              <w:placeholder>
                <w:docPart w:val="A7BA67EE4DD441F7A363E7C11A405C3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A7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54C830A8" w14:textId="77777777" w:rsidR="00467C7B" w:rsidRPr="00C37B57" w:rsidRDefault="00467C7B" w:rsidP="00467C7B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AC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330928"/>
              <w:placeholder>
                <w:docPart w:val="A830ED526F8C4C719FD446DD8C75B59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AA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54C830AB" w14:textId="77777777" w:rsidR="00467C7B" w:rsidRPr="00C37B57" w:rsidRDefault="00467C7B" w:rsidP="00467C7B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AF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744566682"/>
              <w:placeholder>
                <w:docPart w:val="F81639BC64524D62ACF652524C8C816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AD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54C830AE" w14:textId="77777777" w:rsidR="00467C7B" w:rsidRPr="00C37B57" w:rsidRDefault="00467C7B" w:rsidP="00467C7B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B2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814706993"/>
              <w:placeholder>
                <w:docPart w:val="28BB63DCB6D54C8094A5F289313785C0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B0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54C830B1" w14:textId="77777777" w:rsidR="00467C7B" w:rsidRPr="00C37B57" w:rsidRDefault="00467C7B" w:rsidP="00467C7B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B5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166973607"/>
              <w:placeholder>
                <w:docPart w:val="0F7E141E53A1419194B9DBD8B02029EC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B3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54C830B4" w14:textId="77777777" w:rsidR="00467C7B" w:rsidRPr="00C37B57" w:rsidRDefault="00467C7B" w:rsidP="00467C7B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B8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140573010"/>
              <w:placeholder>
                <w:docPart w:val="FF276FE4D79C4F1CBAF73197F794D29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B6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nil"/>
            </w:tcBorders>
          </w:tcPr>
          <w:p w14:paraId="54C830B7" w14:textId="77777777" w:rsidR="00467C7B" w:rsidRPr="00C37B57" w:rsidRDefault="00467C7B" w:rsidP="00467C7B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BB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358897126"/>
              <w:placeholder>
                <w:docPart w:val="E11E8C45B75347D6A7E135D3AE7D5A3B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B9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54C830BA" w14:textId="77777777" w:rsidR="00467C7B" w:rsidRPr="00C37B57" w:rsidRDefault="00467C7B" w:rsidP="00467C7B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</w:tbl>
    <w:p w14:paraId="54C830BC" w14:textId="77777777" w:rsidR="000A6E0A" w:rsidRPr="00B740DA" w:rsidRDefault="000A6E0A" w:rsidP="00B740DA">
      <w:pPr>
        <w:pStyle w:val="Body1"/>
        <w:spacing w:before="360"/>
      </w:pP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1440"/>
        <w:gridCol w:w="7560"/>
      </w:tblGrid>
      <w:tr w:rsidR="008B5070" w14:paraId="54C830BE" w14:textId="77777777" w:rsidTr="008B5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830BD" w14:textId="6A2C79F9" w:rsidR="008B5070" w:rsidRPr="00D47B10" w:rsidRDefault="008B5070" w:rsidP="008B5070">
            <w:pPr>
              <w:pStyle w:val="Body1"/>
              <w:rPr>
                <w:rFonts w:asciiTheme="minorHAnsi" w:eastAsia="SimSun" w:hAnsiTheme="minorHAnsi"/>
                <w:color w:val="auto"/>
                <w:sz w:val="20"/>
                <w:lang w:eastAsia="zh-CN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Please list up to 10 new Corporate/M&amp;A client wins since </w:t>
            </w:r>
            <w:r w:rsidR="004353CB">
              <w:rPr>
                <w:rFonts w:asciiTheme="minorHAnsi" w:hAnsiTheme="minorHAnsi"/>
                <w:color w:val="auto"/>
                <w:sz w:val="20"/>
              </w:rPr>
              <w:t>July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 1, 20</w:t>
            </w:r>
            <w:r w:rsidR="001A5843">
              <w:rPr>
                <w:rFonts w:asciiTheme="minorHAnsi" w:hAnsiTheme="minorHAnsi"/>
                <w:color w:val="auto"/>
                <w:sz w:val="20"/>
              </w:rPr>
              <w:t>2</w:t>
            </w:r>
            <w:r w:rsidR="00F377FD">
              <w:rPr>
                <w:rFonts w:asciiTheme="minorHAnsi" w:eastAsia="SimSun" w:hAnsiTheme="minorHAnsi"/>
                <w:color w:val="auto"/>
                <w:sz w:val="20"/>
                <w:lang w:eastAsia="zh-CN"/>
              </w:rPr>
              <w:t>4</w:t>
            </w:r>
          </w:p>
        </w:tc>
      </w:tr>
      <w:tr w:rsidR="000A6E0A" w14:paraId="54C830C0" w14:textId="77777777" w:rsidTr="008B5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</w:tcBorders>
            <w:vAlign w:val="bottom"/>
          </w:tcPr>
          <w:p w14:paraId="54C830BF" w14:textId="77777777" w:rsidR="000A6E0A" w:rsidRDefault="000A6E0A" w:rsidP="00515EE1">
            <w:r>
              <w:t>NOTE: Clearly mark CONFIDENTIAL next to the names that are not publishable</w:t>
            </w:r>
          </w:p>
        </w:tc>
      </w:tr>
      <w:tr w:rsidR="00467C7B" w14:paraId="54C830C3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545255943"/>
              <w:placeholder>
                <w:docPart w:val="58F36611EB264783A3172078A3513E5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C1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4C830C2" w14:textId="77777777" w:rsidR="00467C7B" w:rsidRPr="00C37B57" w:rsidRDefault="00467C7B" w:rsidP="00685E7E">
            <w:pPr>
              <w:pStyle w:val="fillupbody"/>
              <w:numPr>
                <w:ilvl w:val="0"/>
                <w:numId w:val="9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C6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1349909618"/>
              <w:placeholder>
                <w:docPart w:val="76698B966D774BC6B755D5EC082D503B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C4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4C830C5" w14:textId="77777777" w:rsidR="00467C7B" w:rsidRPr="00C37B57" w:rsidRDefault="00467C7B" w:rsidP="00685E7E">
            <w:pPr>
              <w:pStyle w:val="fillupbody"/>
              <w:numPr>
                <w:ilvl w:val="0"/>
                <w:numId w:val="9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C9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526094837"/>
              <w:placeholder>
                <w:docPart w:val="FDCECC7D11344327815F3DDCC0BE8F23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C7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4C830C8" w14:textId="77777777" w:rsidR="00467C7B" w:rsidRPr="00C37B57" w:rsidRDefault="00467C7B" w:rsidP="00685E7E">
            <w:pPr>
              <w:pStyle w:val="fillupbody"/>
              <w:numPr>
                <w:ilvl w:val="0"/>
                <w:numId w:val="9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CC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20754143"/>
              <w:placeholder>
                <w:docPart w:val="1B94D46431CF49F98F860C4A25430542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CA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4C830CB" w14:textId="77777777" w:rsidR="00467C7B" w:rsidRPr="00C37B57" w:rsidRDefault="00467C7B" w:rsidP="00685E7E">
            <w:pPr>
              <w:pStyle w:val="fillupbody"/>
              <w:numPr>
                <w:ilvl w:val="0"/>
                <w:numId w:val="9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CF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090933624"/>
              <w:placeholder>
                <w:docPart w:val="B793BE9C47C94E078884B89FDD441392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CD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4C830CE" w14:textId="77777777" w:rsidR="00467C7B" w:rsidRPr="00C37B57" w:rsidRDefault="00467C7B" w:rsidP="00685E7E">
            <w:pPr>
              <w:pStyle w:val="fillupbody"/>
              <w:numPr>
                <w:ilvl w:val="0"/>
                <w:numId w:val="9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D2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1411353775"/>
              <w:placeholder>
                <w:docPart w:val="6508B6E4681C43769F2C131836A770D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D0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4C830D1" w14:textId="77777777" w:rsidR="00467C7B" w:rsidRPr="00C37B57" w:rsidRDefault="00467C7B" w:rsidP="00685E7E">
            <w:pPr>
              <w:pStyle w:val="fillupbody"/>
              <w:numPr>
                <w:ilvl w:val="0"/>
                <w:numId w:val="9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D5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052153343"/>
              <w:placeholder>
                <w:docPart w:val="26CD8E9D065F4BF0A0E4B76A0C866EE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D3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4C830D4" w14:textId="77777777" w:rsidR="00467C7B" w:rsidRPr="00C37B57" w:rsidRDefault="00467C7B" w:rsidP="00685E7E">
            <w:pPr>
              <w:pStyle w:val="fillupbody"/>
              <w:numPr>
                <w:ilvl w:val="0"/>
                <w:numId w:val="9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D8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083752908"/>
              <w:placeholder>
                <w:docPart w:val="B097D57593A843F998728ACE41719010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D6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4C830D7" w14:textId="77777777" w:rsidR="00467C7B" w:rsidRPr="00C37B57" w:rsidRDefault="00467C7B" w:rsidP="00685E7E">
            <w:pPr>
              <w:pStyle w:val="fillupbody"/>
              <w:numPr>
                <w:ilvl w:val="0"/>
                <w:numId w:val="9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DB" w14:textId="77777777" w:rsidTr="004D1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1991210931"/>
              <w:placeholder>
                <w:docPart w:val="96A6E3293CD7426F993C30E1FEACA08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D9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4C830DA" w14:textId="77777777" w:rsidR="00467C7B" w:rsidRPr="00C37B57" w:rsidRDefault="00467C7B" w:rsidP="00685E7E">
            <w:pPr>
              <w:pStyle w:val="fillupbody"/>
              <w:numPr>
                <w:ilvl w:val="0"/>
                <w:numId w:val="9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467C7B" w14:paraId="54C830DE" w14:textId="77777777" w:rsidTr="004D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889337868"/>
              <w:placeholder>
                <w:docPart w:val="6EFC1E91F904421D837FEA76E31DED3B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4C830DC" w14:textId="77777777" w:rsidR="00467C7B" w:rsidRPr="00515EE1" w:rsidRDefault="00467C7B" w:rsidP="00467C7B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4200" w:type="pct"/>
          </w:tcPr>
          <w:p w14:paraId="54C830DD" w14:textId="77777777" w:rsidR="00467C7B" w:rsidRPr="00C37B57" w:rsidRDefault="00467C7B" w:rsidP="00685E7E">
            <w:pPr>
              <w:pStyle w:val="fillupbody"/>
              <w:numPr>
                <w:ilvl w:val="0"/>
                <w:numId w:val="9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</w:tbl>
    <w:p w14:paraId="54C830DF" w14:textId="77777777" w:rsidR="001E202B" w:rsidRDefault="001E202B" w:rsidP="000A6E0A">
      <w:pPr>
        <w:spacing w:before="320"/>
      </w:pPr>
    </w:p>
    <w:sectPr w:rsidR="001E202B" w:rsidSect="00E478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224" w:bottom="1620" w:left="2016" w:header="270" w:footer="8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2E6B5" w14:textId="77777777" w:rsidR="00B84622" w:rsidRDefault="00B84622">
      <w:pPr>
        <w:spacing w:after="0" w:line="240" w:lineRule="auto"/>
      </w:pPr>
      <w:r>
        <w:separator/>
      </w:r>
    </w:p>
  </w:endnote>
  <w:endnote w:type="continuationSeparator" w:id="0">
    <w:p w14:paraId="51C99365" w14:textId="77777777" w:rsidR="00B84622" w:rsidRDefault="00B8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1B755" w14:textId="77777777" w:rsidR="006327D8" w:rsidRDefault="00632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831A7" w14:textId="77777777" w:rsidR="00467C7B" w:rsidRDefault="00467C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831AA" wp14:editId="54C831AB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5741"/>
                            <w:gridCol w:w="3624"/>
                          </w:tblGrid>
                          <w:tr w:rsidR="00467C7B" w14:paraId="54C831BA" w14:textId="77777777" w:rsidTr="00B60312">
                            <w:tc>
                              <w:tcPr>
                                <w:tcW w:w="3065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54C831B7" w14:textId="1B93103A" w:rsidR="00467C7B" w:rsidRPr="005673F7" w:rsidRDefault="00467C7B" w:rsidP="00B740DA">
                                <w:pPr>
                                  <w:pStyle w:val="NoSpacing"/>
                                  <w:ind w:right="420"/>
                                  <w:rPr>
                                    <w:i/>
                                    <w:sz w:val="18"/>
                                  </w:rPr>
                                </w:pP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>20</w:t>
                                </w:r>
                                <w:r w:rsidR="00C87E4F">
                                  <w:rPr>
                                    <w:b/>
                                    <w:sz w:val="18"/>
                                  </w:rPr>
                                  <w:t>2</w:t>
                                </w:r>
                                <w:r w:rsidR="006327D8">
                                  <w:rPr>
                                    <w:rFonts w:eastAsia="SimSun" w:hint="eastAsia"/>
                                    <w:b/>
                                    <w:sz w:val="18"/>
                                    <w:lang w:eastAsia="zh-CN"/>
                                  </w:rPr>
                                  <w:t>5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ALB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>M&amp;A RANKING</w:t>
                                </w:r>
                                <w:r w:rsidR="00D11DD4">
                                  <w:rPr>
                                    <w:b/>
                                    <w:sz w:val="18"/>
                                  </w:rPr>
                                  <w:t>S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Firm Name"/>
                                    <w:tag w:val=""/>
                                    <w:id w:val="-1355335558"/>
                                    <w:placeholder>
                                      <w:docPart w:val="3FD06A67FBC1467BA22A315996E1B838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Pr="005673F7">
                                      <w:rPr>
                                        <w:i/>
                                        <w:sz w:val="18"/>
                                      </w:rPr>
                                      <w:t>[Firm Name]</w:t>
                                    </w:r>
                                  </w:sdtContent>
                                </w:sdt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sym w:font="Wingdings" w:char="F0A0"/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Office Locations"/>
                                    <w:tag w:val=""/>
                                    <w:id w:val="-297081067"/>
                                    <w:placeholder>
                                      <w:docPart w:val="DED84BAF80DD46739E73B35C3F867161"/>
                                    </w:placeholder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Pr="005673F7">
                                      <w:rPr>
                                        <w:i/>
                                        <w:sz w:val="18"/>
                                      </w:rPr>
                                      <w:t>Office Locations</w:t>
                                    </w:r>
                                  </w:sdtContent>
                                </w:sdt>
                              </w:p>
                              <w:p w14:paraId="54C831B8" w14:textId="77777777" w:rsidR="00467C7B" w:rsidRDefault="00467C7B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935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54C831B9" w14:textId="77777777" w:rsidR="00467C7B" w:rsidRPr="00B60312" w:rsidRDefault="00467C7B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</w:rPr>
                                </w:pPr>
                                <w:r w:rsidRPr="00766EC0">
                                  <w:rPr>
                                    <w:b/>
                                  </w:rPr>
                                  <w:t xml:space="preserve">India </w:t>
                                </w:r>
                                <w:r w:rsidRPr="00766EC0">
                                  <w:rPr>
                                    <w:b/>
                                    <w:i w:val="0"/>
                                  </w:rPr>
                                  <w:t xml:space="preserve">Indonesia </w:t>
                                </w:r>
                                <w:r w:rsidRPr="00766EC0">
                                  <w:rPr>
                                    <w:b/>
                                  </w:rPr>
                                  <w:t xml:space="preserve">Malaysia </w:t>
                                </w:r>
                                <w:r w:rsidRPr="00766EC0">
                                  <w:rPr>
                                    <w:b/>
                                    <w:i w:val="0"/>
                                  </w:rPr>
                                  <w:t>Philippines</w:t>
                                </w:r>
                                <w:r w:rsidRPr="00766EC0">
                                  <w:rPr>
                                    <w:b/>
                                  </w:rPr>
                                  <w:t xml:space="preserve"> Singapore </w:t>
                                </w:r>
                                <w:r w:rsidRPr="00766EC0">
                                  <w:rPr>
                                    <w:b/>
                                    <w:i w:val="0"/>
                                  </w:rPr>
                                  <w:t>Thailand</w:t>
                                </w:r>
                                <w:r w:rsidR="00B60312">
                                  <w:rPr>
                                    <w:b/>
                                    <w:i w:val="0"/>
                                  </w:rPr>
                                  <w:t xml:space="preserve"> </w:t>
                                </w:r>
                                <w:r w:rsidR="00B60312">
                                  <w:rPr>
                                    <w:b/>
                                  </w:rPr>
                                  <w:t>Vietnam</w:t>
                                </w:r>
                              </w:p>
                            </w:tc>
                          </w:tr>
                        </w:tbl>
                        <w:p w14:paraId="54C831BB" w14:textId="77777777" w:rsidR="00467C7B" w:rsidRDefault="00467C7B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831A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5741"/>
                      <w:gridCol w:w="3624"/>
                    </w:tblGrid>
                    <w:tr w:rsidR="00467C7B" w14:paraId="54C831BA" w14:textId="77777777" w:rsidTr="00B60312">
                      <w:tc>
                        <w:tcPr>
                          <w:tcW w:w="3065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54C831B7" w14:textId="1B93103A" w:rsidR="00467C7B" w:rsidRPr="005673F7" w:rsidRDefault="00467C7B" w:rsidP="00B740DA">
                          <w:pPr>
                            <w:pStyle w:val="NoSpacing"/>
                            <w:ind w:right="420"/>
                            <w:rPr>
                              <w:i/>
                              <w:sz w:val="18"/>
                            </w:rPr>
                          </w:pPr>
                          <w:r w:rsidRPr="00CF7EB6">
                            <w:rPr>
                              <w:b/>
                              <w:sz w:val="18"/>
                            </w:rPr>
                            <w:t>20</w:t>
                          </w:r>
                          <w:r w:rsidR="00C87E4F">
                            <w:rPr>
                              <w:b/>
                              <w:sz w:val="18"/>
                            </w:rPr>
                            <w:t>2</w:t>
                          </w:r>
                          <w:r w:rsidR="006327D8">
                            <w:rPr>
                              <w:rFonts w:eastAsia="SimSun" w:hint="eastAsia"/>
                              <w:b/>
                              <w:sz w:val="18"/>
                              <w:lang w:eastAsia="zh-CN"/>
                            </w:rPr>
                            <w:t>5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ALB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>M&amp;A RANKING</w:t>
                          </w:r>
                          <w:r w:rsidR="00D11DD4">
                            <w:rPr>
                              <w:b/>
                              <w:sz w:val="18"/>
                            </w:rPr>
                            <w:t>S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Firm Name"/>
                              <w:tag w:val=""/>
                              <w:id w:val="-1355335558"/>
                              <w:placeholder>
                                <w:docPart w:val="3FD06A67FBC1467BA22A315996E1B83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Pr="005673F7">
                                <w:rPr>
                                  <w:i/>
                                  <w:sz w:val="18"/>
                                </w:rPr>
                                <w:t>[Firm Name]</w:t>
                              </w:r>
                            </w:sdtContent>
                          </w:sdt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sym w:font="Wingdings" w:char="F0A0"/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Office Locations"/>
                              <w:tag w:val=""/>
                              <w:id w:val="-297081067"/>
                              <w:placeholder>
                                <w:docPart w:val="DED84BAF80DD46739E73B35C3F867161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Pr="005673F7">
                                <w:rPr>
                                  <w:i/>
                                  <w:sz w:val="18"/>
                                </w:rPr>
                                <w:t>Office Locations</w:t>
                              </w:r>
                            </w:sdtContent>
                          </w:sdt>
                        </w:p>
                        <w:p w14:paraId="54C831B8" w14:textId="77777777" w:rsidR="00467C7B" w:rsidRDefault="00467C7B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1935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54C831B9" w14:textId="77777777" w:rsidR="00467C7B" w:rsidRPr="00B60312" w:rsidRDefault="00467C7B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</w:rPr>
                          </w:pPr>
                          <w:r w:rsidRPr="00766EC0">
                            <w:rPr>
                              <w:b/>
                            </w:rPr>
                            <w:t xml:space="preserve">India </w:t>
                          </w:r>
                          <w:r w:rsidRPr="00766EC0">
                            <w:rPr>
                              <w:b/>
                              <w:i w:val="0"/>
                            </w:rPr>
                            <w:t xml:space="preserve">Indonesia </w:t>
                          </w:r>
                          <w:r w:rsidRPr="00766EC0">
                            <w:rPr>
                              <w:b/>
                            </w:rPr>
                            <w:t xml:space="preserve">Malaysia </w:t>
                          </w:r>
                          <w:r w:rsidRPr="00766EC0">
                            <w:rPr>
                              <w:b/>
                              <w:i w:val="0"/>
                            </w:rPr>
                            <w:t>Philippines</w:t>
                          </w:r>
                          <w:r w:rsidRPr="00766EC0">
                            <w:rPr>
                              <w:b/>
                            </w:rPr>
                            <w:t xml:space="preserve"> Singapore </w:t>
                          </w:r>
                          <w:r w:rsidRPr="00766EC0">
                            <w:rPr>
                              <w:b/>
                              <w:i w:val="0"/>
                            </w:rPr>
                            <w:t>Thailand</w:t>
                          </w:r>
                          <w:r w:rsidR="00B60312">
                            <w:rPr>
                              <w:b/>
                              <w:i w:val="0"/>
                            </w:rPr>
                            <w:t xml:space="preserve"> </w:t>
                          </w:r>
                          <w:r w:rsidR="00B60312">
                            <w:rPr>
                              <w:b/>
                            </w:rPr>
                            <w:t>Vietnam</w:t>
                          </w:r>
                        </w:p>
                      </w:tc>
                    </w:tr>
                  </w:tbl>
                  <w:p w14:paraId="54C831BB" w14:textId="77777777" w:rsidR="00467C7B" w:rsidRDefault="00467C7B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A127C" w14:textId="77777777" w:rsidR="006327D8" w:rsidRDefault="00632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55B2F" w14:textId="77777777" w:rsidR="00B84622" w:rsidRDefault="00B84622">
      <w:pPr>
        <w:spacing w:after="0" w:line="240" w:lineRule="auto"/>
      </w:pPr>
      <w:r>
        <w:separator/>
      </w:r>
    </w:p>
  </w:footnote>
  <w:footnote w:type="continuationSeparator" w:id="0">
    <w:p w14:paraId="7B55B075" w14:textId="77777777" w:rsidR="00B84622" w:rsidRDefault="00B8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DE2C3" w14:textId="77777777" w:rsidR="006327D8" w:rsidRDefault="00632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831A6" w14:textId="77777777" w:rsidR="00467C7B" w:rsidRDefault="00467C7B" w:rsidP="00E47896">
    <w:pPr>
      <w:pStyle w:val="Header"/>
      <w:jc w:val="right"/>
    </w:pPr>
    <w:r w:rsidRPr="00FD7ECA">
      <w:rPr>
        <w:b/>
        <w:noProof/>
      </w:rPr>
      <w:drawing>
        <wp:inline distT="0" distB="0" distL="0" distR="0" wp14:anchorId="54C831A8" wp14:editId="54C831A9">
          <wp:extent cx="511723" cy="138545"/>
          <wp:effectExtent l="0" t="0" r="3175" b="0"/>
          <wp:docPr id="270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25A3" w14:textId="77777777" w:rsidR="006327D8" w:rsidRDefault="0063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C1888"/>
    <w:multiLevelType w:val="hybridMultilevel"/>
    <w:tmpl w:val="1E8E9940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5919"/>
    <w:multiLevelType w:val="hybridMultilevel"/>
    <w:tmpl w:val="AE9AF6E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3283">
    <w:abstractNumId w:val="6"/>
  </w:num>
  <w:num w:numId="2" w16cid:durableId="857084476">
    <w:abstractNumId w:val="3"/>
  </w:num>
  <w:num w:numId="3" w16cid:durableId="1335843572">
    <w:abstractNumId w:val="4"/>
  </w:num>
  <w:num w:numId="4" w16cid:durableId="1650211547">
    <w:abstractNumId w:val="0"/>
  </w:num>
  <w:num w:numId="5" w16cid:durableId="1516463211">
    <w:abstractNumId w:val="8"/>
  </w:num>
  <w:num w:numId="6" w16cid:durableId="1923756349">
    <w:abstractNumId w:val="7"/>
  </w:num>
  <w:num w:numId="7" w16cid:durableId="1520461339">
    <w:abstractNumId w:val="2"/>
  </w:num>
  <w:num w:numId="8" w16cid:durableId="1982345446">
    <w:abstractNumId w:val="1"/>
  </w:num>
  <w:num w:numId="9" w16cid:durableId="1444110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xtTA2MjU1NzE0NDZS0lEKTi0uzszPAykwqgUAV6+k7ywAAAA="/>
  </w:docVars>
  <w:rsids>
    <w:rsidRoot w:val="00B93EF3"/>
    <w:rsid w:val="000022A1"/>
    <w:rsid w:val="00015854"/>
    <w:rsid w:val="000414AF"/>
    <w:rsid w:val="0005653C"/>
    <w:rsid w:val="00066E33"/>
    <w:rsid w:val="0008366E"/>
    <w:rsid w:val="00087AE8"/>
    <w:rsid w:val="00090FA4"/>
    <w:rsid w:val="000A6BED"/>
    <w:rsid w:val="000A6E0A"/>
    <w:rsid w:val="00130E19"/>
    <w:rsid w:val="001475A9"/>
    <w:rsid w:val="001658ED"/>
    <w:rsid w:val="0019779F"/>
    <w:rsid w:val="001A5843"/>
    <w:rsid w:val="001E202B"/>
    <w:rsid w:val="00207928"/>
    <w:rsid w:val="00210DB5"/>
    <w:rsid w:val="002113D4"/>
    <w:rsid w:val="002156A0"/>
    <w:rsid w:val="00223A75"/>
    <w:rsid w:val="00240D2E"/>
    <w:rsid w:val="00246B1D"/>
    <w:rsid w:val="00254454"/>
    <w:rsid w:val="002548C5"/>
    <w:rsid w:val="00257AE5"/>
    <w:rsid w:val="002E6A03"/>
    <w:rsid w:val="003009C3"/>
    <w:rsid w:val="00306AB5"/>
    <w:rsid w:val="00313110"/>
    <w:rsid w:val="003957A4"/>
    <w:rsid w:val="003A4747"/>
    <w:rsid w:val="003D517E"/>
    <w:rsid w:val="003F32CA"/>
    <w:rsid w:val="00406531"/>
    <w:rsid w:val="004353CB"/>
    <w:rsid w:val="004363EC"/>
    <w:rsid w:val="00452943"/>
    <w:rsid w:val="004617F4"/>
    <w:rsid w:val="00467C7B"/>
    <w:rsid w:val="004915A1"/>
    <w:rsid w:val="004A5494"/>
    <w:rsid w:val="004B0B6E"/>
    <w:rsid w:val="004C1167"/>
    <w:rsid w:val="004D11D7"/>
    <w:rsid w:val="004D759C"/>
    <w:rsid w:val="004F2A85"/>
    <w:rsid w:val="00501D3C"/>
    <w:rsid w:val="0050220A"/>
    <w:rsid w:val="00515EE1"/>
    <w:rsid w:val="00525CC7"/>
    <w:rsid w:val="00557D15"/>
    <w:rsid w:val="005673F7"/>
    <w:rsid w:val="005A54CE"/>
    <w:rsid w:val="005B5C3A"/>
    <w:rsid w:val="005E13E2"/>
    <w:rsid w:val="005F19D1"/>
    <w:rsid w:val="00611D18"/>
    <w:rsid w:val="006327D8"/>
    <w:rsid w:val="00645433"/>
    <w:rsid w:val="00685C4C"/>
    <w:rsid w:val="00685E7E"/>
    <w:rsid w:val="006F738A"/>
    <w:rsid w:val="00702159"/>
    <w:rsid w:val="00711B04"/>
    <w:rsid w:val="00766EC0"/>
    <w:rsid w:val="00786001"/>
    <w:rsid w:val="007904A6"/>
    <w:rsid w:val="007A30F4"/>
    <w:rsid w:val="007B2BBA"/>
    <w:rsid w:val="00801CC6"/>
    <w:rsid w:val="00806421"/>
    <w:rsid w:val="00822B74"/>
    <w:rsid w:val="0083363D"/>
    <w:rsid w:val="00835BF3"/>
    <w:rsid w:val="00835F09"/>
    <w:rsid w:val="0085127D"/>
    <w:rsid w:val="008514A7"/>
    <w:rsid w:val="00855DD9"/>
    <w:rsid w:val="008622EA"/>
    <w:rsid w:val="00865EE3"/>
    <w:rsid w:val="0087123A"/>
    <w:rsid w:val="008A1EF0"/>
    <w:rsid w:val="008B5070"/>
    <w:rsid w:val="008E516E"/>
    <w:rsid w:val="0097399E"/>
    <w:rsid w:val="009B7038"/>
    <w:rsid w:val="009F7663"/>
    <w:rsid w:val="00A02CCF"/>
    <w:rsid w:val="00A07262"/>
    <w:rsid w:val="00A0771A"/>
    <w:rsid w:val="00A6677D"/>
    <w:rsid w:val="00A702BB"/>
    <w:rsid w:val="00A704FB"/>
    <w:rsid w:val="00A85B17"/>
    <w:rsid w:val="00A90948"/>
    <w:rsid w:val="00AB3A06"/>
    <w:rsid w:val="00B026A1"/>
    <w:rsid w:val="00B41C6F"/>
    <w:rsid w:val="00B60312"/>
    <w:rsid w:val="00B740DA"/>
    <w:rsid w:val="00B84622"/>
    <w:rsid w:val="00B93EF3"/>
    <w:rsid w:val="00B9651D"/>
    <w:rsid w:val="00BE328C"/>
    <w:rsid w:val="00BE70F6"/>
    <w:rsid w:val="00C37B57"/>
    <w:rsid w:val="00C44381"/>
    <w:rsid w:val="00C87E4F"/>
    <w:rsid w:val="00CD6579"/>
    <w:rsid w:val="00CF7EB6"/>
    <w:rsid w:val="00D11DD4"/>
    <w:rsid w:val="00D47B10"/>
    <w:rsid w:val="00D516A5"/>
    <w:rsid w:val="00D62E67"/>
    <w:rsid w:val="00DA3015"/>
    <w:rsid w:val="00DB3840"/>
    <w:rsid w:val="00DD66CB"/>
    <w:rsid w:val="00DD69AE"/>
    <w:rsid w:val="00E04BD8"/>
    <w:rsid w:val="00E35811"/>
    <w:rsid w:val="00E47896"/>
    <w:rsid w:val="00E65869"/>
    <w:rsid w:val="00E669BD"/>
    <w:rsid w:val="00E90388"/>
    <w:rsid w:val="00EB73D9"/>
    <w:rsid w:val="00ED2994"/>
    <w:rsid w:val="00F151A3"/>
    <w:rsid w:val="00F377FD"/>
    <w:rsid w:val="00F66409"/>
    <w:rsid w:val="00FA1740"/>
    <w:rsid w:val="00FA1979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C82ECF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BD8"/>
  </w:style>
  <w:style w:type="paragraph" w:styleId="Heading1">
    <w:name w:val="heading 1"/>
    <w:basedOn w:val="Normal"/>
    <w:next w:val="Normal"/>
    <w:link w:val="Heading1Char"/>
    <w:uiPriority w:val="9"/>
    <w:qFormat/>
    <w:rsid w:val="004363EC"/>
    <w:pPr>
      <w:keepNext/>
      <w:keepLines/>
      <w:pBdr>
        <w:bottom w:val="single" w:sz="8" w:space="0" w:color="F9D8CD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63EC"/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rsid w:val="000A6E0A"/>
    <w:pPr>
      <w:keepNext/>
      <w:spacing w:after="0" w:line="240" w:lineRule="auto"/>
    </w:pPr>
    <w:rPr>
      <w:rFonts w:asciiTheme="majorHAnsi" w:eastAsiaTheme="majorEastAsia" w:hAnsiTheme="majorHAnsi" w:cstheme="majorBidi"/>
      <w:color w:val="D34817" w:themeColor="accent1"/>
    </w:rPr>
  </w:style>
  <w:style w:type="paragraph" w:customStyle="1" w:styleId="Name">
    <w:name w:val="Name"/>
    <w:basedOn w:val="Normal"/>
    <w:uiPriority w:val="2"/>
    <w:qFormat/>
    <w:rsid w:val="00A90948"/>
    <w:pPr>
      <w:keepNext/>
      <w:spacing w:before="360" w:after="120" w:line="240" w:lineRule="auto"/>
    </w:pPr>
    <w:rPr>
      <w:rFonts w:asciiTheme="majorHAnsi" w:eastAsiaTheme="majorEastAsia" w:hAnsiTheme="majorHAnsi" w:cstheme="majorBidi"/>
      <w:b/>
      <w:color w:val="D34817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  <w:style w:type="character" w:styleId="FollowedHyperlink">
    <w:name w:val="FollowedHyperlink"/>
    <w:basedOn w:val="DefaultParagraphFont"/>
    <w:uiPriority w:val="99"/>
    <w:semiHidden/>
    <w:unhideWhenUsed/>
    <w:rsid w:val="00406531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D06A67FBC1467BA22A315996E1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1C08-AE9B-4167-B4F4-1B5256CB478A}"/>
      </w:docPartPr>
      <w:docPartBody>
        <w:p w:rsidR="009B65F7" w:rsidRDefault="009B65F7" w:rsidP="00D573A4">
          <w:pPr>
            <w:pStyle w:val="3FD06A67FBC1467BA22A315996E1B838"/>
          </w:pPr>
          <w:r>
            <w:t>[Client Name]</w:t>
          </w:r>
        </w:p>
      </w:docPartBody>
    </w:docPart>
    <w:docPart>
      <w:docPartPr>
        <w:name w:val="B9D3AF2C3B2D424A8812CDC287D5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BF28A-38CC-47A9-AD2D-036C5851DB67}"/>
      </w:docPartPr>
      <w:docPartBody>
        <w:p w:rsidR="006A2148" w:rsidRDefault="009B65F7" w:rsidP="009B65F7">
          <w:pPr>
            <w:pStyle w:val="B9D3AF2C3B2D424A8812CDC287D55D2E"/>
          </w:pPr>
          <w:r>
            <w:rPr>
              <w:rStyle w:val="PlaceholderText"/>
            </w:rPr>
            <w:t>[Client Name]</w:t>
          </w:r>
        </w:p>
      </w:docPartBody>
    </w:docPart>
    <w:docPart>
      <w:docPartPr>
        <w:name w:val="233486A9D5ED4CB09ACA29C65B2C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3BBE-6780-4234-831B-45B1646191EA}"/>
      </w:docPartPr>
      <w:docPartBody>
        <w:p w:rsidR="006A2148" w:rsidRDefault="00876304" w:rsidP="009B65F7">
          <w:pPr>
            <w:pStyle w:val="233486A9D5ED4CB09ACA29C65B2C2516"/>
          </w:pPr>
          <w:r>
            <w:t>[Office Locations]</w:t>
          </w:r>
        </w:p>
      </w:docPartBody>
    </w:docPart>
    <w:docPart>
      <w:docPartPr>
        <w:name w:val="DED84BAF80DD46739E73B35C3F86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5D49-A8DD-4785-9C47-AF8B970BC85F}"/>
      </w:docPartPr>
      <w:docPartBody>
        <w:p w:rsidR="009549BE" w:rsidRDefault="00876304" w:rsidP="00876304">
          <w:pPr>
            <w:pStyle w:val="DED84BAF80DD46739E73B35C3F86716119"/>
          </w:pPr>
          <w:r w:rsidRPr="005673F7">
            <w:rPr>
              <w:i/>
              <w:sz w:val="18"/>
            </w:rPr>
            <w:t>Office Locations</w:t>
          </w:r>
        </w:p>
      </w:docPartBody>
    </w:docPart>
    <w:docPart>
      <w:docPartPr>
        <w:name w:val="27DEFA2B8E514549961EBB0A0F61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1C31-942E-4115-99B2-E0B5CDF204D1}"/>
      </w:docPartPr>
      <w:docPartBody>
        <w:p w:rsidR="00760E21" w:rsidRDefault="00585BEC" w:rsidP="00585BEC">
          <w:pPr>
            <w:pStyle w:val="27DEFA2B8E514549961EBB0A0F619F4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BBEEA7DB6B43659D8FBA30D8C2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E077-C832-4AEC-A526-6A1B5AABEC0B}"/>
      </w:docPartPr>
      <w:docPartBody>
        <w:p w:rsidR="00760E21" w:rsidRDefault="00760E21" w:rsidP="00760E21">
          <w:pPr>
            <w:pStyle w:val="CFBBEEA7DB6B43659D8FBA30D8C2C6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D3B7062064A7295D07E828FBC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65DB5-5EFE-496B-A513-C56F7621D6C6}"/>
      </w:docPartPr>
      <w:docPartBody>
        <w:p w:rsidR="00760E21" w:rsidRDefault="00760E21" w:rsidP="00760E21">
          <w:pPr>
            <w:pStyle w:val="A15D3B7062064A7295D07E828FBC5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61547FA43045C2A3E099C53D54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6E1B-E038-4041-95D0-76EA290E9CAD}"/>
      </w:docPartPr>
      <w:docPartBody>
        <w:p w:rsidR="00760E21" w:rsidRDefault="00760E21" w:rsidP="00760E21">
          <w:pPr>
            <w:pStyle w:val="6F61547FA43045C2A3E099C53D54188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367E75F27D4284A9EBF5B49BD4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9DF5-877A-465C-BB72-B8203BE44724}"/>
      </w:docPartPr>
      <w:docPartBody>
        <w:p w:rsidR="00760E21" w:rsidRDefault="00760E21" w:rsidP="00760E21">
          <w:pPr>
            <w:pStyle w:val="BD367E75F27D4284A9EBF5B49BD4E3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B70804D3F04B3B8874D16E55CD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3FE6-AF0A-4905-83EE-FAD7383AE0AE}"/>
      </w:docPartPr>
      <w:docPartBody>
        <w:p w:rsidR="00760E21" w:rsidRDefault="00760E21" w:rsidP="00760E21">
          <w:pPr>
            <w:pStyle w:val="AEB70804D3F04B3B8874D16E55CD289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8E3EE6A0F74AC3B54B184E607D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9DAD-8CF9-4C6F-ABE5-F1819AF12FB1}"/>
      </w:docPartPr>
      <w:docPartBody>
        <w:p w:rsidR="00760E21" w:rsidRDefault="00760E21" w:rsidP="00760E21">
          <w:pPr>
            <w:pStyle w:val="AD8E3EE6A0F74AC3B54B184E607D47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B3B0F2D0AA49DEBA2211838138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23E4-BAEA-4EBE-A8F7-AE82CE4C848E}"/>
      </w:docPartPr>
      <w:docPartBody>
        <w:p w:rsidR="00040E17" w:rsidRDefault="00464000" w:rsidP="00464000">
          <w:pPr>
            <w:pStyle w:val="33B3B0F2D0AA49DEBA2211838138F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12279BA27F45D585321F0F7508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02B25-7F58-4DD4-915A-7517406A3C2D}"/>
      </w:docPartPr>
      <w:docPartBody>
        <w:p w:rsidR="004E000C" w:rsidRDefault="005240F1" w:rsidP="005240F1">
          <w:pPr>
            <w:pStyle w:val="D212279BA27F45D585321F0F750847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3D74A5B54641A9A9CC614DA60AE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A3F1-F106-458D-B8ED-85C6BEC701B6}"/>
      </w:docPartPr>
      <w:docPartBody>
        <w:p w:rsidR="004E000C" w:rsidRDefault="005240F1" w:rsidP="005240F1">
          <w:pPr>
            <w:pStyle w:val="303D74A5B54641A9A9CC614DA60AE8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1B85319B34446D9A0506FCD669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0486-6181-4B7D-A5DB-6B4F0D983222}"/>
      </w:docPartPr>
      <w:docPartBody>
        <w:p w:rsidR="004E000C" w:rsidRDefault="005240F1" w:rsidP="005240F1">
          <w:pPr>
            <w:pStyle w:val="9E1B85319B34446D9A0506FCD669324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5F83B070A545758B97D03E9DED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E771-E320-408C-B9AA-E0DA101914BE}"/>
      </w:docPartPr>
      <w:docPartBody>
        <w:p w:rsidR="004E000C" w:rsidRDefault="005240F1" w:rsidP="005240F1">
          <w:pPr>
            <w:pStyle w:val="985F83B070A545758B97D03E9DED3C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9F13D5F4F04542AEFDA5380FD9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14DB-0ADC-4CC3-A821-26D82D15EA93}"/>
      </w:docPartPr>
      <w:docPartBody>
        <w:p w:rsidR="004E000C" w:rsidRDefault="005240F1" w:rsidP="005240F1">
          <w:pPr>
            <w:pStyle w:val="F89F13D5F4F04542AEFDA5380FD93B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0B31CAC02D4DFCA934CF8A6FCC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C65D-64BC-4F33-B8BC-5075D16614E6}"/>
      </w:docPartPr>
      <w:docPartBody>
        <w:p w:rsidR="004E000C" w:rsidRDefault="005240F1" w:rsidP="005240F1">
          <w:pPr>
            <w:pStyle w:val="070B31CAC02D4DFCA934CF8A6FCCA2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36551E113F48A1AA95904E53AB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0F3A-BFB0-4570-AFD7-7799C916102E}"/>
      </w:docPartPr>
      <w:docPartBody>
        <w:p w:rsidR="004E000C" w:rsidRDefault="005240F1" w:rsidP="005240F1">
          <w:pPr>
            <w:pStyle w:val="B036551E113F48A1AA95904E53AB0FD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23649CB14E4231B5B935AD5BC0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4A12-96C2-4E74-8F8B-57F2DA650D64}"/>
      </w:docPartPr>
      <w:docPartBody>
        <w:p w:rsidR="004E000C" w:rsidRDefault="005240F1" w:rsidP="005240F1">
          <w:pPr>
            <w:pStyle w:val="B023649CB14E4231B5B935AD5BC051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042099D4FA4582A5E77E0A31FD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F654-C58B-49A6-BF6D-DECF830CEC0B}"/>
      </w:docPartPr>
      <w:docPartBody>
        <w:p w:rsidR="004E000C" w:rsidRDefault="005240F1" w:rsidP="005240F1">
          <w:pPr>
            <w:pStyle w:val="F4042099D4FA4582A5E77E0A31FDDC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6480A9D50248A798C3C93841C6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4CC4-E7F9-4817-A984-5D2D6CC0A6C6}"/>
      </w:docPartPr>
      <w:docPartBody>
        <w:p w:rsidR="004E000C" w:rsidRDefault="005240F1" w:rsidP="005240F1">
          <w:pPr>
            <w:pStyle w:val="8B6480A9D50248A798C3C93841C69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9BD5D9AF2C47818779A5B2ACA7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0819-847A-41CC-86D2-DF679D14307A}"/>
      </w:docPartPr>
      <w:docPartBody>
        <w:p w:rsidR="004E000C" w:rsidRDefault="005240F1" w:rsidP="005240F1">
          <w:pPr>
            <w:pStyle w:val="6E9BD5D9AF2C47818779A5B2ACA7B7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270461D05E42DC981CF33A3E3B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C3D4-9C2E-442A-9D32-8DE20F449059}"/>
      </w:docPartPr>
      <w:docPartBody>
        <w:p w:rsidR="004E000C" w:rsidRDefault="005240F1" w:rsidP="005240F1">
          <w:pPr>
            <w:pStyle w:val="CC270461D05E42DC981CF33A3E3BBD8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6F2863A35B483E9876423CE974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DF1A-0896-4D46-8425-177B4726143A}"/>
      </w:docPartPr>
      <w:docPartBody>
        <w:p w:rsidR="004E000C" w:rsidRDefault="005240F1" w:rsidP="005240F1">
          <w:pPr>
            <w:pStyle w:val="836F2863A35B483E9876423CE97446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9BC947E9F4807ACF47658D51B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DAC0-1662-4AEA-8DF0-6DF460278288}"/>
      </w:docPartPr>
      <w:docPartBody>
        <w:p w:rsidR="004E000C" w:rsidRDefault="005240F1" w:rsidP="005240F1">
          <w:pPr>
            <w:pStyle w:val="2AC9BC947E9F4807ACF47658D51B3A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208019FEEF4D26A522D15A0A35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9165-FEDD-4E44-8F33-981D04B7ED65}"/>
      </w:docPartPr>
      <w:docPartBody>
        <w:p w:rsidR="004E000C" w:rsidRDefault="005240F1" w:rsidP="005240F1">
          <w:pPr>
            <w:pStyle w:val="46208019FEEF4D26A522D15A0A354C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4E0985E27F421B87F2953218AA7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0D21-CB3D-4BA6-91ED-481F18B2FF24}"/>
      </w:docPartPr>
      <w:docPartBody>
        <w:p w:rsidR="004E000C" w:rsidRDefault="005240F1" w:rsidP="005240F1">
          <w:pPr>
            <w:pStyle w:val="E74E0985E27F421B87F2953218AA7C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3CF3ABFD5D4A60BED71D074E05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9B63-77C6-4AEF-A0B6-9A38CE3F4AA4}"/>
      </w:docPartPr>
      <w:docPartBody>
        <w:p w:rsidR="004E000C" w:rsidRDefault="005240F1" w:rsidP="005240F1">
          <w:pPr>
            <w:pStyle w:val="503CF3ABFD5D4A60BED71D074E05B8F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E01AC6C0B347469178690716D9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7128-C897-40AE-AF5A-0872A6519DF5}"/>
      </w:docPartPr>
      <w:docPartBody>
        <w:p w:rsidR="004E000C" w:rsidRDefault="005240F1" w:rsidP="005240F1">
          <w:pPr>
            <w:pStyle w:val="50E01AC6C0B347469178690716D93B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6A51A0CDDF48B7B20D4445FDC5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6621-B133-481F-8368-53AB76733B7A}"/>
      </w:docPartPr>
      <w:docPartBody>
        <w:p w:rsidR="004E000C" w:rsidRDefault="005240F1" w:rsidP="005240F1">
          <w:pPr>
            <w:pStyle w:val="606A51A0CDDF48B7B20D4445FDC59A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B721FE55183452C973A871420CB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3C2A-D3B4-48FA-BE04-9FFDAB74F612}"/>
      </w:docPartPr>
      <w:docPartBody>
        <w:p w:rsidR="004E000C" w:rsidRDefault="005240F1" w:rsidP="005240F1">
          <w:pPr>
            <w:pStyle w:val="2B721FE55183452C973A871420CBD6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36A20694254BFEB3FBBC946C9E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3453-D370-443E-A198-9562B499D2E9}"/>
      </w:docPartPr>
      <w:docPartBody>
        <w:p w:rsidR="004E000C" w:rsidRDefault="005240F1" w:rsidP="005240F1">
          <w:pPr>
            <w:pStyle w:val="7E36A20694254BFEB3FBBC946C9EAA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B9540859AF42B49DBF2E125180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8810-CCC3-46B2-95F9-A15D5C53B678}"/>
      </w:docPartPr>
      <w:docPartBody>
        <w:p w:rsidR="004E000C" w:rsidRDefault="005240F1" w:rsidP="005240F1">
          <w:pPr>
            <w:pStyle w:val="91B9540859AF42B49DBF2E125180E9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B4A013A0CF47F2828B667CE874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77EE-5C40-4650-96B4-075359EF7DCA}"/>
      </w:docPartPr>
      <w:docPartBody>
        <w:p w:rsidR="004E000C" w:rsidRDefault="005240F1" w:rsidP="005240F1">
          <w:pPr>
            <w:pStyle w:val="5EB4A013A0CF47F2828B667CE87417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2DA17A140F436DA578A278AFAEC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CE82-EB1D-4531-91CA-CEA9A2A0B60D}"/>
      </w:docPartPr>
      <w:docPartBody>
        <w:p w:rsidR="004E000C" w:rsidRDefault="005240F1" w:rsidP="005240F1">
          <w:pPr>
            <w:pStyle w:val="6E2DA17A140F436DA578A278AFAECD0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A283948A5048ADAFA720952EB9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921D-4F91-40BA-A58C-6068782A67E3}"/>
      </w:docPartPr>
      <w:docPartBody>
        <w:p w:rsidR="004E000C" w:rsidRDefault="005240F1" w:rsidP="005240F1">
          <w:pPr>
            <w:pStyle w:val="FFA283948A5048ADAFA720952EB902D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D22A0C15234022875964B5DE37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227D-BA38-46B5-B44E-B4ACF31EB2F5}"/>
      </w:docPartPr>
      <w:docPartBody>
        <w:p w:rsidR="004E000C" w:rsidRDefault="005240F1" w:rsidP="005240F1">
          <w:pPr>
            <w:pStyle w:val="6ED22A0C15234022875964B5DE3745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256C0C7AF34121A9E939C214D9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7006-D791-4637-94D9-0C621CCF063C}"/>
      </w:docPartPr>
      <w:docPartBody>
        <w:p w:rsidR="004E000C" w:rsidRDefault="005240F1" w:rsidP="005240F1">
          <w:pPr>
            <w:pStyle w:val="3C256C0C7AF34121A9E939C214D938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D3F9D265CE54587AD98D8A029B6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B8CA-A725-42FA-B4F8-1105EB34E4DB}"/>
      </w:docPartPr>
      <w:docPartBody>
        <w:p w:rsidR="004E000C" w:rsidRDefault="005240F1" w:rsidP="005240F1">
          <w:pPr>
            <w:pStyle w:val="FD3F9D265CE54587AD98D8A029B6D9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2D9EE9570E4DE1A422C91909E3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577B-1ADB-43EE-B14A-D9B4B47A75C8}"/>
      </w:docPartPr>
      <w:docPartBody>
        <w:p w:rsidR="004E000C" w:rsidRDefault="005240F1" w:rsidP="005240F1">
          <w:pPr>
            <w:pStyle w:val="392D9EE9570E4DE1A422C91909E315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2EE667095454E09BB3E52A9A4EA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6EDC-D1A5-4270-815D-66B567393594}"/>
      </w:docPartPr>
      <w:docPartBody>
        <w:p w:rsidR="004E000C" w:rsidRDefault="005240F1" w:rsidP="005240F1">
          <w:pPr>
            <w:pStyle w:val="32EE667095454E09BB3E52A9A4EA227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3C97F6D27C4EB589E4ED2C4A09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BFF3-6C58-4229-A0A8-2FBF7C42A0CD}"/>
      </w:docPartPr>
      <w:docPartBody>
        <w:p w:rsidR="004E000C" w:rsidRDefault="005240F1" w:rsidP="005240F1">
          <w:pPr>
            <w:pStyle w:val="A03C97F6D27C4EB589E4ED2C4A091A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7DA85384F84843BBCF67ECAB15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086A-A4B5-49A0-8CF0-9ABAD3C3201D}"/>
      </w:docPartPr>
      <w:docPartBody>
        <w:p w:rsidR="004E000C" w:rsidRDefault="005240F1" w:rsidP="005240F1">
          <w:pPr>
            <w:pStyle w:val="A97DA85384F84843BBCF67ECAB157D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0EADDFA4D457D9050FB423AF04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1130-0155-4F81-BB65-5B114F660F39}"/>
      </w:docPartPr>
      <w:docPartBody>
        <w:p w:rsidR="004E000C" w:rsidRDefault="005240F1" w:rsidP="005240F1">
          <w:pPr>
            <w:pStyle w:val="A150EADDFA4D457D9050FB423AF04C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80A44CFDBD14D289C57D64AB1ED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4DE9-84C8-4CFC-AE32-8FA31E507FC4}"/>
      </w:docPartPr>
      <w:docPartBody>
        <w:p w:rsidR="004E000C" w:rsidRDefault="005240F1" w:rsidP="005240F1">
          <w:pPr>
            <w:pStyle w:val="D80A44CFDBD14D289C57D64AB1ED91B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3721F24FAC40B1942F41D081E8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E525-C543-45E2-973D-9854DF7D4C4A}"/>
      </w:docPartPr>
      <w:docPartBody>
        <w:p w:rsidR="004E000C" w:rsidRDefault="005240F1" w:rsidP="005240F1">
          <w:pPr>
            <w:pStyle w:val="7A3721F24FAC40B1942F41D081E8F5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7AED439E23C489993AA0A697A43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4581-CFE8-40D5-AE7C-82C968EC95C9}"/>
      </w:docPartPr>
      <w:docPartBody>
        <w:p w:rsidR="004E000C" w:rsidRDefault="005240F1" w:rsidP="005240F1">
          <w:pPr>
            <w:pStyle w:val="17AED439E23C489993AA0A697A43C4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24A0877D5643CDA861658D42B9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30E1-A569-461F-BDC8-BE0D0076B51E}"/>
      </w:docPartPr>
      <w:docPartBody>
        <w:p w:rsidR="004E000C" w:rsidRDefault="005240F1" w:rsidP="005240F1">
          <w:pPr>
            <w:pStyle w:val="4C24A0877D5643CDA861658D42B908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434F592C774F17B059BBF3B803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C6C1-8A8E-4E56-A29B-9839AA15D9E5}"/>
      </w:docPartPr>
      <w:docPartBody>
        <w:p w:rsidR="004E000C" w:rsidRDefault="005240F1" w:rsidP="005240F1">
          <w:pPr>
            <w:pStyle w:val="04434F592C774F17B059BBF3B803BA9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A515BF1C0B4161861C9D933E23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84E6-EA2E-4BA8-929C-DE47F20D6264}"/>
      </w:docPartPr>
      <w:docPartBody>
        <w:p w:rsidR="004E000C" w:rsidRDefault="005240F1" w:rsidP="005240F1">
          <w:pPr>
            <w:pStyle w:val="36A515BF1C0B4161861C9D933E234E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FEE1D1D7C34AAA808CE81B359E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2F56-DBDF-4640-925E-D70F9D07B014}"/>
      </w:docPartPr>
      <w:docPartBody>
        <w:p w:rsidR="004E000C" w:rsidRDefault="005240F1" w:rsidP="005240F1">
          <w:pPr>
            <w:pStyle w:val="8AFEE1D1D7C34AAA808CE81B359E82A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52C27C620849988902DE34D15A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0754-A64A-496F-AACD-C95D8BB40CE8}"/>
      </w:docPartPr>
      <w:docPartBody>
        <w:p w:rsidR="004E000C" w:rsidRDefault="005240F1" w:rsidP="005240F1">
          <w:pPr>
            <w:pStyle w:val="1B52C27C620849988902DE34D15A9C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6BAB27F2E24553B427ACE9A8CC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9470-22CC-4C13-8D47-F0E421055412}"/>
      </w:docPartPr>
      <w:docPartBody>
        <w:p w:rsidR="004E000C" w:rsidRDefault="005240F1" w:rsidP="005240F1">
          <w:pPr>
            <w:pStyle w:val="FA6BAB27F2E24553B427ACE9A8CC0BA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DA3EF13DF4413BBF01F0CDA9DA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11C5-FAD5-4DEE-9AD7-3AC515F4036B}"/>
      </w:docPartPr>
      <w:docPartBody>
        <w:p w:rsidR="004E000C" w:rsidRDefault="005240F1" w:rsidP="005240F1">
          <w:pPr>
            <w:pStyle w:val="10DA3EF13DF4413BBF01F0CDA9DAB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8E988E53994C7F97468B83C31C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48AD-A493-4803-9E89-6A1090238113}"/>
      </w:docPartPr>
      <w:docPartBody>
        <w:p w:rsidR="004E000C" w:rsidRDefault="005240F1" w:rsidP="005240F1">
          <w:pPr>
            <w:pStyle w:val="568E988E53994C7F97468B83C31CF4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2FA399D95D472089E900C53A5E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D63A-2D79-4960-B6B9-DA6A0BB1700D}"/>
      </w:docPartPr>
      <w:docPartBody>
        <w:p w:rsidR="004E000C" w:rsidRDefault="005240F1" w:rsidP="005240F1">
          <w:pPr>
            <w:pStyle w:val="B52FA399D95D472089E900C53A5E08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CADE88440D4016A02D501EBC07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F431-00EC-4A9E-9137-5F865F6C7F85}"/>
      </w:docPartPr>
      <w:docPartBody>
        <w:p w:rsidR="004E000C" w:rsidRDefault="005240F1" w:rsidP="005240F1">
          <w:pPr>
            <w:pStyle w:val="C5CADE88440D4016A02D501EBC0710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0F1048F2B4A66A63CDE7DC880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A620-0BB1-4D80-9B0A-D9695F432D14}"/>
      </w:docPartPr>
      <w:docPartBody>
        <w:p w:rsidR="004E000C" w:rsidRDefault="005240F1" w:rsidP="005240F1">
          <w:pPr>
            <w:pStyle w:val="2AC0F1048F2B4A66A63CDE7DC880948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A6D8475C2749C69A1C04B105F6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3653-2DB8-4FAB-B3EC-EA0B250993EC}"/>
      </w:docPartPr>
      <w:docPartBody>
        <w:p w:rsidR="004E000C" w:rsidRDefault="005240F1" w:rsidP="005240F1">
          <w:pPr>
            <w:pStyle w:val="81A6D8475C2749C69A1C04B105F647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9024C8D069419796C2C1161EE4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8853-8DB3-4150-883A-3DDF7658FFDE}"/>
      </w:docPartPr>
      <w:docPartBody>
        <w:p w:rsidR="004E000C" w:rsidRDefault="005240F1" w:rsidP="005240F1">
          <w:pPr>
            <w:pStyle w:val="E69024C8D069419796C2C1161EE44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30303E62DA44DBBBE155C66575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22CA-8E2E-4D45-813E-CCAA3386BEA3}"/>
      </w:docPartPr>
      <w:docPartBody>
        <w:p w:rsidR="004E000C" w:rsidRDefault="005240F1" w:rsidP="005240F1">
          <w:pPr>
            <w:pStyle w:val="0F30303E62DA44DBBBE155C66575D09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D2165917414A43BCCE675FF998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2877-3034-4303-A483-DADFA7322557}"/>
      </w:docPartPr>
      <w:docPartBody>
        <w:p w:rsidR="004E000C" w:rsidRDefault="005240F1" w:rsidP="005240F1">
          <w:pPr>
            <w:pStyle w:val="8DD2165917414A43BCCE675FF9981D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8D3F9616254C53B637BE8B24A2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0615-CE41-4BD7-A356-1D8CF99C701C}"/>
      </w:docPartPr>
      <w:docPartBody>
        <w:p w:rsidR="004E000C" w:rsidRDefault="005240F1" w:rsidP="005240F1">
          <w:pPr>
            <w:pStyle w:val="C48D3F9616254C53B637BE8B24A2F2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E01B81D3404B44838D9364F44B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EE08A-585C-488F-916F-5D56A10DB101}"/>
      </w:docPartPr>
      <w:docPartBody>
        <w:p w:rsidR="004E000C" w:rsidRDefault="005240F1" w:rsidP="005240F1">
          <w:pPr>
            <w:pStyle w:val="74E01B81D3404B44838D9364F44B37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BF7207686C462BA19887D01B1B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B75D-A233-4A3E-8E77-EDD482BBAD51}"/>
      </w:docPartPr>
      <w:docPartBody>
        <w:p w:rsidR="004E000C" w:rsidRDefault="005240F1" w:rsidP="005240F1">
          <w:pPr>
            <w:pStyle w:val="98BF7207686C462BA19887D01B1BBA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415D6C7038416BBC1491FA28FF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0EEC-E9C2-44AF-B636-4861A0026450}"/>
      </w:docPartPr>
      <w:docPartBody>
        <w:p w:rsidR="004E000C" w:rsidRDefault="005240F1" w:rsidP="005240F1">
          <w:pPr>
            <w:pStyle w:val="CF415D6C7038416BBC1491FA28FFF8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BA9F73EE724EE3B903A3BA4A26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FE0C-EF04-43C1-8BE3-E239E4626401}"/>
      </w:docPartPr>
      <w:docPartBody>
        <w:p w:rsidR="004E000C" w:rsidRDefault="005240F1" w:rsidP="005240F1">
          <w:pPr>
            <w:pStyle w:val="EFBA9F73EE724EE3B903A3BA4A2648B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D3FE9D26AF4D50A2BE1D96AC21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7E28-6BB0-4D7E-8ADC-5F21CF31E866}"/>
      </w:docPartPr>
      <w:docPartBody>
        <w:p w:rsidR="004E000C" w:rsidRDefault="005240F1" w:rsidP="005240F1">
          <w:pPr>
            <w:pStyle w:val="AED3FE9D26AF4D50A2BE1D96AC21084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4D27BB71D8440AF93908BE47B13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9DAE-1218-486E-A87C-C26E182B6C0E}"/>
      </w:docPartPr>
      <w:docPartBody>
        <w:p w:rsidR="004E000C" w:rsidRDefault="005240F1" w:rsidP="005240F1">
          <w:pPr>
            <w:pStyle w:val="54D27BB71D8440AF93908BE47B13E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4D7FFF39B14E468184FBAA3FEE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C5CF-7E47-4DE1-A287-37016C826F1A}"/>
      </w:docPartPr>
      <w:docPartBody>
        <w:p w:rsidR="004E000C" w:rsidRDefault="005240F1" w:rsidP="005240F1">
          <w:pPr>
            <w:pStyle w:val="974D7FFF39B14E468184FBAA3FEE58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033D259DCE4805A80E9BA2B9F9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F79E-FF90-414F-8516-297DB9E6001A}"/>
      </w:docPartPr>
      <w:docPartBody>
        <w:p w:rsidR="004E000C" w:rsidRDefault="005240F1" w:rsidP="005240F1">
          <w:pPr>
            <w:pStyle w:val="F2033D259DCE4805A80E9BA2B9F9F0A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34BA536ECB4EB7BAE9E7B9173F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851-FA48-4A4B-BB1A-238B935EF048}"/>
      </w:docPartPr>
      <w:docPartBody>
        <w:p w:rsidR="004E000C" w:rsidRDefault="005240F1" w:rsidP="005240F1">
          <w:pPr>
            <w:pStyle w:val="5D34BA536ECB4EB7BAE9E7B9173F23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84EF508F73344DD8DEEB482E439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661F-3ABF-4F56-A6A3-7E493391A783}"/>
      </w:docPartPr>
      <w:docPartBody>
        <w:p w:rsidR="004E000C" w:rsidRDefault="005240F1" w:rsidP="005240F1">
          <w:pPr>
            <w:pStyle w:val="784EF508F73344DD8DEEB482E43959D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7C0DCADE0E4D4AA5D4C56076D9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F9D3-BFBA-4F57-AC7E-77A6B6FEFA2E}"/>
      </w:docPartPr>
      <w:docPartBody>
        <w:p w:rsidR="004E000C" w:rsidRDefault="005240F1" w:rsidP="005240F1">
          <w:pPr>
            <w:pStyle w:val="E97C0DCADE0E4D4AA5D4C56076D90A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42DC07E9744425B97FBF9D1344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487F-7163-44A7-992B-F5C86B08115B}"/>
      </w:docPartPr>
      <w:docPartBody>
        <w:p w:rsidR="00876304" w:rsidRDefault="00876304" w:rsidP="00876304">
          <w:pPr>
            <w:pStyle w:val="4E42DC07E9744425B97FBF9D13444B37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72ED6598DE6245E697BDE6492B05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8345-3221-4272-B58A-885B607A5204}"/>
      </w:docPartPr>
      <w:docPartBody>
        <w:p w:rsidR="00876304" w:rsidRDefault="00876304" w:rsidP="00876304">
          <w:pPr>
            <w:pStyle w:val="72ED6598DE6245E697BDE6492B0544AD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6874D4E9002F4119BA5307BA53DC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65B6-ADD1-40D1-96AE-42ECC6AEA582}"/>
      </w:docPartPr>
      <w:docPartBody>
        <w:p w:rsidR="00876304" w:rsidRDefault="00876304" w:rsidP="00876304">
          <w:pPr>
            <w:pStyle w:val="6874D4E9002F4119BA5307BA53DCDCB9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FB6CA669E7424AC3A303F9FF4ED91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E8B1-10D0-47E0-8C39-4302D01A98B1}"/>
      </w:docPartPr>
      <w:docPartBody>
        <w:p w:rsidR="00876304" w:rsidRDefault="00876304" w:rsidP="00876304">
          <w:pPr>
            <w:pStyle w:val="FB6CA669E7424AC3A303F9FF4ED91C82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609CF6E05E2E46F690E47FEFEA12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D949-A56C-46DC-831C-DF895F5A1717}"/>
      </w:docPartPr>
      <w:docPartBody>
        <w:p w:rsidR="00876304" w:rsidRDefault="00876304" w:rsidP="00876304">
          <w:pPr>
            <w:pStyle w:val="609CF6E05E2E46F690E47FEFEA12E091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1EF6F17A021846DAB183600352BB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937B-1E63-419D-96FA-DD8698BE7DD4}"/>
      </w:docPartPr>
      <w:docPartBody>
        <w:p w:rsidR="00876304" w:rsidRDefault="00876304" w:rsidP="00876304">
          <w:pPr>
            <w:pStyle w:val="1EF6F17A021846DAB183600352BBD29C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341D0C0DF2274FA1A9B3B338E2EC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EE75-AEF4-4FF5-80CA-75F60E0CC46E}"/>
      </w:docPartPr>
      <w:docPartBody>
        <w:p w:rsidR="00876304" w:rsidRDefault="00876304" w:rsidP="00876304">
          <w:pPr>
            <w:pStyle w:val="341D0C0DF2274FA1A9B3B338E2ECAF95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D50A783B89074EB28900FC875506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E3A4-B45B-42BF-8533-C68D8BA35DFB}"/>
      </w:docPartPr>
      <w:docPartBody>
        <w:p w:rsidR="00876304" w:rsidRDefault="00876304" w:rsidP="00876304">
          <w:pPr>
            <w:pStyle w:val="D50A783B89074EB28900FC87550646F8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F17371E904164FD49E414DB623B7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BA5F-CAF1-4786-9D37-B9CF86CF3E5A}"/>
      </w:docPartPr>
      <w:docPartBody>
        <w:p w:rsidR="00876304" w:rsidRDefault="00876304" w:rsidP="00876304">
          <w:pPr>
            <w:pStyle w:val="F17371E904164FD49E414DB623B7D8B0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63A823AC888249BE88C30D180399C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88F0-0BE0-4142-9C38-7D29921B4C6A}"/>
      </w:docPartPr>
      <w:docPartBody>
        <w:p w:rsidR="00876304" w:rsidRDefault="00876304" w:rsidP="00876304">
          <w:pPr>
            <w:pStyle w:val="63A823AC888249BE88C30D180399CA70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AE0ABD37CDB142B9A0735577404EC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9DBD0-465E-4A2E-81C5-F849949C07F4}"/>
      </w:docPartPr>
      <w:docPartBody>
        <w:p w:rsidR="00FB0D60" w:rsidRDefault="00FB0D60" w:rsidP="00FB0D60">
          <w:pPr>
            <w:pStyle w:val="AE0ABD37CDB142B9A0735577404EC5EC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26E52AC2058941EF91589171A7F8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C58B0-9973-4770-8777-893376F2D9F7}"/>
      </w:docPartPr>
      <w:docPartBody>
        <w:p w:rsidR="00FB0D60" w:rsidRDefault="00FB0D60" w:rsidP="00FB0D60">
          <w:pPr>
            <w:pStyle w:val="26E52AC2058941EF91589171A7F8C1D6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A7BA67EE4DD441F7A363E7C11A405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B1B6D-DAEB-404C-A602-BEC841F5A42A}"/>
      </w:docPartPr>
      <w:docPartBody>
        <w:p w:rsidR="00FB0D60" w:rsidRDefault="00FB0D60" w:rsidP="00FB0D60">
          <w:pPr>
            <w:pStyle w:val="A7BA67EE4DD441F7A363E7C11A405C3D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A830ED526F8C4C719FD446DD8C75B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21BF-A891-482F-8D3B-0E9CF5EF91C6}"/>
      </w:docPartPr>
      <w:docPartBody>
        <w:p w:rsidR="00FB0D60" w:rsidRDefault="00FB0D60" w:rsidP="00FB0D60">
          <w:pPr>
            <w:pStyle w:val="A830ED526F8C4C719FD446DD8C75B59F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F81639BC64524D62ACF652524C8C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08E5-CE40-4C0F-95A1-8DAB90C96C60}"/>
      </w:docPartPr>
      <w:docPartBody>
        <w:p w:rsidR="00FB0D60" w:rsidRDefault="00FB0D60" w:rsidP="00FB0D60">
          <w:pPr>
            <w:pStyle w:val="F81639BC64524D62ACF652524C8C816D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28BB63DCB6D54C8094A5F2893137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6558-4F78-4C19-B7ED-4B06BFDDBDA8}"/>
      </w:docPartPr>
      <w:docPartBody>
        <w:p w:rsidR="00FB0D60" w:rsidRDefault="00FB0D60" w:rsidP="00FB0D60">
          <w:pPr>
            <w:pStyle w:val="28BB63DCB6D54C8094A5F289313785C0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0F7E141E53A1419194B9DBD8B020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6F8C0-F5EF-4D89-ACA1-3501A5C3159A}"/>
      </w:docPartPr>
      <w:docPartBody>
        <w:p w:rsidR="00FB0D60" w:rsidRDefault="00FB0D60" w:rsidP="00FB0D60">
          <w:pPr>
            <w:pStyle w:val="0F7E141E53A1419194B9DBD8B02029EC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FF276FE4D79C4F1CBAF73197F794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173B7-4AC7-419C-8944-01FFEDD032B9}"/>
      </w:docPartPr>
      <w:docPartBody>
        <w:p w:rsidR="00FB0D60" w:rsidRDefault="00FB0D60" w:rsidP="00FB0D60">
          <w:pPr>
            <w:pStyle w:val="FF276FE4D79C4F1CBAF73197F794D29A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E11E8C45B75347D6A7E135D3AE7D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E980-70C8-469A-BFE3-BD2904FE59AD}"/>
      </w:docPartPr>
      <w:docPartBody>
        <w:p w:rsidR="00FB0D60" w:rsidRDefault="00FB0D60" w:rsidP="00FB0D60">
          <w:pPr>
            <w:pStyle w:val="E11E8C45B75347D6A7E135D3AE7D5A3B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3AA53CA46A71410894FB23DCF779B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1B472-7B5E-40BE-AB32-1DEDE620DB5A}"/>
      </w:docPartPr>
      <w:docPartBody>
        <w:p w:rsidR="00FB0D60" w:rsidRDefault="00FB0D60" w:rsidP="00FB0D60">
          <w:pPr>
            <w:pStyle w:val="3AA53CA46A71410894FB23DCF779BDAA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58F36611EB264783A3172078A3513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360FE-00A8-4C01-A9DC-1B66128AD974}"/>
      </w:docPartPr>
      <w:docPartBody>
        <w:p w:rsidR="00FB0D60" w:rsidRDefault="00FB0D60" w:rsidP="00FB0D60">
          <w:pPr>
            <w:pStyle w:val="58F36611EB264783A3172078A3513E5D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76698B966D774BC6B755D5EC082D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3F633-2320-48D9-AD3E-FE71269D5872}"/>
      </w:docPartPr>
      <w:docPartBody>
        <w:p w:rsidR="00FB0D60" w:rsidRDefault="00FB0D60" w:rsidP="00FB0D60">
          <w:pPr>
            <w:pStyle w:val="76698B966D774BC6B755D5EC082D503B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FDCECC7D11344327815F3DDCC0BE8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6B35-2305-4A26-A551-798927D21B6A}"/>
      </w:docPartPr>
      <w:docPartBody>
        <w:p w:rsidR="00FB0D60" w:rsidRDefault="00FB0D60" w:rsidP="00FB0D60">
          <w:pPr>
            <w:pStyle w:val="FDCECC7D11344327815F3DDCC0BE8F23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1B94D46431CF49F98F860C4A25430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EB7D-A4D0-481B-AFBA-CF984161247E}"/>
      </w:docPartPr>
      <w:docPartBody>
        <w:p w:rsidR="00FB0D60" w:rsidRDefault="00FB0D60" w:rsidP="00FB0D60">
          <w:pPr>
            <w:pStyle w:val="1B94D46431CF49F98F860C4A25430542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B793BE9C47C94E078884B89FDD44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F061-46BE-4FC2-9813-157B2629780C}"/>
      </w:docPartPr>
      <w:docPartBody>
        <w:p w:rsidR="00FB0D60" w:rsidRDefault="00FB0D60" w:rsidP="00FB0D60">
          <w:pPr>
            <w:pStyle w:val="B793BE9C47C94E078884B89FDD441392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6508B6E4681C43769F2C131836A77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992E9-940F-40DC-AF7C-97624D315CC6}"/>
      </w:docPartPr>
      <w:docPartBody>
        <w:p w:rsidR="00FB0D60" w:rsidRDefault="00FB0D60" w:rsidP="00FB0D60">
          <w:pPr>
            <w:pStyle w:val="6508B6E4681C43769F2C131836A770DA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26CD8E9D065F4BF0A0E4B76A0C866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2B37E-12F9-461D-BDED-D0886E74BD7A}"/>
      </w:docPartPr>
      <w:docPartBody>
        <w:p w:rsidR="00FB0D60" w:rsidRDefault="00FB0D60" w:rsidP="00FB0D60">
          <w:pPr>
            <w:pStyle w:val="26CD8E9D065F4BF0A0E4B76A0C866EE6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B097D57593A843F998728ACE41719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A5CF-C9DB-49AD-BD44-CFB03FE0AA75}"/>
      </w:docPartPr>
      <w:docPartBody>
        <w:p w:rsidR="00FB0D60" w:rsidRDefault="00FB0D60" w:rsidP="00FB0D60">
          <w:pPr>
            <w:pStyle w:val="B097D57593A843F998728ACE41719010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96A6E3293CD7426F993C30E1FEAC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5BAC-9D84-4FDC-9DD0-BCCE5C086353}"/>
      </w:docPartPr>
      <w:docPartBody>
        <w:p w:rsidR="00FB0D60" w:rsidRDefault="00FB0D60" w:rsidP="00FB0D60">
          <w:pPr>
            <w:pStyle w:val="96A6E3293CD7426F993C30E1FEACA08F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6EFC1E91F904421D837FEA76E31D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D3B0-B446-4131-868A-D19DEC50C09C}"/>
      </w:docPartPr>
      <w:docPartBody>
        <w:p w:rsidR="00FB0D60" w:rsidRDefault="00FB0D60" w:rsidP="00FB0D60">
          <w:pPr>
            <w:pStyle w:val="6EFC1E91F904421D837FEA76E31DED3B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26D85"/>
    <w:multiLevelType w:val="multilevel"/>
    <w:tmpl w:val="A48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3197105">
    <w:abstractNumId w:val="2"/>
  </w:num>
  <w:num w:numId="2" w16cid:durableId="248538355">
    <w:abstractNumId w:val="1"/>
  </w:num>
  <w:num w:numId="3" w16cid:durableId="1464154804">
    <w:abstractNumId w:val="0"/>
  </w:num>
  <w:num w:numId="4" w16cid:durableId="189570100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2F77"/>
    <w:rsid w:val="00142663"/>
    <w:rsid w:val="001744CF"/>
    <w:rsid w:val="001F551F"/>
    <w:rsid w:val="00266ABF"/>
    <w:rsid w:val="002E1AA3"/>
    <w:rsid w:val="002F5EE8"/>
    <w:rsid w:val="003009C3"/>
    <w:rsid w:val="00411304"/>
    <w:rsid w:val="004551ED"/>
    <w:rsid w:val="00463324"/>
    <w:rsid w:val="00464000"/>
    <w:rsid w:val="004763D0"/>
    <w:rsid w:val="004C05C8"/>
    <w:rsid w:val="004C4580"/>
    <w:rsid w:val="004C62FA"/>
    <w:rsid w:val="004D71F9"/>
    <w:rsid w:val="004E000C"/>
    <w:rsid w:val="005240F1"/>
    <w:rsid w:val="00585BEC"/>
    <w:rsid w:val="005A2C22"/>
    <w:rsid w:val="005B4D35"/>
    <w:rsid w:val="005C39E8"/>
    <w:rsid w:val="006678C6"/>
    <w:rsid w:val="006A2148"/>
    <w:rsid w:val="006A70A6"/>
    <w:rsid w:val="006C3CD1"/>
    <w:rsid w:val="006D07ED"/>
    <w:rsid w:val="006F0DB2"/>
    <w:rsid w:val="00760E21"/>
    <w:rsid w:val="007904A6"/>
    <w:rsid w:val="007A5AD2"/>
    <w:rsid w:val="008414DD"/>
    <w:rsid w:val="00874517"/>
    <w:rsid w:val="00876304"/>
    <w:rsid w:val="00935423"/>
    <w:rsid w:val="0095454B"/>
    <w:rsid w:val="009549BE"/>
    <w:rsid w:val="009A770E"/>
    <w:rsid w:val="009B65F7"/>
    <w:rsid w:val="009C5FC7"/>
    <w:rsid w:val="009D2377"/>
    <w:rsid w:val="00A01E11"/>
    <w:rsid w:val="00A07270"/>
    <w:rsid w:val="00A702BB"/>
    <w:rsid w:val="00AD780A"/>
    <w:rsid w:val="00B02BAF"/>
    <w:rsid w:val="00B23A4A"/>
    <w:rsid w:val="00BC23CC"/>
    <w:rsid w:val="00BC3747"/>
    <w:rsid w:val="00BE6089"/>
    <w:rsid w:val="00C24212"/>
    <w:rsid w:val="00C64F49"/>
    <w:rsid w:val="00C92BC8"/>
    <w:rsid w:val="00D31796"/>
    <w:rsid w:val="00D573A4"/>
    <w:rsid w:val="00D7071E"/>
    <w:rsid w:val="00DD66C2"/>
    <w:rsid w:val="00DE2A2E"/>
    <w:rsid w:val="00DF6931"/>
    <w:rsid w:val="00EA785A"/>
    <w:rsid w:val="00EC05CB"/>
    <w:rsid w:val="00ED17A4"/>
    <w:rsid w:val="00F95343"/>
    <w:rsid w:val="00FB0D60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D60"/>
    <w:rPr>
      <w:color w:val="156082" w:themeColor="accent1"/>
    </w:rPr>
  </w:style>
  <w:style w:type="paragraph" w:customStyle="1" w:styleId="78320A231F1C4D6BBE69F307C3B0722F">
    <w:name w:val="78320A231F1C4D6BBE69F307C3B0722F"/>
  </w:style>
  <w:style w:type="paragraph" w:customStyle="1" w:styleId="3FD06A67FBC1467BA22A315996E1B838">
    <w:name w:val="3FD06A67FBC1467BA22A315996E1B838"/>
    <w:rsid w:val="00D573A4"/>
  </w:style>
  <w:style w:type="paragraph" w:customStyle="1" w:styleId="B9D3AF2C3B2D424A8812CDC287D55D2E">
    <w:name w:val="B9D3AF2C3B2D424A8812CDC287D55D2E"/>
    <w:rsid w:val="009B65F7"/>
  </w:style>
  <w:style w:type="paragraph" w:customStyle="1" w:styleId="233486A9D5ED4CB09ACA29C65B2C2516">
    <w:name w:val="233486A9D5ED4CB09ACA29C65B2C2516"/>
    <w:rsid w:val="009B65F7"/>
  </w:style>
  <w:style w:type="paragraph" w:customStyle="1" w:styleId="27DEFA2B8E514549961EBB0A0F619F4F">
    <w:name w:val="27DEFA2B8E514549961EBB0A0F619F4F"/>
    <w:rsid w:val="00585BEC"/>
  </w:style>
  <w:style w:type="paragraph" w:customStyle="1" w:styleId="CFBBEEA7DB6B43659D8FBA30D8C2C657">
    <w:name w:val="CFBBEEA7DB6B43659D8FBA30D8C2C657"/>
    <w:rsid w:val="00760E21"/>
  </w:style>
  <w:style w:type="paragraph" w:customStyle="1" w:styleId="A15D3B7062064A7295D07E828FBC5768">
    <w:name w:val="A15D3B7062064A7295D07E828FBC5768"/>
    <w:rsid w:val="00760E21"/>
  </w:style>
  <w:style w:type="paragraph" w:customStyle="1" w:styleId="6F61547FA43045C2A3E099C53D54188C">
    <w:name w:val="6F61547FA43045C2A3E099C53D54188C"/>
    <w:rsid w:val="00760E21"/>
  </w:style>
  <w:style w:type="paragraph" w:customStyle="1" w:styleId="BD367E75F27D4284A9EBF5B49BD4E3DD">
    <w:name w:val="BD367E75F27D4284A9EBF5B49BD4E3DD"/>
    <w:rsid w:val="00760E21"/>
  </w:style>
  <w:style w:type="paragraph" w:customStyle="1" w:styleId="AEB70804D3F04B3B8874D16E55CD289E">
    <w:name w:val="AEB70804D3F04B3B8874D16E55CD289E"/>
    <w:rsid w:val="00760E21"/>
  </w:style>
  <w:style w:type="paragraph" w:customStyle="1" w:styleId="AD8E3EE6A0F74AC3B54B184E607D477E">
    <w:name w:val="AD8E3EE6A0F74AC3B54B184E607D477E"/>
    <w:rsid w:val="00760E21"/>
  </w:style>
  <w:style w:type="paragraph" w:customStyle="1" w:styleId="33B3B0F2D0AA49DEBA2211838138F768">
    <w:name w:val="33B3B0F2D0AA49DEBA2211838138F768"/>
    <w:rsid w:val="00464000"/>
  </w:style>
  <w:style w:type="paragraph" w:customStyle="1" w:styleId="D212279BA27F45D585321F0F75084745">
    <w:name w:val="D212279BA27F45D585321F0F75084745"/>
    <w:rsid w:val="005240F1"/>
  </w:style>
  <w:style w:type="paragraph" w:customStyle="1" w:styleId="303D74A5B54641A9A9CC614DA60AE841">
    <w:name w:val="303D74A5B54641A9A9CC614DA60AE841"/>
    <w:rsid w:val="005240F1"/>
  </w:style>
  <w:style w:type="paragraph" w:customStyle="1" w:styleId="9E1B85319B34446D9A0506FCD6693240">
    <w:name w:val="9E1B85319B34446D9A0506FCD6693240"/>
    <w:rsid w:val="005240F1"/>
  </w:style>
  <w:style w:type="paragraph" w:customStyle="1" w:styleId="985F83B070A545758B97D03E9DED3C50">
    <w:name w:val="985F83B070A545758B97D03E9DED3C50"/>
    <w:rsid w:val="005240F1"/>
  </w:style>
  <w:style w:type="paragraph" w:customStyle="1" w:styleId="F89F13D5F4F04542AEFDA5380FD93B1B">
    <w:name w:val="F89F13D5F4F04542AEFDA5380FD93B1B"/>
    <w:rsid w:val="005240F1"/>
  </w:style>
  <w:style w:type="paragraph" w:customStyle="1" w:styleId="070B31CAC02D4DFCA934CF8A6FCCA237">
    <w:name w:val="070B31CAC02D4DFCA934CF8A6FCCA237"/>
    <w:rsid w:val="005240F1"/>
  </w:style>
  <w:style w:type="paragraph" w:customStyle="1" w:styleId="B036551E113F48A1AA95904E53AB0FDA">
    <w:name w:val="B036551E113F48A1AA95904E53AB0FDA"/>
    <w:rsid w:val="005240F1"/>
  </w:style>
  <w:style w:type="paragraph" w:customStyle="1" w:styleId="B023649CB14E4231B5B935AD5BC05106">
    <w:name w:val="B023649CB14E4231B5B935AD5BC05106"/>
    <w:rsid w:val="005240F1"/>
  </w:style>
  <w:style w:type="paragraph" w:customStyle="1" w:styleId="F4042099D4FA4582A5E77E0A31FDDC23">
    <w:name w:val="F4042099D4FA4582A5E77E0A31FDDC23"/>
    <w:rsid w:val="005240F1"/>
  </w:style>
  <w:style w:type="paragraph" w:customStyle="1" w:styleId="8B6480A9D50248A798C3C93841C699C9">
    <w:name w:val="8B6480A9D50248A798C3C93841C699C9"/>
    <w:rsid w:val="005240F1"/>
  </w:style>
  <w:style w:type="paragraph" w:customStyle="1" w:styleId="6E9BD5D9AF2C47818779A5B2ACA7B725">
    <w:name w:val="6E9BD5D9AF2C47818779A5B2ACA7B725"/>
    <w:rsid w:val="005240F1"/>
  </w:style>
  <w:style w:type="paragraph" w:customStyle="1" w:styleId="CC270461D05E42DC981CF33A3E3BBD8B">
    <w:name w:val="CC270461D05E42DC981CF33A3E3BBD8B"/>
    <w:rsid w:val="005240F1"/>
  </w:style>
  <w:style w:type="paragraph" w:customStyle="1" w:styleId="836F2863A35B483E9876423CE97446A3">
    <w:name w:val="836F2863A35B483E9876423CE97446A3"/>
    <w:rsid w:val="005240F1"/>
  </w:style>
  <w:style w:type="paragraph" w:customStyle="1" w:styleId="2AC9BC947E9F4807ACF47658D51B3A96">
    <w:name w:val="2AC9BC947E9F4807ACF47658D51B3A96"/>
    <w:rsid w:val="005240F1"/>
  </w:style>
  <w:style w:type="paragraph" w:customStyle="1" w:styleId="46208019FEEF4D26A522D15A0A354CA8">
    <w:name w:val="46208019FEEF4D26A522D15A0A354CA8"/>
    <w:rsid w:val="005240F1"/>
  </w:style>
  <w:style w:type="paragraph" w:customStyle="1" w:styleId="E74E0985E27F421B87F2953218AA7C37">
    <w:name w:val="E74E0985E27F421B87F2953218AA7C37"/>
    <w:rsid w:val="005240F1"/>
  </w:style>
  <w:style w:type="paragraph" w:customStyle="1" w:styleId="503CF3ABFD5D4A60BED71D074E05B8F8">
    <w:name w:val="503CF3ABFD5D4A60BED71D074E05B8F8"/>
    <w:rsid w:val="005240F1"/>
  </w:style>
  <w:style w:type="paragraph" w:customStyle="1" w:styleId="50E01AC6C0B347469178690716D93B93">
    <w:name w:val="50E01AC6C0B347469178690716D93B93"/>
    <w:rsid w:val="005240F1"/>
  </w:style>
  <w:style w:type="paragraph" w:customStyle="1" w:styleId="606A51A0CDDF48B7B20D4445FDC59A6A">
    <w:name w:val="606A51A0CDDF48B7B20D4445FDC59A6A"/>
    <w:rsid w:val="005240F1"/>
  </w:style>
  <w:style w:type="paragraph" w:customStyle="1" w:styleId="2B721FE55183452C973A871420CBD629">
    <w:name w:val="2B721FE55183452C973A871420CBD629"/>
    <w:rsid w:val="005240F1"/>
  </w:style>
  <w:style w:type="paragraph" w:customStyle="1" w:styleId="7E36A20694254BFEB3FBBC946C9EAAD1">
    <w:name w:val="7E36A20694254BFEB3FBBC946C9EAAD1"/>
    <w:rsid w:val="005240F1"/>
  </w:style>
  <w:style w:type="paragraph" w:customStyle="1" w:styleId="91B9540859AF42B49DBF2E125180E978">
    <w:name w:val="91B9540859AF42B49DBF2E125180E978"/>
    <w:rsid w:val="005240F1"/>
  </w:style>
  <w:style w:type="paragraph" w:customStyle="1" w:styleId="5EB4A013A0CF47F2828B667CE8741712">
    <w:name w:val="5EB4A013A0CF47F2828B667CE8741712"/>
    <w:rsid w:val="005240F1"/>
  </w:style>
  <w:style w:type="paragraph" w:customStyle="1" w:styleId="6E2DA17A140F436DA578A278AFAECD0D">
    <w:name w:val="6E2DA17A140F436DA578A278AFAECD0D"/>
    <w:rsid w:val="005240F1"/>
  </w:style>
  <w:style w:type="paragraph" w:customStyle="1" w:styleId="FFA283948A5048ADAFA720952EB902D7">
    <w:name w:val="FFA283948A5048ADAFA720952EB902D7"/>
    <w:rsid w:val="005240F1"/>
  </w:style>
  <w:style w:type="paragraph" w:customStyle="1" w:styleId="6ED22A0C15234022875964B5DE37454C">
    <w:name w:val="6ED22A0C15234022875964B5DE37454C"/>
    <w:rsid w:val="005240F1"/>
  </w:style>
  <w:style w:type="paragraph" w:customStyle="1" w:styleId="3C256C0C7AF34121A9E939C214D938EF">
    <w:name w:val="3C256C0C7AF34121A9E939C214D938EF"/>
    <w:rsid w:val="005240F1"/>
  </w:style>
  <w:style w:type="paragraph" w:customStyle="1" w:styleId="FD3F9D265CE54587AD98D8A029B6D9C8">
    <w:name w:val="FD3F9D265CE54587AD98D8A029B6D9C8"/>
    <w:rsid w:val="005240F1"/>
  </w:style>
  <w:style w:type="paragraph" w:customStyle="1" w:styleId="392D9EE9570E4DE1A422C91909E31598">
    <w:name w:val="392D9EE9570E4DE1A422C91909E31598"/>
    <w:rsid w:val="005240F1"/>
  </w:style>
  <w:style w:type="paragraph" w:customStyle="1" w:styleId="32EE667095454E09BB3E52A9A4EA2275">
    <w:name w:val="32EE667095454E09BB3E52A9A4EA2275"/>
    <w:rsid w:val="005240F1"/>
  </w:style>
  <w:style w:type="paragraph" w:customStyle="1" w:styleId="A03C97F6D27C4EB589E4ED2C4A091AA8">
    <w:name w:val="A03C97F6D27C4EB589E4ED2C4A091AA8"/>
    <w:rsid w:val="005240F1"/>
  </w:style>
  <w:style w:type="paragraph" w:customStyle="1" w:styleId="A97DA85384F84843BBCF67ECAB157DC9">
    <w:name w:val="A97DA85384F84843BBCF67ECAB157DC9"/>
    <w:rsid w:val="005240F1"/>
  </w:style>
  <w:style w:type="paragraph" w:customStyle="1" w:styleId="A150EADDFA4D457D9050FB423AF04C19">
    <w:name w:val="A150EADDFA4D457D9050FB423AF04C19"/>
    <w:rsid w:val="005240F1"/>
  </w:style>
  <w:style w:type="paragraph" w:customStyle="1" w:styleId="D80A44CFDBD14D289C57D64AB1ED91BE">
    <w:name w:val="D80A44CFDBD14D289C57D64AB1ED91BE"/>
    <w:rsid w:val="005240F1"/>
  </w:style>
  <w:style w:type="paragraph" w:customStyle="1" w:styleId="7A3721F24FAC40B1942F41D081E8F5BD">
    <w:name w:val="7A3721F24FAC40B1942F41D081E8F5BD"/>
    <w:rsid w:val="005240F1"/>
  </w:style>
  <w:style w:type="paragraph" w:customStyle="1" w:styleId="17AED439E23C489993AA0A697A43C42A">
    <w:name w:val="17AED439E23C489993AA0A697A43C42A"/>
    <w:rsid w:val="005240F1"/>
  </w:style>
  <w:style w:type="paragraph" w:customStyle="1" w:styleId="4C24A0877D5643CDA861658D42B90860">
    <w:name w:val="4C24A0877D5643CDA861658D42B90860"/>
    <w:rsid w:val="005240F1"/>
  </w:style>
  <w:style w:type="paragraph" w:customStyle="1" w:styleId="04434F592C774F17B059BBF3B803BA99">
    <w:name w:val="04434F592C774F17B059BBF3B803BA99"/>
    <w:rsid w:val="005240F1"/>
  </w:style>
  <w:style w:type="paragraph" w:customStyle="1" w:styleId="36A515BF1C0B4161861C9D933E234E0E">
    <w:name w:val="36A515BF1C0B4161861C9D933E234E0E"/>
    <w:rsid w:val="005240F1"/>
  </w:style>
  <w:style w:type="paragraph" w:customStyle="1" w:styleId="8AFEE1D1D7C34AAA808CE81B359E82AA">
    <w:name w:val="8AFEE1D1D7C34AAA808CE81B359E82AA"/>
    <w:rsid w:val="005240F1"/>
  </w:style>
  <w:style w:type="paragraph" w:customStyle="1" w:styleId="1B52C27C620849988902DE34D15A9CBB">
    <w:name w:val="1B52C27C620849988902DE34D15A9CBB"/>
    <w:rsid w:val="005240F1"/>
  </w:style>
  <w:style w:type="paragraph" w:customStyle="1" w:styleId="FA6BAB27F2E24553B427ACE9A8CC0BA7">
    <w:name w:val="FA6BAB27F2E24553B427ACE9A8CC0BA7"/>
    <w:rsid w:val="005240F1"/>
  </w:style>
  <w:style w:type="paragraph" w:customStyle="1" w:styleId="10DA3EF13DF4413BBF01F0CDA9DAB9C9">
    <w:name w:val="10DA3EF13DF4413BBF01F0CDA9DAB9C9"/>
    <w:rsid w:val="005240F1"/>
  </w:style>
  <w:style w:type="paragraph" w:customStyle="1" w:styleId="568E988E53994C7F97468B83C31CF496">
    <w:name w:val="568E988E53994C7F97468B83C31CF496"/>
    <w:rsid w:val="005240F1"/>
  </w:style>
  <w:style w:type="paragraph" w:customStyle="1" w:styleId="B52FA399D95D472089E900C53A5E08E7">
    <w:name w:val="B52FA399D95D472089E900C53A5E08E7"/>
    <w:rsid w:val="005240F1"/>
  </w:style>
  <w:style w:type="paragraph" w:customStyle="1" w:styleId="C5CADE88440D4016A02D501EBC071083">
    <w:name w:val="C5CADE88440D4016A02D501EBC071083"/>
    <w:rsid w:val="005240F1"/>
  </w:style>
  <w:style w:type="paragraph" w:customStyle="1" w:styleId="2AC0F1048F2B4A66A63CDE7DC8809485">
    <w:name w:val="2AC0F1048F2B4A66A63CDE7DC8809485"/>
    <w:rsid w:val="005240F1"/>
  </w:style>
  <w:style w:type="paragraph" w:customStyle="1" w:styleId="81A6D8475C2749C69A1C04B105F6478D">
    <w:name w:val="81A6D8475C2749C69A1C04B105F6478D"/>
    <w:rsid w:val="005240F1"/>
  </w:style>
  <w:style w:type="paragraph" w:customStyle="1" w:styleId="E69024C8D069419796C2C1161EE44EE1">
    <w:name w:val="E69024C8D069419796C2C1161EE44EE1"/>
    <w:rsid w:val="005240F1"/>
  </w:style>
  <w:style w:type="paragraph" w:customStyle="1" w:styleId="0F30303E62DA44DBBBE155C66575D09C">
    <w:name w:val="0F30303E62DA44DBBBE155C66575D09C"/>
    <w:rsid w:val="005240F1"/>
  </w:style>
  <w:style w:type="paragraph" w:customStyle="1" w:styleId="8DD2165917414A43BCCE675FF9981DD5">
    <w:name w:val="8DD2165917414A43BCCE675FF9981DD5"/>
    <w:rsid w:val="005240F1"/>
  </w:style>
  <w:style w:type="paragraph" w:customStyle="1" w:styleId="C48D3F9616254C53B637BE8B24A2F2C6">
    <w:name w:val="C48D3F9616254C53B637BE8B24A2F2C6"/>
    <w:rsid w:val="005240F1"/>
  </w:style>
  <w:style w:type="paragraph" w:customStyle="1" w:styleId="74E01B81D3404B44838D9364F44B37C9">
    <w:name w:val="74E01B81D3404B44838D9364F44B37C9"/>
    <w:rsid w:val="005240F1"/>
  </w:style>
  <w:style w:type="paragraph" w:customStyle="1" w:styleId="98BF7207686C462BA19887D01B1BBA11">
    <w:name w:val="98BF7207686C462BA19887D01B1BBA11"/>
    <w:rsid w:val="005240F1"/>
  </w:style>
  <w:style w:type="paragraph" w:customStyle="1" w:styleId="CF415D6C7038416BBC1491FA28FFF8D1">
    <w:name w:val="CF415D6C7038416BBC1491FA28FFF8D1"/>
    <w:rsid w:val="005240F1"/>
  </w:style>
  <w:style w:type="paragraph" w:customStyle="1" w:styleId="EFBA9F73EE724EE3B903A3BA4A2648BA">
    <w:name w:val="EFBA9F73EE724EE3B903A3BA4A2648BA"/>
    <w:rsid w:val="005240F1"/>
  </w:style>
  <w:style w:type="paragraph" w:customStyle="1" w:styleId="AED3FE9D26AF4D50A2BE1D96AC21084D">
    <w:name w:val="AED3FE9D26AF4D50A2BE1D96AC21084D"/>
    <w:rsid w:val="005240F1"/>
  </w:style>
  <w:style w:type="paragraph" w:customStyle="1" w:styleId="54D27BB71D8440AF93908BE47B13EEE1">
    <w:name w:val="54D27BB71D8440AF93908BE47B13EEE1"/>
    <w:rsid w:val="005240F1"/>
  </w:style>
  <w:style w:type="paragraph" w:customStyle="1" w:styleId="974D7FFF39B14E468184FBAA3FEE58C1">
    <w:name w:val="974D7FFF39B14E468184FBAA3FEE58C1"/>
    <w:rsid w:val="005240F1"/>
  </w:style>
  <w:style w:type="paragraph" w:customStyle="1" w:styleId="F2033D259DCE4805A80E9BA2B9F9F0AE">
    <w:name w:val="F2033D259DCE4805A80E9BA2B9F9F0AE"/>
    <w:rsid w:val="005240F1"/>
  </w:style>
  <w:style w:type="paragraph" w:customStyle="1" w:styleId="5D34BA536ECB4EB7BAE9E7B9173F23C6">
    <w:name w:val="5D34BA536ECB4EB7BAE9E7B9173F23C6"/>
    <w:rsid w:val="005240F1"/>
  </w:style>
  <w:style w:type="paragraph" w:customStyle="1" w:styleId="784EF508F73344DD8DEEB482E43959D2">
    <w:name w:val="784EF508F73344DD8DEEB482E43959D2"/>
    <w:rsid w:val="005240F1"/>
  </w:style>
  <w:style w:type="paragraph" w:customStyle="1" w:styleId="E97C0DCADE0E4D4AA5D4C56076D90A3A">
    <w:name w:val="E97C0DCADE0E4D4AA5D4C56076D90A3A"/>
    <w:rsid w:val="005240F1"/>
  </w:style>
  <w:style w:type="paragraph" w:customStyle="1" w:styleId="4E42DC07E9744425B97FBF9D13444B37">
    <w:name w:val="4E42DC07E9744425B97FBF9D13444B37"/>
    <w:rsid w:val="00876304"/>
    <w:pPr>
      <w:spacing w:after="320" w:line="30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DED84BAF80DD46739E73B35C3F86716119">
    <w:name w:val="DED84BAF80DD46739E73B35C3F86716119"/>
    <w:rsid w:val="00876304"/>
    <w:pPr>
      <w:spacing w:before="60" w:after="0" w:line="240" w:lineRule="auto"/>
    </w:pPr>
    <w:rPr>
      <w:color w:val="0E2841" w:themeColor="text2"/>
      <w:sz w:val="20"/>
      <w:szCs w:val="20"/>
      <w:lang w:val="en-US" w:eastAsia="ja-JP"/>
    </w:rPr>
  </w:style>
  <w:style w:type="paragraph" w:customStyle="1" w:styleId="72ED6598DE6245E697BDE6492B0544AD">
    <w:name w:val="72ED6598DE6245E697BDE6492B0544AD"/>
    <w:rsid w:val="00876304"/>
  </w:style>
  <w:style w:type="paragraph" w:customStyle="1" w:styleId="6874D4E9002F4119BA5307BA53DCDCB9">
    <w:name w:val="6874D4E9002F4119BA5307BA53DCDCB9"/>
    <w:rsid w:val="00876304"/>
  </w:style>
  <w:style w:type="paragraph" w:customStyle="1" w:styleId="FB6CA669E7424AC3A303F9FF4ED91C82">
    <w:name w:val="FB6CA669E7424AC3A303F9FF4ED91C82"/>
    <w:rsid w:val="00876304"/>
  </w:style>
  <w:style w:type="paragraph" w:customStyle="1" w:styleId="609CF6E05E2E46F690E47FEFEA12E091">
    <w:name w:val="609CF6E05E2E46F690E47FEFEA12E091"/>
    <w:rsid w:val="00876304"/>
  </w:style>
  <w:style w:type="paragraph" w:customStyle="1" w:styleId="1EF6F17A021846DAB183600352BBD29C">
    <w:name w:val="1EF6F17A021846DAB183600352BBD29C"/>
    <w:rsid w:val="00876304"/>
  </w:style>
  <w:style w:type="paragraph" w:customStyle="1" w:styleId="341D0C0DF2274FA1A9B3B338E2ECAF95">
    <w:name w:val="341D0C0DF2274FA1A9B3B338E2ECAF95"/>
    <w:rsid w:val="00876304"/>
  </w:style>
  <w:style w:type="paragraph" w:customStyle="1" w:styleId="D50A783B89074EB28900FC87550646F8">
    <w:name w:val="D50A783B89074EB28900FC87550646F8"/>
    <w:rsid w:val="00876304"/>
  </w:style>
  <w:style w:type="paragraph" w:customStyle="1" w:styleId="F17371E904164FD49E414DB623B7D8B0">
    <w:name w:val="F17371E904164FD49E414DB623B7D8B0"/>
    <w:rsid w:val="00876304"/>
  </w:style>
  <w:style w:type="paragraph" w:customStyle="1" w:styleId="63A823AC888249BE88C30D180399CA70">
    <w:name w:val="63A823AC888249BE88C30D180399CA70"/>
    <w:rsid w:val="00876304"/>
  </w:style>
  <w:style w:type="paragraph" w:customStyle="1" w:styleId="AE0ABD37CDB142B9A0735577404EC5EC">
    <w:name w:val="AE0ABD37CDB142B9A0735577404EC5EC"/>
    <w:rsid w:val="00FB0D60"/>
  </w:style>
  <w:style w:type="paragraph" w:customStyle="1" w:styleId="26E52AC2058941EF91589171A7F8C1D6">
    <w:name w:val="26E52AC2058941EF91589171A7F8C1D6"/>
    <w:rsid w:val="00FB0D60"/>
  </w:style>
  <w:style w:type="paragraph" w:customStyle="1" w:styleId="A7BA67EE4DD441F7A363E7C11A405C3D">
    <w:name w:val="A7BA67EE4DD441F7A363E7C11A405C3D"/>
    <w:rsid w:val="00FB0D60"/>
  </w:style>
  <w:style w:type="paragraph" w:customStyle="1" w:styleId="A830ED526F8C4C719FD446DD8C75B59F">
    <w:name w:val="A830ED526F8C4C719FD446DD8C75B59F"/>
    <w:rsid w:val="00FB0D60"/>
  </w:style>
  <w:style w:type="paragraph" w:customStyle="1" w:styleId="F81639BC64524D62ACF652524C8C816D">
    <w:name w:val="F81639BC64524D62ACF652524C8C816D"/>
    <w:rsid w:val="00FB0D60"/>
  </w:style>
  <w:style w:type="paragraph" w:customStyle="1" w:styleId="28BB63DCB6D54C8094A5F289313785C0">
    <w:name w:val="28BB63DCB6D54C8094A5F289313785C0"/>
    <w:rsid w:val="00FB0D60"/>
  </w:style>
  <w:style w:type="paragraph" w:customStyle="1" w:styleId="0F7E141E53A1419194B9DBD8B02029EC">
    <w:name w:val="0F7E141E53A1419194B9DBD8B02029EC"/>
    <w:rsid w:val="00FB0D60"/>
  </w:style>
  <w:style w:type="paragraph" w:customStyle="1" w:styleId="FF276FE4D79C4F1CBAF73197F794D29A">
    <w:name w:val="FF276FE4D79C4F1CBAF73197F794D29A"/>
    <w:rsid w:val="00FB0D60"/>
  </w:style>
  <w:style w:type="paragraph" w:customStyle="1" w:styleId="E11E8C45B75347D6A7E135D3AE7D5A3B">
    <w:name w:val="E11E8C45B75347D6A7E135D3AE7D5A3B"/>
    <w:rsid w:val="00FB0D60"/>
  </w:style>
  <w:style w:type="paragraph" w:customStyle="1" w:styleId="3AA53CA46A71410894FB23DCF779BDAA">
    <w:name w:val="3AA53CA46A71410894FB23DCF779BDAA"/>
    <w:rsid w:val="00FB0D60"/>
  </w:style>
  <w:style w:type="paragraph" w:customStyle="1" w:styleId="58F36611EB264783A3172078A3513E5D">
    <w:name w:val="58F36611EB264783A3172078A3513E5D"/>
    <w:rsid w:val="00FB0D60"/>
  </w:style>
  <w:style w:type="paragraph" w:customStyle="1" w:styleId="76698B966D774BC6B755D5EC082D503B">
    <w:name w:val="76698B966D774BC6B755D5EC082D503B"/>
    <w:rsid w:val="00FB0D60"/>
  </w:style>
  <w:style w:type="paragraph" w:customStyle="1" w:styleId="FDCECC7D11344327815F3DDCC0BE8F23">
    <w:name w:val="FDCECC7D11344327815F3DDCC0BE8F23"/>
    <w:rsid w:val="00FB0D60"/>
  </w:style>
  <w:style w:type="paragraph" w:customStyle="1" w:styleId="1B94D46431CF49F98F860C4A25430542">
    <w:name w:val="1B94D46431CF49F98F860C4A25430542"/>
    <w:rsid w:val="00FB0D60"/>
  </w:style>
  <w:style w:type="paragraph" w:customStyle="1" w:styleId="B793BE9C47C94E078884B89FDD441392">
    <w:name w:val="B793BE9C47C94E078884B89FDD441392"/>
    <w:rsid w:val="00FB0D60"/>
  </w:style>
  <w:style w:type="paragraph" w:customStyle="1" w:styleId="6508B6E4681C43769F2C131836A770DA">
    <w:name w:val="6508B6E4681C43769F2C131836A770DA"/>
    <w:rsid w:val="00FB0D60"/>
  </w:style>
  <w:style w:type="paragraph" w:customStyle="1" w:styleId="26CD8E9D065F4BF0A0E4B76A0C866EE6">
    <w:name w:val="26CD8E9D065F4BF0A0E4B76A0C866EE6"/>
    <w:rsid w:val="00FB0D60"/>
  </w:style>
  <w:style w:type="paragraph" w:customStyle="1" w:styleId="B097D57593A843F998728ACE41719010">
    <w:name w:val="B097D57593A843F998728ACE41719010"/>
    <w:rsid w:val="00FB0D60"/>
  </w:style>
  <w:style w:type="paragraph" w:customStyle="1" w:styleId="96A6E3293CD7426F993C30E1FEACA08F">
    <w:name w:val="96A6E3293CD7426F993C30E1FEACA08F"/>
    <w:rsid w:val="00FB0D60"/>
  </w:style>
  <w:style w:type="paragraph" w:customStyle="1" w:styleId="6EFC1E91F904421D837FEA76E31DED3B">
    <w:name w:val="6EFC1E91F904421D837FEA76E31DED3B"/>
    <w:rsid w:val="00FB0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2" ma:contentTypeDescription="Create a new document." ma:contentTypeScope="" ma:versionID="bc652314f1db9045c59a5dfb69f97156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12bdd05ce81a96bfc9aa4deed7d091c0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07D5FE-DD5B-4B71-9202-F72C12810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72BC2-F997-42F4-A17F-B22585A44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9E1E8B-05DD-4948-AD55-D6AB8143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CF2A84-D858-435F-B82C-B4BDA9E3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design).dotx</Template>
  <TotalTime>0</TotalTime>
  <Pages>12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Muñiz, Rowena F. (Asia &amp; Emerging Markets)</cp:lastModifiedBy>
  <cp:revision>2</cp:revision>
  <dcterms:created xsi:type="dcterms:W3CDTF">2025-02-19T17:21:00Z</dcterms:created>
  <dcterms:modified xsi:type="dcterms:W3CDTF">2025-02-19T17:21:00Z</dcterms:modified>
  <cp:contentStatus>[Firm Name]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0x010100D563F8D737A44344A5235BEC48E15E71</vt:lpwstr>
  </property>
</Properties>
</file>