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9B43" w14:textId="2C661ECC" w:rsidR="003F32CA" w:rsidRPr="005D4062" w:rsidRDefault="00F00D81" w:rsidP="005D4062">
      <w:pPr>
        <w:pStyle w:val="Title"/>
        <w:spacing w:after="240"/>
        <w:jc w:val="center"/>
        <w:rPr>
          <w:b/>
          <w:bCs/>
          <w:sz w:val="32"/>
        </w:rPr>
      </w:pPr>
      <w:bookmarkStart w:id="0" w:name="_Hlk517269456"/>
      <w:r w:rsidRPr="005D4062">
        <w:rPr>
          <w:b/>
          <w:bCs/>
          <w:sz w:val="32"/>
        </w:rPr>
        <w:t xml:space="preserve">ALB </w:t>
      </w:r>
      <w:r w:rsidR="000B4814" w:rsidRPr="005D4062">
        <w:rPr>
          <w:b/>
          <w:bCs/>
          <w:sz w:val="32"/>
        </w:rPr>
        <w:t>20</w:t>
      </w:r>
      <w:r w:rsidR="00236F55" w:rsidRPr="005D4062">
        <w:rPr>
          <w:b/>
          <w:bCs/>
          <w:sz w:val="32"/>
        </w:rPr>
        <w:t>2</w:t>
      </w:r>
      <w:r w:rsidR="005D4062" w:rsidRPr="005D4062">
        <w:rPr>
          <w:b/>
          <w:bCs/>
          <w:sz w:val="32"/>
        </w:rPr>
        <w:t>3</w:t>
      </w:r>
      <w:r w:rsidR="000B4814" w:rsidRPr="005D4062">
        <w:rPr>
          <w:b/>
          <w:bCs/>
          <w:sz w:val="32"/>
        </w:rPr>
        <w:t xml:space="preserve"> INTELLECTUAL PROPERTY RANKING</w:t>
      </w:r>
      <w:r w:rsidR="000B4814" w:rsidRPr="005D4062">
        <w:rPr>
          <w:b/>
          <w:bCs/>
          <w:sz w:val="32"/>
        </w:rPr>
        <w:br/>
      </w:r>
      <w:r w:rsidR="003F32CA" w:rsidRPr="005D4062">
        <w:rPr>
          <w:b/>
          <w:bCs/>
          <w:sz w:val="32"/>
        </w:rPr>
        <w:t>FIRM SUBMISSION</w:t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360"/>
      </w:tblGrid>
      <w:tr w:rsidR="008C58C1" w14:paraId="76F543C0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27133009" w14:textId="77777777" w:rsidR="008C58C1" w:rsidRDefault="000B4814" w:rsidP="008C58C1">
            <w:pPr>
              <w:pStyle w:val="TipText"/>
              <w:ind w:left="450" w:right="450"/>
              <w:jc w:val="both"/>
            </w:pPr>
            <w:r w:rsidRPr="000B4814">
              <w:t>This template is meant to be a guideline. If you would like to submit using a different format, we will accept those submissions as well.</w:t>
            </w:r>
          </w:p>
          <w:p w14:paraId="262682D1" w14:textId="77777777" w:rsidR="008C58C1" w:rsidRDefault="008C58C1" w:rsidP="008C58C1">
            <w:pPr>
              <w:pStyle w:val="TipText"/>
              <w:ind w:left="450" w:right="450"/>
              <w:jc w:val="both"/>
            </w:pPr>
            <w:r>
              <w:t xml:space="preserve">Placeholders for your content marked with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642313" wp14:editId="68A261F2">
                      <wp:extent cx="129961" cy="120650"/>
                      <wp:effectExtent l="0" t="0" r="3810" b="0"/>
                      <wp:docPr id="58" name="Group 19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61" cy="1206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74855" id="Group 19" o:spid="_x0000_s1026" alt="Tip icon" style="width:10.25pt;height: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">
                      <v:oval id="Oval 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g+wQAAANsAAAAPAAAAZHJzL2Rvd25yZXYueG1sRI/dagIx&#10;EIXvC75DGKF3NWuh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IYyaD7BAAAA2wAAAA8AAAAA&#10;AAAAAAAAAAAABwIAAGRycy9kb3ducmV2LnhtbFBLBQYAAAAAAwADALcAAAD1AgAAAAA=&#10;" fillcolor="#d34817 [3204]" stroked="f" strokeweight="0">
                        <v:stroke joinstyle="miter"/>
                        <o:lock v:ext="edit" aspectratio="t"/>
                      </v:oval>
                      <v:shape id="Freeform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proofErr w:type="gramStart"/>
            <w:r>
              <w:t>are provided</w:t>
            </w:r>
            <w:proofErr w:type="gramEnd"/>
            <w:r>
              <w:t xml:space="preserve"> and will change to the default text when you add your content. </w:t>
            </w:r>
          </w:p>
          <w:p w14:paraId="2E755296" w14:textId="77777777" w:rsidR="008C58C1" w:rsidRDefault="008C58C1" w:rsidP="008C58C1">
            <w:pPr>
              <w:pStyle w:val="TipText"/>
              <w:ind w:left="450" w:right="450"/>
              <w:jc w:val="both"/>
              <w:rPr>
                <w:rStyle w:val="Hyperlink"/>
                <w:b/>
                <w:color w:val="634545" w:themeColor="accent6" w:themeShade="BF"/>
              </w:rPr>
            </w:pPr>
            <w:r w:rsidRPr="00130E19">
              <w:rPr>
                <w:b/>
                <w:i w:val="0"/>
              </w:rPr>
              <w:t xml:space="preserve">Please direct </w:t>
            </w:r>
            <w:r w:rsidR="00924CF7">
              <w:rPr>
                <w:b/>
                <w:i w:val="0"/>
              </w:rPr>
              <w:t>your</w:t>
            </w:r>
            <w:r w:rsidRPr="00130E19">
              <w:rPr>
                <w:b/>
                <w:i w:val="0"/>
              </w:rPr>
              <w:t xml:space="preserve"> submissions to Rowena Muñiz at </w:t>
            </w:r>
            <w:hyperlink r:id="rId12" w:history="1">
              <w:r w:rsidRPr="00452943">
                <w:rPr>
                  <w:rStyle w:val="Hyperlink"/>
                  <w:b/>
                  <w:color w:val="634545" w:themeColor="accent6" w:themeShade="BF"/>
                </w:rPr>
                <w:t>rowena.muniz@thomsonreuters.com</w:t>
              </w:r>
            </w:hyperlink>
          </w:p>
          <w:p w14:paraId="65EE02FB" w14:textId="68805F30" w:rsidR="008C58C1" w:rsidRPr="003F32CA" w:rsidRDefault="008C58C1" w:rsidP="008C58C1">
            <w:pPr>
              <w:pStyle w:val="TipText"/>
              <w:ind w:left="450" w:right="450"/>
              <w:jc w:val="both"/>
              <w:rPr>
                <w:i w:val="0"/>
              </w:rPr>
            </w:pPr>
            <w:r w:rsidRPr="00130E19">
              <w:rPr>
                <w:b/>
                <w:i w:val="0"/>
              </w:rPr>
              <w:t xml:space="preserve">The deadline for submission is on </w:t>
            </w:r>
            <w:r w:rsidR="004520B7">
              <w:rPr>
                <w:b/>
                <w:i w:val="0"/>
                <w:u w:val="single"/>
              </w:rPr>
              <w:t xml:space="preserve">February </w:t>
            </w:r>
            <w:r w:rsidR="005D4062">
              <w:rPr>
                <w:b/>
                <w:i w:val="0"/>
                <w:u w:val="single"/>
              </w:rPr>
              <w:t>20</w:t>
            </w:r>
            <w:r w:rsidR="000B4814">
              <w:rPr>
                <w:b/>
                <w:i w:val="0"/>
                <w:u w:val="single"/>
              </w:rPr>
              <w:t>, 20</w:t>
            </w:r>
            <w:r w:rsidR="00236F55">
              <w:rPr>
                <w:b/>
                <w:i w:val="0"/>
                <w:u w:val="single"/>
              </w:rPr>
              <w:t>2</w:t>
            </w:r>
            <w:r w:rsidR="005D4062">
              <w:rPr>
                <w:b/>
                <w:i w:val="0"/>
                <w:u w:val="single"/>
              </w:rPr>
              <w:t>3</w:t>
            </w:r>
            <w:r w:rsidR="004520B7">
              <w:rPr>
                <w:b/>
                <w:i w:val="0"/>
                <w:u w:val="single"/>
              </w:rPr>
              <w:t>.</w:t>
            </w:r>
          </w:p>
        </w:tc>
      </w:tr>
    </w:tbl>
    <w:p w14:paraId="3A352485" w14:textId="77777777" w:rsidR="003F32CA" w:rsidRPr="003B0245" w:rsidRDefault="003F32CA" w:rsidP="00AB3A06">
      <w:pPr>
        <w:spacing w:after="0" w:line="240" w:lineRule="auto"/>
        <w:rPr>
          <w:sz w:val="6"/>
        </w:rPr>
      </w:pPr>
    </w:p>
    <w:tbl>
      <w:tblPr>
        <w:tblStyle w:val="LayoutTable"/>
        <w:tblW w:w="5000" w:type="pct"/>
        <w:tblBorders>
          <w:bottom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3463"/>
        <w:gridCol w:w="5897"/>
      </w:tblGrid>
      <w:tr w:rsidR="00E35811" w14:paraId="120D10D9" w14:textId="77777777" w:rsidTr="005673F7">
        <w:tc>
          <w:tcPr>
            <w:tcW w:w="1850" w:type="pct"/>
            <w:vAlign w:val="bottom"/>
          </w:tcPr>
          <w:p w14:paraId="23C6E141" w14:textId="77777777" w:rsidR="00E35811" w:rsidRPr="00E35811" w:rsidRDefault="00E35811" w:rsidP="005673F7">
            <w:pPr>
              <w:pStyle w:val="FormHeading"/>
              <w:ind w:left="0" w:right="0"/>
              <w:rPr>
                <w:b/>
              </w:rPr>
            </w:pPr>
            <w:r w:rsidRPr="00E35811">
              <w:t>Firm Name</w:t>
            </w:r>
          </w:p>
        </w:tc>
        <w:tc>
          <w:tcPr>
            <w:tcW w:w="3150" w:type="pct"/>
            <w:vAlign w:val="bottom"/>
          </w:tcPr>
          <w:p w14:paraId="1FBC3369" w14:textId="77777777" w:rsidR="00E35811" w:rsidRPr="002548C5" w:rsidRDefault="002548C5" w:rsidP="005673F7">
            <w:pPr>
              <w:pStyle w:val="FormHeading"/>
              <w:ind w:left="0" w:right="0"/>
              <w:rPr>
                <w:b/>
              </w:rPr>
            </w:pPr>
            <w:r w:rsidRPr="002548C5">
              <w:t>Office Locations in Asia</w:t>
            </w:r>
          </w:p>
        </w:tc>
      </w:tr>
      <w:tr w:rsidR="009C11E8" w14:paraId="0C7CEBAD" w14:textId="77777777" w:rsidTr="00924CF7">
        <w:trPr>
          <w:trHeight w:val="369"/>
        </w:trPr>
        <w:tc>
          <w:tcPr>
            <w:tcW w:w="18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p w14:paraId="1A4C162C" w14:textId="77777777" w:rsidR="009C11E8" w:rsidRPr="000A6E0A" w:rsidRDefault="005D4062" w:rsidP="009C11E8">
            <w:pPr>
              <w:pStyle w:val="NoSpacing"/>
              <w:spacing w:before="120" w:after="120"/>
              <w:ind w:left="0" w:right="0"/>
              <w:rPr>
                <w:b/>
                <w:color w:val="7F7F7F" w:themeColor="text1" w:themeTint="80"/>
                <w:sz w:val="22"/>
              </w:rPr>
            </w:pPr>
            <w:sdt>
              <w:sdtPr>
                <w:rPr>
                  <w:b/>
                  <w:color w:val="7F7F7F" w:themeColor="text1" w:themeTint="80"/>
                  <w:sz w:val="22"/>
                </w:rPr>
                <w:alias w:val="Firm Name"/>
                <w:tag w:val=""/>
                <w:id w:val="-31811251"/>
                <w:placeholder>
                  <w:docPart w:val="B04880BF413E4A0DB85C91C3F4279D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36F55">
                  <w:rPr>
                    <w:rStyle w:val="PlaceholderText"/>
                  </w:rPr>
                  <w:t>[Client Name]</w:t>
                </w:r>
              </w:sdtContent>
            </w:sdt>
          </w:p>
        </w:tc>
        <w:tc>
          <w:tcPr>
            <w:tcW w:w="31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sdt>
            <w:sdtPr>
              <w:alias w:val="Office Locations"/>
              <w:tag w:val=""/>
              <w:id w:val="1030147295"/>
              <w:placeholder>
                <w:docPart w:val="8DA51D219AA64ABEAE08FFB1BDBDC97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73FB5871" w14:textId="77777777" w:rsidR="009C11E8" w:rsidRDefault="009C11E8" w:rsidP="009C11E8">
                <w:pPr>
                  <w:pStyle w:val="NoSpacing"/>
                  <w:spacing w:before="120" w:after="120"/>
                  <w:ind w:left="0" w:right="0"/>
                </w:pPr>
                <w:r>
                  <w:t>[Office Locations]</w:t>
                </w:r>
              </w:p>
            </w:sdtContent>
          </w:sdt>
        </w:tc>
      </w:tr>
    </w:tbl>
    <w:p w14:paraId="2F6A12CE" w14:textId="77777777" w:rsidR="001E202B" w:rsidRPr="005673F7" w:rsidRDefault="005673F7" w:rsidP="003B0245">
      <w:pPr>
        <w:pStyle w:val="Name"/>
        <w:spacing w:before="240"/>
      </w:pPr>
      <w:r w:rsidRPr="005673F7">
        <w:t>Practice Group Overview</w:t>
      </w:r>
    </w:p>
    <w:p w14:paraId="13604334" w14:textId="77777777" w:rsidR="001E202B" w:rsidRPr="005673F7" w:rsidRDefault="005673F7" w:rsidP="00AB3A06">
      <w:pPr>
        <w:pStyle w:val="FormHeading"/>
      </w:pPr>
      <w:r w:rsidRPr="005673F7">
        <w:t xml:space="preserve">Head of </w:t>
      </w:r>
      <w:r w:rsidR="002F1FFC">
        <w:t>IP</w:t>
      </w:r>
      <w:r w:rsidRPr="005673F7">
        <w:t xml:space="preserve"> department</w:t>
      </w:r>
    </w:p>
    <w:sdt>
      <w:sdtPr>
        <w:rPr>
          <w:noProof w:val="0"/>
          <w:color w:val="696464" w:themeColor="text2"/>
          <w:sz w:val="20"/>
          <w:szCs w:val="20"/>
        </w:rPr>
        <w:id w:val="618184684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1E202B" w14:paraId="12D2E267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EFED79D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8947D25" wp14:editId="3391D46D">
                          <wp:extent cx="228600" cy="228600"/>
                          <wp:effectExtent l="0" t="0" r="0" b="0"/>
                          <wp:docPr id="4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" name="Oval 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9BF114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VSVW1ggUAAOsRAAAOAAAAAAAAAAAAAAAAAC4CAABkcnMvZTJvRG9j&#10;LnhtbFBLAQItABQABgAIAAAAIQD4DCmZ2AAAAAMBAAAPAAAAAAAAAAAAAAAAANwHAABkcnMvZG93&#10;bnJldi54bWxQSwUGAAAAAAQABADzAAAA4QgAAAAA&#10;">
                          <v:oval id="Oval 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A284F1" w14:textId="77777777" w:rsidR="001E202B" w:rsidRDefault="001E202B" w:rsidP="00313110">
                <w:pPr>
                  <w:pStyle w:val="TipText"/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43C85" w14:textId="77777777" w:rsidR="001E202B" w:rsidRDefault="005D4062" w:rsidP="00130E19">
          <w:pPr>
            <w:spacing w:after="120" w:line="240" w:lineRule="auto"/>
          </w:pPr>
        </w:p>
      </w:sdtContent>
    </w:sdt>
    <w:p w14:paraId="37D28F83" w14:textId="77777777" w:rsidR="001E202B" w:rsidRDefault="00B026A1" w:rsidP="00AB3A06">
      <w:pPr>
        <w:pStyle w:val="FormHeading"/>
      </w:pPr>
      <w:r>
        <w:t xml:space="preserve">Number of </w:t>
      </w:r>
      <w:r w:rsidRPr="00AB3A06">
        <w:t>partners</w:t>
      </w:r>
      <w:r w:rsidR="002F1FFC">
        <w:t xml:space="preserve"> in IP team</w:t>
      </w:r>
    </w:p>
    <w:sdt>
      <w:sdtPr>
        <w:rPr>
          <w:noProof w:val="0"/>
          <w:color w:val="696464" w:themeColor="text2"/>
          <w:sz w:val="20"/>
          <w:szCs w:val="20"/>
        </w:rPr>
        <w:id w:val="-1813943046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1E202B" w14:paraId="2185F3D0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D85C39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7C8F2738" wp14:editId="1AE09671">
                          <wp:extent cx="228600" cy="228600"/>
                          <wp:effectExtent l="0" t="0" r="0" b="0"/>
                          <wp:docPr id="17" name="Group 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F32AC66" id="Group 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ePS9UIMFAADwEQAADgAAAAAAAAAAAAAAAAAuAgAAZHJzL2Uyb0Rv&#10;Yy54bWxQSwECLQAUAAYACAAAACEA+AwpmdgAAAADAQAADwAAAAAAAAAAAAAAAADdBwAAZHJzL2Rv&#10;d25yZXYueG1sUEsFBgAAAAAEAAQA8wAAAOIIAAAAAA==&#10;">
                          <v:oval id="Oval 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E56C30F" w14:textId="77777777" w:rsidR="001E202B" w:rsidRDefault="001E202B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E7327A" w14:textId="77777777" w:rsidR="001E202B" w:rsidRDefault="005D4062" w:rsidP="00130E19">
          <w:pPr>
            <w:spacing w:after="120" w:line="240" w:lineRule="auto"/>
          </w:pPr>
        </w:p>
      </w:sdtContent>
    </w:sdt>
    <w:p w14:paraId="028849D7" w14:textId="77777777" w:rsidR="004617F4" w:rsidRDefault="004617F4" w:rsidP="004617F4">
      <w:pPr>
        <w:pStyle w:val="FormHeading"/>
      </w:pPr>
      <w:r>
        <w:t xml:space="preserve">Number of </w:t>
      </w:r>
      <w:r w:rsidR="002F1FFC">
        <w:t>lawyers in IP team</w:t>
      </w:r>
    </w:p>
    <w:sdt>
      <w:sdtPr>
        <w:rPr>
          <w:noProof w:val="0"/>
          <w:color w:val="696464" w:themeColor="text2"/>
          <w:sz w:val="20"/>
          <w:szCs w:val="20"/>
        </w:rPr>
        <w:id w:val="618331892"/>
        <w:placeholder>
          <w:docPart w:val="33B3B0F2D0AA49DEBA2211838138F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4617F4" w14:paraId="29E4211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857693" w14:textId="77777777" w:rsidR="004617F4" w:rsidRDefault="004617F4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4F833B6" wp14:editId="30E48B9C">
                          <wp:extent cx="228600" cy="228600"/>
                          <wp:effectExtent l="0" t="0" r="0" b="0"/>
                          <wp:docPr id="44" name="Group 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76EA4FC" id="Group 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qRgQ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TSUYkbSBGTi3B54IbBmDd1y2pmZKI1rZdL4Dpg26/tHe6e7H2TwjA&#10;Y6kb/A+ukUeH81PEmT9awuDlaHQ2G0I0GGx1axcHVkGwnnGx6v13+QZB6QBti6ZsW8go04Nm/h1o&#10;XyrachcLg/4H0KYBtM8PVJDJ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JoyupGBBQAA8BEAAA4AAAAAAAAAAAAAAAAALgIAAGRycy9lMm9Eb2Mu&#10;eG1sUEsBAi0AFAAGAAgAAAAhAPgMKZnYAAAAAwEAAA8AAAAAAAAAAAAAAAAA2wcAAGRycy9kb3du&#10;cmV2LnhtbFBLBQYAAAAABAAEAPMAAADgCAAAAAA=&#10;">
                          <v:oval id="Oval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22CB75" w14:textId="77777777" w:rsidR="004617F4" w:rsidRDefault="004617F4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D75F08" w14:textId="77777777" w:rsidR="004617F4" w:rsidRDefault="005D4062" w:rsidP="004617F4">
          <w:pPr>
            <w:spacing w:after="120" w:line="240" w:lineRule="auto"/>
          </w:pPr>
        </w:p>
      </w:sdtContent>
    </w:sdt>
    <w:p w14:paraId="7465754B" w14:textId="217E11F8" w:rsidR="001E202B" w:rsidRDefault="00AB3A06" w:rsidP="00AB3A06">
      <w:pPr>
        <w:pStyle w:val="FormHeading"/>
      </w:pPr>
      <w:r>
        <w:t xml:space="preserve">Notable arrivals/departures since </w:t>
      </w:r>
      <w:r w:rsidR="002F1FFC">
        <w:t>Feb.</w:t>
      </w:r>
      <w:r>
        <w:t xml:space="preserve"> 1, 20</w:t>
      </w:r>
      <w:r w:rsidR="00B3415C">
        <w:t>2</w:t>
      </w:r>
      <w:r w:rsidR="005D4062">
        <w:t>2</w:t>
      </w:r>
    </w:p>
    <w:sdt>
      <w:sdtPr>
        <w:rPr>
          <w:noProof w:val="0"/>
          <w:color w:val="696464" w:themeColor="text2"/>
          <w:sz w:val="20"/>
          <w:szCs w:val="20"/>
        </w:rPr>
        <w:id w:val="-192457683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1E202B" w14:paraId="56AB8AB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351B1B5" w14:textId="77777777" w:rsidR="001E202B" w:rsidRDefault="00702159" w:rsidP="00E47896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4ACCA5E1" wp14:editId="28048A26">
                          <wp:extent cx="228600" cy="228600"/>
                          <wp:effectExtent l="0" t="0" r="0" b="0"/>
                          <wp:docPr id="3" name="Group 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" name="Oval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F7360E2" id="Group 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Ry8fIhQUAAO4RAAAOAAAAAAAAAAAAAAAAAC4CAABkcnMvZTJv&#10;RG9jLnhtbFBLAQItABQABgAIAAAAIQD4DCmZ2AAAAAMBAAAPAAAAAAAAAAAAAAAAAN8HAABkcnMv&#10;ZG93bnJldi54bWxQSwUGAAAAAAQABADzAAAA5AgAAAAA&#10;">
                          <v:oval id="Oval 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5gwwAAANsAAAAPAAAAZHJzL2Rvd25yZXYueG1sRI/dagIx&#10;EIXvC75DGKF3NWsp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/ll+YMMAAADb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01B6983" w14:textId="77777777" w:rsidR="001E202B" w:rsidRDefault="001E202B" w:rsidP="004F2A85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DF4D324" w14:textId="77777777" w:rsidR="00130E19" w:rsidRDefault="005D4062"/>
      </w:sdtContent>
    </w:sdt>
    <w:p w14:paraId="0454C4F4" w14:textId="77777777" w:rsidR="00130E19" w:rsidRDefault="00130E19">
      <w:r>
        <w:br w:type="page"/>
      </w:r>
    </w:p>
    <w:p w14:paraId="431472F2" w14:textId="1AB22CF4" w:rsidR="000A6E0A" w:rsidRDefault="00F00D81" w:rsidP="000A6E0A">
      <w:pPr>
        <w:pStyle w:val="Name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1348C60" wp14:editId="407347FC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61" name="Text Box 6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3D516" w14:textId="77777777" w:rsidR="000B4814" w:rsidRPr="004617F4" w:rsidRDefault="000B4814" w:rsidP="004617F4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1348C6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alt="Document title" style="position:absolute;margin-left:28pt;margin-top:0;width:79.2pt;height:451.45pt;z-index:-25166848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" filled="f" stroked="f" strokeweight=".5pt">
                <v:textbox style="layout-flow:vertical;mso-layout-flow-alt:bottom-to-top;mso-fit-shape-to-text:t" inset="0,14.4pt,18pt">
                  <w:txbxContent>
                    <w:p w14:paraId="7B53D516" w14:textId="77777777" w:rsidR="000B4814" w:rsidRPr="004617F4" w:rsidRDefault="000B4814" w:rsidP="004617F4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6E0A">
        <w:t>Work Highlights</w:t>
      </w:r>
    </w:p>
    <w:p w14:paraId="41F9734E" w14:textId="77777777" w:rsidR="005D4062" w:rsidRDefault="00130E19" w:rsidP="00C37B57">
      <w:pPr>
        <w:pStyle w:val="Body1"/>
      </w:pPr>
      <w:r>
        <w:t>Please list up to TEN key matters (closed or ongoing) since</w:t>
      </w:r>
      <w:r w:rsidR="002F1FFC">
        <w:t xml:space="preserve"> Feb. 1</w:t>
      </w:r>
      <w:r>
        <w:t>, 20</w:t>
      </w:r>
      <w:r w:rsidR="00834254">
        <w:t>2</w:t>
      </w:r>
      <w:r w:rsidR="005D4062">
        <w:t>2</w:t>
      </w:r>
      <w:r>
        <w:t xml:space="preserve">, following the template below.  </w:t>
      </w:r>
    </w:p>
    <w:p w14:paraId="028A917F" w14:textId="44F9E600" w:rsidR="00130E19" w:rsidRPr="00130E19" w:rsidRDefault="00130E19" w:rsidP="00C37B57">
      <w:pPr>
        <w:pStyle w:val="Body1"/>
      </w:pPr>
      <w:r w:rsidRPr="00FF0A83">
        <w:rPr>
          <w:b/>
          <w:color w:val="F08B33"/>
        </w:rPr>
        <w:t>Clearly mark CONFIDENTIAL on those that are not publishable.</w:t>
      </w:r>
    </w:p>
    <w:p w14:paraId="18FC77FA" w14:textId="66A31D91" w:rsidR="00DB3840" w:rsidRDefault="002F1FFC" w:rsidP="00DB3840">
      <w:pPr>
        <w:pStyle w:val="Heading1"/>
      </w:pPr>
      <w:r>
        <w:t>Matter</w:t>
      </w:r>
      <w:r w:rsidR="00DB3840">
        <w:t xml:space="preserve"> #1</w:t>
      </w:r>
    </w:p>
    <w:p w14:paraId="28936633" w14:textId="77777777" w:rsidR="00306AB5" w:rsidRPr="005673F7" w:rsidRDefault="00306AB5" w:rsidP="00801CC6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2012024736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306AB5" w14:paraId="3BDA54F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C47BBC" w14:textId="77777777" w:rsidR="00306AB5" w:rsidRDefault="00306AB5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5F0CF9" wp14:editId="36816DCC">
                          <wp:extent cx="228600" cy="228600"/>
                          <wp:effectExtent l="0" t="0" r="0" b="0"/>
                          <wp:docPr id="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" name="Oval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9368A7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cthAUAAO8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NLVy2EBQAA7xEAAA4AAAAAAAAAAAAAAAAALgIAAGRycy9lMm9E&#10;b2MueG1sUEsBAi0AFAAGAAgAAAAhAPgMKZnYAAAAAwEAAA8AAAAAAAAAAAAAAAAA3gcAAGRycy9k&#10;b3ducmV2LnhtbFBLBQYAAAAABAAEAPMAAADjCAAAAAA=&#10;">
                          <v:oval id="Oval 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nswgAAANsAAAAPAAAAZHJzL2Rvd25yZXYueG1sRI/dagIx&#10;EIXvC75DGKF3NWsL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Aqchns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J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sHiCy5f0A+TmHwAA//8DAFBLAQItABQABgAIAAAAIQDb4fbL7gAAAIUBAAATAAAAAAAAAAAA&#10;AAAAAAAAAABbQ29udGVudF9UeXBlc10ueG1sUEsBAi0AFAAGAAgAAAAhAFr0LFu/AAAAFQEAAAsA&#10;AAAAAAAAAAAAAAAAHwEAAF9yZWxzLy5yZWxzUEsBAi0AFAAGAAgAAAAhANweW8n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CBA088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F9DC6C" w14:textId="77777777" w:rsidR="00306AB5" w:rsidRDefault="005D4062" w:rsidP="00CF7EB6">
          <w:pPr>
            <w:spacing w:after="240" w:line="240" w:lineRule="auto"/>
          </w:pPr>
        </w:p>
      </w:sdtContent>
    </w:sdt>
    <w:p w14:paraId="2989F586" w14:textId="77777777" w:rsidR="00306AB5" w:rsidRDefault="00306AB5" w:rsidP="00306AB5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61262015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306AB5" w14:paraId="63C8BE3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9CEACD" w14:textId="77777777" w:rsidR="00306AB5" w:rsidRDefault="00306AB5" w:rsidP="0031311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E5DED93" wp14:editId="146FE3C4">
                          <wp:extent cx="228600" cy="228600"/>
                          <wp:effectExtent l="0" t="0" r="0" b="0"/>
                          <wp:docPr id="38" name="Group 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" name="Oval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86BEA0" id="Group 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ctfgUAAPA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Ne65y1+BQAA8BEAAA4AAAAAAAAAAAAAAAAALgIAAGRycy9lMm9Eb2MueG1s&#10;UEsBAi0AFAAGAAgAAAAhAPgMKZnYAAAAAwEAAA8AAAAAAAAAAAAAAAAA2AcAAGRycy9kb3ducmV2&#10;LnhtbFBLBQYAAAAABAAEAPMAAADdCAAAAAA=&#10;">
                          <v:oval id="Oval 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2e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FvtjZ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DA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VqfvqQfIDc3AAAA//8DAFBLAQItABQABgAIAAAAIQDb4fbL7gAAAIUBAAATAAAAAAAAAAAAAAAA&#10;AAAAAABbQ29udGVudF9UeXBlc10ueG1sUEsBAi0AFAAGAAgAAAAhAFr0LFu/AAAAFQEAAAsAAAAA&#10;AAAAAAAAAAAAHwEAAF9yZWxzLy5yZWxzUEsBAi0AFAAGAAgAAAAhAAvxsM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AE87B23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735146D" w14:textId="77777777" w:rsidR="00306AB5" w:rsidRDefault="005D4062" w:rsidP="00CF7EB6">
          <w:pPr>
            <w:spacing w:after="240" w:line="240" w:lineRule="auto"/>
          </w:pPr>
        </w:p>
      </w:sdtContent>
    </w:sdt>
    <w:p w14:paraId="3A5D5D09" w14:textId="77777777" w:rsidR="00DB3840" w:rsidRDefault="00DB3840" w:rsidP="00DB3840">
      <w:pPr>
        <w:pStyle w:val="FormHeading"/>
      </w:pPr>
      <w:r>
        <w:t>Confidential?</w:t>
      </w:r>
      <w:r w:rsidR="00786001">
        <w:t xml:space="preserve"> </w:t>
      </w:r>
    </w:p>
    <w:sdt>
      <w:sdtPr>
        <w:rPr>
          <w:color w:val="0072B2"/>
        </w:rPr>
        <w:alias w:val="Click here"/>
        <w:tag w:val="Click here"/>
        <w:id w:val="2103832558"/>
        <w:placeholder>
          <w:docPart w:val="4E42DC07E9744425B97FBF9D13444B37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2AC6E808" w14:textId="77777777" w:rsidR="00801CC6" w:rsidRPr="002F1FFC" w:rsidRDefault="008C58C1" w:rsidP="00801CC6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993413701"/>
        <w:placeholder>
          <w:docPart w:val="CFBBEEA7DB6B43659D8FBA30D8C2C65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483611CE" w14:textId="77777777" w:rsidTr="00C37B5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BC03281" w14:textId="77777777" w:rsidR="00DB3840" w:rsidRDefault="00DB3840" w:rsidP="00313110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38194FF" wp14:editId="3D3DB65B">
                          <wp:extent cx="228600" cy="228600"/>
                          <wp:effectExtent l="0" t="0" r="0" b="0"/>
                          <wp:docPr id="21" name="Group 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C41D506" id="Group 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lIa8IAFAADwEQAADgAAAAAAAAAAAAAAAAAuAgAAZHJzL2Uyb0RvYy54&#10;bWxQSwECLQAUAAYACAAAACEA+AwpmdgAAAADAQAADwAAAAAAAAAAAAAAAADaBwAAZHJzL2Rvd25y&#10;ZXYueG1sUEsFBgAAAAAEAAQA8wAAAN8IAAAAAA==&#10;">
                          <v:oval id="Oval 2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tDwQAAANs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gv4/ZJ/gFw/AQAA//8DAFBLAQItABQABgAIAAAAIQDb4fbL7gAAAIUBAAATAAAAAAAAAAAAAAAA&#10;AAAAAABbQ29udGVudF9UeXBlc10ueG1sUEsBAi0AFAAGAAgAAAAhAFr0LFu/AAAAFQEAAAsAAAAA&#10;AAAAAAAAAAAAHwEAAF9yZWxzLy5yZWxzUEsBAi0AFAAGAAgAAAAhAN40G0P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O9wQAAANs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K1PX9IPkNt/AAAA//8DAFBLAQItABQABgAIAAAAIQDb4fbL7gAAAIUBAAATAAAAAAAAAAAAAAAA&#10;AAAAAABbQ29udGVudF9UeXBlc10ueG1sUEsBAi0AFAAGAAgAAAAhAFr0LFu/AAAAFQEAAAsAAAAA&#10;AAAAAAAAAAAAHwEAAF9yZWxzLy5yZWxzUEsBAi0AFAAGAAgAAAAhAFP3w73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75E502A" w14:textId="77777777" w:rsidR="00DB3840" w:rsidRDefault="00DB3840" w:rsidP="00313110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5EEAA" w14:textId="77777777" w:rsidR="00DB3840" w:rsidRDefault="005D4062" w:rsidP="00CF7EB6">
          <w:pPr>
            <w:spacing w:after="240" w:line="240" w:lineRule="auto"/>
          </w:pPr>
        </w:p>
      </w:sdtContent>
    </w:sdt>
    <w:p w14:paraId="44B1E000" w14:textId="77777777" w:rsidR="00DB3840" w:rsidRDefault="00DB3840" w:rsidP="00DB384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1318264455"/>
        <w:placeholder>
          <w:docPart w:val="A15D3B7062064A7295D07E828FBC5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42626037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EB3D95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8991FC" wp14:editId="4FB22A9E">
                          <wp:extent cx="228600" cy="228600"/>
                          <wp:effectExtent l="0" t="0" r="0" b="0"/>
                          <wp:docPr id="31" name="Group 3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" name="Oval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34D5DE8" id="Group 3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cM3DqggUAAPARAAAOAAAAAAAAAAAAAAAAAC4CAABkcnMvZTJvRG9j&#10;LnhtbFBLAQItABQABgAIAAAAIQD4DCmZ2AAAAAMBAAAPAAAAAAAAAAAAAAAAANwHAABkcnMvZG93&#10;bnJldi54bWxQSwUGAAAAAAQABADzAAAA4QgAAAAA&#10;">
                          <v:oval id="Oval 3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/vwgAAANs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BVSR/v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9A6785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11FEF0" w14:textId="77777777" w:rsidR="00DB3840" w:rsidRDefault="005D4062" w:rsidP="00CF7EB6">
          <w:pPr>
            <w:spacing w:after="240" w:line="240" w:lineRule="auto"/>
          </w:pPr>
        </w:p>
      </w:sdtContent>
    </w:sdt>
    <w:p w14:paraId="746E18AC" w14:textId="77777777" w:rsidR="00DB3840" w:rsidRDefault="00DB3840" w:rsidP="00DB384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51687905"/>
        <w:placeholder>
          <w:docPart w:val="6F61547FA43045C2A3E099C53D54188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35A50B33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B5765F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19C07A" wp14:editId="53F9A9F6">
                          <wp:extent cx="228600" cy="228600"/>
                          <wp:effectExtent l="0" t="0" r="0" b="0"/>
                          <wp:docPr id="34" name="Group 3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" name="Oval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67A447" id="Group 3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04XRKEBQAA8BEAAA4AAAAAAAAAAAAAAAAALgIAAGRycy9lMm9E&#10;b2MueG1sUEsBAi0AFAAGAAgAAAAhAPgMKZnYAAAAAwEAAA8AAAAAAAAAAAAAAAAA3gcAAGRycy9k&#10;b3ducmV2LnhtbFBLBQYAAAAABAAEAPMAAADjCAAAAAA=&#10;">
                          <v:oval id="Oval 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8KwgAAANsAAAAPAAAAZHJzL2Rvd25yZXYueG1sRI/dagIx&#10;EIXvhb5DmIJ3NasU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AdOM8K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zG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RqbvqQfIDc3AAAA//8DAFBLAQItABQABgAIAAAAIQDb4fbL7gAAAIUBAAATAAAAAAAAAAAAAAAA&#10;AAAAAABbQ29udGVudF9UeXBlc10ueG1sUEsBAi0AFAAGAAgAAAAhAFr0LFu/AAAAFQEAAAsAAAAA&#10;AAAAAAAAAAAAHwEAAF9yZWxzLy5yZWxzUEsBAi0AFAAGAAgAAAAhAPWHvMb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8AE5F7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7AB6E89" w14:textId="77777777" w:rsidR="00DB3840" w:rsidRDefault="005D4062" w:rsidP="00CF7EB6">
          <w:pPr>
            <w:spacing w:after="240" w:line="240" w:lineRule="auto"/>
          </w:pPr>
        </w:p>
      </w:sdtContent>
    </w:sdt>
    <w:p w14:paraId="26BC2A6E" w14:textId="77777777" w:rsidR="00DB3840" w:rsidRDefault="00DB3840" w:rsidP="00DB384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18378155"/>
        <w:placeholder>
          <w:docPart w:val="BD367E75F27D4284A9EBF5B49BD4E3D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7D1FE76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B47B54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BFA3190" wp14:editId="384C3588">
                          <wp:extent cx="228600" cy="228600"/>
                          <wp:effectExtent l="0" t="0" r="0" b="0"/>
                          <wp:docPr id="49" name="Group 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" name="Oval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E37656C" id="Group 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e+aGggUAAPARAAAOAAAAAAAAAAAAAAAAAC4CAABkcnMvZTJvRG9j&#10;LnhtbFBLAQItABQABgAIAAAAIQD4DCmZ2AAAAAMBAAAPAAAAAAAAAAAAAAAAANwHAABkcnMvZG93&#10;bnJldi54bWxQSwUGAAAAAAQABADzAAAA4QgAAAAA&#10;">
                          <v:oval id="Oval 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5EC1649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FC4DA1" w14:textId="77777777" w:rsidR="00DB3840" w:rsidRDefault="005D4062" w:rsidP="00CF7EB6">
          <w:pPr>
            <w:spacing w:after="240" w:line="240" w:lineRule="auto"/>
          </w:pPr>
        </w:p>
      </w:sdtContent>
    </w:sdt>
    <w:p w14:paraId="293AE7CA" w14:textId="77777777" w:rsidR="00DB3840" w:rsidRDefault="00DB3840" w:rsidP="00DB384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2123649606"/>
        <w:placeholder>
          <w:docPart w:val="AEB70804D3F04B3B8874D16E55CD289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34C15D0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DB031A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AE828A" wp14:editId="67D2C3B1">
                          <wp:extent cx="228600" cy="228600"/>
                          <wp:effectExtent l="0" t="0" r="0" b="0"/>
                          <wp:docPr id="52" name="Group 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3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58B7313" id="Group 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4Ig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UUYkbSBGTi3B54IbBmDd1y2pmZKI1rZdL4Dpg26/tHe6e7H2TwjA&#10;Y6kb/A+ukUeH81PEmT9awuDlaHQ2G0I0GGx1axcHVkGwnnGx6v13+QZB6QBti6ZsW8go04Nm/h1o&#10;XyrachcLg/4H0MYBtM8PVJDp2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ja+CIAFAADwEQAADgAAAAAAAAAAAAAAAAAuAgAAZHJzL2Uyb0RvYy54&#10;bWxQSwECLQAUAAYACAAAACEA+AwpmdgAAAADAQAADwAAAAAAAAAAAAAAAADaBwAAZHJzL2Rvd25y&#10;ZXYueG1sUEsFBgAAAAAEAAQA8wAAAN8IAAAAAA==&#10;">
                          <v:oval id="Oval 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412EAAB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91A3373" w14:textId="77777777" w:rsidR="00DB3840" w:rsidRDefault="005D4062" w:rsidP="00CF7EB6">
          <w:pPr>
            <w:spacing w:after="240" w:line="240" w:lineRule="auto"/>
          </w:pPr>
        </w:p>
      </w:sdtContent>
    </w:sdt>
    <w:p w14:paraId="7D34AA2D" w14:textId="6B542D49" w:rsidR="00DB3840" w:rsidRDefault="00F00D81" w:rsidP="00DB384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CEBC220" wp14:editId="175A2C94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5738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CEBC220" id="Text Box 1" o:spid="_x0000_s1027" type="#_x0000_t202" alt="Document title" style="position:absolute;margin-left:28pt;margin-top:0;width:79.2pt;height:451.45pt;z-index:-251664384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" filled="f" stroked="f" strokeweight=".5pt">
                <v:textbox style="layout-flow:vertical;mso-layout-flow-alt:bottom-to-top;mso-fit-shape-to-text:t" inset="0,14.4pt,18pt">
                  <w:txbxContent>
                    <w:p w14:paraId="01357380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B384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242329867"/>
        <w:placeholder>
          <w:docPart w:val="AD8E3EE6A0F74AC3B54B184E607D477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35C14F42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87173A9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AA5C28" wp14:editId="719E31DC">
                          <wp:extent cx="228600" cy="228600"/>
                          <wp:effectExtent l="0" t="0" r="0" b="0"/>
                          <wp:docPr id="55" name="Group 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6" name="Oval 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C85F8E5" id="Group 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snh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aUYkbSBGTi3B54IbBmDd1y2pmZKI1rZdL4Dpg26/tHe6e7H2TwjA&#10;Y6kb/A+ukUeH81PEmT9awuDlaHQ2G0I0GGx1axcHVkGwnnGx6v13+QZB6QBti6ZsW8go04Nm/h1o&#10;XyrachcLg/4H0GYBtM8PVJDpz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BASyeEBQAA8BEAAA4AAAAAAAAAAAAAAAAALgIAAGRycy9lMm9E&#10;b2MueG1sUEsBAi0AFAAGAAgAAAAhAPgMKZnYAAAAAwEAAA8AAAAAAAAAAAAAAAAA3gcAAGRycy9k&#10;b3ducmV2LnhtbFBLBQYAAAAABAAEAPMAAADjCAAAAAA=&#10;">
                          <v:oval id="Oval 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xM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D3rfx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F0936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0A6D5E" w14:textId="77777777" w:rsidR="00DB3840" w:rsidRDefault="005D4062" w:rsidP="00CF7EB6">
          <w:pPr>
            <w:spacing w:after="240" w:line="240" w:lineRule="auto"/>
          </w:pPr>
        </w:p>
      </w:sdtContent>
    </w:sdt>
    <w:p w14:paraId="2F12998C" w14:textId="12809EAE" w:rsidR="008B5070" w:rsidRDefault="002F1FFC" w:rsidP="008B5070">
      <w:pPr>
        <w:pStyle w:val="Heading1"/>
      </w:pPr>
      <w:r w:rsidRPr="002F1FFC">
        <w:t xml:space="preserve"> </w:t>
      </w:r>
      <w:r>
        <w:t>Matter</w:t>
      </w:r>
      <w:r w:rsidR="008B5070">
        <w:t xml:space="preserve"> #2</w:t>
      </w:r>
    </w:p>
    <w:p w14:paraId="779966F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891074536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2939C8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114E5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35D473E" wp14:editId="3C82F701">
                          <wp:extent cx="228600" cy="228600"/>
                          <wp:effectExtent l="0" t="0" r="0" b="0"/>
                          <wp:docPr id="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" name="Oval 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EE618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2soMuoAFAADrEQAADgAAAAAAAAAAAAAAAAAuAgAAZHJzL2Uyb0RvYy54&#10;bWxQSwECLQAUAAYACAAAACEA+AwpmdgAAAADAQAADwAAAAAAAAAAAAAAAADaBwAAZHJzL2Rvd25y&#10;ZXYueG1sUEsFBgAAAAAEAAQA8wAAAN8IAAAAAA==&#10;">
                          <v:oval id="Oval 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F7CD80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3E92955" w14:textId="77777777" w:rsidR="008B5070" w:rsidRDefault="005D4062" w:rsidP="008B5070">
          <w:pPr>
            <w:spacing w:after="240" w:line="240" w:lineRule="auto"/>
          </w:pPr>
        </w:p>
      </w:sdtContent>
    </w:sdt>
    <w:p w14:paraId="62E37B7E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331454728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C09759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C0573E7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74AC745" wp14:editId="5ACB56BD">
                          <wp:extent cx="228600" cy="228600"/>
                          <wp:effectExtent l="0" t="0" r="0" b="0"/>
                          <wp:docPr id="10" name="Group 1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Oval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F64B940" id="Group 1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MdZbA17BQAA8BEAAA4AAAAAAAAAAAAAAAAALgIAAGRycy9lMm9Eb2MueG1sUEsB&#10;Ai0AFAAGAAgAAAAhAPgMKZnYAAAAAwEAAA8AAAAAAAAAAAAAAAAA1QcAAGRycy9kb3ducmV2Lnht&#10;bFBLBQYAAAAABAAEAPMAAADaCAAAAAA=&#10;">
                          <v:oval id="Oval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83C4AA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F0D1CF" w14:textId="77777777" w:rsidR="008B5070" w:rsidRDefault="005D4062" w:rsidP="008B5070">
          <w:pPr>
            <w:spacing w:after="240" w:line="240" w:lineRule="auto"/>
          </w:pPr>
        </w:p>
      </w:sdtContent>
    </w:sdt>
    <w:p w14:paraId="6EADD5A0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2093144382"/>
        <w:placeholder>
          <w:docPart w:val="72ED6598DE6245E697BDE6492B0544AD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DE95CC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182191336"/>
        <w:placeholder>
          <w:docPart w:val="303D74A5B54641A9A9CC614DA60AE84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C886BE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C9814E2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CB8519" wp14:editId="2BBDF443">
                          <wp:extent cx="228600" cy="228600"/>
                          <wp:effectExtent l="0" t="0" r="0" b="0"/>
                          <wp:docPr id="13" name="Group 1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" name="Oval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C4D6B26" id="Group 1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fejOKIAFAADwEQAADgAAAAAAAAAAAAAAAAAuAgAAZHJzL2Uyb0RvYy54&#10;bWxQSwECLQAUAAYACAAAACEA+AwpmdgAAAADAQAADwAAAAAAAAAAAAAAAADaBwAAZHJzL2Rvd25y&#10;ZXYueG1sUEsFBgAAAAAEAAQA8wAAAN8IAAAAAA==&#10;">
                          <v:oval id="Oval 1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WMwgAAANs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Cb+/5AHk8gEAAP//AwBQSwECLQAUAAYACAAAACEA2+H2y+4AAACFAQAAEwAAAAAAAAAAAAAA&#10;AAAAAAAAW0NvbnRlbnRfVHlwZXNdLnhtbFBLAQItABQABgAIAAAAIQBa9CxbvwAAABUBAAALAAAA&#10;AAAAAAAAAAAAAB8BAABfcmVscy8ucmVsc1BLAQItABQABgAIAAAAIQBhx0W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165E17E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89F46B1" w14:textId="77777777" w:rsidR="008B5070" w:rsidRDefault="005D4062" w:rsidP="008B5070">
          <w:pPr>
            <w:spacing w:after="240" w:line="240" w:lineRule="auto"/>
          </w:pPr>
        </w:p>
      </w:sdtContent>
    </w:sdt>
    <w:p w14:paraId="4167D7BB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991248862"/>
        <w:placeholder>
          <w:docPart w:val="9E1B85319B34446D9A0506FCD669324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4147C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CBFC3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150828F" wp14:editId="78AD8814">
                          <wp:extent cx="228600" cy="228600"/>
                          <wp:effectExtent l="0" t="0" r="0" b="0"/>
                          <wp:docPr id="22" name="Group 2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" name="Oval 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05E8E70" id="Group 2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I9ixVaBBQAA8BEAAA4AAAAAAAAAAAAAAAAALgIAAGRycy9lMm9Eb2Mu&#10;eG1sUEsBAi0AFAAGAAgAAAAhAPgMKZnYAAAAAwEAAA8AAAAAAAAAAAAAAAAA2wcAAGRycy9kb3du&#10;cmV2LnhtbFBLBQYAAAAABAAEAPMAAADgCAAAAAA=&#10;">
                          <v:oval id="Oval 2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Td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Uj3L7kHyC3fwAAAP//AwBQSwECLQAUAAYACAAAACEA2+H2y+4AAACFAQAAEwAAAAAAAAAAAAAA&#10;AAAAAAAAW0NvbnRlbnRfVHlwZXNdLnhtbFBLAQItABQABgAIAAAAIQBa9CxbvwAAABUBAAALAAAA&#10;AAAAAAAAAAAAAB8BAABfcmVscy8ucmVsc1BLAQItABQABgAIAAAAIQAwNbTd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b4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sHiG65f0A+T6DwAA//8DAFBLAQItABQABgAIAAAAIQDb4fbL7gAAAIUBAAATAAAAAAAAAAAA&#10;AAAAAAAAAABbQ29udGVudF9UeXBlc10ueG1sUEsBAi0AFAAGAAgAAAAhAFr0LFu/AAAAFQEAAAsA&#10;AAAAAAAAAAAAAAAAHwEAAF9yZWxzLy5yZWxzUEsBAi0AFAAGAAgAAAAhAMZZ9vj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796ED2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0EFC552" w14:textId="77777777" w:rsidR="008B5070" w:rsidRDefault="005D4062" w:rsidP="008B5070">
          <w:pPr>
            <w:spacing w:after="240" w:line="240" w:lineRule="auto"/>
          </w:pPr>
        </w:p>
      </w:sdtContent>
    </w:sdt>
    <w:p w14:paraId="1971B06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1758597145"/>
        <w:placeholder>
          <w:docPart w:val="985F83B070A545758B97D03E9DED3C5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E84FF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8A5D6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4A6931" wp14:editId="25B25571">
                          <wp:extent cx="228600" cy="228600"/>
                          <wp:effectExtent l="0" t="0" r="0" b="0"/>
                          <wp:docPr id="26" name="Group 2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" name="Oval 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B81A92" id="Group 2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C0lgxX0FAADwEQAADgAAAAAAAAAAAAAAAAAuAgAAZHJzL2Uyb0RvYy54bWxQ&#10;SwECLQAUAAYACAAAACEA+AwpmdgAAAADAQAADwAAAAAAAAAAAAAAAADXBwAAZHJzL2Rvd25yZXYu&#10;eG1sUEsFBgAAAAAEAAQA8wAAANwIAAAAAA==&#10;">
                          <v:oval id="Oval 4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LlwQAAANsAAAAPAAAAZHJzL2Rvd25yZXYueG1sRI/dagIx&#10;EIXvC75DGKF3NWsp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P2d8u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ssxAAAANs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FnO4f0k/QK5/AQAA//8DAFBLAQItABQABgAIAAAAIQDb4fbL7gAAAIUBAAATAAAAAAAAAAAA&#10;AAAAAAAAAABbQ29udGVudF9UeXBlc10ueG1sUEsBAi0AFAAGAAgAAAAhAFr0LFu/AAAAFQEAAAsA&#10;AAAAAAAAAAAAAAAAHwEAAF9yZWxzLy5yZWxzUEsBAi0AFAAGAAgAAAAhAJRviy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2E126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46707A" w14:textId="77777777" w:rsidR="008B5070" w:rsidRDefault="005D4062" w:rsidP="008B5070">
          <w:pPr>
            <w:spacing w:after="240" w:line="240" w:lineRule="auto"/>
          </w:pPr>
        </w:p>
      </w:sdtContent>
    </w:sdt>
    <w:p w14:paraId="3C55C74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502118973"/>
        <w:placeholder>
          <w:docPart w:val="F89F13D5F4F04542AEFDA5380FD93B1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59BF1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CB735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84A552" wp14:editId="0CC70964">
                          <wp:extent cx="228600" cy="228600"/>
                          <wp:effectExtent l="0" t="0" r="0" b="0"/>
                          <wp:docPr id="43" name="Group 4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2" name="Oval 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4D42D9" id="Group 4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X85k+BBQAA8BEAAA4AAAAAAAAAAAAAAAAALgIAAGRycy9lMm9Eb2Mu&#10;eG1sUEsBAi0AFAAGAAgAAAAhAPgMKZnYAAAAAwEAAA8AAAAAAAAAAAAAAAAA2wcAAGRycy9kb3du&#10;cmV2LnhtbFBLBQYAAAAABAAEAPMAAADgCAAAAAA=&#10;">
                          <v:oval id="Oval 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DywgAAANs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eUSfr/kHyB3PwAAAP//AwBQSwECLQAUAAYACAAAACEA2+H2y+4AAACFAQAAEwAAAAAAAAAAAAAA&#10;AAAAAAAAW0NvbnRlbnRfVHlwZXNdLnhtbFBLAQItABQABgAIAAAAIQBa9CxbvwAAABUBAAALAAAA&#10;AAAAAAAAAAAAAB8BAABfcmVscy8ucmVsc1BLAQItABQABgAIAAAAIQBG+jDy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13D9E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A7964AA" w14:textId="77777777" w:rsidR="008B5070" w:rsidRDefault="005D4062" w:rsidP="008B5070">
          <w:pPr>
            <w:spacing w:after="240" w:line="240" w:lineRule="auto"/>
          </w:pPr>
        </w:p>
      </w:sdtContent>
    </w:sdt>
    <w:p w14:paraId="7E17BB86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932661773"/>
        <w:placeholder>
          <w:docPart w:val="070B31CAC02D4DFCA934CF8A6FCCA2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3F95F9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F8207D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AC0098F" wp14:editId="443B90AF">
                          <wp:extent cx="228600" cy="228600"/>
                          <wp:effectExtent l="0" t="0" r="0" b="0"/>
                          <wp:docPr id="64" name="Group 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5" name="Oval 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BD1DB9" id="Group 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0C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zSUYkbSBGTi3B54IbBmDd1y2pmZKI1rZdL4Dpg26/tHe6e7H2TwjA&#10;Y6kb/A+ukUeH81PEmT9awuDlaHQ2G0I0GGx1axcHVkGwnnGx6v13+QZB6QBti6ZsW8go04Nm/h1o&#10;XyrachcLg/4H0KYBtM8PVJDZ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+3P0CggUAAPARAAAOAAAAAAAAAAAAAAAAAC4CAABkcnMvZTJvRG9j&#10;LnhtbFBLAQItABQABgAIAAAAIQD4DCmZ2AAAAAMBAAAPAAAAAAAAAAAAAAAAANwHAABkcnMvZG93&#10;bnJldi54bWxQSwUGAAAAAAQABADzAAAA4QgAAAAA&#10;">
                          <v:oval id="Oval 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iG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QfkCf1/yD5DLXwAAAP//AwBQSwECLQAUAAYACAAAACEA2+H2y+4AAACFAQAAEwAAAAAAAAAAAAAA&#10;AAAAAAAAW0NvbnRlbnRfVHlwZXNdLnhtbFBLAQItABQABgAIAAAAIQBa9CxbvwAAABUBAAALAAAA&#10;AAAAAAAAAAAAAB8BAABfcmVscy8ucmVsc1BLAQItABQABgAIAAAAIQDJE6iG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741FE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D559A2" w14:textId="77777777" w:rsidR="008B5070" w:rsidRDefault="005D4062" w:rsidP="008B5070">
          <w:pPr>
            <w:spacing w:after="240" w:line="240" w:lineRule="auto"/>
          </w:pPr>
        </w:p>
      </w:sdtContent>
    </w:sdt>
    <w:p w14:paraId="63DC68A7" w14:textId="2DF4A1E1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531616" wp14:editId="1CF2F867">
                <wp:simplePos x="0" y="0"/>
                <wp:positionH relativeFrom="leftMargin">
                  <wp:posOffset>308509</wp:posOffset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70" name="Text Box 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F5F08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F531616" id="Text Box 70" o:spid="_x0000_s1028" type="#_x0000_t202" alt="Document title" style="position:absolute;margin-left:24.3pt;margin-top:0;width:79.2pt;height:451.45pt;z-index:-25166233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fj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688F5F08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114177938"/>
        <w:placeholder>
          <w:docPart w:val="B036551E113F48A1AA95904E53AB0FD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4724CC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A7AF7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C2A6C55" wp14:editId="428ABBCA">
                          <wp:extent cx="228600" cy="228600"/>
                          <wp:effectExtent l="0" t="0" r="0" b="0"/>
                          <wp:docPr id="67" name="Group 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8" name="Oval 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4B77C57" id="Group 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PA9enCEBQAA8BEAAA4AAAAAAAAAAAAAAAAALgIAAGRycy9lMm9E&#10;b2MueG1sUEsBAi0AFAAGAAgAAAAhAPgMKZnYAAAAAwEAAA8AAAAAAAAAAAAAAAAA3gcAAGRycy9k&#10;b3ducmV2LnhtbFBLBQYAAAAABAAEAPMAAADjCAAAAAA=&#10;">
                          <v:oval id="Oval 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103A8D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FF838FE" w14:textId="77777777" w:rsidR="008B5070" w:rsidRDefault="005D4062" w:rsidP="008B5070">
          <w:pPr>
            <w:spacing w:after="240" w:line="240" w:lineRule="auto"/>
          </w:pPr>
        </w:p>
      </w:sdtContent>
    </w:sdt>
    <w:p w14:paraId="70AF6C25" w14:textId="6B802411" w:rsidR="008B5070" w:rsidRDefault="002F1FFC" w:rsidP="008B5070">
      <w:pPr>
        <w:pStyle w:val="Heading1"/>
      </w:pPr>
      <w:r w:rsidRPr="002F1FFC">
        <w:t xml:space="preserve"> </w:t>
      </w:r>
      <w:r>
        <w:t>Matter</w:t>
      </w:r>
      <w:r w:rsidR="008B5070">
        <w:t xml:space="preserve"> #3</w:t>
      </w:r>
    </w:p>
    <w:p w14:paraId="14D4BBA8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592436315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1E1534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02FEB6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3F33B25" wp14:editId="5530F001">
                          <wp:extent cx="228600" cy="228600"/>
                          <wp:effectExtent l="0" t="0" r="0" b="0"/>
                          <wp:docPr id="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2" name="Oval 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1ACA61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e/vVfggUAAO8RAAAOAAAAAAAAAAAAAAAAAC4CAABkcnMvZTJvRG9j&#10;LnhtbFBLAQItABQABgAIAAAAIQD4DCmZ2AAAAAMBAAAPAAAAAAAAAAAAAAAAANwHAABkcnMvZG93&#10;bnJldi54bWxQSwUGAAAAAAQABADzAAAA4QgAAAAA&#10;">
                          <v:oval id="Oval 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QK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8LSAy5f0A+TmHwAA//8DAFBLAQItABQABgAIAAAAIQDb4fbL7gAAAIUBAAATAAAAAAAAAAAA&#10;AAAAAAAAAABbQ29udGVudF9UeXBlc10ueG1sUEsBAi0AFAAGAAgAAAAhAFr0LFu/AAAAFQEAAAsA&#10;AAAAAAAAAAAAAAAAHwEAAF9yZWxzLy5yZWxzUEsBAi0AFAAGAAgAAAAhADVP5A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65CFC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C446491" w14:textId="77777777" w:rsidR="008B5070" w:rsidRDefault="005D4062" w:rsidP="008B5070">
          <w:pPr>
            <w:spacing w:after="240" w:line="240" w:lineRule="auto"/>
          </w:pPr>
        </w:p>
      </w:sdtContent>
    </w:sdt>
    <w:p w14:paraId="46D2FB19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58630389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4AC987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F7C18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174300D" wp14:editId="71644CD2">
                          <wp:extent cx="228600" cy="228600"/>
                          <wp:effectExtent l="0" t="0" r="0" b="0"/>
                          <wp:docPr id="74" name="Group 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5" name="Oval 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8115F4" id="Group 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fA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zSUYkbSBGTi3B54IbBmDd1y2pmZKI1rZdL4Dpg26/tHe6e7H2TwjA&#10;Y6kb/A+ukUeH81PEmT9awuDlaHQ2G0I0GGx1axcHVkGwnnGx6v13+QZB6QBti6ZsW8go04Nm/h1o&#10;XyrachcLg/4H0KYBtM8PVJD5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LKlfAggUAAPARAAAOAAAAAAAAAAAAAAAAAC4CAABkcnMvZTJvRG9j&#10;LnhtbFBLAQItABQABgAIAAAAIQD4DCmZ2AAAAAMBAAAPAAAAAAAAAAAAAAAAANwHAABkcnMvZG93&#10;bnJldi54bWxQSwUGAAAAAAQABADzAAAA4QgAAAAA&#10;">
                          <v:oval id="Oval 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5b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OUZ/r/kHyCXfwAAAP//AwBQSwECLQAUAAYACAAAACEA2+H2y+4AAACFAQAAEwAAAAAAAAAAAAAA&#10;AAAAAAAAW0NvbnRlbnRfVHlwZXNdLnhtbFBLAQItABQABgAIAAAAIQBa9CxbvwAAABUBAAALAAAA&#10;AAAAAAAAAAAAAB8BAABfcmVscy8ucmVsc1BLAQItABQABgAIAAAAIQBMyj5b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C92567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C61E1F9" w14:textId="77777777" w:rsidR="008B5070" w:rsidRDefault="005D4062" w:rsidP="008B5070">
          <w:pPr>
            <w:spacing w:after="240" w:line="240" w:lineRule="auto"/>
          </w:pPr>
        </w:p>
      </w:sdtContent>
    </w:sdt>
    <w:p w14:paraId="0226F802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1638833606"/>
        <w:placeholder>
          <w:docPart w:val="6874D4E9002F4119BA5307BA53DCDCB9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C052398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727989791"/>
        <w:placeholder>
          <w:docPart w:val="F4042099D4FA4582A5E77E0A31FDDC2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8CD6BB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3340E8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FE3F5EC" wp14:editId="575E2C49">
                          <wp:extent cx="228600" cy="228600"/>
                          <wp:effectExtent l="0" t="0" r="0" b="0"/>
                          <wp:docPr id="77" name="Group 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8" name="Oval 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A0A05B8" id="Group 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cvQsoMFAADwEQAADgAAAAAAAAAAAAAAAAAuAgAAZHJzL2Uyb0Rv&#10;Yy54bWxQSwECLQAUAAYACAAAACEA+AwpmdgAAAADAQAADwAAAAAAAAAAAAAAAADdBwAAZHJzL2Rv&#10;d25yZXYueG1sUEsFBgAAAAAEAAQA8wAAAOIIAAAAAA==&#10;">
                          <v:oval id="Oval 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4DE81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AAD9AC" w14:textId="77777777" w:rsidR="008B5070" w:rsidRDefault="005D4062" w:rsidP="008B5070">
          <w:pPr>
            <w:spacing w:after="240" w:line="240" w:lineRule="auto"/>
          </w:pPr>
        </w:p>
      </w:sdtContent>
    </w:sdt>
    <w:p w14:paraId="746D752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00797136"/>
        <w:placeholder>
          <w:docPart w:val="8B6480A9D50248A798C3C93841C69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0C9BDD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35031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D5C648" wp14:editId="6E24A938">
                          <wp:extent cx="228600" cy="228600"/>
                          <wp:effectExtent l="0" t="0" r="0" b="0"/>
                          <wp:docPr id="80" name="Group 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1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83366D" id="Group 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F8DJGx7BQAA8BEAAA4AAAAAAAAAAAAAAAAALgIAAGRycy9lMm9Eb2MueG1sUEsB&#10;Ai0AFAAGAAgAAAAhAPgMKZnYAAAAAwEAAA8AAAAAAAAAAAAAAAAA1QcAAGRycy9kb3ducmV2Lnht&#10;bFBLBQYAAAAABAAEAPMAAADaCAAAAAA=&#10;">
                          <v:oval id="Oval 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C41E4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83CDB9" w14:textId="77777777" w:rsidR="008B5070" w:rsidRDefault="005D4062" w:rsidP="008B5070">
          <w:pPr>
            <w:spacing w:after="240" w:line="240" w:lineRule="auto"/>
          </w:pPr>
        </w:p>
      </w:sdtContent>
    </w:sdt>
    <w:p w14:paraId="49780108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386034183"/>
        <w:placeholder>
          <w:docPart w:val="6E9BD5D9AF2C47818779A5B2ACA7B72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800CA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CC6D0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7CCD39" wp14:editId="41D9AB32">
                          <wp:extent cx="228600" cy="228600"/>
                          <wp:effectExtent l="0" t="0" r="0" b="0"/>
                          <wp:docPr id="83" name="Group 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4" name="Oval 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B2D9DDC" id="Group 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VZqUP4MFAADwEQAADgAAAAAAAAAAAAAAAAAuAgAAZHJzL2Uyb0Rv&#10;Yy54bWxQSwECLQAUAAYACAAAACEA+AwpmdgAAAADAQAADwAAAAAAAAAAAAAAAADdBwAAZHJzL2Rv&#10;d25yZXYueG1sUEsFBgAAAAAEAAQA8wAAAOIIAAAAAA==&#10;">
                          <v:oval id="Oval 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8010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534D41" w14:textId="77777777" w:rsidR="008B5070" w:rsidRDefault="005D4062" w:rsidP="008B5070">
          <w:pPr>
            <w:spacing w:after="240" w:line="240" w:lineRule="auto"/>
          </w:pPr>
        </w:p>
      </w:sdtContent>
    </w:sdt>
    <w:p w14:paraId="33C780DE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979772029"/>
        <w:placeholder>
          <w:docPart w:val="CC270461D05E42DC981CF33A3E3BBD8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38883B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A79EB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896C70" wp14:editId="7111E544">
                          <wp:extent cx="228600" cy="228600"/>
                          <wp:effectExtent l="0" t="0" r="0" b="0"/>
                          <wp:docPr id="86" name="Group 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7" name="Oval 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EB9D308" id="Group 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7yvl9hQUAAPARAAAOAAAAAAAAAAAAAAAAAC4CAABkcnMvZTJv&#10;RG9jLnhtbFBLAQItABQABgAIAAAAIQD4DCmZ2AAAAAMBAAAPAAAAAAAAAAAAAAAAAN8HAABkcnMv&#10;ZG93bnJldi54bWxQSwUGAAAAAAQABADzAAAA5AgAAAAA&#10;">
                          <v:oval id="Oval 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Zc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Mo1NX9IPkNtfAAAA//8DAFBLAQItABQABgAIAAAAIQDb4fbL7gAAAIUBAAATAAAAAAAAAAAAAAAA&#10;AAAAAABbQ29udGVudF9UeXBlc10ueG1sUEsBAi0AFAAGAAgAAAAhAFr0LFu/AAAAFQEAAAsAAAAA&#10;AAAAAAAAAAAAHwEAAF9yZWxzLy5yZWxzUEsBAi0AFAAGAAgAAAAhAA4+Blz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8092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30ECA6" w14:textId="77777777" w:rsidR="008B5070" w:rsidRDefault="005D4062" w:rsidP="008B5070">
          <w:pPr>
            <w:spacing w:after="240" w:line="240" w:lineRule="auto"/>
          </w:pPr>
        </w:p>
      </w:sdtContent>
    </w:sdt>
    <w:p w14:paraId="2AF383D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04011295"/>
        <w:placeholder>
          <w:docPart w:val="836F2863A35B483E9876423CE97446A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5D49B3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1643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956713" wp14:editId="3CA02A08">
                          <wp:extent cx="228600" cy="228600"/>
                          <wp:effectExtent l="0" t="0" r="0" b="0"/>
                          <wp:docPr id="89" name="Group 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0" name="Oval 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5E3E3D0" id="Group 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CTZmBBQAA8BEAAA4AAAAAAAAAAAAAAAAALgIAAGRycy9lMm9Eb2Mu&#10;eG1sUEsBAi0AFAAGAAgAAAAhAPgMKZnYAAAAAwEAAA8AAAAAAAAAAAAAAAAA2wcAAGRycy9kb3du&#10;cmV2LnhtbFBLBQYAAAAABAAEAPMAAADgCAAAAAA=&#10;">
                          <v:oval id="Oval 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2C12A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8533AD7" w14:textId="77777777" w:rsidR="008B5070" w:rsidRDefault="005D4062" w:rsidP="008B5070">
          <w:pPr>
            <w:spacing w:after="240" w:line="240" w:lineRule="auto"/>
          </w:pPr>
        </w:p>
      </w:sdtContent>
    </w:sdt>
    <w:p w14:paraId="6C051242" w14:textId="5070C1ED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07A191" wp14:editId="10CC9324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95" name="Text Box 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9AFC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507A191" id="Text Box 95" o:spid="_x0000_s1029" type="#_x0000_t202" alt="Document title" style="position:absolute;margin-left:28pt;margin-top:0;width:79.2pt;height:451.45pt;z-index:-251660288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5C49AFCF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41764187"/>
        <w:placeholder>
          <w:docPart w:val="2AC9BC947E9F4807ACF47658D51B3A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47DCF3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9A6B1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793E7C" wp14:editId="315F0320">
                          <wp:extent cx="228600" cy="228600"/>
                          <wp:effectExtent l="0" t="0" r="0" b="0"/>
                          <wp:docPr id="92" name="Group 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3" name="Oval 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7DC0A34" id="Group 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iU8VF4AFAADwEQAADgAAAAAAAAAAAAAAAAAuAgAAZHJzL2Uyb0RvYy54&#10;bWxQSwECLQAUAAYACAAAACEA+AwpmdgAAAADAQAADwAAAAAAAAAAAAAAAADaBwAAZHJzL2Rvd25y&#10;ZXYueG1sUEsFBgAAAAAEAAQA8wAAAN8IAAAAAA==&#10;">
                          <v:oval id="Oval 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VO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zN7g70v+AXL5CwAA//8DAFBLAQItABQABgAIAAAAIQDb4fbL7gAAAIUBAAATAAAAAAAAAAAAAAAA&#10;AAAAAABbQ29udGVudF9UeXBlc10ueG1sUEsBAi0AFAAGAAgAAAAhAFr0LFu/AAAAFQEAAAsAAAAA&#10;AAAAAAAAAAAAHwEAAF9yZWxzLy5yZWxzUEsBAi0AFAAGAAgAAAAhABxj5U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qE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FjO4fkk/QK7+AQAA//8DAFBLAQItABQABgAIAAAAIQDb4fbL7gAAAIUBAAATAAAAAAAAAAAA&#10;AAAAAAAAAABbQ29udGVudF9UeXBlc10ueG1sUEsBAi0AFAAGAAgAAAAhAFr0LFu/AAAAFQEAAAsA&#10;AAAAAAAAAAAAAAAAHwEAAF9yZWxzLy5yZWxzUEsBAi0AFAAGAAgAAAAhAAqqmoT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0BD1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834DF7" w14:textId="77777777" w:rsidR="008B5070" w:rsidRDefault="005D4062" w:rsidP="008B5070">
          <w:pPr>
            <w:spacing w:after="240" w:line="240" w:lineRule="auto"/>
          </w:pPr>
        </w:p>
      </w:sdtContent>
    </w:sdt>
    <w:p w14:paraId="4D52E687" w14:textId="4C14AE55" w:rsidR="008B5070" w:rsidRDefault="002F1FFC" w:rsidP="008B5070">
      <w:pPr>
        <w:pStyle w:val="Heading1"/>
      </w:pPr>
      <w:r>
        <w:t>Matter</w:t>
      </w:r>
      <w:r w:rsidR="008B5070">
        <w:t xml:space="preserve"> #4</w:t>
      </w:r>
    </w:p>
    <w:p w14:paraId="0062B52B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17376405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45D79E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CCEA37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A15E28F" wp14:editId="64A16921">
                          <wp:extent cx="228600" cy="228600"/>
                          <wp:effectExtent l="0" t="0" r="0" b="0"/>
                          <wp:docPr id="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7" name="Oval 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A10EA19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8XnJ7hQUAAO8RAAAOAAAAAAAAAAAAAAAAAC4CAABkcnMvZTJv&#10;RG9jLnhtbFBLAQItABQABgAIAAAAIQD4DCmZ2AAAAAMBAAAPAAAAAAAAAAAAAAAAAN8HAABkcnMv&#10;ZG93bnJldi54bWxQSwUGAAAAAAQABADzAAAA5AgAAAAA&#10;">
                          <v:oval id="Oval 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CB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Ko1NX9IPkNtfAAAA//8DAFBLAQItABQABgAIAAAAIQDb4fbL7gAAAIUBAAATAAAAAAAAAAAAAAAA&#10;AAAAAABbQ29udGVudF9UeXBlc10ueG1sUEsBAi0AFAAGAAgAAAAhAFr0LFu/AAAAFQEAAAsAAAAA&#10;AAAAAAAAAAAAHwEAAF9yZWxzLy5yZWxzUEsBAi0AFAAGAAgAAAAhAIvnkIH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14237A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1196469" w14:textId="77777777" w:rsidR="008B5070" w:rsidRDefault="005D4062" w:rsidP="008B5070">
          <w:pPr>
            <w:spacing w:after="240" w:line="240" w:lineRule="auto"/>
          </w:pPr>
        </w:p>
      </w:sdtContent>
    </w:sdt>
    <w:p w14:paraId="762DF3DF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44812598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036520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F1A93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F4B0762" wp14:editId="1C66FFC3">
                          <wp:extent cx="228600" cy="228600"/>
                          <wp:effectExtent l="0" t="0" r="0" b="0"/>
                          <wp:docPr id="99" name="Group 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0" name="Oval 1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F34D72B" id="Group 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xECQmggUAAPMRAAAOAAAAAAAAAAAAAAAAAC4CAABkcnMvZTJvRG9j&#10;LnhtbFBLAQItABQABgAIAAAAIQD4DCmZ2AAAAAMBAAAPAAAAAAAAAAAAAAAAANwHAABkcnMvZG93&#10;bnJldi54bWxQSwUGAAAAAAQABADzAAAA4QgAAAAA&#10;">
                          <v:oval id="Oval 1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cYwgAAANw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rwZdnZAK9/gMAAP//AwBQSwECLQAUAAYACAAAACEA2+H2y+4AAACFAQAAEwAAAAAAAAAAAAAA&#10;AAAAAAAAW0NvbnRlbnRfVHlwZXNdLnhtbFBLAQItABQABgAIAAAAIQBa9CxbvwAAABUBAAALAAAA&#10;AAAAAAAAAAAAAB8BAABfcmVscy8ucmVsc1BLAQItABQABgAIAAAAIQBnU+cY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F5C93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EF6803C" w14:textId="77777777" w:rsidR="008B5070" w:rsidRDefault="005D4062" w:rsidP="008B5070">
          <w:pPr>
            <w:spacing w:after="240" w:line="240" w:lineRule="auto"/>
          </w:pPr>
        </w:p>
      </w:sdtContent>
    </w:sdt>
    <w:p w14:paraId="61A24A86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1454098"/>
        <w:placeholder>
          <w:docPart w:val="FB6CA669E7424AC3A303F9FF4ED91C82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A11D085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916157212"/>
        <w:placeholder>
          <w:docPart w:val="E74E0985E27F421B87F2953218AA7C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D0D36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8794FFE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6EA86B" wp14:editId="4E3FDCC6">
                          <wp:extent cx="228600" cy="228600"/>
                          <wp:effectExtent l="0" t="0" r="0" b="0"/>
                          <wp:docPr id="102" name="Group 1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3" name="Oval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1B5D837" id="Group 1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M+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M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Putkz6BBQAA9REAAA4AAAAAAAAAAAAAAAAALgIAAGRycy9lMm9Eb2Mu&#10;eG1sUEsBAi0AFAAGAAgAAAAhAPgMKZnYAAAAAwEAAA8AAAAAAAAAAAAAAAAA2wcAAGRycy9kb3du&#10;cmV2LnhtbFBLBQYAAAAABAAEAPMAAADgCAAAAAA=&#10;">
                          <v:oval id="Oval 1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FE764D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E50E47" w14:textId="77777777" w:rsidR="008B5070" w:rsidRDefault="005D4062" w:rsidP="008B5070">
          <w:pPr>
            <w:spacing w:after="240" w:line="240" w:lineRule="auto"/>
          </w:pPr>
        </w:p>
      </w:sdtContent>
    </w:sdt>
    <w:p w14:paraId="6461AC22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34627401"/>
        <w:placeholder>
          <w:docPart w:val="503CF3ABFD5D4A60BED71D074E05B8F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0F8F3D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21575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0571D9" wp14:editId="02ED441D">
                          <wp:extent cx="228600" cy="228600"/>
                          <wp:effectExtent l="0" t="0" r="0" b="0"/>
                          <wp:docPr id="105" name="Group 1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6" name="Oval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53A6AE" id="Group 1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Fj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XC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+0WOEBQAA9REAAA4AAAAAAAAAAAAAAAAALgIAAGRycy9lMm9E&#10;b2MueG1sUEsBAi0AFAAGAAgAAAAhAPgMKZnYAAAAAwEAAA8AAAAAAAAAAAAAAAAA3gcAAGRycy9k&#10;b3ducmV2LnhtbFBLBQYAAAAABAAEAPMAAADjCAAAAAA=&#10;">
                          <v:oval id="Oval 1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45130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AFBE06" w14:textId="77777777" w:rsidR="008B5070" w:rsidRDefault="005D4062" w:rsidP="008B5070">
          <w:pPr>
            <w:spacing w:after="240" w:line="240" w:lineRule="auto"/>
          </w:pPr>
        </w:p>
      </w:sdtContent>
    </w:sdt>
    <w:p w14:paraId="7619BF1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623542879"/>
        <w:placeholder>
          <w:docPart w:val="50E01AC6C0B347469178690716D93B9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A19EEC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60B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35ABB71" wp14:editId="2AD5C3A7">
                          <wp:extent cx="228600" cy="228600"/>
                          <wp:effectExtent l="0" t="0" r="0" b="0"/>
                          <wp:docPr id="108" name="Group 1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9" name="Oval 1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B262EC" id="Group 1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yKfw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A2R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y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5Q8yKfwUAAPURAAAOAAAAAAAAAAAAAAAAAC4CAABkcnMvZTJvRG9jLnht&#10;bFBLAQItABQABgAIAAAAIQD4DCmZ2AAAAAMBAAAPAAAAAAAAAAAAAAAAANkHAABkcnMvZG93bnJl&#10;di54bWxQSwUGAAAAAAQABADzAAAA3ggAAAAA&#10;">
                          <v:oval id="Oval 1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CAFAA0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FEA699E" w14:textId="77777777" w:rsidR="008B5070" w:rsidRDefault="005D4062" w:rsidP="008B5070">
          <w:pPr>
            <w:spacing w:after="240" w:line="240" w:lineRule="auto"/>
          </w:pPr>
        </w:p>
      </w:sdtContent>
    </w:sdt>
    <w:p w14:paraId="7EE288A5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24536164"/>
        <w:placeholder>
          <w:docPart w:val="606A51A0CDDF48B7B20D4445FDC59A6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ADB505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A10F4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5BF9530" wp14:editId="01CB4322">
                          <wp:extent cx="228600" cy="228600"/>
                          <wp:effectExtent l="0" t="0" r="0" b="0"/>
                          <wp:docPr id="111" name="Group 1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2" name="Oval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9EB9E43" id="Group 1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q6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97Pq6ggUAAPURAAAOAAAAAAAAAAAAAAAAAC4CAABkcnMvZTJvRG9j&#10;LnhtbFBLAQItABQABgAIAAAAIQD4DCmZ2AAAAAMBAAAPAAAAAAAAAAAAAAAAANwHAABkcnMvZG93&#10;bnJldi54bWxQSwUGAAAAAAQABADzAAAA4QgAAAAA&#10;">
                          <v:oval id="Oval 1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op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tPZ/D7TJ5Arp4AAAD//wMAUEsBAi0AFAAGAAgAAAAhANvh9svuAAAAhQEAABMAAAAAAAAAAAAA&#10;AAAAAAAAAFtDb250ZW50X1R5cGVzXS54bWxQSwECLQAUAAYACAAAACEAWvQsW78AAAAVAQAACwAA&#10;AAAAAAAAAAAAAAAfAQAAX3JlbHMvLnJlbHNQSwECLQAUAAYACAAAACEAfRRKK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4D357C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A6451D" w14:textId="77777777" w:rsidR="008B5070" w:rsidRDefault="005D4062" w:rsidP="008B5070">
          <w:pPr>
            <w:spacing w:after="240" w:line="240" w:lineRule="auto"/>
          </w:pPr>
        </w:p>
      </w:sdtContent>
    </w:sdt>
    <w:p w14:paraId="07B661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518921008"/>
        <w:placeholder>
          <w:docPart w:val="2B721FE55183452C973A871420CBD62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6D7ED2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AB8B83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DB2A05" wp14:editId="0BE7E447">
                          <wp:extent cx="228600" cy="228600"/>
                          <wp:effectExtent l="0" t="0" r="0" b="0"/>
                          <wp:docPr id="114" name="Group 1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5" name="Oval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AFB5401" id="Group 1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3wfzDhQUAAPURAAAOAAAAAAAAAAAAAAAAAC4CAABkcnMvZTJv&#10;RG9jLnhtbFBLAQItABQABgAIAAAAIQD4DCmZ2AAAAAMBAAAPAAAAAAAAAAAAAAAAAN8HAABkcnMv&#10;ZG93bnJldi54bWxQSwUGAAAAAAQABADzAAAA5AgAAAAA&#10;">
                          <v:oval id="Oval 1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Jd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cfv8HfM3kCufgFAAD//wMAUEsBAi0AFAAGAAgAAAAhANvh9svuAAAAhQEAABMAAAAAAAAAAAAA&#10;AAAAAAAAAFtDb250ZW50X1R5cGVzXS54bWxQSwECLQAUAAYACAAAACEAWvQsW78AAAAVAQAACwAA&#10;AAAAAAAAAAAAAAAfAQAAX3JlbHMvLnJlbHNQSwECLQAUAAYACAAAACEA8v3S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Gj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nOVyeSRfI1T8AAAD//wMAUEsBAi0AFAAGAAgAAAAhANvh9svuAAAAhQEAABMAAAAAAAAAAAAA&#10;AAAAAAAAAFtDb250ZW50X1R5cGVzXS54bWxQSwECLQAUAAYACAAAACEAWvQsW78AAAAVAQAACwAA&#10;AAAAAAAAAAAAAAAfAQAAX3JlbHMvLnJlbHNQSwECLQAUAAYACAAAACEAwuMho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7F89D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B0AD4F" w14:textId="77777777" w:rsidR="008B5070" w:rsidRDefault="005D4062" w:rsidP="008B5070">
          <w:pPr>
            <w:spacing w:after="240" w:line="240" w:lineRule="auto"/>
          </w:pPr>
        </w:p>
      </w:sdtContent>
    </w:sdt>
    <w:p w14:paraId="28F56A85" w14:textId="7BE75267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C73386" wp14:editId="74512324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20" name="Text Box 1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9D43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8C73386" id="Text Box 120" o:spid="_x0000_s1030" type="#_x0000_t202" alt="Document title" style="position:absolute;margin-left:28pt;margin-top:0;width:79.2pt;height:451.45pt;z-index:-25165824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YPdQ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6D89D43F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338317725"/>
        <w:placeholder>
          <w:docPart w:val="7E36A20694254BFEB3FBBC946C9EAA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5C107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A043A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A2D35E8" wp14:editId="1379F561">
                          <wp:extent cx="228600" cy="228600"/>
                          <wp:effectExtent l="0" t="0" r="0" b="0"/>
                          <wp:docPr id="117" name="Group 1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8" name="Oval 1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1BE6E38" id="Group 1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Oqlw3+EBQAA9REAAA4AAAAAAAAAAAAAAAAALgIAAGRycy9lMm9E&#10;b2MueG1sUEsBAi0AFAAGAAgAAAAhAPgMKZnYAAAAAwEAAA8AAAAAAAAAAAAAAAAA3gcAAGRycy9k&#10;b3ducmV2LnhtbFBLBQYAAAAABAAEAPMAAADjCAAAAAA=&#10;">
                          <v:oval id="Oval 1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XR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nTBVyfSRfI1QUAAP//AwBQSwECLQAUAAYACAAAACEA2+H2y+4AAACFAQAAEwAAAAAAAAAAAAAA&#10;AAAAAAAAW0NvbnRlbnRfVHlwZXNdLnhtbFBLAQItABQABgAIAAAAIQBa9CxbvwAAABUBAAALAAAA&#10;AAAAAAAAAAAAAB8BAABfcmVscy8ucmVsc1BLAQItABQABgAIAAAAIQCzfLX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F3F2D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943D39A" w14:textId="77777777" w:rsidR="008B5070" w:rsidRDefault="005D4062" w:rsidP="008B5070">
          <w:pPr>
            <w:spacing w:after="240" w:line="240" w:lineRule="auto"/>
          </w:pPr>
        </w:p>
      </w:sdtContent>
    </w:sdt>
    <w:p w14:paraId="0A196E93" w14:textId="0950CD79" w:rsidR="008B5070" w:rsidRDefault="002F1FFC" w:rsidP="008B5070">
      <w:pPr>
        <w:pStyle w:val="Heading1"/>
      </w:pPr>
      <w:r>
        <w:t>Matter</w:t>
      </w:r>
      <w:r w:rsidR="008B5070">
        <w:t xml:space="preserve"> #5</w:t>
      </w:r>
    </w:p>
    <w:p w14:paraId="0CB3B6A7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273628762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B46979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72CF73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F4DB6E" wp14:editId="1B92CC9A">
                          <wp:extent cx="228600" cy="228600"/>
                          <wp:effectExtent l="0" t="0" r="0" b="0"/>
                          <wp:docPr id="1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2" name="Oval 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D104E0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RZ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GukWYYFAADzEQAADgAAAAAAAAAAAAAAAAAuAgAAZHJzL2Uy&#10;b0RvYy54bWxQSwECLQAUAAYACAAAACEA+AwpmdgAAAADAQAADwAAAAAAAAAAAAAAAADgBwAAZHJz&#10;L2Rvd25yZXYueG1sUEsFBgAAAAAEAAQA8wAAAOUIAAAAAA==&#10;">
                          <v:oval id="Oval 1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iG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pDP6fSRfI9RUAAP//AwBQSwECLQAUAAYACAAAACEA2+H2y+4AAACFAQAAEwAAAAAAAAAAAAAA&#10;AAAAAAAAW0NvbnRlbnRfVHlwZXNdLnhtbFBLAQItABQABgAIAAAAIQBa9CxbvwAAABUBAAALAAAA&#10;AAAAAAAAAAAAAB8BAABfcmVscy8ucmVsc1BLAQItABQABgAIAAAAIQAc+EiG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8D64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3304CD" w14:textId="77777777" w:rsidR="008B5070" w:rsidRDefault="005D4062" w:rsidP="008B5070">
          <w:pPr>
            <w:spacing w:after="240" w:line="240" w:lineRule="auto"/>
          </w:pPr>
        </w:p>
      </w:sdtContent>
    </w:sdt>
    <w:p w14:paraId="364C1C91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29328923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210E7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0F0B654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9BFE7EA" wp14:editId="0230F027">
                          <wp:extent cx="228600" cy="228600"/>
                          <wp:effectExtent l="0" t="0" r="0" b="0"/>
                          <wp:docPr id="124" name="Group 1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5" name="Oval 1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4B82D51" id="Group 1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v4hQ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Ncyv4hQUAAPURAAAOAAAAAAAAAAAAAAAAAC4CAABkcnMvZTJv&#10;RG9jLnhtbFBLAQItABQABgAIAAAAIQD4DCmZ2AAAAAMBAAAPAAAAAAAAAAAAAAAAAN8HAABkcnMv&#10;ZG93bnJldi54bWxQSwUGAAAAAAQABADzAAAA5AgAAAAA&#10;">
                          <v:oval id="Oval 1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D8F6B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89829A" w14:textId="77777777" w:rsidR="008B5070" w:rsidRDefault="005D4062" w:rsidP="008B5070">
          <w:pPr>
            <w:spacing w:after="240" w:line="240" w:lineRule="auto"/>
          </w:pPr>
        </w:p>
      </w:sdtContent>
    </w:sdt>
    <w:p w14:paraId="0F642C4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748190823"/>
        <w:placeholder>
          <w:docPart w:val="609CF6E05E2E46F690E47FEFEA12E091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10393EF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527787644"/>
        <w:placeholder>
          <w:docPart w:val="5EB4A013A0CF47F2828B667CE874171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06D22E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4F002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A79AA1D" wp14:editId="187FD8E1">
                          <wp:extent cx="228600" cy="228600"/>
                          <wp:effectExtent l="0" t="0" r="0" b="0"/>
                          <wp:docPr id="127" name="Group 1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8" name="Oval 1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79B5B6E" id="Group 1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AXFESEBQAA9REAAA4AAAAAAAAAAAAAAAAALgIAAGRycy9lMm9E&#10;b2MueG1sUEsBAi0AFAAGAAgAAAAhAPgMKZnYAAAAAwEAAA8AAAAAAAAAAAAAAAAA3gcAAGRycy9k&#10;b3ducmV2LnhtbFBLBQYAAAAABAAEAPMAAADjCAAAAAA=&#10;">
                          <v:oval id="Oval 1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C4D6B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5E21479" w14:textId="77777777" w:rsidR="008B5070" w:rsidRDefault="005D4062" w:rsidP="008B5070">
          <w:pPr>
            <w:spacing w:after="240" w:line="240" w:lineRule="auto"/>
          </w:pPr>
        </w:p>
      </w:sdtContent>
    </w:sdt>
    <w:p w14:paraId="3D384424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944345956"/>
        <w:placeholder>
          <w:docPart w:val="6E2DA17A140F436DA578A278AFAECD0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E8C065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AFF4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AFFF02" wp14:editId="29D6F6AD">
                          <wp:extent cx="228600" cy="228600"/>
                          <wp:effectExtent l="0" t="0" r="0" b="0"/>
                          <wp:docPr id="130" name="Group 1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1" name="Oval 1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177885" id="Group 1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AhfgUAAPURAAAOAAAAZHJzL2Uyb0RvYy54bWy8WF1v2zYUfR+w/0DoccBqy3bs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GWhACF+BQAA9REAAA4AAAAAAAAAAAAAAAAALgIAAGRycy9lMm9Eb2MueG1s&#10;UEsBAi0AFAAGAAgAAAAhAPgMKZnYAAAAAwEAAA8AAAAAAAAAAAAAAAAA2AcAAGRycy9kb3ducmV2&#10;LnhtbFBLBQYAAAAABAAEAPMAAADdCAAAAAA=&#10;">
                          <v:oval id="Oval 1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+wwAAANwAAAAPAAAAZHJzL2Rvd25yZXYueG1sRI/RagIx&#10;EEXfC/5DGKFvNWsL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xnOIP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vA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ZFP6fSRfI9RUAAP//AwBQSwECLQAUAAYACAAAACEA2+H2y+4AAACFAQAAEwAAAAAAAAAAAAAA&#10;AAAAAAAAW0NvbnRlbnRfVHlwZXNdLnhtbFBLAQItABQABgAIAAAAIQBa9CxbvwAAABUBAAALAAAA&#10;AAAAAAAAAAAAAB8BAABfcmVscy8ucmVsc1BLAQItABQABgAIAAAAIQD2bXvA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403DB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CDC43CC" w14:textId="77777777" w:rsidR="008B5070" w:rsidRDefault="005D4062" w:rsidP="008B5070">
          <w:pPr>
            <w:spacing w:after="240" w:line="240" w:lineRule="auto"/>
          </w:pPr>
        </w:p>
      </w:sdtContent>
    </w:sdt>
    <w:p w14:paraId="6921BD2D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271284848"/>
        <w:placeholder>
          <w:docPart w:val="FFA283948A5048ADAFA720952EB902D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878C2B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635FE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C20392" wp14:editId="4C0FBEC5">
                          <wp:extent cx="228600" cy="228600"/>
                          <wp:effectExtent l="0" t="0" r="0" b="0"/>
                          <wp:docPr id="133" name="Group 1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4" name="Oval 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0A7CD9" id="Group 1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wpYYoYFAAD1EQAADgAAAAAAAAAAAAAAAAAuAgAAZHJzL2Uy&#10;b0RvYy54bWxQSwECLQAUAAYACAAAACEA+AwpmdgAAAADAQAADwAAAAAAAAAAAAAAAADgBwAAZHJz&#10;L2Rvd25yZXYueG1sUEsFBgAAAAAEAAQA8wAAAOUIAAAAAA==&#10;">
                          <v:oval id="Oval 1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um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NYEK6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5632B1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D374AC" w14:textId="77777777" w:rsidR="008B5070" w:rsidRDefault="005D4062" w:rsidP="008B5070">
          <w:pPr>
            <w:spacing w:after="240" w:line="240" w:lineRule="auto"/>
          </w:pPr>
        </w:p>
      </w:sdtContent>
    </w:sdt>
    <w:p w14:paraId="6A2FC42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1866704915"/>
        <w:placeholder>
          <w:docPart w:val="6ED22A0C15234022875964B5DE37454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84D48D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585B61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3167764" wp14:editId="5FEEF96A">
                          <wp:extent cx="228600" cy="228600"/>
                          <wp:effectExtent l="0" t="0" r="0" b="0"/>
                          <wp:docPr id="136" name="Group 1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7" name="Oval 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8886B3" id="Group 1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1Nhg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WPNTYYFAAD1EQAADgAAAAAAAAAAAAAAAAAuAgAAZHJzL2Uy&#10;b0RvYy54bWxQSwECLQAUAAYACAAAACEA+AwpmdgAAAADAQAADwAAAAAAAAAAAAAAAADgBwAAZHJz&#10;L2Rvd25yZXYueG1sUEsFBgAAAAAEAAQA8wAAAOUIAAAAAA==&#10;">
                          <v:oval id="Oval 1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XRxAAAANwAAAAPAAAAZHJzL2Rvd25yZXYueG1sRI/RagIx&#10;EEXfC/5DGKFvNauC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CbWtd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A7254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EF4CB8" w14:textId="77777777" w:rsidR="008B5070" w:rsidRDefault="005D4062" w:rsidP="008B5070">
          <w:pPr>
            <w:spacing w:after="240" w:line="240" w:lineRule="auto"/>
          </w:pPr>
        </w:p>
      </w:sdtContent>
    </w:sdt>
    <w:p w14:paraId="325F240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27651553"/>
        <w:placeholder>
          <w:docPart w:val="3C256C0C7AF34121A9E939C214D938E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0DC79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6F6240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E33949" wp14:editId="4119A74C">
                          <wp:extent cx="228600" cy="228600"/>
                          <wp:effectExtent l="0" t="0" r="0" b="0"/>
                          <wp:docPr id="139" name="Group 1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0" name="Oval 1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1D7931" id="Group 1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agdLtggUAAPURAAAOAAAAAAAAAAAAAAAAAC4CAABkcnMvZTJvRG9j&#10;LnhtbFBLAQItABQABgAIAAAAIQD4DCmZ2AAAAAMBAAAPAAAAAAAAAAAAAAAAANwHAABkcnMvZG93&#10;bnJldi54bWxQSwUGAAAAAAQABADzAAAA4QgAAAAA&#10;">
                          <v:oval id="Oval 1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7YwwAAANwAAAAPAAAAZHJzL2Rvd25yZXYueG1sRI/NTgIx&#10;EMfvJrxDMyTepAsx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8Tle2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D18B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1BE041" w14:textId="77777777" w:rsidR="008B5070" w:rsidRDefault="005D4062" w:rsidP="008B5070">
          <w:pPr>
            <w:spacing w:after="240" w:line="240" w:lineRule="auto"/>
          </w:pPr>
        </w:p>
      </w:sdtContent>
    </w:sdt>
    <w:p w14:paraId="5976E7DE" w14:textId="19574B32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E39479" wp14:editId="44EC6BB2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45" name="Text Box 1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E31B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DE39479" id="Text Box 145" o:spid="_x0000_s1031" type="#_x0000_t202" alt="Document title" style="position:absolute;margin-left:28pt;margin-top:0;width:79.2pt;height:451.45pt;z-index:-251656192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331DE31B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52990309"/>
        <w:placeholder>
          <w:docPart w:val="FD3F9D265CE54587AD98D8A029B6D9C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D6D86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AA09B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033D92B" wp14:editId="301EEFD5">
                          <wp:extent cx="228600" cy="228600"/>
                          <wp:effectExtent l="0" t="0" r="0" b="0"/>
                          <wp:docPr id="142" name="Group 1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3" name="Oval 1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4D6EE93" id="Group 1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lk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M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PrWWSBBQAA9REAAA4AAAAAAAAAAAAAAAAALgIAAGRycy9lMm9Eb2Mu&#10;eG1sUEsBAi0AFAAGAAgAAAAhAPgMKZnYAAAAAwEAAA8AAAAAAAAAAAAAAAAA2wcAAGRycy9kb3du&#10;cmV2LnhtbFBLBQYAAAAABAAEAPMAAADgCAAAAAA=&#10;">
                          <v:oval id="Oval 1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Cv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HrwK/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34371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D503A7" w14:textId="77777777" w:rsidR="008B5070" w:rsidRDefault="005D4062" w:rsidP="008B5070">
          <w:pPr>
            <w:spacing w:after="240" w:line="240" w:lineRule="auto"/>
          </w:pPr>
        </w:p>
      </w:sdtContent>
    </w:sdt>
    <w:p w14:paraId="5FF9DEDB" w14:textId="573EA546" w:rsidR="008B5070" w:rsidRDefault="002F1FFC" w:rsidP="008B5070">
      <w:pPr>
        <w:pStyle w:val="Heading1"/>
      </w:pPr>
      <w:r>
        <w:t>Matter</w:t>
      </w:r>
      <w:r w:rsidR="008B5070">
        <w:t xml:space="preserve"> #6</w:t>
      </w:r>
    </w:p>
    <w:p w14:paraId="0FE75273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7474384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A87E56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52C5E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EFBA50" wp14:editId="7BCB4A8D">
                          <wp:extent cx="228600" cy="228600"/>
                          <wp:effectExtent l="0" t="0" r="0" b="0"/>
                          <wp:docPr id="1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7" name="Oval 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CAFAABC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DwSgZGiAUAAPMRAAAOAAAAAAAAAAAAAAAAAC4CAABkcnMv&#10;ZTJvRG9jLnhtbFBLAQItABQABgAIAAAAIQD4DCmZ2AAAAAMBAAAPAAAAAAAAAAAAAAAAAOIHAABk&#10;cnMvZG93bnJldi54bWxQSwUGAAAAAAQABADzAAAA5wgAAAAA&#10;">
                          <v:oval id="Oval 1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asxAAAANwAAAAPAAAAZHJzL2Rvd25yZXYueG1sRI/RagIx&#10;EEXfC/5DGKFvNauI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H7Qxqz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7F8E6E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A799422" w14:textId="77777777" w:rsidR="008B5070" w:rsidRDefault="005D4062" w:rsidP="008B5070">
          <w:pPr>
            <w:spacing w:after="240" w:line="240" w:lineRule="auto"/>
          </w:pPr>
        </w:p>
      </w:sdtContent>
    </w:sdt>
    <w:p w14:paraId="2534E12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600329401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6BD96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8AD5D5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0F80BF8" wp14:editId="06EFEF9B">
                          <wp:extent cx="228600" cy="228600"/>
                          <wp:effectExtent l="0" t="0" r="0" b="0"/>
                          <wp:docPr id="149" name="Group 1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0" name="Oval 1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7F0E78F" id="Group 1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3fghu4MFAAD1EQAADgAAAAAAAAAAAAAAAAAuAgAAZHJzL2Uyb0Rv&#10;Yy54bWxQSwECLQAUAAYACAAAACEA+AwpmdgAAAADAQAADwAAAAAAAAAAAAAAAADdBwAAZHJzL2Rv&#10;d25yZXYueG1sUEsFBgAAAAAEAAQA8wAAAOIIAAAAAA==&#10;">
                          <v:oval id="Oval 1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gFwwAAANwAAAAPAAAAZHJzL2Rvd25yZXYueG1sRI/NTgIx&#10;EMfvJrxDMyTepAuJ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dODIB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DE3C9B3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25291E2" w14:textId="77777777" w:rsidR="008B5070" w:rsidRDefault="005D4062" w:rsidP="008B5070">
          <w:pPr>
            <w:spacing w:after="240" w:line="240" w:lineRule="auto"/>
          </w:pPr>
        </w:p>
      </w:sdtContent>
    </w:sdt>
    <w:p w14:paraId="34B3318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717551359"/>
        <w:placeholder>
          <w:docPart w:val="1EF6F17A021846DAB183600352BBD29C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9805BF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669791690"/>
        <w:placeholder>
          <w:docPart w:val="32EE667095454E09BB3E52A9A4EA227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E768BC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54111B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DC7BDDD" wp14:editId="32CB95BC">
                          <wp:extent cx="228600" cy="228600"/>
                          <wp:effectExtent l="0" t="0" r="0" b="0"/>
                          <wp:docPr id="152" name="Group 1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3" name="Oval 1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7C891D" id="Group 1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ty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DV663KBBQAA9REAAA4AAAAAAAAAAAAAAAAALgIAAGRycy9lMm9Eb2Mu&#10;eG1sUEsBAi0AFAAGAAgAAAAhAPgMKZnYAAAAAwEAAA8AAAAAAAAAAAAAAAAA2wcAAGRycy9kb3du&#10;cmV2LnhtbFBLBQYAAAAABAAEAPMAAADgCAAAAAA=&#10;">
                          <v:oval id="Oval 1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yxAAAANwAAAAPAAAAZHJzL2Rvd25yZXYueG1sRI/RagIx&#10;EEXfC/5DGKFvNatS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IQyVnL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210982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DC488D" w14:textId="77777777" w:rsidR="008B5070" w:rsidRDefault="005D4062" w:rsidP="008B5070">
          <w:pPr>
            <w:spacing w:after="240" w:line="240" w:lineRule="auto"/>
          </w:pPr>
        </w:p>
      </w:sdtContent>
    </w:sdt>
    <w:p w14:paraId="31D8102E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791518138"/>
        <w:placeholder>
          <w:docPart w:val="A03C97F6D27C4EB589E4ED2C4A091A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1DB77D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F18F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73C2DF4" wp14:editId="6ABBCF9E">
                          <wp:extent cx="228600" cy="228600"/>
                          <wp:effectExtent l="0" t="0" r="0" b="0"/>
                          <wp:docPr id="155" name="Group 1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6" name="Oval 1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43D82F" id="Group 1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kv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Wy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vpqS+EBQAA9REAAA4AAAAAAAAAAAAAAAAALgIAAGRycy9lMm9E&#10;b2MueG1sUEsBAi0AFAAGAAgAAAAhAPgMKZnYAAAAAwEAAA8AAAAAAAAAAAAAAAAA3gcAAGRycy9k&#10;b3ducmV2LnhtbFBLBQYAAAAABAAEAPMAAADjCAAAAAA=&#10;">
                          <v:oval id="Oval 1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q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lxL+nskTyOUvAAAA//8DAFBLAQItABQABgAIAAAAIQDb4fbL7gAAAIUBAAATAAAAAAAAAAAA&#10;AAAAAAAAAABbQ29udGVudF9UeXBlc10ueG1sUEsBAi0AFAAGAAgAAAAhAFr0LFu/AAAAFQEAAAsA&#10;AAAAAAAAAAAAAAAAHwEAAF9yZWxzLy5yZWxzUEsBAi0AFAAGAAgAAAAhAJRF9er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60AA7F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905DC6" w14:textId="77777777" w:rsidR="008B5070" w:rsidRDefault="005D4062" w:rsidP="008B5070">
          <w:pPr>
            <w:spacing w:after="240" w:line="240" w:lineRule="auto"/>
          </w:pPr>
        </w:p>
      </w:sdtContent>
    </w:sdt>
    <w:p w14:paraId="5C6A4E65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407589487"/>
        <w:placeholder>
          <w:docPart w:val="A97DA85384F84843BBCF67ECAB157D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9AC1C6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54E4D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18C268" wp14:editId="4AE6D9BC">
                          <wp:extent cx="228600" cy="228600"/>
                          <wp:effectExtent l="0" t="0" r="0" b="0"/>
                          <wp:docPr id="158" name="Group 1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9" name="Oval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DF68AE7" id="Group 1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0jgA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M2Q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3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NlatI4AFAAD1EQAADgAAAAAAAAAAAAAAAAAuAgAAZHJzL2Uyb0RvYy54&#10;bWxQSwECLQAUAAYACAAAACEA+AwpmdgAAAADAQAADwAAAAAAAAAAAAAAAADaBwAAZHJzL2Rvd25y&#10;ZXYueG1sUEsFBgAAAAAEAAQA8wAAAN8IAAAAAA==&#10;">
                          <v:oval id="Oval 1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80EC5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CBABAF" w14:textId="77777777" w:rsidR="008B5070" w:rsidRDefault="005D4062" w:rsidP="008B5070">
          <w:pPr>
            <w:spacing w:after="240" w:line="240" w:lineRule="auto"/>
          </w:pPr>
        </w:p>
      </w:sdtContent>
    </w:sdt>
    <w:p w14:paraId="22863ED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05730305"/>
        <w:placeholder>
          <w:docPart w:val="A150EADDFA4D457D9050FB423AF04C1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14F733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32608C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53BE5DB" wp14:editId="35EDACE5">
                          <wp:extent cx="228600" cy="228600"/>
                          <wp:effectExtent l="0" t="0" r="0" b="0"/>
                          <wp:docPr id="161" name="Group 1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2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C528619" id="Group 1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fb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fGOfbggUAAPURAAAOAAAAAAAAAAAAAAAAAC4CAABkcnMvZTJvRG9j&#10;LnhtbFBLAQItABQABgAIAAAAIQD4DCmZ2AAAAAMBAAAPAAAAAAAAAAAAAAAAANwHAABkcnMvZG93&#10;bnJldi54bWxQSwUGAAAAAAQABADzAAAA4QgAAAAA&#10;">
                          <v:oval id="Oval 1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2BEDD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0414B2" w14:textId="77777777" w:rsidR="008B5070" w:rsidRDefault="005D4062" w:rsidP="008B5070">
          <w:pPr>
            <w:spacing w:after="240" w:line="240" w:lineRule="auto"/>
          </w:pPr>
        </w:p>
      </w:sdtContent>
    </w:sdt>
    <w:p w14:paraId="079AB321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905412069"/>
        <w:placeholder>
          <w:docPart w:val="D80A44CFDBD14D289C57D64AB1ED91B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9B938D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D6B0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A0E98B7" wp14:editId="1D05A848">
                          <wp:extent cx="228600" cy="228600"/>
                          <wp:effectExtent l="0" t="0" r="0" b="0"/>
                          <wp:docPr id="164" name="Group 1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5" name="Oval 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B73FEE6" id="Group 1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Gi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+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14aKEBQAA9REAAA4AAAAAAAAAAAAAAAAALgIAAGRycy9lMm9E&#10;b2MueG1sUEsBAi0AFAAGAAgAAAAhAPgMKZnYAAAAAwEAAA8AAAAAAAAAAAAAAAAA3gcAAGRycy9k&#10;b3ducmV2LnhtbFBLBQYAAAAABAAEAPMAAADjCAAAAAA=&#10;">
                          <v:oval id="Oval 1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Eg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8gX+nskTyOUvAAAA//8DAFBLAQItABQABgAIAAAAIQDb4fbL7gAAAIUBAAATAAAAAAAAAAAA&#10;AAAAAAAAAABbQ29udGVudF9UeXBlc10ueG1sUEsBAi0AFAAGAAgAAAAhAFr0LFu/AAAAFQEAAAsA&#10;AAAAAAAAAAAAAAAAHwEAAF9yZWxzLy5yZWxzUEsBAi0AFAAGAAgAAAAhAKr7oS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B4CBB4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1C70DE4" w14:textId="77777777" w:rsidR="008B5070" w:rsidRDefault="005D4062" w:rsidP="008B5070">
          <w:pPr>
            <w:spacing w:after="240" w:line="240" w:lineRule="auto"/>
          </w:pPr>
        </w:p>
      </w:sdtContent>
    </w:sdt>
    <w:p w14:paraId="3C6C9F9F" w14:textId="6DA96B03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C49ECA" wp14:editId="177B3526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70" name="Text Box 1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37E7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CC49ECA" id="Text Box 170" o:spid="_x0000_s1032" type="#_x0000_t202" alt="Document title" style="position:absolute;margin-left:28pt;margin-top:0;width:79.2pt;height:451.45pt;z-index:-251654144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lU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02DC37E7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70440052"/>
        <w:placeholder>
          <w:docPart w:val="7A3721F24FAC40B1942F41D081E8F5B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5E1E6A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E346EA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5991C" wp14:editId="409FC7E6">
                          <wp:extent cx="228600" cy="228600"/>
                          <wp:effectExtent l="0" t="0" r="0" b="0"/>
                          <wp:docPr id="167" name="Group 1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8" name="Oval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8D792AB" id="Group 1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e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fz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AhR3h6EBQAA9REAAA4AAAAAAAAAAAAAAAAALgIAAGRycy9lMm9E&#10;b2MueG1sUEsBAi0AFAAGAAgAAAAhAPgMKZnYAAAAAwEAAA8AAAAAAAAAAAAAAAAA3gcAAGRycy9k&#10;b3ducmV2LnhtbFBLBQYAAAAABAAEAPMAAADjCAAAAAA=&#10;">
                          <v:oval id="Oval 1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6+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oZVnZAK9+QUAAP//AwBQSwECLQAUAAYACAAAACEA2+H2y+4AAACFAQAAEwAAAAAAAAAAAAAA&#10;AAAAAAAAW0NvbnRlbnRfVHlwZXNdLnhtbFBLAQItABQABgAIAAAAIQBa9CxbvwAAABUBAAALAAAA&#10;AAAAAAAAAAAAAB8BAABfcmVscy8ucmVsc1BLAQItABQABgAIAAAAIQBE+g6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C85D8F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6599956" w14:textId="77777777" w:rsidR="008B5070" w:rsidRDefault="005D4062" w:rsidP="008B5070">
          <w:pPr>
            <w:spacing w:after="240" w:line="240" w:lineRule="auto"/>
          </w:pPr>
        </w:p>
      </w:sdtContent>
    </w:sdt>
    <w:p w14:paraId="165C52D5" w14:textId="478C5519" w:rsidR="008B5070" w:rsidRDefault="002F1FFC" w:rsidP="008B5070">
      <w:pPr>
        <w:pStyle w:val="Heading1"/>
      </w:pPr>
      <w:r>
        <w:t>Matter</w:t>
      </w:r>
      <w:r w:rsidR="008B5070">
        <w:t xml:space="preserve"> #7</w:t>
      </w:r>
    </w:p>
    <w:p w14:paraId="6EE28001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5074579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E250E6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255A346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D225AD" wp14:editId="7CFC380F">
                          <wp:extent cx="228600" cy="228600"/>
                          <wp:effectExtent l="0" t="0" r="0" b="0"/>
                          <wp:docPr id="1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2" name="Oval 1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A0A7B1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rCl70IMFAADzEQAADgAAAAAAAAAAAAAAAAAuAgAAZHJzL2Uyb0Rv&#10;Yy54bWxQSwECLQAUAAYACAAAACEA+AwpmdgAAAADAQAADwAAAAAAAAAAAAAAAADdBwAAZHJzL2Rv&#10;d25yZXYueG1sUEsFBgAAAAAEAAQA8wAAAOIIAAAAAA==&#10;">
                          <v:oval id="Oval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A65601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EA67C68" w14:textId="77777777" w:rsidR="008B5070" w:rsidRDefault="005D4062" w:rsidP="008B5070">
          <w:pPr>
            <w:spacing w:after="240" w:line="240" w:lineRule="auto"/>
          </w:pPr>
        </w:p>
      </w:sdtContent>
    </w:sdt>
    <w:p w14:paraId="13FF6658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861399763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222E42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05F92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FF8BF6" wp14:editId="50A94797">
                          <wp:extent cx="228600" cy="228600"/>
                          <wp:effectExtent l="0" t="0" r="0" b="0"/>
                          <wp:docPr id="174" name="Group 1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5" name="Oval 1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89D6A30" id="Group 1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O0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x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OkU7SEBQAA9REAAA4AAAAAAAAAAAAAAAAALgIAAGRycy9lMm9E&#10;b2MueG1sUEsBAi0AFAAGAAgAAAAhAPgMKZnYAAAAAwEAAA8AAAAAAAAAAAAAAAAA3gcAAGRycy9k&#10;b3ducmV2LnhtbFBLBQYAAAAABAAEAPMAAADjCAAAAAA=&#10;">
                          <v:oval id="Oval 1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f9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C8iN/3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QD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T/OYfLM+kCuToDAAD//wMAUEsBAi0AFAAGAAgAAAAhANvh9svuAAAAhQEAABMAAAAAAAAAAAAA&#10;AAAAAAAAAFtDb250ZW50X1R5cGVzXS54bWxQSwECLQAUAAYACAAAACEAWvQsW78AAAAVAQAACwAA&#10;AAAAAAAAAAAAAAAfAQAAX3JlbHMvLnJlbHNQSwECLQAUAAYACAAAACEAHzzEA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83486C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F9647B7" w14:textId="77777777" w:rsidR="008B5070" w:rsidRDefault="005D4062" w:rsidP="008B5070">
          <w:pPr>
            <w:spacing w:after="240" w:line="240" w:lineRule="auto"/>
          </w:pPr>
        </w:p>
      </w:sdtContent>
    </w:sdt>
    <w:p w14:paraId="1349F1C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551920708"/>
        <w:placeholder>
          <w:docPart w:val="341D0C0DF2274FA1A9B3B338E2ECAF95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6CD35E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80419610"/>
        <w:placeholder>
          <w:docPart w:val="4C24A0877D5643CDA861658D42B9086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E0670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99A0495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2C4300" wp14:editId="021313FF">
                          <wp:extent cx="228600" cy="228600"/>
                          <wp:effectExtent l="0" t="0" r="0" b="0"/>
                          <wp:docPr id="177" name="Group 1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8" name="Oval 1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4ED854" id="Group 1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wI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eL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7AbAiEBQAA9REAAA4AAAAAAAAAAAAAAAAALgIAAGRycy9lMm9E&#10;b2MueG1sUEsBAi0AFAAGAAgAAAAhAPgMKZnYAAAAAwEAAA8AAAAAAAAAAAAAAAAA3gcAAGRycy9k&#10;b3ducmV2LnhtbFBLBQYAAAAABAAEAPMAAADjCAAAAAA=&#10;">
                          <v:oval id="Oval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4AEB94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8187497" w14:textId="77777777" w:rsidR="008B5070" w:rsidRDefault="005D4062" w:rsidP="008B5070">
          <w:pPr>
            <w:spacing w:after="240" w:line="240" w:lineRule="auto"/>
          </w:pPr>
        </w:p>
      </w:sdtContent>
    </w:sdt>
    <w:p w14:paraId="7D3D9480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39240738"/>
        <w:placeholder>
          <w:docPart w:val="04434F592C774F17B059BBF3B803BA9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08D893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76F5E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0F2CB92" wp14:editId="6D7860C7">
                          <wp:extent cx="228600" cy="228600"/>
                          <wp:effectExtent l="0" t="0" r="0" b="0"/>
                          <wp:docPr id="180" name="Group 1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1" name="Oval 1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7D45095" id="Group 1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b59Dr30FAAD1EQAADgAAAAAAAAAAAAAAAAAuAgAAZHJzL2Uyb0RvYy54bWxQ&#10;SwECLQAUAAYACAAAACEA+AwpmdgAAAADAQAADwAAAAAAAAAAAAAAAADXBwAAZHJzL2Rvd25yZXYu&#10;eG1sUEsFBgAAAAAEAAQA8wAAANwIAAAAAA==&#10;">
                          <v:oval id="Oval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C54FA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D6E5C4" w14:textId="77777777" w:rsidR="008B5070" w:rsidRDefault="005D4062" w:rsidP="008B5070">
          <w:pPr>
            <w:spacing w:after="240" w:line="240" w:lineRule="auto"/>
          </w:pPr>
        </w:p>
      </w:sdtContent>
    </w:sdt>
    <w:p w14:paraId="2F396CAA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1953588874"/>
        <w:placeholder>
          <w:docPart w:val="36A515BF1C0B4161861C9D933E234E0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BA4DCE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90A952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E25A0BD" wp14:editId="4494429C">
                          <wp:extent cx="228600" cy="228600"/>
                          <wp:effectExtent l="0" t="0" r="0" b="0"/>
                          <wp:docPr id="183" name="Group 1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4" name="Oval 1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020C9AD" id="Group 1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Gk0G+yHBQAA9REAAA4AAAAAAAAAAAAAAAAALgIAAGRycy9l&#10;Mm9Eb2MueG1sUEsBAi0AFAAGAAgAAAAhAPgMKZnYAAAAAwEAAA8AAAAAAAAAAAAAAAAA4QcAAGRy&#10;cy9kb3ducmV2LnhtbFBLBQYAAAAABAAEAPMAAADmCAAAAAA=&#10;">
                          <v:oval id="Oval 1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0868A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EBBC097" w14:textId="77777777" w:rsidR="008B5070" w:rsidRDefault="005D4062" w:rsidP="008B5070">
          <w:pPr>
            <w:spacing w:after="240" w:line="240" w:lineRule="auto"/>
          </w:pPr>
        </w:p>
      </w:sdtContent>
    </w:sdt>
    <w:p w14:paraId="03D85B11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590904316"/>
        <w:placeholder>
          <w:docPart w:val="8AFEE1D1D7C34AAA808CE81B359E82A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F05329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E2A588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6CC2D3F" wp14:editId="61F083CE">
                          <wp:extent cx="228600" cy="228600"/>
                          <wp:effectExtent l="0" t="0" r="0" b="0"/>
                          <wp:docPr id="186" name="Group 1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7" name="Oval 1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29D91FC" id="Group 1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A12Ow4YFAAD1EQAADgAAAAAAAAAAAAAAAAAuAgAAZHJzL2Uy&#10;b0RvYy54bWxQSwECLQAUAAYACAAAACEA+AwpmdgAAAADAQAADwAAAAAAAAAAAAAAAADgBwAAZHJz&#10;L2Rvd25yZXYueG1sUEsFBgAAAAAEAAQA8wAAAOUIAAAAAA==&#10;">
                          <v:oval id="Oval 1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939D4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57197A0" w14:textId="77777777" w:rsidR="008B5070" w:rsidRDefault="005D4062" w:rsidP="008B5070">
          <w:pPr>
            <w:spacing w:after="240" w:line="240" w:lineRule="auto"/>
          </w:pPr>
        </w:p>
      </w:sdtContent>
    </w:sdt>
    <w:p w14:paraId="01D2C2C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609277822"/>
        <w:placeholder>
          <w:docPart w:val="1B52C27C620849988902DE34D15A9CB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8436AF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D85E94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2FD5F55" wp14:editId="2D3F367E">
                          <wp:extent cx="228600" cy="228600"/>
                          <wp:effectExtent l="0" t="0" r="0" b="0"/>
                          <wp:docPr id="189" name="Group 1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0" name="Oval 1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6E4CF8" id="Group 1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NTJ/VIMFAAD1EQAADgAAAAAAAAAAAAAAAAAuAgAAZHJzL2Uyb0Rv&#10;Yy54bWxQSwECLQAUAAYACAAAACEA+AwpmdgAAAADAQAADwAAAAAAAAAAAAAAAADdBwAAZHJzL2Rv&#10;d25yZXYueG1sUEsFBgAAAAAEAAQA8wAAAOIIAAAAAA==&#10;">
                          <v:oval id="Oval 1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qN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mLKVyfSRfI1QUAAP//AwBQSwECLQAUAAYACAAAACEA2+H2y+4AAACFAQAAEwAAAAAAAAAAAAAA&#10;AAAAAAAAW0NvbnRlbnRfVHlwZXNdLnhtbFBLAQItABQABgAIAAAAIQBa9CxbvwAAABUBAAALAAAA&#10;AAAAAAAAAAAAAB8BAABfcmVscy8ucmVsc1BLAQItABQABgAIAAAAIQAg2bq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5527AF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D6B1910" w14:textId="77777777" w:rsidR="008B5070" w:rsidRDefault="005D4062" w:rsidP="008B5070">
          <w:pPr>
            <w:spacing w:after="240" w:line="240" w:lineRule="auto"/>
          </w:pPr>
        </w:p>
      </w:sdtContent>
    </w:sdt>
    <w:p w14:paraId="50AD4F68" w14:textId="060D3393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A0CA21" wp14:editId="4380404E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95" name="Text Box 1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B746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9A0CA21" id="Text Box 195" o:spid="_x0000_s1033" type="#_x0000_t202" alt="Document title" style="position:absolute;margin-left:28pt;margin-top:0;width:79.2pt;height:451.45pt;z-index:-25165209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5D7B7460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421836821"/>
        <w:placeholder>
          <w:docPart w:val="FA6BAB27F2E24553B427ACE9A8CC0BA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6796CA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CC256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1A47DA" wp14:editId="24436C5C">
                          <wp:extent cx="228600" cy="228600"/>
                          <wp:effectExtent l="0" t="0" r="0" b="0"/>
                          <wp:docPr id="192" name="Group 1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3" name="Oval 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BFB1114" id="Group 1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WdgA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3bC1nYAFAAD1EQAADgAAAAAAAAAAAAAAAAAuAgAAZHJzL2Uyb0RvYy54&#10;bWxQSwECLQAUAAYACAAAACEA+AwpmdgAAAADAQAADwAAAAAAAAAAAAAAAADaBwAAZHJzL2Rvd25y&#10;ZXYueG1sUEsFBgAAAAAEAAQA8wAAAN8IAAAAAA==&#10;">
                          <v:oval id="Oval 1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9C35AA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B4AB834" w14:textId="77777777" w:rsidR="008B5070" w:rsidRDefault="005D4062" w:rsidP="008B5070">
          <w:pPr>
            <w:spacing w:after="240" w:line="240" w:lineRule="auto"/>
          </w:pPr>
        </w:p>
      </w:sdtContent>
    </w:sdt>
    <w:p w14:paraId="7C89AC28" w14:textId="4992211D" w:rsidR="008B5070" w:rsidRDefault="002F1FFC" w:rsidP="008B5070">
      <w:pPr>
        <w:pStyle w:val="Heading1"/>
      </w:pPr>
      <w:r>
        <w:t>Matter</w:t>
      </w:r>
      <w:r w:rsidR="008B5070">
        <w:t xml:space="preserve"> #8</w:t>
      </w:r>
    </w:p>
    <w:p w14:paraId="489E71BE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93989415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C9D52D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17E5F9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64AA50" wp14:editId="7AE696BA">
                          <wp:extent cx="228600" cy="228600"/>
                          <wp:effectExtent l="0" t="0" r="0" b="0"/>
                          <wp:docPr id="1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7" name="Oval 1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581A84C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At/OoYFAADzEQAADgAAAAAAAAAAAAAAAAAuAgAAZHJzL2Uy&#10;b0RvYy54bWxQSwECLQAUAAYACAAAACEA+AwpmdgAAAADAQAADwAAAAAAAAAAAAAAAADgBwAAZHJz&#10;L2Rvd25yZXYueG1sUEsFBgAAAAAEAAQA8wAAAOUIAAAAAA==&#10;">
                          <v:oval id="Oval 1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824F379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7F8D91" w14:textId="77777777" w:rsidR="008B5070" w:rsidRDefault="005D4062" w:rsidP="008B5070">
          <w:pPr>
            <w:spacing w:after="240" w:line="240" w:lineRule="auto"/>
          </w:pPr>
        </w:p>
      </w:sdtContent>
    </w:sdt>
    <w:p w14:paraId="3A66EBF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902330316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991918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761E1F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314B56" wp14:editId="2D24267E">
                          <wp:extent cx="228600" cy="228600"/>
                          <wp:effectExtent l="0" t="0" r="0" b="0"/>
                          <wp:docPr id="199" name="Group 1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0" name="Oval 2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B69A4F" id="Group 1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tgQ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Qzu2BBQAA9REAAA4AAAAAAAAAAAAAAAAALgIAAGRycy9lMm9Eb2Mu&#10;eG1sUEsBAi0AFAAGAAgAAAAhAPgMKZnYAAAAAwEAAA8AAAAAAAAAAAAAAAAA2wcAAGRycy9kb3du&#10;cmV2LnhtbFBLBQYAAAAABAAEAPMAAADgCAAAAAA=&#10;">
                          <v:oval id="Oval 2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E4D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087C348" w14:textId="77777777" w:rsidR="008B5070" w:rsidRDefault="005D4062" w:rsidP="008B5070">
          <w:pPr>
            <w:spacing w:after="240" w:line="240" w:lineRule="auto"/>
          </w:pPr>
        </w:p>
      </w:sdtContent>
    </w:sdt>
    <w:p w14:paraId="735B443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981835416"/>
        <w:placeholder>
          <w:docPart w:val="D50A783B89074EB28900FC87550646F8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0F5518D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553930301"/>
        <w:placeholder>
          <w:docPart w:val="568E988E53994C7F97468B83C31CF4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B3B74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A70FA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E57A2D" wp14:editId="248CF85A">
                          <wp:extent cx="228600" cy="228600"/>
                          <wp:effectExtent l="0" t="0" r="0" b="0"/>
                          <wp:docPr id="202" name="Group 2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3" name="Oval 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BE1E617" id="Group 2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wV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G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bIBwVggUAAPURAAAOAAAAAAAAAAAAAAAAAC4CAABkcnMvZTJvRG9j&#10;LnhtbFBLAQItABQABgAIAAAAIQD4DCmZ2AAAAAMBAAAPAAAAAAAAAAAAAAAAANwHAABkcnMvZG93&#10;bnJldi54bWxQSwUGAAAAAAQABADzAAAA4QgAAAAA&#10;">
                          <v:oval id="Oval 2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gTwwAAANw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kXxCLcz+QjI7R8AAAD//wMAUEsBAi0AFAAGAAgAAAAhANvh9svuAAAAhQEAABMAAAAAAAAAAAAA&#10;AAAAAAAAAFtDb250ZW50X1R5cGVzXS54bWxQSwECLQAUAAYACAAAACEAWvQsW78AAAAVAQAACwAA&#10;AAAAAAAAAAAAAAAfAQAAX3JlbHMvLnJlbHNQSwECLQAUAAYACAAAACEATKQYE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3uxQAAANw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5tkC7mfSEZDrXwAAAP//AwBQSwECLQAUAAYACAAAACEA2+H2y+4AAACFAQAAEwAAAAAAAAAA&#10;AAAAAAAAAAAAW0NvbnRlbnRfVHlwZXNdLnhtbFBLAQItABQABgAIAAAAIQBa9CxbvwAAABUBAAAL&#10;AAAAAAAAAAAAAAAAAB8BAABfcmVscy8ucmVsc1BLAQItABQABgAIAAAAIQADge3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A0F624F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E599F9" w14:textId="77777777" w:rsidR="008B5070" w:rsidRDefault="005D4062" w:rsidP="008B5070">
          <w:pPr>
            <w:spacing w:after="240" w:line="240" w:lineRule="auto"/>
          </w:pPr>
        </w:p>
      </w:sdtContent>
    </w:sdt>
    <w:p w14:paraId="6D50D04D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588538213"/>
        <w:placeholder>
          <w:docPart w:val="B52FA399D95D472089E900C53A5E08E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31329C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0541B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204CAB" wp14:editId="252A09E6">
                          <wp:extent cx="228600" cy="228600"/>
                          <wp:effectExtent l="0" t="0" r="0" b="0"/>
                          <wp:docPr id="205" name="Group 2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6" name="Oval 2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7D49553" id="Group 2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5I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E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dbNeSIYFAAD1EQAADgAAAAAAAAAAAAAAAAAuAgAAZHJzL2Uy&#10;b0RvYy54bWxQSwECLQAUAAYACAAAACEA+AwpmdgAAAADAQAADwAAAAAAAAAAAAAAAADgBwAAZHJz&#10;L2Rvd25yZXYueG1sUEsFBgAAAAAEAAQA8wAAAOUIAAAAAA==&#10;">
                          <v:oval id="Oval 2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uLwwAAANw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cuihN8z+QjI3Q8AAAD//wMAUEsBAi0AFAAGAAgAAAAhANvh9svuAAAAhQEAABMAAAAAAAAAAAAA&#10;AAAAAAAAAFtDb250ZW50X1R5cGVzXS54bWxQSwECLQAUAAYACAAAACEAWvQsW78AAAAVAQAACwAA&#10;AAAAAAAAAAAAAAAfAQAAX3JlbHMvLnJlbHNQSwECLQAUAAYACAAAACEAXNO7i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59F808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3612CD" w14:textId="77777777" w:rsidR="008B5070" w:rsidRDefault="005D4062" w:rsidP="008B5070">
          <w:pPr>
            <w:spacing w:after="240" w:line="240" w:lineRule="auto"/>
          </w:pPr>
        </w:p>
      </w:sdtContent>
    </w:sdt>
    <w:p w14:paraId="727C3110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206804553"/>
        <w:placeholder>
          <w:docPart w:val="C5CADE88440D4016A02D501EBC07108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03DF1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7336E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CA84DC" wp14:editId="6C57D0A0">
                          <wp:extent cx="228600" cy="228600"/>
                          <wp:effectExtent l="0" t="0" r="0" b="0"/>
                          <wp:docPr id="208" name="Group 2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9" name="Oval 2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E0CA249" id="Group 2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OhgQ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x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FnOQ6GBBQAA9REAAA4AAAAAAAAAAAAAAAAALgIAAGRycy9lMm9Eb2Mu&#10;eG1sUEsBAi0AFAAGAAgAAAAhAPgMKZnYAAAAAwEAAA8AAAAAAAAAAAAAAAAA2wcAAGRycy9kb3du&#10;cmV2LnhtbFBLBQYAAAAABAAEAPMAAADgCAAAAAA=&#10;">
                          <v:oval id="Oval 2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/5wgAAANw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sUCfs/kIyDXTwAAAP//AwBQSwECLQAUAAYACAAAACEA2+H2y+4AAACFAQAAEwAAAAAAAAAAAAAA&#10;AAAAAAAAW0NvbnRlbnRfVHlwZXNdLnhtbFBLAQItABQABgAIAAAAIQBa9CxbvwAAABUBAAALAAAA&#10;AAAAAAAAAAAAAB8BAABfcmVscy8ucmVsc1BLAQItABQABgAIAAAAIQAtTC/5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0E6B7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5B0F1D" w14:textId="77777777" w:rsidR="008B5070" w:rsidRDefault="005D4062" w:rsidP="008B5070">
          <w:pPr>
            <w:spacing w:after="240" w:line="240" w:lineRule="auto"/>
          </w:pPr>
        </w:p>
      </w:sdtContent>
    </w:sdt>
    <w:p w14:paraId="675FA05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51973551"/>
        <w:placeholder>
          <w:docPart w:val="2AC0F1048F2B4A66A63CDE7DC880948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56578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978E3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FEB68C2" wp14:editId="051EC434">
                          <wp:extent cx="228600" cy="228600"/>
                          <wp:effectExtent l="0" t="0" r="0" b="0"/>
                          <wp:docPr id="211" name="Group 2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2" name="Oval 2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C15A66A" id="Group 2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WR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WF1kYMFAAD1EQAADgAAAAAAAAAAAAAAAAAuAgAAZHJzL2Uyb0Rv&#10;Yy54bWxQSwECLQAUAAYACAAAACEA+AwpmdgAAAADAQAADwAAAAAAAAAAAAAAAADdBwAAZHJzL2Rv&#10;d25yZXYueG1sUEsFBgAAAAAEAAQA8wAAAOIIAAAAAA==&#10;">
                          <v:oval id="Oval 2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3378E9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0DB945B" w14:textId="77777777" w:rsidR="008B5070" w:rsidRDefault="005D4062" w:rsidP="008B5070">
          <w:pPr>
            <w:spacing w:after="240" w:line="240" w:lineRule="auto"/>
          </w:pPr>
        </w:p>
      </w:sdtContent>
    </w:sdt>
    <w:p w14:paraId="22D72325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205179745"/>
        <w:placeholder>
          <w:docPart w:val="81A6D8475C2749C69A1C04B105F6478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4AE12C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6C00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859BDC2" wp14:editId="75D17E29">
                          <wp:extent cx="228600" cy="228600"/>
                          <wp:effectExtent l="0" t="0" r="0" b="0"/>
                          <wp:docPr id="214" name="Group 2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5" name="Oval 2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943F39" id="Group 2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Po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y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dMc+iEBQAA9REAAA4AAAAAAAAAAAAAAAAALgIAAGRycy9lMm9E&#10;b2MueG1sUEsBAi0AFAAGAAgAAAAhAPgMKZnYAAAAAwEAAA8AAAAAAAAAAAAAAAAA3gcAAGRycy9k&#10;b3ducmV2LnhtbFBLBQYAAAAABAAEAPMAAADjCAAAAAA=&#10;">
                          <v:oval id="Oval 2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5FA79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514461E" w14:textId="77777777" w:rsidR="008B5070" w:rsidRDefault="005D4062" w:rsidP="008B5070">
          <w:pPr>
            <w:spacing w:after="240" w:line="240" w:lineRule="auto"/>
          </w:pPr>
        </w:p>
      </w:sdtContent>
    </w:sdt>
    <w:p w14:paraId="25D2F293" w14:textId="6DB7B051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957F66" wp14:editId="3AF4058B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20" name="Text Box 2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E6396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2957F66" id="Text Box 220" o:spid="_x0000_s1034" type="#_x0000_t202" alt="Document title" style="position:absolute;margin-left:28pt;margin-top:0;width:79.2pt;height:451.45pt;z-index:-251650048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" filled="f" stroked="f" strokeweight=".5pt">
                <v:textbox style="layout-flow:vertical;mso-layout-flow-alt:bottom-to-top;mso-fit-shape-to-text:t" inset="0,14.4pt,18pt">
                  <w:txbxContent>
                    <w:p w14:paraId="150E6396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81063591"/>
        <w:placeholder>
          <w:docPart w:val="E69024C8D069419796C2C1161EE44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1B90BE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8B0A6A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0E1DE10" wp14:editId="7410C654">
                          <wp:extent cx="228600" cy="228600"/>
                          <wp:effectExtent l="0" t="0" r="0" b="0"/>
                          <wp:docPr id="217" name="Group 2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8" name="Oval 2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6ED21C7" id="Group 2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xU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ihMVIYFAAD1EQAADgAAAAAAAAAAAAAAAAAuAgAAZHJzL2Uy&#10;b0RvYy54bWxQSwECLQAUAAYACAAAACEA+AwpmdgAAAADAQAADwAAAAAAAAAAAAAAAADgBwAAZHJz&#10;L2Rvd25yZXYueG1sUEsFBgAAAAAEAAQA8wAAAOUIAAAAAA==&#10;">
                          <v:oval id="Oval 2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F71A4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0AC0DC" w14:textId="77777777" w:rsidR="008B5070" w:rsidRDefault="005D4062" w:rsidP="008B5070">
          <w:pPr>
            <w:spacing w:after="240" w:line="240" w:lineRule="auto"/>
          </w:pPr>
        </w:p>
      </w:sdtContent>
    </w:sdt>
    <w:p w14:paraId="2E95A23F" w14:textId="76852A61" w:rsidR="008B5070" w:rsidRDefault="002F1FFC" w:rsidP="008B5070">
      <w:pPr>
        <w:pStyle w:val="Heading1"/>
      </w:pPr>
      <w:r>
        <w:t>Matter</w:t>
      </w:r>
      <w:r w:rsidR="008B5070">
        <w:t xml:space="preserve"> #9</w:t>
      </w:r>
    </w:p>
    <w:p w14:paraId="3D7E1B0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209268497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A2ED91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9E0F5E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B0E731" wp14:editId="62A207F5">
                          <wp:extent cx="228600" cy="228600"/>
                          <wp:effectExtent l="0" t="0" r="0" b="0"/>
                          <wp:docPr id="2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2" name="Oval 2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242BA6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Aj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1QAI4YFAADzEQAADgAAAAAAAAAAAAAAAAAuAgAAZHJzL2Uy&#10;b0RvYy54bWxQSwECLQAUAAYACAAAACEA+AwpmdgAAAADAQAADwAAAAAAAAAAAAAAAADgBwAAZHJz&#10;L2Rvd25yZXYueG1sUEsFBgAAAAAEAAQA8wAAAOUIAAAAAA==&#10;">
                          <v:oval id="Oval 2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n6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PMF/J5JR0BufwAAAP//AwBQSwECLQAUAAYACAAAACEA2+H2y+4AAACFAQAAEwAAAAAAAAAA&#10;AAAAAAAAAAAAW0NvbnRlbnRfVHlwZXNdLnhtbFBLAQItABQABgAIAAAAIQBa9CxbvwAAABUBAAAL&#10;AAAAAAAAAAAAAAAAAB8BAABfcmVscy8ucmVsc1BLAQItABQABgAIAAAAIQDH3Sn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475905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4A99F3" w14:textId="77777777" w:rsidR="008B5070" w:rsidRDefault="005D4062" w:rsidP="008B5070">
          <w:pPr>
            <w:spacing w:after="240" w:line="240" w:lineRule="auto"/>
          </w:pPr>
        </w:p>
      </w:sdtContent>
    </w:sdt>
    <w:p w14:paraId="2300D645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455156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D37018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228EA7B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834F1" wp14:editId="24B3F3D2">
                          <wp:extent cx="228600" cy="228600"/>
                          <wp:effectExtent l="0" t="0" r="0" b="0"/>
                          <wp:docPr id="224" name="Group 2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5" name="Oval 2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BF50F85" id="Group 2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TT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mK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C3+pNOEBQAA9REAAA4AAAAAAAAAAAAAAAAALgIAAGRycy9lMm9E&#10;b2MueG1sUEsBAi0AFAAGAAgAAAAhAPgMKZnYAAAAAwEAAA8AAAAAAAAAAAAAAAAA3gcAAGRycy9k&#10;b3ducmV2LnhtbFBLBQYAAAAABAAEAPMAAADjCAAAAAA=&#10;">
                          <v:oval id="Oval 2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6B8739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2438A0B" w14:textId="77777777" w:rsidR="008B5070" w:rsidRDefault="005D4062" w:rsidP="008B5070">
          <w:pPr>
            <w:spacing w:after="240" w:line="240" w:lineRule="auto"/>
          </w:pPr>
        </w:p>
      </w:sdtContent>
    </w:sdt>
    <w:p w14:paraId="4413793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489174928"/>
        <w:placeholder>
          <w:docPart w:val="F17371E904164FD49E414DB623B7D8B0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3A1E6682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004358989"/>
        <w:placeholder>
          <w:docPart w:val="8DD2165917414A43BCCE675FF9981DD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7B08E6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B4F6B29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69D72EB" wp14:editId="014E5A9F">
                          <wp:extent cx="228600" cy="228600"/>
                          <wp:effectExtent l="0" t="0" r="0" b="0"/>
                          <wp:docPr id="227" name="Group 2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8" name="Oval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6122AC1" id="Group 2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v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p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Jqbb4YFAAD1EQAADgAAAAAAAAAAAAAAAAAuAgAAZHJzL2Uy&#10;b0RvYy54bWxQSwECLQAUAAYACAAAACEA+AwpmdgAAAADAQAADwAAAAAAAAAAAAAAAADgBwAAZHJz&#10;L2Rvd25yZXYueG1sUEsFBgAAAAAEAAQA8wAAAOUIAAAAAA==&#10;">
                          <v:oval id="Oval 2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0CEC6E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5448E8" w14:textId="77777777" w:rsidR="008B5070" w:rsidRDefault="005D4062" w:rsidP="008B5070">
          <w:pPr>
            <w:spacing w:after="240" w:line="240" w:lineRule="auto"/>
          </w:pPr>
        </w:p>
      </w:sdtContent>
    </w:sdt>
    <w:p w14:paraId="4B7DC24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54383901"/>
        <w:placeholder>
          <w:docPart w:val="C48D3F9616254C53B637BE8B24A2F2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9C357D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3CB8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5F7308C" wp14:editId="670E39D5">
                          <wp:extent cx="228600" cy="228600"/>
                          <wp:effectExtent l="0" t="0" r="0" b="0"/>
                          <wp:docPr id="230" name="Group 2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1" name="Oval 2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665D12E" id="Group 2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FLI8KfwUAAPURAAAOAAAAAAAAAAAAAAAAAC4CAABkcnMvZTJvRG9jLnht&#10;bFBLAQItABQABgAIAAAAIQD4DCmZ2AAAAAMBAAAPAAAAAAAAAAAAAAAAANkHAABkcnMvZG93bnJl&#10;di54bWxQSwUGAAAAAAQABADzAAAA3ggAAAAA&#10;">
                          <v:oval id="Oval 2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q8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Bc5/J5JR0BufwAAAP//AwBQSwECLQAUAAYACAAAACEA2+H2y+4AAACFAQAAEwAAAAAAAAAA&#10;AAAAAAAAAAAAW0NvbnRlbnRfVHlwZXNdLnhtbFBLAQItABQABgAIAAAAIQBa9CxbvwAAABUBAAAL&#10;AAAAAAAAAAAAAAAAAB8BAABfcmVscy8ucmVsc1BLAQItABQABgAIAAAAIQAtSBq8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F3E5C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0E9F43" w14:textId="77777777" w:rsidR="008B5070" w:rsidRDefault="005D4062" w:rsidP="008B5070">
          <w:pPr>
            <w:spacing w:after="240" w:line="240" w:lineRule="auto"/>
          </w:pPr>
        </w:p>
      </w:sdtContent>
    </w:sdt>
    <w:p w14:paraId="3A00AF59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36734151"/>
        <w:placeholder>
          <w:docPart w:val="74E01B81D3404B44838D9364F44B37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534959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53B34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7CD96EB" wp14:editId="1523767D">
                          <wp:extent cx="228600" cy="228600"/>
                          <wp:effectExtent l="0" t="0" r="0" b="0"/>
                          <wp:docPr id="233" name="Group 2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4" name="Oval 2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56C12F9" id="Group 2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dJ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skkI5K2ECSnl7gXJTcM4LpvOtIwJRGvXbdZAts73X3qPur+xcY/&#10;IQSPlW7xPzhHHh3STxFp/mgJg5dFcTEfQzwYbPVrFwlWQ7iecbH656/yjYLSEdoWTdl1kFNmgM38&#10;O9g+1bTjLhoG/Y+wTQNsHx6oANS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Q4fXSYYFAAD1EQAADgAAAAAAAAAAAAAAAAAuAgAAZHJzL2Uy&#10;b0RvYy54bWxQSwECLQAUAAYACAAAACEA+AwpmdgAAAADAQAADwAAAAAAAAAAAAAAAADgBwAAZHJz&#10;L2Rvd25yZXYueG1sUEsFBgAAAAAEAAQA8wAAAOUIAAAAAA==&#10;">
                          <v:oval id="Oval 2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ra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XT2BL9n8hGQqx8AAAD//wMAUEsBAi0AFAAGAAgAAAAhANvh9svuAAAAhQEAABMAAAAAAAAAAAAA&#10;AAAAAAAAAFtDb250ZW50X1R5cGVzXS54bWxQSwECLQAUAAYACAAAACEAWvQsW78AAAAVAQAACwAA&#10;AAAAAAAAAAAAAAAfAQAAX3JlbHMvLnJlbHNQSwECLQAUAAYACAAAACEADSFK2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111DC1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C008C" w14:textId="77777777" w:rsidR="008B5070" w:rsidRDefault="005D4062" w:rsidP="008B5070">
          <w:pPr>
            <w:spacing w:after="240" w:line="240" w:lineRule="auto"/>
          </w:pPr>
        </w:p>
      </w:sdtContent>
    </w:sdt>
    <w:p w14:paraId="2D8DDF44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374127333"/>
        <w:placeholder>
          <w:docPart w:val="98BF7207686C462BA19887D01B1BBA1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CAF67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6BAF67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C8546F8" wp14:editId="70005C5A">
                          <wp:extent cx="228600" cy="228600"/>
                          <wp:effectExtent l="0" t="0" r="0" b="0"/>
                          <wp:docPr id="236" name="Group 2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7" name="Oval 2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E6C41DB" id="Group 2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Jmhw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CnuQmaHBQAA9REAAA4AAAAAAAAAAAAAAAAALgIAAGRycy9l&#10;Mm9Eb2MueG1sUEsBAi0AFAAGAAgAAAAhAPgMKZnYAAAAAwEAAA8AAAAAAAAAAAAAAAAA4QcAAGRy&#10;cy9kb3ducmV2LnhtbFBLBQYAAAAABAAEAPMAAADmCAAAAAA=&#10;">
                          <v:oval id="Oval 2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StwwAAANwAAAAPAAAAZHJzL2Rvd25yZXYueG1sRI/dagIx&#10;EIXvC75DmELvNFsL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/fPUr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D8E070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02998DD" w14:textId="77777777" w:rsidR="008B5070" w:rsidRDefault="005D4062" w:rsidP="008B5070">
          <w:pPr>
            <w:spacing w:after="240" w:line="240" w:lineRule="auto"/>
          </w:pPr>
        </w:p>
      </w:sdtContent>
    </w:sdt>
    <w:p w14:paraId="16DA2C8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62643680"/>
        <w:placeholder>
          <w:docPart w:val="CF415D6C7038416BBC1491FA28FFF8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A1A227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AEB138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E3D4BE" wp14:editId="3765542A">
                          <wp:extent cx="228600" cy="228600"/>
                          <wp:effectExtent l="0" t="0" r="0" b="0"/>
                          <wp:docPr id="239" name="Group 2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0" name="Oval 2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E371292" id="Group 2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ugxdxoMFAAD1EQAADgAAAAAAAAAAAAAAAAAuAgAAZHJzL2Uyb0Rv&#10;Yy54bWxQSwECLQAUAAYACAAAACEA+AwpmdgAAAADAQAADwAAAAAAAAAAAAAAAADdBwAAZHJzL2Rv&#10;d25yZXYueG1sUEsFBgAAAAAEAAQA8wAAAOIIAAAAAA==&#10;">
                          <v:oval id="Oval 2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+kwAAAANwAAAAPAAAAZHJzL2Rvd25yZXYueG1sRE/NTgIx&#10;EL6b8A7NkHiTLsQQ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Khw/p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7581B3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7AA171C" w14:textId="77777777" w:rsidR="008B5070" w:rsidRDefault="005D4062" w:rsidP="008B5070">
          <w:pPr>
            <w:spacing w:after="240" w:line="240" w:lineRule="auto"/>
          </w:pPr>
        </w:p>
      </w:sdtContent>
    </w:sdt>
    <w:p w14:paraId="03457720" w14:textId="236069FF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704E9F" wp14:editId="44CF2A76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45" name="Text Box 2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EEA9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14704E9F" id="Text Box 245" o:spid="_x0000_s1035" type="#_x0000_t202" alt="Document title" style="position:absolute;margin-left:28pt;margin-top:0;width:79.2pt;height:451.45pt;z-index:-25164800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36E9EEA9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24947443"/>
        <w:placeholder>
          <w:docPart w:val="EFBA9F73EE724EE3B903A3BA4A2648B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F9309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AF7B3F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5AB29D" wp14:editId="43830554">
                          <wp:extent cx="228600" cy="228600"/>
                          <wp:effectExtent l="0" t="0" r="0" b="0"/>
                          <wp:docPr id="242" name="Group 2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3" name="Oval 2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B488B8E" id="Group 2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ZPgg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DZtZPggUAAPURAAAOAAAAAAAAAAAAAAAAAC4CAABkcnMvZTJvRG9j&#10;LnhtbFBLAQItABQABgAIAAAAIQD4DCmZ2AAAAAMBAAAPAAAAAAAAAAAAAAAAANwHAABkcnMvZG93&#10;bnJldi54bWxQSwUGAAAAAAQABADzAAAA4QgAAAAA&#10;">
                          <v:oval id="Oval 2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HT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2s6h0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BF93B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6D6F5C6" w14:textId="77777777" w:rsidR="008B5070" w:rsidRDefault="005D4062" w:rsidP="008B5070">
          <w:pPr>
            <w:spacing w:after="240" w:line="240" w:lineRule="auto"/>
          </w:pPr>
        </w:p>
      </w:sdtContent>
    </w:sdt>
    <w:p w14:paraId="2F9FB42D" w14:textId="0E59BAD0" w:rsidR="008B5070" w:rsidRDefault="002F1FFC" w:rsidP="008B5070">
      <w:pPr>
        <w:pStyle w:val="Heading1"/>
      </w:pPr>
      <w:r>
        <w:t>Matter</w:t>
      </w:r>
      <w:r w:rsidR="008B5070">
        <w:t xml:space="preserve"> #10</w:t>
      </w:r>
    </w:p>
    <w:p w14:paraId="1CCFF6F2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526128135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7F4BA6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1415829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ACC42F9" wp14:editId="59320E44">
                          <wp:extent cx="228600" cy="228600"/>
                          <wp:effectExtent l="0" t="0" r="0" b="0"/>
                          <wp:docPr id="2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7" name="Oval 2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B45D64A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CbdaI8iAUAAPMRAAAOAAAAAAAAAAAAAAAAAC4CAABkcnMv&#10;ZTJvRG9jLnhtbFBLAQItABQABgAIAAAAIQD4DCmZ2AAAAAMBAAAPAAAAAAAAAAAAAAAAAOIHAABk&#10;cnMvZG93bnJldi54bWxQSwUGAAAAAAQABADzAAAA5wgAAAAA&#10;">
                          <v:oval id="Oval 2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fQ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pfWn0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2E00A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A07E01" w14:textId="77777777" w:rsidR="008B5070" w:rsidRDefault="005D4062" w:rsidP="008B5070">
          <w:pPr>
            <w:spacing w:after="240" w:line="240" w:lineRule="auto"/>
          </w:pPr>
        </w:p>
      </w:sdtContent>
    </w:sdt>
    <w:p w14:paraId="020EABC2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87099747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BF13A0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DFD838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05A2F4D" wp14:editId="4ED58CB1">
                          <wp:extent cx="228600" cy="228600"/>
                          <wp:effectExtent l="0" t="0" r="0" b="0"/>
                          <wp:docPr id="249" name="Group 2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0" name="Oval 2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1DF1AF" id="Group 2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6QhQ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9da6QhQUAAPURAAAOAAAAAAAAAAAAAAAAAC4CAABkcnMvZTJv&#10;RG9jLnhtbFBLAQItABQABgAIAAAAIQD4DCmZ2AAAAAMBAAAPAAAAAAAAAAAAAAAAAN8HAABkcnMv&#10;ZG93bnJldi54bWxQSwUGAAAAAAQABADzAAAA5AgAAAAA&#10;">
                          <v:oval id="Oval 2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l5wAAAANwAAAAPAAAAZHJzL2Rvd25yZXYueG1sRE/NTgIx&#10;EL6b8A7NkHiTLiQS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r8Wpe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1768C4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4C2E37" w14:textId="77777777" w:rsidR="008B5070" w:rsidRDefault="005D4062" w:rsidP="008B5070">
          <w:pPr>
            <w:spacing w:after="240" w:line="240" w:lineRule="auto"/>
          </w:pPr>
        </w:p>
      </w:sdtContent>
    </w:sdt>
    <w:p w14:paraId="6595EC5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rPr>
          <w:b/>
          <w:color w:val="0072B2"/>
        </w:rPr>
        <w:alias w:val="Click here"/>
        <w:tag w:val="Click here"/>
        <w:id w:val="-1199706481"/>
        <w:placeholder>
          <w:docPart w:val="63A823AC888249BE88C30D180399CA70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/>
      <w:sdtContent>
        <w:p w14:paraId="43991E4C" w14:textId="77777777" w:rsidR="008B5070" w:rsidRPr="002F1FFC" w:rsidRDefault="00515EE1" w:rsidP="008B5070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183945864"/>
        <w:placeholder>
          <w:docPart w:val="54D27BB71D8440AF93908BE47B13E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75DD01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42C2F23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183358B" wp14:editId="51AA0E21">
                          <wp:extent cx="228600" cy="228600"/>
                          <wp:effectExtent l="0" t="0" r="0" b="0"/>
                          <wp:docPr id="252" name="Group 2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3" name="Oval 2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5CCF88C" id="Group 2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RZ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lm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V92RZggUAAPURAAAOAAAAAAAAAAAAAAAAAC4CAABkcnMvZTJvRG9j&#10;LnhtbFBLAQItABQABgAIAAAAIQD4DCmZ2AAAAAMBAAAPAAAAAAAAAAAAAAAAANwHAABkcnMvZG93&#10;bnJldi54bWxQSwUGAAAAAAQABADzAAAA4QgAAAAA&#10;">
                          <v:oval id="Oval 2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cO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Xxc3D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Lz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lo8r+D2TjoAsfwAAAP//AwBQSwECLQAUAAYACAAAACEA2+H2y+4AAACFAQAAEwAAAAAAAAAA&#10;AAAAAAAAAAAAW0NvbnRlbnRfVHlwZXNdLnhtbFBLAQItABQABgAIAAAAIQBa9CxbvwAAABUBAAAL&#10;AAAAAAAAAAAAAAAAAB8BAABfcmVscy8ucmVsc1BLAQItABQABgAIAAAAIQAQMsL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E19304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505A47A" w14:textId="77777777" w:rsidR="008B5070" w:rsidRDefault="005D4062" w:rsidP="008B5070">
          <w:pPr>
            <w:spacing w:after="240" w:line="240" w:lineRule="auto"/>
          </w:pPr>
        </w:p>
      </w:sdtContent>
    </w:sdt>
    <w:p w14:paraId="2483C226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733584804"/>
        <w:placeholder>
          <w:docPart w:val="974D7FFF39B14E468184FBAA3FEE58C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28CF2E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DBBFFD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ECF2EA" wp14:editId="342FB634">
                          <wp:extent cx="228600" cy="228600"/>
                          <wp:effectExtent l="0" t="0" r="0" b="0"/>
                          <wp:docPr id="255" name="Group 2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6" name="Oval 2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2F2D858" id="Group 2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E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tk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u2QmBIYFAAD1EQAADgAAAAAAAAAAAAAAAAAuAgAAZHJzL2Uy&#10;b0RvYy54bWxQSwECLQAUAAYACAAAACEA+AwpmdgAAAADAQAADwAAAAAAAAAAAAAAAADgBwAAZHJz&#10;L2Rvd25yZXYueG1sUEsFBgAAAAAEAAQA8wAAAOUIAAAAAA==&#10;">
                          <v:oval id="Oval 2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SW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tlzCb9n8hGQyzsAAAD//wMAUEsBAi0AFAAGAAgAAAAhANvh9svuAAAAhQEAABMAAAAAAAAAAAAA&#10;AAAAAAAAAFtDb250ZW50X1R5cGVzXS54bWxQSwECLQAUAAYACAAAACEAWvQsW78AAAAVAQAACwAA&#10;AAAAAAAAAAAAAAAfAQAAX3JlbHMvLnJlbHNQSwECLQAUAAYACAAAACEAT2CUl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54069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4500015" w14:textId="77777777" w:rsidR="008B5070" w:rsidRDefault="005D4062" w:rsidP="008B5070">
          <w:pPr>
            <w:spacing w:after="240" w:line="240" w:lineRule="auto"/>
          </w:pPr>
        </w:p>
      </w:sdtContent>
    </w:sdt>
    <w:p w14:paraId="4C1FEFE2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42136793"/>
        <w:placeholder>
          <w:docPart w:val="F2033D259DCE4805A80E9BA2B9F9F0A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449CEC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0428B2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56DAF66" wp14:editId="7BEEB2F8">
                          <wp:extent cx="228600" cy="228600"/>
                          <wp:effectExtent l="0" t="0" r="0" b="0"/>
                          <wp:docPr id="258" name="Group 2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9" name="Oval 2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E6A355" id="Group 2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IIgg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Z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W2yIIggUAAPURAAAOAAAAAAAAAAAAAAAAAC4CAABkcnMvZTJvRG9j&#10;LnhtbFBLAQItABQABgAIAAAAIQD4DCmZ2AAAAAMBAAAPAAAAAAAAAAAAAAAAANwHAABkcnMvZG93&#10;bnJldi54bWxQSwUGAAAAAAQABADzAAAA4QgAAAAA&#10;">
                          <v:oval id="Oval 2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3E1B0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E8E3949" w14:textId="77777777" w:rsidR="008B5070" w:rsidRDefault="005D4062" w:rsidP="008B5070">
          <w:pPr>
            <w:spacing w:after="240" w:line="240" w:lineRule="auto"/>
          </w:pPr>
        </w:p>
      </w:sdtContent>
    </w:sdt>
    <w:p w14:paraId="213869C8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611721919"/>
        <w:placeholder>
          <w:docPart w:val="5D34BA536ECB4EB7BAE9E7B9173F23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2C15E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C3EE3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54C8E9" wp14:editId="42AC4D04">
                          <wp:extent cx="228600" cy="228600"/>
                          <wp:effectExtent l="0" t="0" r="0" b="0"/>
                          <wp:docPr id="261" name="Group 2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2" name="Oval 2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630152" id="Group 2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jw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/5Vo8IMFAAD1EQAADgAAAAAAAAAAAAAAAAAuAgAAZHJzL2Uyb0Rv&#10;Yy54bWxQSwECLQAUAAYACAAAACEA+AwpmdgAAAADAQAADwAAAAAAAAAAAAAAAADdBwAAZHJzL2Rv&#10;d25yZXYueG1sUEsFBgAAAAAEAAQA8wAAAOIIAAAAAA==&#10;">
                          <v:oval id="Oval 2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A6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PIl/J5JR0BufwAAAP//AwBQSwECLQAUAAYACAAAACEA2+H2y+4AAACFAQAAEwAAAAAAAAAA&#10;AAAAAAAAAAAAW0NvbnRlbnRfVHlwZXNdLnhtbFBLAQItABQABgAIAAAAIQBa9CxbvwAAABUBAAAL&#10;AAAAAAAAAAAAAAAAAB8BAABfcmVscy8ucmVsc1BLAQItABQABgAIAAAAIQBRt5A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A4579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00289" w14:textId="77777777" w:rsidR="008B5070" w:rsidRDefault="005D4062" w:rsidP="008B5070">
          <w:pPr>
            <w:spacing w:after="240" w:line="240" w:lineRule="auto"/>
          </w:pPr>
        </w:p>
      </w:sdtContent>
    </w:sdt>
    <w:p w14:paraId="15AE28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12263320"/>
        <w:placeholder>
          <w:docPart w:val="784EF508F73344DD8DEEB482E43959D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081F78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460BB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135909" wp14:editId="6C4B8C27">
                          <wp:extent cx="228600" cy="228600"/>
                          <wp:effectExtent l="0" t="0" r="0" b="0"/>
                          <wp:docPr id="264" name="Group 2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5" name="Oval 2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BE14B46" id="Group 2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6J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k0I5K2ECSnl7gXJTcM4LpvOtIwJRGvXbdZAts73X3qPur+xcY/&#10;IQSPlW7xPzhHHh3STxFp/mgJg5dFcTEfQzwYbPVrFwlWQ7iecbH656/yjYLSEdoWTdl1kFNmgM38&#10;O9g+1bTjLhoG/Y+wzQJsHx6oANR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HW4bomEBQAA9REAAA4AAAAAAAAAAAAAAAAALgIAAGRycy9lMm9E&#10;b2MueG1sUEsBAi0AFAAGAAgAAAAhAPgMKZnYAAAAAwEAAA8AAAAAAAAAAAAAAAAA3gcAAGRycy9k&#10;b3ducmV2LnhtbFBLBQYAAAAABAAEAPMAAADjCAAAAAA=&#10;">
                          <v:oval id="Oval 2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Bc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ln5DL9n8hGQyzsAAAD//wMAUEsBAi0AFAAGAAgAAAAhANvh9svuAAAAhQEAABMAAAAAAAAAAAAA&#10;AAAAAAAAAFtDb250ZW50X1R5cGVzXS54bWxQSwECLQAUAAYACAAAACEAWvQsW78AAAAVAQAACwAA&#10;AAAAAAAAAAAAAAAfAQAAX3JlbHMvLnJlbHNQSwECLQAUAAYACAAAACEAcd7AX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B3D7A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5011BC2" w14:textId="77777777" w:rsidR="008B5070" w:rsidRDefault="005D4062" w:rsidP="008B5070">
          <w:pPr>
            <w:spacing w:after="240" w:line="240" w:lineRule="auto"/>
          </w:pPr>
        </w:p>
      </w:sdtContent>
    </w:sdt>
    <w:p w14:paraId="669299AC" w14:textId="77777777" w:rsidR="008B5070" w:rsidRDefault="008B5070" w:rsidP="008B5070">
      <w:pPr>
        <w:pStyle w:val="FormHeading"/>
      </w:pPr>
      <w:r>
        <w:lastRenderedPageBreak/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732038551"/>
        <w:placeholder>
          <w:docPart w:val="E97C0DCADE0E4D4AA5D4C56076D90A3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F866F4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1E49A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94CA4DD" wp14:editId="7C5D6CF3">
                          <wp:extent cx="228600" cy="228600"/>
                          <wp:effectExtent l="0" t="0" r="0" b="0"/>
                          <wp:docPr id="267" name="Group 2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8" name="Oval 2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E283FFA" id="Group 2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E1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KNxRNYYFAAD1EQAADgAAAAAAAAAAAAAAAAAuAgAAZHJzL2Uy&#10;b0RvYy54bWxQSwECLQAUAAYACAAAACEA+AwpmdgAAAADAQAADwAAAAAAAAAAAAAAAADgBwAAZHJz&#10;L2Rvd25yZXYueG1sUEsFBgAAAAAEAAQA8wAAAOUIAAAAAA==&#10;">
                          <v:oval id="Oval 2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1FCEFC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686237" w14:textId="77777777" w:rsidR="008B5070" w:rsidRDefault="005D4062" w:rsidP="008B5070">
          <w:pPr>
            <w:spacing w:after="240" w:line="240" w:lineRule="auto"/>
          </w:pPr>
        </w:p>
      </w:sdtContent>
    </w:sdt>
    <w:p w14:paraId="368CCD65" w14:textId="752CF8F7" w:rsidR="001E202B" w:rsidRPr="00B740DA" w:rsidRDefault="00F00D81" w:rsidP="008B5070">
      <w:pPr>
        <w:pStyle w:val="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729AF19" wp14:editId="59581FC1">
                <wp:simplePos x="0" y="0"/>
                <wp:positionH relativeFrom="leftMargin">
                  <wp:align>right</wp:align>
                </wp:positionH>
                <wp:positionV relativeFrom="margin">
                  <wp:posOffset>1306169</wp:posOffset>
                </wp:positionV>
                <wp:extent cx="1005840" cy="3207327"/>
                <wp:effectExtent l="0" t="0" r="0" b="0"/>
                <wp:wrapNone/>
                <wp:docPr id="27" name="Text Box 27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0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2E85B" w14:textId="77777777" w:rsidR="000B4814" w:rsidRDefault="000B4814" w:rsidP="00B740DA">
                            <w:pPr>
                              <w:pStyle w:val="title2"/>
                            </w:pPr>
                            <w: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AF19" id="Text Box 27" o:spid="_x0000_s1036" type="#_x0000_t202" alt="Document title" style="position:absolute;margin-left:28pt;margin-top:102.85pt;width:79.2pt;height:252.55pt;z-index:-251666432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" filled="f" stroked="f" strokeweight=".5pt">
                <v:textbox style="layout-flow:vertical;mso-layout-flow-alt:bottom-to-top;mso-fit-shape-to-text:t" inset="0,14.4pt,18pt">
                  <w:txbxContent>
                    <w:p w14:paraId="0412E85B" w14:textId="77777777" w:rsidR="000B4814" w:rsidRDefault="000B4814" w:rsidP="00B740DA">
                      <w:pPr>
                        <w:pStyle w:val="title2"/>
                      </w:pPr>
                      <w:r>
                        <w:t>Clients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6E0A">
        <w:t>Clients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391"/>
        <w:gridCol w:w="526"/>
        <w:gridCol w:w="7443"/>
      </w:tblGrid>
      <w:tr w:rsidR="00FF0A83" w14:paraId="547A6C85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0675E" w14:textId="77777777" w:rsidR="00FF0A83" w:rsidRPr="008B5070" w:rsidRDefault="00FF0A83" w:rsidP="008B5070">
            <w:pPr>
              <w:pStyle w:val="Body1"/>
              <w:rPr>
                <w:color w:val="auto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of the firm’s key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clients</w:t>
            </w:r>
          </w:p>
        </w:tc>
      </w:tr>
      <w:tr w:rsidR="00FF0A83" w14:paraId="1F3290F0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77A20F51" w14:textId="77777777" w:rsidR="00FF0A83" w:rsidRDefault="00FF0A83" w:rsidP="000A6E0A">
            <w:r>
              <w:t>NOTE: Clearly mark CONFIDENTIAL next to the names that are not publishable</w:t>
            </w:r>
          </w:p>
        </w:tc>
      </w:tr>
      <w:tr w:rsidR="00FF0A83" w14:paraId="3B6E2F1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4673552"/>
              <w:placeholder>
                <w:docPart w:val="AA2280027865094690856F1C77AEDD1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1EEFA10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7FC1E7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298F6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bookmarkEnd w:id="1"/>
            <w:r w:rsidR="00761A24">
              <w:rPr>
                <w:color w:val="595959" w:themeColor="text1" w:themeTint="A6"/>
              </w:rPr>
              <w:fldChar w:fldCharType="begin"/>
            </w:r>
            <w:r w:rsidR="00761A24">
              <w:rPr>
                <w:color w:val="595959" w:themeColor="text1" w:themeTint="A6"/>
              </w:rPr>
              <w:instrText xml:space="preserve"> COMMENTS  \* MERGEFORMAT </w:instrText>
            </w:r>
            <w:r w:rsidR="00761A24"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3FD52926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850727769"/>
              <w:placeholder>
                <w:docPart w:val="14F88E224C9B444BA77B38E7FAB37CF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D125231" w14:textId="77777777" w:rsidR="00FF0A83" w:rsidRPr="00515EE1" w:rsidRDefault="00FF0A83" w:rsidP="00515EE1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2E7CF6F" w14:textId="77777777" w:rsidR="00FF0A83" w:rsidRPr="00C37B57" w:rsidRDefault="00FF0A83" w:rsidP="00515EE1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620DA08D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353E00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975377724"/>
              <w:placeholder>
                <w:docPart w:val="168CAAA15BB62640BFE991A46BAAEEA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F986E2B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5C75FE2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CB629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67154E62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59152101"/>
              <w:placeholder>
                <w:docPart w:val="C79E37F060D33C4387A57ED869C49E2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3C54F1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3791A0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7E92AA2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5DB1B35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30928"/>
              <w:placeholder>
                <w:docPart w:val="469AEE64FB60CB45A1D7FEF166E4195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76CF50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A009E79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4CC8A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1F4EA88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744566682"/>
              <w:placeholder>
                <w:docPart w:val="A936C0B818254542B5F8CC32BFD54D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1AF7B39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41711A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0DD6C4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4B0ACC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14706993"/>
              <w:placeholder>
                <w:docPart w:val="8FE147FDA264684C8594CA56F1F7A86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D62843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1D38FC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C3F5519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429A867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166973607"/>
              <w:placeholder>
                <w:docPart w:val="06F36200F157394B95FF45F7A8F6F4D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8E1ECB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441EAB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6598AA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1A1843F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140573010"/>
              <w:placeholder>
                <w:docPart w:val="99BDB5A730517D4BBCF23F5CA456CD0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D2E2892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D748DE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13791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3D21B51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358897126"/>
              <w:placeholder>
                <w:docPart w:val="3E489BDA78E7C740B7C6341E61A82352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FF321F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1D6A90B1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1C3DA43B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2E6EA887" w14:textId="77777777" w:rsidR="001E202B" w:rsidRDefault="001E202B" w:rsidP="000A6E0A">
      <w:pPr>
        <w:spacing w:before="320"/>
      </w:pPr>
    </w:p>
    <w:tbl>
      <w:tblPr>
        <w:tblStyle w:val="SOWTable"/>
        <w:tblW w:w="5002" w:type="pct"/>
        <w:tblLook w:val="04A0" w:firstRow="1" w:lastRow="0" w:firstColumn="1" w:lastColumn="0" w:noHBand="0" w:noVBand="1"/>
        <w:tblDescription w:val="Fee Schedule"/>
      </w:tblPr>
      <w:tblGrid>
        <w:gridCol w:w="1394"/>
        <w:gridCol w:w="524"/>
        <w:gridCol w:w="7446"/>
      </w:tblGrid>
      <w:tr w:rsidR="00EE7585" w14:paraId="5929D46B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3FC10" w14:textId="52BC9C2E" w:rsidR="00EE7585" w:rsidRPr="008B5070" w:rsidRDefault="00EE7585" w:rsidP="003B6DF2">
            <w:pPr>
              <w:pStyle w:val="Body1"/>
              <w:rPr>
                <w:color w:val="auto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new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 wins since </w:t>
            </w:r>
            <w:r>
              <w:rPr>
                <w:rFonts w:asciiTheme="minorHAnsi" w:hAnsiTheme="minorHAnsi"/>
                <w:color w:val="auto"/>
                <w:sz w:val="20"/>
              </w:rPr>
              <w:t>Feb. 1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>, 20</w:t>
            </w:r>
            <w:r w:rsidR="006F5EFA">
              <w:rPr>
                <w:rFonts w:asciiTheme="minorHAnsi" w:hAnsiTheme="minorHAnsi"/>
                <w:color w:val="auto"/>
                <w:sz w:val="20"/>
              </w:rPr>
              <w:t>2</w:t>
            </w:r>
            <w:r w:rsidR="005D4062">
              <w:rPr>
                <w:rFonts w:asciiTheme="minorHAnsi" w:hAnsiTheme="minorHAnsi"/>
                <w:color w:val="auto"/>
                <w:sz w:val="20"/>
              </w:rPr>
              <w:t>2</w:t>
            </w:r>
          </w:p>
        </w:tc>
      </w:tr>
      <w:tr w:rsidR="00EE7585" w14:paraId="4DC72334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34C6E836" w14:textId="77777777" w:rsidR="00EE7585" w:rsidRDefault="00EE7585" w:rsidP="003B6DF2">
            <w:r>
              <w:t>NOTE: Clearly mark CONFIDENTIAL next to the names that are not publishable</w:t>
            </w:r>
          </w:p>
        </w:tc>
      </w:tr>
      <w:tr w:rsidR="00EE7585" w14:paraId="789E6D9F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53381754"/>
              <w:placeholder>
                <w:docPart w:val="18EE8CFC91559943BC22C2DC18D472B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9E5595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4463136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3DAB6AB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r>
              <w:rPr>
                <w:color w:val="595959" w:themeColor="text1" w:themeTint="A6"/>
              </w:rPr>
              <w:fldChar w:fldCharType="begin"/>
            </w:r>
            <w:r>
              <w:rPr>
                <w:color w:val="595959" w:themeColor="text1" w:themeTint="A6"/>
              </w:rPr>
              <w:instrText xml:space="preserve"> COMMENTS  \* MERGEFORMAT </w:instrTex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0004EE3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31072722"/>
              <w:placeholder>
                <w:docPart w:val="A717D1645C4A1C4880C58046FABBD091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0E0731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DACC6D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85640CA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D9A94CB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944126326"/>
              <w:placeholder>
                <w:docPart w:val="3BC29FD7E0FE6646B8DA9F17DE8822F8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6DF3B9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1CFD3977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9925383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156EF3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272083950"/>
              <w:placeholder>
                <w:docPart w:val="49BD592631D062448A83E1396455D6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E4AFF2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E2C032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9815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5F09F4E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848220753"/>
              <w:placeholder>
                <w:docPart w:val="33F4D2C5DA915B4CA5D3F157C5A3BFB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F23F5C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197F91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3B59C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7749DD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690676218"/>
              <w:placeholder>
                <w:docPart w:val="F611DBDBB0F3F8449C8BF97B8132B2D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B1C5604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91CB9C2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E0F2D4F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21383EA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642784203"/>
              <w:placeholder>
                <w:docPart w:val="EC37E8AD2A3AB54ABF6775154E1BEBE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7BFB0FA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FF54AB3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403F93BD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5FF93D72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2114120752"/>
              <w:placeholder>
                <w:docPart w:val="6D66C299A9A927488CB1D04E9AF3E53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1B88213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E62D31E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049F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2025E1EC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3515970"/>
              <w:placeholder>
                <w:docPart w:val="152111992ED01F4DB440AF7BF974608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7B72609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83B2F7D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199B0F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A0209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91199278"/>
              <w:placeholder>
                <w:docPart w:val="F6C3DD05DB44BC41B0BBBAF51A8859F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58E270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34F3DC5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0A5A01C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7B2F8869" w14:textId="77777777" w:rsidR="00EE7585" w:rsidRDefault="00EE7585" w:rsidP="000A6E0A">
      <w:pPr>
        <w:spacing w:before="320"/>
      </w:pPr>
    </w:p>
    <w:sectPr w:rsidR="00EE7585" w:rsidSect="006F5EFA">
      <w:headerReference w:type="default" r:id="rId13"/>
      <w:footerReference w:type="default" r:id="rId14"/>
      <w:pgSz w:w="12240" w:h="15840" w:code="1"/>
      <w:pgMar w:top="1440" w:right="1440" w:bottom="1440" w:left="1440" w:header="456" w:footer="8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415B" w14:textId="77777777" w:rsidR="00B77778" w:rsidRDefault="00B77778">
      <w:pPr>
        <w:spacing w:after="0" w:line="240" w:lineRule="auto"/>
      </w:pPr>
      <w:r>
        <w:separator/>
      </w:r>
    </w:p>
  </w:endnote>
  <w:endnote w:type="continuationSeparator" w:id="0">
    <w:p w14:paraId="69E9C3D8" w14:textId="77777777" w:rsidR="00B77778" w:rsidRDefault="00B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2482" w14:textId="77777777" w:rsidR="000B4814" w:rsidRDefault="000B48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6B15F" wp14:editId="430F5D82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0B4814" w14:paraId="6BEB1B8C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28EF4C02" w14:textId="6FD828F5" w:rsidR="000B4814" w:rsidRPr="005673F7" w:rsidRDefault="000B4814" w:rsidP="00EC7804">
                                <w:pPr>
                                  <w:pStyle w:val="NoSpacing"/>
                                  <w:ind w:right="420"/>
                                  <w:rPr>
                                    <w:i/>
                                    <w:sz w:val="18"/>
                                  </w:rPr>
                                </w:pP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="00236F55"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="005D4062">
                                  <w:rPr>
                                    <w:b/>
                                    <w:sz w:val="18"/>
                                  </w:rPr>
                                  <w:t>3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ALB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3616CC">
                                  <w:rPr>
                                    <w:b/>
                                    <w:sz w:val="18"/>
                                  </w:rPr>
                                  <w:t>IP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RANKING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Firm Name"/>
                                    <w:tag w:val=""/>
                                    <w:id w:val="465623391"/>
                                    <w:placeholder>
                                      <w:docPart w:val="3FD06A67FBC1467BA22A315996E1B838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6F55">
                                      <w:t>[Client Name]</w:t>
                                    </w:r>
                                  </w:sdtContent>
                                </w:sdt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sym w:font="Wingdings" w:char="F0A0"/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Office Locations"/>
                                    <w:tag w:val=""/>
                                    <w:id w:val="2118411787"/>
                                    <w:placeholder>
                                      <w:docPart w:val="DED84BAF80DD46739E73B35C3F867161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Office Locations</w:t>
                                    </w:r>
                                  </w:sdtContent>
                                </w:sdt>
                              </w:p>
                              <w:p w14:paraId="7F43AA0F" w14:textId="77777777" w:rsidR="000B4814" w:rsidRDefault="000B4814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61E010A3" w14:textId="77777777" w:rsidR="000B4814" w:rsidRPr="00F450C9" w:rsidRDefault="000B4814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</w:p>
                            </w:tc>
                          </w:tr>
                        </w:tbl>
                        <w:p w14:paraId="358CBE00" w14:textId="77777777" w:rsidR="000B4814" w:rsidRDefault="000B4814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6B1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Footer content" style="position:absolute;margin-left:-3pt;margin-top:31.2pt;width:468pt;height:42pt;z-index:25165824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0B4814" w14:paraId="6BEB1B8C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28EF4C02" w14:textId="6FD828F5" w:rsidR="000B4814" w:rsidRPr="005673F7" w:rsidRDefault="000B4814" w:rsidP="00EC7804">
                          <w:pPr>
                            <w:pStyle w:val="NoSpacing"/>
                            <w:ind w:right="420"/>
                            <w:rPr>
                              <w:i/>
                              <w:sz w:val="18"/>
                            </w:rPr>
                          </w:pPr>
                          <w:r w:rsidRPr="00CF7EB6">
                            <w:rPr>
                              <w:b/>
                              <w:sz w:val="18"/>
                            </w:rPr>
                            <w:t>20</w:t>
                          </w:r>
                          <w:r w:rsidR="00236F55">
                            <w:rPr>
                              <w:b/>
                              <w:sz w:val="18"/>
                            </w:rPr>
                            <w:t>2</w:t>
                          </w:r>
                          <w:r w:rsidR="005D4062">
                            <w:rPr>
                              <w:b/>
                              <w:sz w:val="18"/>
                            </w:rPr>
                            <w:t>3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ALB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3616CC">
                            <w:rPr>
                              <w:b/>
                              <w:sz w:val="18"/>
                            </w:rPr>
                            <w:t>IP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RANKING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Firm Name"/>
                              <w:tag w:val=""/>
                              <w:id w:val="465623391"/>
                              <w:placeholder>
                                <w:docPart w:val="3FD06A67FBC1467BA22A315996E1B838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236F55">
                                <w:t>[Client Name]</w:t>
                              </w:r>
                            </w:sdtContent>
                          </w:sdt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sym w:font="Wingdings" w:char="F0A0"/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Office Locations"/>
                              <w:tag w:val=""/>
                              <w:id w:val="2118411787"/>
                              <w:placeholder>
                                <w:docPart w:val="DED84BAF80DD46739E73B35C3F867161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Office Locations</w:t>
                              </w:r>
                            </w:sdtContent>
                          </w:sdt>
                        </w:p>
                        <w:p w14:paraId="7F43AA0F" w14:textId="77777777" w:rsidR="000B4814" w:rsidRDefault="000B4814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61E010A3" w14:textId="77777777" w:rsidR="000B4814" w:rsidRPr="00F450C9" w:rsidRDefault="000B4814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</w:p>
                      </w:tc>
                    </w:tr>
                  </w:tbl>
                  <w:p w14:paraId="358CBE00" w14:textId="77777777" w:rsidR="000B4814" w:rsidRDefault="000B4814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9F58" w14:textId="77777777" w:rsidR="00B77778" w:rsidRDefault="00B77778">
      <w:pPr>
        <w:spacing w:after="0" w:line="240" w:lineRule="auto"/>
      </w:pPr>
      <w:r>
        <w:separator/>
      </w:r>
    </w:p>
  </w:footnote>
  <w:footnote w:type="continuationSeparator" w:id="0">
    <w:p w14:paraId="680C12F1" w14:textId="77777777" w:rsidR="00B77778" w:rsidRDefault="00B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E566" w14:textId="77777777" w:rsidR="000B4814" w:rsidRDefault="000B4814" w:rsidP="00E47896">
    <w:pPr>
      <w:pStyle w:val="Header"/>
      <w:jc w:val="right"/>
    </w:pPr>
    <w:r w:rsidRPr="00FD7ECA">
      <w:rPr>
        <w:b/>
        <w:noProof/>
      </w:rPr>
      <w:drawing>
        <wp:inline distT="0" distB="0" distL="0" distR="0" wp14:anchorId="5D6FE097" wp14:editId="2807DA19">
          <wp:extent cx="511723" cy="138545"/>
          <wp:effectExtent l="0" t="0" r="3175" b="0"/>
          <wp:docPr id="277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C1888"/>
    <w:multiLevelType w:val="hybridMultilevel"/>
    <w:tmpl w:val="7E389B00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5E8"/>
    <w:multiLevelType w:val="hybridMultilevel"/>
    <w:tmpl w:val="9FD8B7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18084">
    <w:abstractNumId w:val="5"/>
  </w:num>
  <w:num w:numId="2" w16cid:durableId="1417096299">
    <w:abstractNumId w:val="3"/>
  </w:num>
  <w:num w:numId="3" w16cid:durableId="2046979432">
    <w:abstractNumId w:val="4"/>
  </w:num>
  <w:num w:numId="4" w16cid:durableId="955521887">
    <w:abstractNumId w:val="0"/>
  </w:num>
  <w:num w:numId="5" w16cid:durableId="1123302289">
    <w:abstractNumId w:val="8"/>
  </w:num>
  <w:num w:numId="6" w16cid:durableId="279457962">
    <w:abstractNumId w:val="6"/>
  </w:num>
  <w:num w:numId="7" w16cid:durableId="1584754276">
    <w:abstractNumId w:val="2"/>
  </w:num>
  <w:num w:numId="8" w16cid:durableId="2050759087">
    <w:abstractNumId w:val="1"/>
  </w:num>
  <w:num w:numId="9" w16cid:durableId="271279812">
    <w:abstractNumId w:val="9"/>
  </w:num>
  <w:num w:numId="10" w16cid:durableId="2061124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5653C"/>
    <w:rsid w:val="00066E33"/>
    <w:rsid w:val="0008366E"/>
    <w:rsid w:val="00087AE8"/>
    <w:rsid w:val="000A6E0A"/>
    <w:rsid w:val="000B4814"/>
    <w:rsid w:val="000E6618"/>
    <w:rsid w:val="00130E19"/>
    <w:rsid w:val="001317B7"/>
    <w:rsid w:val="0019779F"/>
    <w:rsid w:val="001E202B"/>
    <w:rsid w:val="00207928"/>
    <w:rsid w:val="002113D4"/>
    <w:rsid w:val="00223A75"/>
    <w:rsid w:val="00236F55"/>
    <w:rsid w:val="002548C5"/>
    <w:rsid w:val="002B391C"/>
    <w:rsid w:val="002D1104"/>
    <w:rsid w:val="002E6A03"/>
    <w:rsid w:val="002F1FFC"/>
    <w:rsid w:val="003039DB"/>
    <w:rsid w:val="00306AB5"/>
    <w:rsid w:val="00313110"/>
    <w:rsid w:val="00355543"/>
    <w:rsid w:val="003616CC"/>
    <w:rsid w:val="003646A8"/>
    <w:rsid w:val="00367387"/>
    <w:rsid w:val="003864EF"/>
    <w:rsid w:val="003901FB"/>
    <w:rsid w:val="003B0245"/>
    <w:rsid w:val="003C6128"/>
    <w:rsid w:val="003D517E"/>
    <w:rsid w:val="003E1260"/>
    <w:rsid w:val="003F32CA"/>
    <w:rsid w:val="0041504E"/>
    <w:rsid w:val="004363EC"/>
    <w:rsid w:val="00442A96"/>
    <w:rsid w:val="004520B7"/>
    <w:rsid w:val="00452943"/>
    <w:rsid w:val="004617F4"/>
    <w:rsid w:val="004915A1"/>
    <w:rsid w:val="004C1167"/>
    <w:rsid w:val="004D11D7"/>
    <w:rsid w:val="004D759C"/>
    <w:rsid w:val="004F2A85"/>
    <w:rsid w:val="00500EE4"/>
    <w:rsid w:val="00501D3C"/>
    <w:rsid w:val="0050220A"/>
    <w:rsid w:val="00515EE1"/>
    <w:rsid w:val="005353FD"/>
    <w:rsid w:val="00557D15"/>
    <w:rsid w:val="005673F7"/>
    <w:rsid w:val="005D4062"/>
    <w:rsid w:val="005E13E2"/>
    <w:rsid w:val="00645433"/>
    <w:rsid w:val="006F5EFA"/>
    <w:rsid w:val="00702159"/>
    <w:rsid w:val="0071106A"/>
    <w:rsid w:val="00755055"/>
    <w:rsid w:val="00761A24"/>
    <w:rsid w:val="00786001"/>
    <w:rsid w:val="00801CC6"/>
    <w:rsid w:val="00834254"/>
    <w:rsid w:val="00835F09"/>
    <w:rsid w:val="00855DD9"/>
    <w:rsid w:val="0087123A"/>
    <w:rsid w:val="008B5070"/>
    <w:rsid w:val="008C58C1"/>
    <w:rsid w:val="008F2844"/>
    <w:rsid w:val="0091643D"/>
    <w:rsid w:val="00924CF7"/>
    <w:rsid w:val="00982741"/>
    <w:rsid w:val="009C11E8"/>
    <w:rsid w:val="009D6842"/>
    <w:rsid w:val="00A02CCF"/>
    <w:rsid w:val="00A07262"/>
    <w:rsid w:val="00A0771A"/>
    <w:rsid w:val="00A23274"/>
    <w:rsid w:val="00A6677D"/>
    <w:rsid w:val="00A85B17"/>
    <w:rsid w:val="00A90948"/>
    <w:rsid w:val="00AB3A06"/>
    <w:rsid w:val="00AE2AC4"/>
    <w:rsid w:val="00B026A1"/>
    <w:rsid w:val="00B04B1A"/>
    <w:rsid w:val="00B3415C"/>
    <w:rsid w:val="00B740DA"/>
    <w:rsid w:val="00B77778"/>
    <w:rsid w:val="00B91C87"/>
    <w:rsid w:val="00B93EF3"/>
    <w:rsid w:val="00BE70F6"/>
    <w:rsid w:val="00C37B57"/>
    <w:rsid w:val="00C44381"/>
    <w:rsid w:val="00C56B4B"/>
    <w:rsid w:val="00CD6579"/>
    <w:rsid w:val="00CD7A5D"/>
    <w:rsid w:val="00CF7EB6"/>
    <w:rsid w:val="00D4092A"/>
    <w:rsid w:val="00D53470"/>
    <w:rsid w:val="00D53B29"/>
    <w:rsid w:val="00DB3840"/>
    <w:rsid w:val="00DD66CB"/>
    <w:rsid w:val="00E20D8E"/>
    <w:rsid w:val="00E35811"/>
    <w:rsid w:val="00E47896"/>
    <w:rsid w:val="00E65869"/>
    <w:rsid w:val="00E669BD"/>
    <w:rsid w:val="00E845A0"/>
    <w:rsid w:val="00EB73D9"/>
    <w:rsid w:val="00EC7804"/>
    <w:rsid w:val="00ED2994"/>
    <w:rsid w:val="00EE7585"/>
    <w:rsid w:val="00F00D81"/>
    <w:rsid w:val="00F20747"/>
    <w:rsid w:val="00F25035"/>
    <w:rsid w:val="00F450C9"/>
    <w:rsid w:val="00F66409"/>
    <w:rsid w:val="00FD1825"/>
    <w:rsid w:val="00FF0A8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A882BCC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A83"/>
    <w:pPr>
      <w:keepNext/>
      <w:keepLines/>
      <w:pBdr>
        <w:bottom w:val="single" w:sz="8" w:space="0" w:color="F9D8CD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08B3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0A83"/>
    <w:rPr>
      <w:rFonts w:asciiTheme="majorHAnsi" w:eastAsiaTheme="majorEastAsia" w:hAnsiTheme="majorHAnsi" w:cstheme="majorBidi"/>
      <w:color w:val="F08B3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FF0A83"/>
    <w:pPr>
      <w:keepNext/>
      <w:spacing w:after="0" w:line="240" w:lineRule="auto"/>
    </w:pPr>
    <w:rPr>
      <w:rFonts w:asciiTheme="majorHAnsi" w:eastAsiaTheme="majorEastAsia" w:hAnsiTheme="majorHAnsi" w:cstheme="majorBidi"/>
      <w:color w:val="D1792B"/>
    </w:rPr>
  </w:style>
  <w:style w:type="paragraph" w:customStyle="1" w:styleId="Name">
    <w:name w:val="Name"/>
    <w:basedOn w:val="Normal"/>
    <w:uiPriority w:val="2"/>
    <w:qFormat/>
    <w:rsid w:val="00FF0A83"/>
    <w:pPr>
      <w:keepNext/>
      <w:spacing w:before="360" w:after="120" w:line="240" w:lineRule="auto"/>
    </w:pPr>
    <w:rPr>
      <w:rFonts w:asciiTheme="majorHAnsi" w:eastAsiaTheme="majorEastAsia" w:hAnsiTheme="majorHAnsi" w:cstheme="majorBidi"/>
      <w:b/>
      <w:color w:val="F08B33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owena.muniz@thomsonreuter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06A67FBC1467BA22A315996E1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C08-AE9B-4167-B4F4-1B5256CB478A}"/>
      </w:docPartPr>
      <w:docPartBody>
        <w:p w:rsidR="009B65F7" w:rsidRDefault="009B65F7" w:rsidP="00D573A4">
          <w:pPr>
            <w:pStyle w:val="3FD06A67FBC1467BA22A315996E1B838"/>
          </w:pPr>
          <w:r>
            <w:t>[Client Name]</w:t>
          </w:r>
        </w:p>
      </w:docPartBody>
    </w:docPart>
    <w:docPart>
      <w:docPartPr>
        <w:name w:val="DED84BAF80DD46739E73B35C3F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D49-A8DD-4785-9C47-AF8B970BC85F}"/>
      </w:docPartPr>
      <w:docPartBody>
        <w:p w:rsidR="009549BE" w:rsidRDefault="00B83AC5" w:rsidP="00B83AC5">
          <w:pPr>
            <w:pStyle w:val="DED84BAF80DD46739E73B35C3F86716120"/>
          </w:pPr>
          <w:r w:rsidRPr="005673F7">
            <w:rPr>
              <w:i/>
              <w:sz w:val="18"/>
            </w:rPr>
            <w:t>Office Locations</w:t>
          </w:r>
        </w:p>
      </w:docPartBody>
    </w:docPart>
    <w:docPart>
      <w:docPartPr>
        <w:name w:val="27DEFA2B8E514549961EBB0A0F6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C31-942E-4115-99B2-E0B5CDF204D1}"/>
      </w:docPartPr>
      <w:docPartBody>
        <w:p w:rsidR="00760E21" w:rsidRDefault="00585BEC" w:rsidP="00585BEC">
          <w:pPr>
            <w:pStyle w:val="27DEFA2B8E514549961EBB0A0F619F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BEEA7DB6B43659D8FBA30D8C2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E077-C832-4AEC-A526-6A1B5AABEC0B}"/>
      </w:docPartPr>
      <w:docPartBody>
        <w:p w:rsidR="00760E21" w:rsidRDefault="00760E21" w:rsidP="00760E21">
          <w:pPr>
            <w:pStyle w:val="CFBBEEA7DB6B43659D8FBA30D8C2C6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D3B7062064A7295D07E828FBC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5DB5-5EFE-496B-A513-C56F7621D6C6}"/>
      </w:docPartPr>
      <w:docPartBody>
        <w:p w:rsidR="00760E21" w:rsidRDefault="00760E21" w:rsidP="00760E21">
          <w:pPr>
            <w:pStyle w:val="A15D3B7062064A7295D07E828FBC5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1547FA43045C2A3E099C53D54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E1B-E038-4041-95D0-76EA290E9CAD}"/>
      </w:docPartPr>
      <w:docPartBody>
        <w:p w:rsidR="00760E21" w:rsidRDefault="00760E21" w:rsidP="00760E21">
          <w:pPr>
            <w:pStyle w:val="6F61547FA43045C2A3E099C53D54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367E75F27D4284A9EBF5B49BD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9DF5-877A-465C-BB72-B8203BE44724}"/>
      </w:docPartPr>
      <w:docPartBody>
        <w:p w:rsidR="00760E21" w:rsidRDefault="00760E21" w:rsidP="00760E21">
          <w:pPr>
            <w:pStyle w:val="BD367E75F27D4284A9EBF5B49BD4E3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B70804D3F04B3B8874D16E55C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3FE6-AF0A-4905-83EE-FAD7383AE0AE}"/>
      </w:docPartPr>
      <w:docPartBody>
        <w:p w:rsidR="00760E21" w:rsidRDefault="00760E21" w:rsidP="00760E21">
          <w:pPr>
            <w:pStyle w:val="AEB70804D3F04B3B8874D16E55CD28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3EE6A0F74AC3B54B184E607D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9DAD-8CF9-4C6F-ABE5-F1819AF12FB1}"/>
      </w:docPartPr>
      <w:docPartBody>
        <w:p w:rsidR="00760E21" w:rsidRDefault="00760E21" w:rsidP="00760E21">
          <w:pPr>
            <w:pStyle w:val="AD8E3EE6A0F74AC3B54B184E607D47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B3B0F2D0AA49DEBA221183813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3E4-BAEA-4EBE-A8F7-AE82CE4C848E}"/>
      </w:docPartPr>
      <w:docPartBody>
        <w:p w:rsidR="00040E17" w:rsidRDefault="00464000" w:rsidP="00464000">
          <w:pPr>
            <w:pStyle w:val="33B3B0F2D0AA49DEBA2211838138F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12279BA27F45D585321F0F7508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2B25-7F58-4DD4-915A-7517406A3C2D}"/>
      </w:docPartPr>
      <w:docPartBody>
        <w:p w:rsidR="004E000C" w:rsidRDefault="005240F1" w:rsidP="005240F1">
          <w:pPr>
            <w:pStyle w:val="D212279BA27F45D585321F0F750847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3D74A5B54641A9A9CC614DA60A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A3F1-F106-458D-B8ED-85C6BEC701B6}"/>
      </w:docPartPr>
      <w:docPartBody>
        <w:p w:rsidR="004E000C" w:rsidRDefault="005240F1" w:rsidP="005240F1">
          <w:pPr>
            <w:pStyle w:val="303D74A5B54641A9A9CC614DA60AE8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1B85319B34446D9A0506FCD669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0486-6181-4B7D-A5DB-6B4F0D983222}"/>
      </w:docPartPr>
      <w:docPartBody>
        <w:p w:rsidR="004E000C" w:rsidRDefault="005240F1" w:rsidP="005240F1">
          <w:pPr>
            <w:pStyle w:val="9E1B85319B34446D9A0506FCD66932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5F83B070A545758B97D03E9DED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E771-E320-408C-B9AA-E0DA101914BE}"/>
      </w:docPartPr>
      <w:docPartBody>
        <w:p w:rsidR="004E000C" w:rsidRDefault="005240F1" w:rsidP="005240F1">
          <w:pPr>
            <w:pStyle w:val="985F83B070A545758B97D03E9DED3C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9F13D5F4F04542AEFDA5380FD9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14DB-0ADC-4CC3-A821-26D82D15EA93}"/>
      </w:docPartPr>
      <w:docPartBody>
        <w:p w:rsidR="004E000C" w:rsidRDefault="005240F1" w:rsidP="005240F1">
          <w:pPr>
            <w:pStyle w:val="F89F13D5F4F04542AEFDA5380FD93B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0B31CAC02D4DFCA934CF8A6FCC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C65D-64BC-4F33-B8BC-5075D16614E6}"/>
      </w:docPartPr>
      <w:docPartBody>
        <w:p w:rsidR="004E000C" w:rsidRDefault="005240F1" w:rsidP="005240F1">
          <w:pPr>
            <w:pStyle w:val="070B31CAC02D4DFCA934CF8A6FCCA2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36551E113F48A1AA95904E53AB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0F3A-BFB0-4570-AFD7-7799C916102E}"/>
      </w:docPartPr>
      <w:docPartBody>
        <w:p w:rsidR="004E000C" w:rsidRDefault="005240F1" w:rsidP="005240F1">
          <w:pPr>
            <w:pStyle w:val="B036551E113F48A1AA95904E53AB0F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23649CB14E4231B5B935AD5BC0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A12-96C2-4E74-8F8B-57F2DA650D64}"/>
      </w:docPartPr>
      <w:docPartBody>
        <w:p w:rsidR="004E000C" w:rsidRDefault="005240F1" w:rsidP="005240F1">
          <w:pPr>
            <w:pStyle w:val="B023649CB14E4231B5B935AD5BC051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042099D4FA4582A5E77E0A31F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F654-C58B-49A6-BF6D-DECF830CEC0B}"/>
      </w:docPartPr>
      <w:docPartBody>
        <w:p w:rsidR="004E000C" w:rsidRDefault="005240F1" w:rsidP="005240F1">
          <w:pPr>
            <w:pStyle w:val="F4042099D4FA4582A5E77E0A31FDDC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6480A9D50248A798C3C93841C6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4CC4-E7F9-4817-A984-5D2D6CC0A6C6}"/>
      </w:docPartPr>
      <w:docPartBody>
        <w:p w:rsidR="004E000C" w:rsidRDefault="005240F1" w:rsidP="005240F1">
          <w:pPr>
            <w:pStyle w:val="8B6480A9D50248A798C3C93841C69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9BD5D9AF2C47818779A5B2ACA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0819-847A-41CC-86D2-DF679D14307A}"/>
      </w:docPartPr>
      <w:docPartBody>
        <w:p w:rsidR="004E000C" w:rsidRDefault="005240F1" w:rsidP="005240F1">
          <w:pPr>
            <w:pStyle w:val="6E9BD5D9AF2C47818779A5B2ACA7B7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270461D05E42DC981CF33A3E3B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3D4-9C2E-442A-9D32-8DE20F449059}"/>
      </w:docPartPr>
      <w:docPartBody>
        <w:p w:rsidR="004E000C" w:rsidRDefault="005240F1" w:rsidP="005240F1">
          <w:pPr>
            <w:pStyle w:val="CC270461D05E42DC981CF33A3E3BBD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6F2863A35B483E9876423CE974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DF1A-0896-4D46-8425-177B4726143A}"/>
      </w:docPartPr>
      <w:docPartBody>
        <w:p w:rsidR="004E000C" w:rsidRDefault="005240F1" w:rsidP="005240F1">
          <w:pPr>
            <w:pStyle w:val="836F2863A35B483E9876423CE97446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9BC947E9F4807ACF47658D51B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DAC0-1662-4AEA-8DF0-6DF460278288}"/>
      </w:docPartPr>
      <w:docPartBody>
        <w:p w:rsidR="004E000C" w:rsidRDefault="005240F1" w:rsidP="005240F1">
          <w:pPr>
            <w:pStyle w:val="2AC9BC947E9F4807ACF47658D51B3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208019FEEF4D26A522D15A0A35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9165-FEDD-4E44-8F33-981D04B7ED65}"/>
      </w:docPartPr>
      <w:docPartBody>
        <w:p w:rsidR="004E000C" w:rsidRDefault="005240F1" w:rsidP="005240F1">
          <w:pPr>
            <w:pStyle w:val="46208019FEEF4D26A522D15A0A354C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4E0985E27F421B87F2953218AA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0D21-CB3D-4BA6-91ED-481F18B2FF24}"/>
      </w:docPartPr>
      <w:docPartBody>
        <w:p w:rsidR="004E000C" w:rsidRDefault="005240F1" w:rsidP="005240F1">
          <w:pPr>
            <w:pStyle w:val="E74E0985E27F421B87F2953218AA7C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3CF3ABFD5D4A60BED71D074E05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9B63-77C6-4AEF-A0B6-9A38CE3F4AA4}"/>
      </w:docPartPr>
      <w:docPartBody>
        <w:p w:rsidR="004E000C" w:rsidRDefault="005240F1" w:rsidP="005240F1">
          <w:pPr>
            <w:pStyle w:val="503CF3ABFD5D4A60BED71D074E05B8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E01AC6C0B347469178690716D9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7128-C897-40AE-AF5A-0872A6519DF5}"/>
      </w:docPartPr>
      <w:docPartBody>
        <w:p w:rsidR="004E000C" w:rsidRDefault="005240F1" w:rsidP="005240F1">
          <w:pPr>
            <w:pStyle w:val="50E01AC6C0B347469178690716D93B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6A51A0CDDF48B7B20D4445FDC5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6621-B133-481F-8368-53AB76733B7A}"/>
      </w:docPartPr>
      <w:docPartBody>
        <w:p w:rsidR="004E000C" w:rsidRDefault="005240F1" w:rsidP="005240F1">
          <w:pPr>
            <w:pStyle w:val="606A51A0CDDF48B7B20D4445FDC59A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721FE55183452C973A871420CB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3C2A-D3B4-48FA-BE04-9FFDAB74F612}"/>
      </w:docPartPr>
      <w:docPartBody>
        <w:p w:rsidR="004E000C" w:rsidRDefault="005240F1" w:rsidP="005240F1">
          <w:pPr>
            <w:pStyle w:val="2B721FE55183452C973A871420CBD6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36A20694254BFEB3FBBC946C9E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3453-D370-443E-A198-9562B499D2E9}"/>
      </w:docPartPr>
      <w:docPartBody>
        <w:p w:rsidR="004E000C" w:rsidRDefault="005240F1" w:rsidP="005240F1">
          <w:pPr>
            <w:pStyle w:val="7E36A20694254BFEB3FBBC946C9EAA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B9540859AF42B49DBF2E125180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8810-CCC3-46B2-95F9-A15D5C53B678}"/>
      </w:docPartPr>
      <w:docPartBody>
        <w:p w:rsidR="004E000C" w:rsidRDefault="005240F1" w:rsidP="005240F1">
          <w:pPr>
            <w:pStyle w:val="91B9540859AF42B49DBF2E125180E9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4A013A0CF47F2828B667CE874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77EE-5C40-4650-96B4-075359EF7DCA}"/>
      </w:docPartPr>
      <w:docPartBody>
        <w:p w:rsidR="004E000C" w:rsidRDefault="005240F1" w:rsidP="005240F1">
          <w:pPr>
            <w:pStyle w:val="5EB4A013A0CF47F2828B667CE87417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2DA17A140F436DA578A278AFA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CE82-EB1D-4531-91CA-CEA9A2A0B60D}"/>
      </w:docPartPr>
      <w:docPartBody>
        <w:p w:rsidR="004E000C" w:rsidRDefault="005240F1" w:rsidP="005240F1">
          <w:pPr>
            <w:pStyle w:val="6E2DA17A140F436DA578A278AFAECD0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283948A5048ADAFA720952EB9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921D-4F91-40BA-A58C-6068782A67E3}"/>
      </w:docPartPr>
      <w:docPartBody>
        <w:p w:rsidR="004E000C" w:rsidRDefault="005240F1" w:rsidP="005240F1">
          <w:pPr>
            <w:pStyle w:val="FFA283948A5048ADAFA720952EB902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D22A0C15234022875964B5DE37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227D-BA38-46B5-B44E-B4ACF31EB2F5}"/>
      </w:docPartPr>
      <w:docPartBody>
        <w:p w:rsidR="004E000C" w:rsidRDefault="005240F1" w:rsidP="005240F1">
          <w:pPr>
            <w:pStyle w:val="6ED22A0C15234022875964B5DE3745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256C0C7AF34121A9E939C214D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006-D791-4637-94D9-0C621CCF063C}"/>
      </w:docPartPr>
      <w:docPartBody>
        <w:p w:rsidR="004E000C" w:rsidRDefault="005240F1" w:rsidP="005240F1">
          <w:pPr>
            <w:pStyle w:val="3C256C0C7AF34121A9E939C214D938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D3F9D265CE54587AD98D8A029B6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8CA-A725-42FA-B4F8-1105EB34E4DB}"/>
      </w:docPartPr>
      <w:docPartBody>
        <w:p w:rsidR="004E000C" w:rsidRDefault="005240F1" w:rsidP="005240F1">
          <w:pPr>
            <w:pStyle w:val="FD3F9D265CE54587AD98D8A029B6D9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2D9EE9570E4DE1A422C91909E3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77B-1ADB-43EE-B14A-D9B4B47A75C8}"/>
      </w:docPartPr>
      <w:docPartBody>
        <w:p w:rsidR="004E000C" w:rsidRDefault="005240F1" w:rsidP="005240F1">
          <w:pPr>
            <w:pStyle w:val="392D9EE9570E4DE1A422C91909E315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EE667095454E09BB3E52A9A4EA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6EDC-D1A5-4270-815D-66B567393594}"/>
      </w:docPartPr>
      <w:docPartBody>
        <w:p w:rsidR="004E000C" w:rsidRDefault="005240F1" w:rsidP="005240F1">
          <w:pPr>
            <w:pStyle w:val="32EE667095454E09BB3E52A9A4EA2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C97F6D27C4EB589E4ED2C4A09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BFF3-6C58-4229-A0A8-2FBF7C42A0CD}"/>
      </w:docPartPr>
      <w:docPartBody>
        <w:p w:rsidR="004E000C" w:rsidRDefault="005240F1" w:rsidP="005240F1">
          <w:pPr>
            <w:pStyle w:val="A03C97F6D27C4EB589E4ED2C4A091A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7DA85384F84843BBCF67ECAB15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086A-A4B5-49A0-8CF0-9ABAD3C3201D}"/>
      </w:docPartPr>
      <w:docPartBody>
        <w:p w:rsidR="004E000C" w:rsidRDefault="005240F1" w:rsidP="005240F1">
          <w:pPr>
            <w:pStyle w:val="A97DA85384F84843BBCF67ECAB157D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0EADDFA4D457D9050FB423AF0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1130-0155-4F81-BB65-5B114F660F39}"/>
      </w:docPartPr>
      <w:docPartBody>
        <w:p w:rsidR="004E000C" w:rsidRDefault="005240F1" w:rsidP="005240F1">
          <w:pPr>
            <w:pStyle w:val="A150EADDFA4D457D9050FB423AF04C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0A44CFDBD14D289C57D64AB1E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4DE9-84C8-4CFC-AE32-8FA31E507FC4}"/>
      </w:docPartPr>
      <w:docPartBody>
        <w:p w:rsidR="004E000C" w:rsidRDefault="005240F1" w:rsidP="005240F1">
          <w:pPr>
            <w:pStyle w:val="D80A44CFDBD14D289C57D64AB1ED91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721F24FAC40B1942F41D081E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E525-C543-45E2-973D-9854DF7D4C4A}"/>
      </w:docPartPr>
      <w:docPartBody>
        <w:p w:rsidR="004E000C" w:rsidRDefault="005240F1" w:rsidP="005240F1">
          <w:pPr>
            <w:pStyle w:val="7A3721F24FAC40B1942F41D081E8F5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AED439E23C489993AA0A697A43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4581-CFE8-40D5-AE7C-82C968EC95C9}"/>
      </w:docPartPr>
      <w:docPartBody>
        <w:p w:rsidR="004E000C" w:rsidRDefault="005240F1" w:rsidP="005240F1">
          <w:pPr>
            <w:pStyle w:val="17AED439E23C489993AA0A697A43C4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4A0877D5643CDA861658D42B9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30E1-A569-461F-BDC8-BE0D0076B51E}"/>
      </w:docPartPr>
      <w:docPartBody>
        <w:p w:rsidR="004E000C" w:rsidRDefault="005240F1" w:rsidP="005240F1">
          <w:pPr>
            <w:pStyle w:val="4C24A0877D5643CDA861658D42B908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434F592C774F17B059BBF3B803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C6C1-8A8E-4E56-A29B-9839AA15D9E5}"/>
      </w:docPartPr>
      <w:docPartBody>
        <w:p w:rsidR="004E000C" w:rsidRDefault="005240F1" w:rsidP="005240F1">
          <w:pPr>
            <w:pStyle w:val="04434F592C774F17B059BBF3B803BA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A515BF1C0B4161861C9D933E23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84E6-EA2E-4BA8-929C-DE47F20D6264}"/>
      </w:docPartPr>
      <w:docPartBody>
        <w:p w:rsidR="004E000C" w:rsidRDefault="005240F1" w:rsidP="005240F1">
          <w:pPr>
            <w:pStyle w:val="36A515BF1C0B4161861C9D933E234E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FEE1D1D7C34AAA808CE81B359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2F56-DBDF-4640-925E-D70F9D07B014}"/>
      </w:docPartPr>
      <w:docPartBody>
        <w:p w:rsidR="004E000C" w:rsidRDefault="005240F1" w:rsidP="005240F1">
          <w:pPr>
            <w:pStyle w:val="8AFEE1D1D7C34AAA808CE81B359E82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52C27C620849988902DE34D15A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0754-A64A-496F-AACD-C95D8BB40CE8}"/>
      </w:docPartPr>
      <w:docPartBody>
        <w:p w:rsidR="004E000C" w:rsidRDefault="005240F1" w:rsidP="005240F1">
          <w:pPr>
            <w:pStyle w:val="1B52C27C620849988902DE34D15A9C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6BAB27F2E24553B427ACE9A8CC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9470-22CC-4C13-8D47-F0E421055412}"/>
      </w:docPartPr>
      <w:docPartBody>
        <w:p w:rsidR="004E000C" w:rsidRDefault="005240F1" w:rsidP="005240F1">
          <w:pPr>
            <w:pStyle w:val="FA6BAB27F2E24553B427ACE9A8CC0B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DA3EF13DF4413BBF01F0CDA9DA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11C5-FAD5-4DEE-9AD7-3AC515F4036B}"/>
      </w:docPartPr>
      <w:docPartBody>
        <w:p w:rsidR="004E000C" w:rsidRDefault="005240F1" w:rsidP="005240F1">
          <w:pPr>
            <w:pStyle w:val="10DA3EF13DF4413BBF01F0CDA9DAB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8E988E53994C7F97468B83C31C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8AD-A493-4803-9E89-6A1090238113}"/>
      </w:docPartPr>
      <w:docPartBody>
        <w:p w:rsidR="004E000C" w:rsidRDefault="005240F1" w:rsidP="005240F1">
          <w:pPr>
            <w:pStyle w:val="568E988E53994C7F97468B83C31CF4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2FA399D95D472089E900C53A5E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63A-2D79-4960-B6B9-DA6A0BB1700D}"/>
      </w:docPartPr>
      <w:docPartBody>
        <w:p w:rsidR="004E000C" w:rsidRDefault="005240F1" w:rsidP="005240F1">
          <w:pPr>
            <w:pStyle w:val="B52FA399D95D472089E900C53A5E08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ADE88440D4016A02D501EBC07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F431-00EC-4A9E-9137-5F865F6C7F85}"/>
      </w:docPartPr>
      <w:docPartBody>
        <w:p w:rsidR="004E000C" w:rsidRDefault="005240F1" w:rsidP="005240F1">
          <w:pPr>
            <w:pStyle w:val="C5CADE88440D4016A02D501EBC0710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0F1048F2B4A66A63CDE7DC880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A620-0BB1-4D80-9B0A-D9695F432D14}"/>
      </w:docPartPr>
      <w:docPartBody>
        <w:p w:rsidR="004E000C" w:rsidRDefault="005240F1" w:rsidP="005240F1">
          <w:pPr>
            <w:pStyle w:val="2AC0F1048F2B4A66A63CDE7DC88094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A6D8475C2749C69A1C04B105F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3653-2DB8-4FAB-B3EC-EA0B250993EC}"/>
      </w:docPartPr>
      <w:docPartBody>
        <w:p w:rsidR="004E000C" w:rsidRDefault="005240F1" w:rsidP="005240F1">
          <w:pPr>
            <w:pStyle w:val="81A6D8475C2749C69A1C04B105F647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9024C8D069419796C2C1161EE4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8853-8DB3-4150-883A-3DDF7658FFDE}"/>
      </w:docPartPr>
      <w:docPartBody>
        <w:p w:rsidR="004E000C" w:rsidRDefault="005240F1" w:rsidP="005240F1">
          <w:pPr>
            <w:pStyle w:val="E69024C8D069419796C2C1161EE44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30303E62DA44DBBBE155C6657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22CA-8E2E-4D45-813E-CCAA3386BEA3}"/>
      </w:docPartPr>
      <w:docPartBody>
        <w:p w:rsidR="004E000C" w:rsidRDefault="005240F1" w:rsidP="005240F1">
          <w:pPr>
            <w:pStyle w:val="0F30303E62DA44DBBBE155C66575D09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D2165917414A43BCCE675FF998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2877-3034-4303-A483-DADFA7322557}"/>
      </w:docPartPr>
      <w:docPartBody>
        <w:p w:rsidR="004E000C" w:rsidRDefault="005240F1" w:rsidP="005240F1">
          <w:pPr>
            <w:pStyle w:val="8DD2165917414A43BCCE675FF9981D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8D3F9616254C53B637BE8B24A2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0615-CE41-4BD7-A356-1D8CF99C701C}"/>
      </w:docPartPr>
      <w:docPartBody>
        <w:p w:rsidR="004E000C" w:rsidRDefault="005240F1" w:rsidP="005240F1">
          <w:pPr>
            <w:pStyle w:val="C48D3F9616254C53B637BE8B24A2F2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E01B81D3404B44838D9364F44B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E08A-585C-488F-916F-5D56A10DB101}"/>
      </w:docPartPr>
      <w:docPartBody>
        <w:p w:rsidR="004E000C" w:rsidRDefault="005240F1" w:rsidP="005240F1">
          <w:pPr>
            <w:pStyle w:val="74E01B81D3404B44838D9364F44B37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BF7207686C462BA19887D01B1B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75D-A233-4A3E-8E77-EDD482BBAD51}"/>
      </w:docPartPr>
      <w:docPartBody>
        <w:p w:rsidR="004E000C" w:rsidRDefault="005240F1" w:rsidP="005240F1">
          <w:pPr>
            <w:pStyle w:val="98BF7207686C462BA19887D01B1BBA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415D6C7038416BBC1491FA28FF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0EEC-E9C2-44AF-B636-4861A0026450}"/>
      </w:docPartPr>
      <w:docPartBody>
        <w:p w:rsidR="004E000C" w:rsidRDefault="005240F1" w:rsidP="005240F1">
          <w:pPr>
            <w:pStyle w:val="CF415D6C7038416BBC1491FA28FFF8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BA9F73EE724EE3B903A3BA4A26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FE0C-EF04-43C1-8BE3-E239E4626401}"/>
      </w:docPartPr>
      <w:docPartBody>
        <w:p w:rsidR="004E000C" w:rsidRDefault="005240F1" w:rsidP="005240F1">
          <w:pPr>
            <w:pStyle w:val="EFBA9F73EE724EE3B903A3BA4A2648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D3FE9D26AF4D50A2BE1D96AC21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7E28-6BB0-4D7E-8ADC-5F21CF31E866}"/>
      </w:docPartPr>
      <w:docPartBody>
        <w:p w:rsidR="004E000C" w:rsidRDefault="005240F1" w:rsidP="005240F1">
          <w:pPr>
            <w:pStyle w:val="AED3FE9D26AF4D50A2BE1D96AC2108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D27BB71D8440AF93908BE47B1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DAE-1218-486E-A87C-C26E182B6C0E}"/>
      </w:docPartPr>
      <w:docPartBody>
        <w:p w:rsidR="004E000C" w:rsidRDefault="005240F1" w:rsidP="005240F1">
          <w:pPr>
            <w:pStyle w:val="54D27BB71D8440AF93908BE47B13E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4D7FFF39B14E468184FBAA3FEE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C5CF-7E47-4DE1-A287-37016C826F1A}"/>
      </w:docPartPr>
      <w:docPartBody>
        <w:p w:rsidR="004E000C" w:rsidRDefault="005240F1" w:rsidP="005240F1">
          <w:pPr>
            <w:pStyle w:val="974D7FFF39B14E468184FBAA3FEE58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033D259DCE4805A80E9BA2B9F9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F79E-FF90-414F-8516-297DB9E6001A}"/>
      </w:docPartPr>
      <w:docPartBody>
        <w:p w:rsidR="004E000C" w:rsidRDefault="005240F1" w:rsidP="005240F1">
          <w:pPr>
            <w:pStyle w:val="F2033D259DCE4805A80E9BA2B9F9F0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34BA536ECB4EB7BAE9E7B9173F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851-FA48-4A4B-BB1A-238B935EF048}"/>
      </w:docPartPr>
      <w:docPartBody>
        <w:p w:rsidR="004E000C" w:rsidRDefault="005240F1" w:rsidP="005240F1">
          <w:pPr>
            <w:pStyle w:val="5D34BA536ECB4EB7BAE9E7B9173F23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4EF508F73344DD8DEEB482E439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661F-3ABF-4F56-A6A3-7E493391A783}"/>
      </w:docPartPr>
      <w:docPartBody>
        <w:p w:rsidR="004E000C" w:rsidRDefault="005240F1" w:rsidP="005240F1">
          <w:pPr>
            <w:pStyle w:val="784EF508F73344DD8DEEB482E43959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C0DCADE0E4D4AA5D4C56076D9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F9D3-BFBA-4F57-AC7E-77A6B6FEFA2E}"/>
      </w:docPartPr>
      <w:docPartBody>
        <w:p w:rsidR="004E000C" w:rsidRDefault="005240F1" w:rsidP="005240F1">
          <w:pPr>
            <w:pStyle w:val="E97C0DCADE0E4D4AA5D4C56076D90A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42DC07E9744425B97FBF9D134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87F-7163-44A7-992B-F5C86B08115B}"/>
      </w:docPartPr>
      <w:docPartBody>
        <w:p w:rsidR="00876304" w:rsidRDefault="00876304" w:rsidP="00876304">
          <w:pPr>
            <w:pStyle w:val="4E42DC07E9744425B97FBF9D13444B37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72ED6598DE6245E697BDE6492B05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8345-3221-4272-B58A-885B607A5204}"/>
      </w:docPartPr>
      <w:docPartBody>
        <w:p w:rsidR="00876304" w:rsidRDefault="00B83AC5" w:rsidP="00B83AC5">
          <w:pPr>
            <w:pStyle w:val="72ED6598DE6245E697BDE6492B0544AD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874D4E9002F4119BA5307BA53DC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5B6-ADD1-40D1-96AE-42ECC6AEA582}"/>
      </w:docPartPr>
      <w:docPartBody>
        <w:p w:rsidR="00876304" w:rsidRDefault="00B83AC5" w:rsidP="00B83AC5">
          <w:pPr>
            <w:pStyle w:val="6874D4E9002F4119BA5307BA53DCDCB9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B6CA669E7424AC3A303F9FF4ED9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E8B1-10D0-47E0-8C39-4302D01A98B1}"/>
      </w:docPartPr>
      <w:docPartBody>
        <w:p w:rsidR="00876304" w:rsidRDefault="00B83AC5" w:rsidP="00B83AC5">
          <w:pPr>
            <w:pStyle w:val="FB6CA669E7424AC3A303F9FF4ED91C82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09CF6E05E2E46F690E47FEFEA12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D949-A56C-46DC-831C-DF895F5A1717}"/>
      </w:docPartPr>
      <w:docPartBody>
        <w:p w:rsidR="00876304" w:rsidRDefault="00B83AC5" w:rsidP="00B83AC5">
          <w:pPr>
            <w:pStyle w:val="609CF6E05E2E46F690E47FEFEA12E091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1EF6F17A021846DAB183600352BB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37B-1E63-419D-96FA-DD8698BE7DD4}"/>
      </w:docPartPr>
      <w:docPartBody>
        <w:p w:rsidR="00876304" w:rsidRDefault="00B83AC5" w:rsidP="00B83AC5">
          <w:pPr>
            <w:pStyle w:val="1EF6F17A021846DAB183600352BBD29C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41D0C0DF2274FA1A9B3B338E2EC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EE75-AEF4-4FF5-80CA-75F60E0CC46E}"/>
      </w:docPartPr>
      <w:docPartBody>
        <w:p w:rsidR="00876304" w:rsidRDefault="00B83AC5" w:rsidP="00B83AC5">
          <w:pPr>
            <w:pStyle w:val="341D0C0DF2274FA1A9B3B338E2ECAF95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D50A783B89074EB28900FC875506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E3A4-B45B-42BF-8533-C68D8BA35DFB}"/>
      </w:docPartPr>
      <w:docPartBody>
        <w:p w:rsidR="00876304" w:rsidRDefault="00B83AC5" w:rsidP="00B83AC5">
          <w:pPr>
            <w:pStyle w:val="D50A783B89074EB28900FC87550646F8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17371E904164FD49E414DB623B7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A5F-CAF1-4786-9D37-B9CF86CF3E5A}"/>
      </w:docPartPr>
      <w:docPartBody>
        <w:p w:rsidR="00876304" w:rsidRDefault="00B83AC5" w:rsidP="00B83AC5">
          <w:pPr>
            <w:pStyle w:val="F17371E904164FD49E414DB623B7D8B0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3A823AC888249BE88C30D180399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88F0-0BE0-4142-9C38-7D29921B4C6A}"/>
      </w:docPartPr>
      <w:docPartBody>
        <w:p w:rsidR="00876304" w:rsidRDefault="00876304" w:rsidP="00876304">
          <w:pPr>
            <w:pStyle w:val="63A823AC888249BE88C30D180399CA7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B04880BF413E4A0DB85C91C3F427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3E2-E6AC-47E6-A58D-120022376BF8}"/>
      </w:docPartPr>
      <w:docPartBody>
        <w:p w:rsidR="009F25A8" w:rsidRDefault="00063391" w:rsidP="00063391">
          <w:pPr>
            <w:pStyle w:val="B04880BF413E4A0DB85C91C3F4279D30"/>
          </w:pPr>
          <w:r>
            <w:rPr>
              <w:rStyle w:val="PlaceholderText"/>
            </w:rPr>
            <w:t>[Client Name]</w:t>
          </w:r>
        </w:p>
      </w:docPartBody>
    </w:docPart>
    <w:docPart>
      <w:docPartPr>
        <w:name w:val="8DA51D219AA64ABEAE08FFB1BDBD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FD02-D5C4-46A1-A63E-B262004C9763}"/>
      </w:docPartPr>
      <w:docPartBody>
        <w:p w:rsidR="009F25A8" w:rsidRDefault="00063391" w:rsidP="00063391">
          <w:pPr>
            <w:pStyle w:val="8DA51D219AA64ABEAE08FFB1BDBDC97C"/>
          </w:pPr>
          <w:r>
            <w:t>[Office Locations]</w:t>
          </w:r>
        </w:p>
      </w:docPartBody>
    </w:docPart>
    <w:docPart>
      <w:docPartPr>
        <w:name w:val="AA2280027865094690856F1C77AE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6001-B0CB-0C45-A2F9-FB6D340D5001}"/>
      </w:docPartPr>
      <w:docPartBody>
        <w:p w:rsidR="00225B1A" w:rsidRDefault="00634201" w:rsidP="00634201">
          <w:pPr>
            <w:pStyle w:val="AA2280027865094690856F1C77AEDD1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4F88E224C9B444BA77B38E7FAB3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F8B5-A353-354D-9EBD-D139665EA4AE}"/>
      </w:docPartPr>
      <w:docPartBody>
        <w:p w:rsidR="00225B1A" w:rsidRDefault="00634201" w:rsidP="00634201">
          <w:pPr>
            <w:pStyle w:val="14F88E224C9B444BA77B38E7FAB37CF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68CAAA15BB62640BFE991A46BAAE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1E87-917A-DB44-BE02-7BA1381C79E7}"/>
      </w:docPartPr>
      <w:docPartBody>
        <w:p w:rsidR="00225B1A" w:rsidRDefault="00634201" w:rsidP="00634201">
          <w:pPr>
            <w:pStyle w:val="168CAAA15BB62640BFE991A46BAAEEA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79E37F060D33C4387A57ED869C4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86BF-48D1-AB45-88A6-10B0ED57608A}"/>
      </w:docPartPr>
      <w:docPartBody>
        <w:p w:rsidR="00225B1A" w:rsidRDefault="00634201" w:rsidP="00634201">
          <w:pPr>
            <w:pStyle w:val="C79E37F060D33C4387A57ED869C49E2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69AEE64FB60CB45A1D7FEF166E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B81C-E1E2-5F4A-B690-36C356341132}"/>
      </w:docPartPr>
      <w:docPartBody>
        <w:p w:rsidR="00225B1A" w:rsidRDefault="00634201" w:rsidP="00634201">
          <w:pPr>
            <w:pStyle w:val="469AEE64FB60CB45A1D7FEF166E41950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936C0B818254542B5F8CC32BFD5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34A6-3032-644C-8A0E-41F61DAB2069}"/>
      </w:docPartPr>
      <w:docPartBody>
        <w:p w:rsidR="00225B1A" w:rsidRDefault="00634201" w:rsidP="00634201">
          <w:pPr>
            <w:pStyle w:val="A936C0B818254542B5F8CC32BFD54D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8FE147FDA264684C8594CA56F1F7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CF12-4B38-844F-BCE7-7B0E8F235540}"/>
      </w:docPartPr>
      <w:docPartBody>
        <w:p w:rsidR="00225B1A" w:rsidRDefault="00634201" w:rsidP="00634201">
          <w:pPr>
            <w:pStyle w:val="8FE147FDA264684C8594CA56F1F7A86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06F36200F157394B95FF45F7A8F6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29D1-B392-AD40-B051-6697535D426A}"/>
      </w:docPartPr>
      <w:docPartBody>
        <w:p w:rsidR="00225B1A" w:rsidRDefault="00634201" w:rsidP="00634201">
          <w:pPr>
            <w:pStyle w:val="06F36200F157394B95FF45F7A8F6F4D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99BDB5A730517D4BBCF23F5CA456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E290-A86B-3843-B8C6-759002878B04}"/>
      </w:docPartPr>
      <w:docPartBody>
        <w:p w:rsidR="00225B1A" w:rsidRDefault="00634201" w:rsidP="00634201">
          <w:pPr>
            <w:pStyle w:val="99BDB5A730517D4BBCF23F5CA456CD0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E489BDA78E7C740B7C6341E61A8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713F-80EA-3347-833F-142C1DB88822}"/>
      </w:docPartPr>
      <w:docPartBody>
        <w:p w:rsidR="00225B1A" w:rsidRDefault="00634201" w:rsidP="00634201">
          <w:pPr>
            <w:pStyle w:val="3E489BDA78E7C740B7C6341E61A82352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8EE8CFC91559943BC22C2DC18D4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4DC9-FF4E-EB49-8196-16668E8912D4}"/>
      </w:docPartPr>
      <w:docPartBody>
        <w:p w:rsidR="0063752E" w:rsidRDefault="00225B1A" w:rsidP="00225B1A">
          <w:pPr>
            <w:pStyle w:val="18EE8CFC91559943BC22C2DC18D472B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717D1645C4A1C4880C58046FABB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9B6F-245F-4142-90CC-73B4249409EC}"/>
      </w:docPartPr>
      <w:docPartBody>
        <w:p w:rsidR="0063752E" w:rsidRDefault="00225B1A" w:rsidP="00225B1A">
          <w:pPr>
            <w:pStyle w:val="A717D1645C4A1C4880C58046FABBD0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BC29FD7E0FE6646B8DA9F17DE88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370B-95CB-3C4A-8ADB-16B824F77E04}"/>
      </w:docPartPr>
      <w:docPartBody>
        <w:p w:rsidR="0063752E" w:rsidRDefault="00225B1A" w:rsidP="00225B1A">
          <w:pPr>
            <w:pStyle w:val="3BC29FD7E0FE6646B8DA9F17DE8822F8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9BD592631D062448A83E1396455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CB5E-31EE-474D-AEB0-60BD107AA189}"/>
      </w:docPartPr>
      <w:docPartBody>
        <w:p w:rsidR="0063752E" w:rsidRDefault="00225B1A" w:rsidP="00225B1A">
          <w:pPr>
            <w:pStyle w:val="49BD592631D062448A83E1396455D6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3F4D2C5DA915B4CA5D3F157C5A3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5119-8290-714D-92A1-738EFA4C32FB}"/>
      </w:docPartPr>
      <w:docPartBody>
        <w:p w:rsidR="0063752E" w:rsidRDefault="00225B1A" w:rsidP="00225B1A">
          <w:pPr>
            <w:pStyle w:val="33F4D2C5DA915B4CA5D3F157C5A3BFB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11DBDBB0F3F8449C8BF97B8132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079F-D127-FB45-838A-D8C44E7EEA94}"/>
      </w:docPartPr>
      <w:docPartBody>
        <w:p w:rsidR="0063752E" w:rsidRDefault="00225B1A" w:rsidP="00225B1A">
          <w:pPr>
            <w:pStyle w:val="F611DBDBB0F3F8449C8BF97B8132B2DE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EC37E8AD2A3AB54ABF6775154E1B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1248-8B36-6149-BCD5-72DC6B49C63C}"/>
      </w:docPartPr>
      <w:docPartBody>
        <w:p w:rsidR="0063752E" w:rsidRDefault="00225B1A" w:rsidP="00225B1A">
          <w:pPr>
            <w:pStyle w:val="EC37E8AD2A3AB54ABF6775154E1BEBE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6D66C299A9A927488CB1D04E9AF3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3D7E-9791-F54E-9391-40AE2DB4805B}"/>
      </w:docPartPr>
      <w:docPartBody>
        <w:p w:rsidR="0063752E" w:rsidRDefault="00225B1A" w:rsidP="00225B1A">
          <w:pPr>
            <w:pStyle w:val="6D66C299A9A927488CB1D04E9AF3E53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52111992ED01F4DB440AF7BF974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7D5F6-F9EE-0D49-B9F4-C93878B12358}"/>
      </w:docPartPr>
      <w:docPartBody>
        <w:p w:rsidR="0063752E" w:rsidRDefault="00225B1A" w:rsidP="00225B1A">
          <w:pPr>
            <w:pStyle w:val="152111992ED01F4DB440AF7BF974608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C3DD05DB44BC41B0BBBAF51A88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DF6D-F4CD-4F46-9111-F09770B3EE19}"/>
      </w:docPartPr>
      <w:docPartBody>
        <w:p w:rsidR="0063752E" w:rsidRDefault="00225B1A" w:rsidP="00225B1A">
          <w:pPr>
            <w:pStyle w:val="F6C3DD05DB44BC41B0BBBAF51A8859F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8986128">
    <w:abstractNumId w:val="2"/>
  </w:num>
  <w:num w:numId="2" w16cid:durableId="925191794">
    <w:abstractNumId w:val="1"/>
  </w:num>
  <w:num w:numId="3" w16cid:durableId="1868442359">
    <w:abstractNumId w:val="0"/>
  </w:num>
  <w:num w:numId="4" w16cid:durableId="1974821978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A58EB"/>
    <w:rsid w:val="000D08C9"/>
    <w:rsid w:val="0011377E"/>
    <w:rsid w:val="001744CF"/>
    <w:rsid w:val="001C0C74"/>
    <w:rsid w:val="001F551F"/>
    <w:rsid w:val="00225B1A"/>
    <w:rsid w:val="00266ABF"/>
    <w:rsid w:val="002E1AA3"/>
    <w:rsid w:val="003431CA"/>
    <w:rsid w:val="0036296D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A6419"/>
    <w:rsid w:val="00634201"/>
    <w:rsid w:val="0063752E"/>
    <w:rsid w:val="006678C6"/>
    <w:rsid w:val="006A2148"/>
    <w:rsid w:val="006C3CD1"/>
    <w:rsid w:val="00753904"/>
    <w:rsid w:val="00760E21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C23CC"/>
    <w:rsid w:val="00BC3747"/>
    <w:rsid w:val="00BE6089"/>
    <w:rsid w:val="00C24212"/>
    <w:rsid w:val="00C64F49"/>
    <w:rsid w:val="00C92BC8"/>
    <w:rsid w:val="00D31796"/>
    <w:rsid w:val="00D573A4"/>
    <w:rsid w:val="00D7071E"/>
    <w:rsid w:val="00D91E2C"/>
    <w:rsid w:val="00DD66C2"/>
    <w:rsid w:val="00DE2A2E"/>
    <w:rsid w:val="00DF6931"/>
    <w:rsid w:val="00E050C3"/>
    <w:rsid w:val="00E274B8"/>
    <w:rsid w:val="00E92A66"/>
    <w:rsid w:val="00ED17A4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8EB"/>
    <w:rPr>
      <w:color w:val="4472C4" w:themeColor="accent1"/>
    </w:rPr>
  </w:style>
  <w:style w:type="paragraph" w:customStyle="1" w:styleId="78320A231F1C4D6BBE69F307C3B0722F">
    <w:name w:val="78320A231F1C4D6BBE69F307C3B0722F"/>
  </w:style>
  <w:style w:type="paragraph" w:customStyle="1" w:styleId="3FD06A67FBC1467BA22A315996E1B838">
    <w:name w:val="3FD06A67FBC1467BA22A315996E1B838"/>
    <w:rsid w:val="00D573A4"/>
  </w:style>
  <w:style w:type="paragraph" w:customStyle="1" w:styleId="27DEFA2B8E514549961EBB0A0F619F4F">
    <w:name w:val="27DEFA2B8E514549961EBB0A0F619F4F"/>
    <w:rsid w:val="00585BEC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33B3B0F2D0AA49DEBA2211838138F768">
    <w:name w:val="33B3B0F2D0AA49DEBA2211838138F768"/>
    <w:rsid w:val="00464000"/>
  </w:style>
  <w:style w:type="paragraph" w:customStyle="1" w:styleId="D212279BA27F45D585321F0F75084745">
    <w:name w:val="D212279BA27F45D585321F0F75084745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3A823AC888249BE88C30D180399CA70">
    <w:name w:val="63A823AC888249BE88C30D180399CA70"/>
    <w:rsid w:val="00876304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  <w:style w:type="paragraph" w:customStyle="1" w:styleId="AA2280027865094690856F1C77AEDD19">
    <w:name w:val="AA2280027865094690856F1C77AEDD1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4F88E224C9B444BA77B38E7FAB37CF9">
    <w:name w:val="14F88E224C9B444BA77B38E7FAB37CF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68CAAA15BB62640BFE991A46BAAEEAB">
    <w:name w:val="168CAAA15BB62640BFE991A46BAAEEAB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79E37F060D33C4387A57ED869C49E29">
    <w:name w:val="C79E37F060D33C4387A57ED869C49E2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69AEE64FB60CB45A1D7FEF166E41950">
    <w:name w:val="469AEE64FB60CB45A1D7FEF166E4195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936C0B818254542B5F8CC32BFD54D77">
    <w:name w:val="A936C0B818254542B5F8CC32BFD54D7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FE147FDA264684C8594CA56F1F7A86D">
    <w:name w:val="8FE147FDA264684C8594CA56F1F7A86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6F36200F157394B95FF45F7A8F6F4D9">
    <w:name w:val="06F36200F157394B95FF45F7A8F6F4D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9BDB5A730517D4BBCF23F5CA456CD0A">
    <w:name w:val="99BDB5A730517D4BBCF23F5CA456CD0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E489BDA78E7C740B7C6341E61A82352">
    <w:name w:val="3E489BDA78E7C740B7C6341E61A82352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8EE8CFC91559943BC22C2DC18D472BD">
    <w:name w:val="18EE8CFC91559943BC22C2DC18D472B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717D1645C4A1C4880C58046FABBD091">
    <w:name w:val="A717D1645C4A1C4880C58046FABBD091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BC29FD7E0FE6646B8DA9F17DE8822F8">
    <w:name w:val="3BC29FD7E0FE6646B8DA9F17DE8822F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9BD592631D062448A83E1396455D677">
    <w:name w:val="49BD592631D062448A83E1396455D677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3F4D2C5DA915B4CA5D3F157C5A3BFB6">
    <w:name w:val="33F4D2C5DA915B4CA5D3F157C5A3BFB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11DBDBB0F3F8449C8BF97B8132B2DE">
    <w:name w:val="F611DBDBB0F3F8449C8BF97B8132B2DE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C37E8AD2A3AB54ABF6775154E1BEBEA">
    <w:name w:val="EC37E8AD2A3AB54ABF6775154E1BEBEA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6D66C299A9A927488CB1D04E9AF3E53F">
    <w:name w:val="6D66C299A9A927488CB1D04E9AF3E53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52111992ED01F4DB440AF7BF974608F">
    <w:name w:val="152111992ED01F4DB440AF7BF974608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C3DD05DB44BC41B0BBBAF51A8859F6">
    <w:name w:val="F6C3DD05DB44BC41B0BBBAF51A8859F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60D2194362D4378941AFC5EA860E29E">
    <w:name w:val="160D2194362D4378941AFC5EA860E29E"/>
    <w:rsid w:val="000A58EB"/>
    <w:rPr>
      <w:lang w:val="en-US" w:eastAsia="zh-CN"/>
    </w:rPr>
  </w:style>
  <w:style w:type="paragraph" w:customStyle="1" w:styleId="5AE9EFA503704A4D8AC1CFCABACA29AE">
    <w:name w:val="5AE9EFA503704A4D8AC1CFCABACA29AE"/>
    <w:rsid w:val="000A58EB"/>
    <w:rPr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F1730C-2031-495C-B0AA-1B33069CD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A5AC1-0DA0-469C-8655-37F43951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68388C-A2FE-4E6B-BB6E-155D2A09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F4DF9B-3E93-46CF-9A07-2F6FA79A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10</TotalTime>
  <Pages>13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Wang, Bingqing (Asia &amp; Emerging Markets)</cp:lastModifiedBy>
  <cp:revision>2</cp:revision>
  <dcterms:created xsi:type="dcterms:W3CDTF">2022-12-15T14:36:00Z</dcterms:created>
  <dcterms:modified xsi:type="dcterms:W3CDTF">2022-12-15T14:36:00Z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